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AFBFD" w14:textId="77777777" w:rsidR="007A3E08" w:rsidRPr="00B15607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15607">
        <w:rPr>
          <w:rFonts w:ascii="Arial" w:hAnsi="Arial" w:cs="Arial"/>
          <w:b/>
          <w:color w:val="FF0000"/>
          <w:sz w:val="22"/>
          <w:szCs w:val="22"/>
        </w:rPr>
        <w:t xml:space="preserve">САМЫЕ ВАЖНЫЕ ИЗМЕНЕНИЯ В РАБОТЕ </w:t>
      </w:r>
    </w:p>
    <w:p w14:paraId="0631C5B9" w14:textId="77777777" w:rsidR="007A3E08" w:rsidRPr="00B15607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15607">
        <w:rPr>
          <w:rFonts w:ascii="Arial" w:hAnsi="Arial" w:cs="Arial"/>
          <w:b/>
          <w:color w:val="FF0000"/>
          <w:sz w:val="22"/>
          <w:szCs w:val="22"/>
        </w:rPr>
        <w:t>СПЕЦИАЛИСТА ПО ЗАКУПКАМ</w:t>
      </w:r>
    </w:p>
    <w:p w14:paraId="3E7AEF26" w14:textId="7C5A5999" w:rsidR="007A3E08" w:rsidRPr="00B15607" w:rsidRDefault="007A3E08" w:rsidP="007A3E08">
      <w:pPr>
        <w:spacing w:before="120"/>
        <w:jc w:val="center"/>
        <w:rPr>
          <w:rFonts w:ascii="Arial" w:hAnsi="Arial" w:cs="Arial"/>
          <w:color w:val="800080"/>
          <w:sz w:val="22"/>
          <w:szCs w:val="22"/>
        </w:rPr>
      </w:pPr>
      <w:r w:rsidRPr="00B15607">
        <w:rPr>
          <w:rFonts w:ascii="Arial" w:hAnsi="Arial" w:cs="Arial"/>
          <w:b/>
          <w:color w:val="FF0000"/>
          <w:sz w:val="22"/>
          <w:szCs w:val="22"/>
        </w:rPr>
        <w:t xml:space="preserve">ЗА </w:t>
      </w:r>
      <w:r w:rsidR="00071EF0" w:rsidRPr="00B15607">
        <w:rPr>
          <w:rFonts w:ascii="Arial" w:hAnsi="Arial" w:cs="Arial"/>
          <w:b/>
          <w:color w:val="FF0000"/>
          <w:sz w:val="22"/>
          <w:szCs w:val="22"/>
          <w:lang w:val="en-US"/>
        </w:rPr>
        <w:t>I</w:t>
      </w:r>
      <w:r w:rsidR="00350EA8" w:rsidRPr="00B15607">
        <w:rPr>
          <w:rFonts w:ascii="Arial" w:hAnsi="Arial" w:cs="Arial"/>
          <w:b/>
          <w:color w:val="FF0000"/>
          <w:sz w:val="22"/>
          <w:szCs w:val="22"/>
          <w:lang w:val="en-US"/>
        </w:rPr>
        <w:t>V</w:t>
      </w:r>
      <w:r w:rsidRPr="00B15607">
        <w:rPr>
          <w:rFonts w:ascii="Arial" w:hAnsi="Arial" w:cs="Arial"/>
          <w:b/>
          <w:color w:val="FF0000"/>
          <w:sz w:val="22"/>
          <w:szCs w:val="22"/>
        </w:rPr>
        <w:t xml:space="preserve"> КВАРТАЛ </w:t>
      </w:r>
      <w:r w:rsidRPr="00B15607">
        <w:rPr>
          <w:rFonts w:ascii="Arial" w:hAnsi="Arial" w:cs="Arial"/>
          <w:color w:val="800080"/>
          <w:sz w:val="22"/>
          <w:szCs w:val="22"/>
        </w:rPr>
        <w:t>(</w:t>
      </w:r>
      <w:r w:rsidR="001B1D21" w:rsidRPr="00B15607">
        <w:rPr>
          <w:rFonts w:ascii="Arial" w:hAnsi="Arial" w:cs="Arial"/>
          <w:color w:val="800080"/>
          <w:sz w:val="22"/>
          <w:szCs w:val="22"/>
        </w:rPr>
        <w:t>октябрь</w:t>
      </w:r>
      <w:r w:rsidRPr="00B15607">
        <w:rPr>
          <w:rFonts w:ascii="Arial" w:hAnsi="Arial" w:cs="Arial"/>
          <w:color w:val="800080"/>
          <w:sz w:val="22"/>
          <w:szCs w:val="22"/>
        </w:rPr>
        <w:t>–</w:t>
      </w:r>
      <w:r w:rsidR="001B1D21" w:rsidRPr="00B15607">
        <w:rPr>
          <w:rFonts w:ascii="Arial" w:hAnsi="Arial" w:cs="Arial"/>
          <w:color w:val="800080"/>
          <w:sz w:val="22"/>
          <w:szCs w:val="22"/>
        </w:rPr>
        <w:t>дека</w:t>
      </w:r>
      <w:r w:rsidR="00071EF0" w:rsidRPr="00B15607">
        <w:rPr>
          <w:rFonts w:ascii="Arial" w:hAnsi="Arial" w:cs="Arial"/>
          <w:color w:val="800080"/>
          <w:sz w:val="22"/>
          <w:szCs w:val="22"/>
        </w:rPr>
        <w:t xml:space="preserve">брь </w:t>
      </w:r>
      <w:r w:rsidRPr="00B15607">
        <w:rPr>
          <w:rFonts w:ascii="Arial" w:hAnsi="Arial" w:cs="Arial"/>
          <w:color w:val="800080"/>
          <w:sz w:val="22"/>
          <w:szCs w:val="22"/>
        </w:rPr>
        <w:t>202</w:t>
      </w:r>
      <w:r w:rsidR="000A34FF" w:rsidRPr="00B15607">
        <w:rPr>
          <w:rFonts w:ascii="Arial" w:hAnsi="Arial" w:cs="Arial"/>
          <w:color w:val="800080"/>
          <w:sz w:val="22"/>
          <w:szCs w:val="22"/>
        </w:rPr>
        <w:t>4</w:t>
      </w:r>
      <w:r w:rsidRPr="00B15607">
        <w:rPr>
          <w:rFonts w:ascii="Arial" w:hAnsi="Arial" w:cs="Arial"/>
          <w:color w:val="800080"/>
          <w:sz w:val="22"/>
          <w:szCs w:val="22"/>
        </w:rPr>
        <w:t xml:space="preserve"> г.)</w:t>
      </w:r>
    </w:p>
    <w:p w14:paraId="58BFF226" w14:textId="532666FE" w:rsidR="00C47EA4" w:rsidRPr="00B15607" w:rsidRDefault="00C47EA4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</w:p>
    <w:p w14:paraId="034A10FE" w14:textId="77777777" w:rsidR="001C5C1B" w:rsidRPr="00B15607" w:rsidRDefault="001C5C1B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  <w:bookmarkStart w:id="0" w:name="_GoBack"/>
      <w:bookmarkEnd w:id="0"/>
    </w:p>
    <w:tbl>
      <w:tblPr>
        <w:tblpPr w:leftFromText="181" w:rightFromText="181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B15607" w14:paraId="5E542100" w14:textId="77777777" w:rsidTr="008A2D73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B1560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B1560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18FCDABC" w:rsidR="009A6C26" w:rsidRPr="00B1560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1F6153" w:rsidRPr="00B15607" w14:paraId="61934FE6" w14:textId="77777777" w:rsidTr="00E36059">
        <w:trPr>
          <w:trHeight w:hRule="exact" w:val="454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66ABA2D9" w14:textId="34F5C66F" w:rsidR="001F6153" w:rsidRPr="00B15607" w:rsidRDefault="00E36059" w:rsidP="00E36059">
            <w:pPr>
              <w:jc w:val="center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r w:rsidRPr="00B15607">
              <w:rPr>
                <w:rFonts w:ascii="Arial" w:hAnsi="Arial" w:cs="Arial"/>
                <w:b/>
                <w:color w:val="0D0D0D" w:themeColor="text1" w:themeTint="F2"/>
                <w:spacing w:val="20"/>
                <w:sz w:val="22"/>
                <w:szCs w:val="22"/>
              </w:rPr>
              <w:t>АНТИКРИЗИСНЫЕ МЕРЫ по Закону № 44-ФЗ</w:t>
            </w:r>
          </w:p>
        </w:tc>
      </w:tr>
      <w:tr w:rsidR="001F6153" w:rsidRPr="00B15607" w14:paraId="6B11DDFE" w14:textId="77777777" w:rsidTr="00DB04AF">
        <w:trPr>
          <w:trHeight w:val="1763"/>
        </w:trPr>
        <w:tc>
          <w:tcPr>
            <w:tcW w:w="2943" w:type="dxa"/>
            <w:shd w:val="clear" w:color="auto" w:fill="auto"/>
          </w:tcPr>
          <w:p w14:paraId="615D2DC0" w14:textId="00AB91C8" w:rsidR="001F6153" w:rsidRPr="00B15607" w:rsidRDefault="009F1255" w:rsidP="007F28D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Особенности заключения строительных контрактов "под ключ"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4EB0F8E3" w14:textId="505245F4" w:rsidR="001F6153" w:rsidRPr="00B15607" w:rsidRDefault="00410F0A" w:rsidP="00D43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1 января 2026 г.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продлено право заключать контракт одновременно на подготовку проектной документации и (или) выполнение инженерных изысканий, выполнение работ по строительству, реконструкции и (или) капремонту объекта капстроительства и </w:t>
            </w:r>
            <w:r w:rsidR="0081245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поставку оборудования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Напомним, что последнее возможно, если в проектной документации предусмотрено такое оборудование</w:t>
            </w:r>
          </w:p>
        </w:tc>
        <w:tc>
          <w:tcPr>
            <w:tcW w:w="3715" w:type="dxa"/>
            <w:shd w:val="clear" w:color="auto" w:fill="auto"/>
          </w:tcPr>
          <w:p w14:paraId="54FFD545" w14:textId="1B7A424C" w:rsidR="00E5729C" w:rsidRPr="00B15607" w:rsidRDefault="007413CD" w:rsidP="006C6B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8" w:tooltip="Ссылка на КонсультантПлюс" w:history="1">
              <w:r w:rsidR="00E5729C"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 xml:space="preserve">Обзор: </w:t>
              </w:r>
              <w:r w:rsidR="00632464"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>«</w:t>
              </w:r>
              <w:r w:rsidR="00E5729C"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>Перечень антикризисных мер</w:t>
              </w:r>
              <w:r w:rsidR="00632464"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>»</w:t>
              </w:r>
            </w:hyperlink>
          </w:p>
          <w:p w14:paraId="2DF75B3D" w14:textId="42E360A1" w:rsidR="00FC5FBF" w:rsidRPr="00B15607" w:rsidRDefault="00FC5FBF" w:rsidP="00FC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607">
              <w:rPr>
                <w:rFonts w:ascii="Arial" w:hAnsi="Arial" w:cs="Arial"/>
                <w:sz w:val="22"/>
                <w:szCs w:val="22"/>
              </w:rPr>
              <w:t>Также смотрите:</w:t>
            </w:r>
          </w:p>
          <w:p w14:paraId="4D795B49" w14:textId="3C4E167B" w:rsidR="00992E7A" w:rsidRPr="00B15607" w:rsidRDefault="007413CD" w:rsidP="00FC5F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9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В каком порядке провести закупку работ по капитальному ремонту объекта капстроительства по Закону N 44-ФЗ</w:t>
              </w:r>
            </w:hyperlink>
          </w:p>
          <w:p w14:paraId="76490A02" w14:textId="727327F1" w:rsidR="002D03AD" w:rsidRPr="00B15607" w:rsidRDefault="007413CD" w:rsidP="00FC49A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10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Закупка строительных работ по Закону N 44-ФЗ</w:t>
              </w:r>
            </w:hyperlink>
            <w:r w:rsidR="008A3596" w:rsidRPr="00B15607" w:rsidDel="008A3596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  <w:r w:rsidR="00FC49AE" w:rsidRPr="00B15607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F6153" w:rsidRPr="00B15607" w14:paraId="714BE368" w14:textId="77777777" w:rsidTr="00DB04AF">
        <w:trPr>
          <w:trHeight w:val="1763"/>
        </w:trPr>
        <w:tc>
          <w:tcPr>
            <w:tcW w:w="2943" w:type="dxa"/>
            <w:shd w:val="clear" w:color="auto" w:fill="auto"/>
          </w:tcPr>
          <w:p w14:paraId="78B5502D" w14:textId="33DABF24" w:rsidR="001F6153" w:rsidRPr="00B15607" w:rsidRDefault="00EF5151" w:rsidP="007852F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Изменение</w:t>
            </w:r>
            <w:r w:rsidR="007852F9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существенных условий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контрактов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7FD52F4" w14:textId="202860D6" w:rsidR="001F6153" w:rsidRPr="00B15607" w:rsidRDefault="00410F0A" w:rsidP="00791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Продлили возможность</w:t>
            </w:r>
            <w:r w:rsidR="00791BD1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изменять существенные условия контрактов</w:t>
            </w:r>
            <w:r w:rsidR="00C3464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при возникновении не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C3464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зависящих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от сторон обстоятельств, из-за которых</w:t>
            </w:r>
            <w:r w:rsidR="00FC522C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его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невозможно исполнить. Теперь это возможно для контрактов, заключенных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1 января 2026 г.</w:t>
            </w:r>
          </w:p>
          <w:p w14:paraId="5ED1B539" w14:textId="1AC1415B" w:rsidR="0004345C" w:rsidRPr="00B15607" w:rsidRDefault="0004345C" w:rsidP="00791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Кроме того,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31 декабря 2025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г.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продлено право заказчика предлагать изменять объем поставляемых лекарств, </w:t>
            </w:r>
            <w:proofErr w:type="spellStart"/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медизделий</w:t>
            </w:r>
            <w:proofErr w:type="spellEnd"/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расходных материалов в пределах 30%</w:t>
            </w:r>
          </w:p>
        </w:tc>
        <w:tc>
          <w:tcPr>
            <w:tcW w:w="3715" w:type="dxa"/>
            <w:shd w:val="clear" w:color="auto" w:fill="auto"/>
          </w:tcPr>
          <w:p w14:paraId="5D6E6F2F" w14:textId="070ABACE" w:rsidR="0036785B" w:rsidRPr="00B15607" w:rsidRDefault="007413CD" w:rsidP="0036785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1" w:tooltip="Ссылка на КонсультантПлюс" w:history="1">
              <w:r w:rsidR="005B4B6B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Обзор: </w:t>
              </w:r>
              <w:r w:rsidR="00632464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«</w:t>
              </w:r>
              <w:r w:rsidR="005B4B6B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Основные меры поддержки бизнеса и граждан из числа мобилизованных, добровольцев или контрактников, а также членов их семей</w:t>
              </w:r>
              <w:r w:rsidR="00632464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»</w:t>
              </w:r>
            </w:hyperlink>
          </w:p>
          <w:p w14:paraId="50128A66" w14:textId="41AD1BEC" w:rsidR="001F6153" w:rsidRPr="00B15607" w:rsidRDefault="007413CD" w:rsidP="0036785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2" w:tooltip="Ссылка на КонсультантПлюс" w:history="1">
              <w:r w:rsidR="0036785B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Обзор: «Перечень антикризисных мер»</w:t>
              </w:r>
            </w:hyperlink>
          </w:p>
          <w:p w14:paraId="6A1B0C3A" w14:textId="2376CBEF" w:rsidR="00CB4FB9" w:rsidRPr="00B15607" w:rsidRDefault="007413CD" w:rsidP="00FC5F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3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 внести изменения в государственный и муниципальный контракт по Закону N 44-ФЗ</w:t>
              </w:r>
            </w:hyperlink>
          </w:p>
          <w:p w14:paraId="2E2234AF" w14:textId="625E67BD" w:rsidR="00CB4FB9" w:rsidRPr="00B15607" w:rsidRDefault="007413CD" w:rsidP="00FC5F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Изменение существенных условий контракта по Закону N 44-ФЗ</w:t>
              </w:r>
            </w:hyperlink>
            <w:r w:rsidR="00CB4FB9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6153" w:rsidRPr="00B15607" w14:paraId="01F0C9CA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39C97DED" w14:textId="419E67EB" w:rsidR="001F6153" w:rsidRPr="00B15607" w:rsidRDefault="001438CF" w:rsidP="005B4F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Национальный режим</w:t>
            </w:r>
          </w:p>
        </w:tc>
      </w:tr>
      <w:tr w:rsidR="001F6153" w:rsidRPr="00B15607" w14:paraId="0FDEE35B" w14:textId="77777777" w:rsidTr="005D677E">
        <w:trPr>
          <w:trHeight w:val="1475"/>
        </w:trPr>
        <w:tc>
          <w:tcPr>
            <w:tcW w:w="2943" w:type="dxa"/>
            <w:shd w:val="clear" w:color="auto" w:fill="auto"/>
          </w:tcPr>
          <w:p w14:paraId="011E89C7" w14:textId="1F7A5A75" w:rsidR="001F6153" w:rsidRPr="00B15607" w:rsidRDefault="001438CF" w:rsidP="001438C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Запреты и ограничения</w:t>
            </w:r>
            <w:r w:rsidR="00D46658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на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закуп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ку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иностранных товаров</w:t>
            </w:r>
            <w:r w:rsidR="003235BB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(работ, услуг)</w:t>
            </w:r>
          </w:p>
        </w:tc>
        <w:tc>
          <w:tcPr>
            <w:tcW w:w="3969" w:type="dxa"/>
            <w:shd w:val="clear" w:color="auto" w:fill="auto"/>
          </w:tcPr>
          <w:p w14:paraId="7AAA8118" w14:textId="07B882C3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Установлены новые единые правила применения запрет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ов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BC1B17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 ограничени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й</w:t>
            </w:r>
            <w:r w:rsidR="00BC1B17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 закупку иностранных товаров (работ, услуг)</w:t>
            </w:r>
            <w:r w:rsidR="00BD77F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а также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единые перечни товаров, которые подпадают под указанные запрет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ы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и ограничени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я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7A275F11" w14:textId="7FB9ABAE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Прямо закреплено, что </w:t>
            </w:r>
            <w:r w:rsidR="00BD77F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они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применяются и к товарам, поставляемым при выполнении работ (оказании услуг). </w:t>
            </w:r>
          </w:p>
          <w:p w14:paraId="4A7D8C1B" w14:textId="3D92A3C8" w:rsidR="005569CB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Определены особенности исполнения контрактов</w:t>
            </w:r>
            <w:r w:rsidR="005569C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заключенных по результатам закупки</w:t>
            </w:r>
            <w:r w:rsidR="00FF45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="005569C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 которой были </w:t>
            </w:r>
            <w:r w:rsidR="005569C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предусмотрены запреты или ограничения. </w:t>
            </w:r>
          </w:p>
          <w:p w14:paraId="5376F800" w14:textId="6AB5790F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Например, если в отношении товара установлено ограничение допуска и контракт предусматривает</w:t>
            </w:r>
            <w:r w:rsidR="00DB2D59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поставку российского товара, заменить его можно на товар с улучшенными характеристиками исключительно российского происхождения.</w:t>
            </w:r>
          </w:p>
          <w:p w14:paraId="1614F656" w14:textId="77777777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Товары из стран ЕАЭС, как и ранее, имеют равное положение с товарами из РФ.</w:t>
            </w:r>
          </w:p>
          <w:p w14:paraId="0B9836B1" w14:textId="4C7D3095" w:rsidR="001F6153" w:rsidRPr="00B15607" w:rsidRDefault="00FC522C" w:rsidP="00DB2D5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яд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актов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ранее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регулирова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вших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вопросы нац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ионального 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режима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отменены</w:t>
            </w:r>
          </w:p>
        </w:tc>
        <w:tc>
          <w:tcPr>
            <w:tcW w:w="3715" w:type="dxa"/>
            <w:shd w:val="clear" w:color="auto" w:fill="auto"/>
          </w:tcPr>
          <w:p w14:paraId="2765FA1C" w14:textId="787F1A7D" w:rsidR="001438CF" w:rsidRPr="00B15607" w:rsidRDefault="007413CD" w:rsidP="00726C0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5" w:tooltip="Ссылка на КонсультантПлюс" w:history="1">
              <w:r w:rsidR="001438CF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Предоставление национального режима при осуществлении закупок по Закону N 44-ФЗ</w:t>
              </w:r>
            </w:hyperlink>
          </w:p>
          <w:p w14:paraId="0E38C19E" w14:textId="3F282F1D" w:rsidR="001438CF" w:rsidRPr="00B15607" w:rsidRDefault="007413CD" w:rsidP="00726C0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6" w:tooltip="Ссылка на КонсультантПлюс" w:history="1">
              <w:r w:rsidR="001438CF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Ограничения и условия допуска иностранных товаров по Закону N 44-ФЗ</w:t>
              </w:r>
            </w:hyperlink>
          </w:p>
          <w:p w14:paraId="3B629EF7" w14:textId="03A42F33" w:rsidR="007852F9" w:rsidRPr="00B15607" w:rsidRDefault="00A94B3C" w:rsidP="00726C0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B15607">
              <w:fldChar w:fldCharType="begin"/>
            </w:r>
            <w:r w:rsidR="00B15607" w:rsidRPr="00B15607">
              <w:rPr>
                <w:rFonts w:ascii="Arial" w:hAnsi="Arial" w:cs="Arial"/>
                <w:sz w:val="22"/>
                <w:szCs w:val="22"/>
              </w:rPr>
              <w:instrText>HYPERLINK "https://login.consultant.ru/link/?req=doc&amp;base=IVGZ&amp;n=5&amp;dst=100322" \o "Ссылка на КонсультантПлюс"</w:instrText>
            </w:r>
            <w:r w:rsidRPr="00B15607">
              <w:fldChar w:fldCharType="separate"/>
            </w:r>
            <w:r w:rsidR="001438CF" w:rsidRPr="00B15607">
              <w:rPr>
                <w:rStyle w:val="a4"/>
                <w:rFonts w:ascii="Arial" w:hAnsi="Arial" w:cs="Arial"/>
                <w:sz w:val="22"/>
                <w:szCs w:val="22"/>
              </w:rPr>
              <w:t>Последние изменения: Запреты на допуск иностранных товаров по Закону N 44-ФЗ</w:t>
            </w:r>
            <w:r w:rsidR="007852F9" w:rsidRPr="00B15607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76DBE6" w14:textId="6789EF17" w:rsidR="001F6153" w:rsidRPr="00B15607" w:rsidRDefault="007413CD" w:rsidP="007852F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17" w:tooltip="Ссылка на КонсультантПлюс" w:history="1"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Последние изменения: Закупка программного </w:t>
              </w:r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lastRenderedPageBreak/>
                <w:t>обеспечения по Закону N 44-ФЗ</w:t>
              </w:r>
            </w:hyperlink>
            <w:r w:rsidR="00A94B3C" w:rsidRPr="00B15607">
              <w:rPr>
                <w:rStyle w:val="a4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38CF" w:rsidRPr="00B15607" w14:paraId="6C984927" w14:textId="77777777" w:rsidTr="005D677E">
        <w:trPr>
          <w:trHeight w:val="1475"/>
        </w:trPr>
        <w:tc>
          <w:tcPr>
            <w:tcW w:w="2943" w:type="dxa"/>
            <w:shd w:val="clear" w:color="auto" w:fill="auto"/>
          </w:tcPr>
          <w:p w14:paraId="16E75C9B" w14:textId="1A3C759D" w:rsidR="001438CF" w:rsidRPr="00B15607" w:rsidRDefault="006A7824" w:rsidP="006A782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>П</w:t>
            </w:r>
            <w:r w:rsidR="001438CF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реимуществ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о</w:t>
            </w:r>
            <w:r w:rsidR="00D46658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="001438CF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товар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ов</w:t>
            </w:r>
            <w:r w:rsidR="001438CF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российского происхождения</w:t>
            </w:r>
          </w:p>
        </w:tc>
        <w:tc>
          <w:tcPr>
            <w:tcW w:w="3969" w:type="dxa"/>
            <w:shd w:val="clear" w:color="auto" w:fill="auto"/>
          </w:tcPr>
          <w:p w14:paraId="44D8513E" w14:textId="1DB28D0B" w:rsidR="001438CF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Преимуществ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о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применя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е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тся, если среди допущенных заявок есть хотя бы одна с предложением поставить иностранный товар</w:t>
            </w:r>
            <w:r w:rsidR="00F749E6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(не из ЕАЭС)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. Оно предоставляется при оценке заявок.</w:t>
            </w:r>
            <w:r w:rsidR="00D46658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Для этих целей ценовое предложение участника, предложившего товар только российского </w:t>
            </w:r>
            <w:r w:rsidR="004D02E7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происхождения,</w:t>
            </w:r>
            <w:r w:rsidR="00D46658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снижается на 15%, что дает ему дополнительные баллы. При этом контракт заключается по цене без учета </w:t>
            </w:r>
            <w:r w:rsidR="0088654E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этой скидки</w:t>
            </w:r>
            <w:r w:rsidR="00522FBE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0AA18B69" w14:textId="251BDC13" w:rsidR="0013146E" w:rsidRPr="00B15607" w:rsidRDefault="007413CD" w:rsidP="0013146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8" w:tooltip="Ссылка на КонсультантПлюс" w:history="1">
              <w:r w:rsidR="00530C21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Предоставление национального режима при осуществлении закупок по Закону N 44-ФЗ</w:t>
              </w:r>
            </w:hyperlink>
            <w:r w:rsidR="00972DAB">
              <w:t xml:space="preserve"> </w:t>
            </w:r>
          </w:p>
          <w:p w14:paraId="39B1946F" w14:textId="5BEF00C6" w:rsidR="001438CF" w:rsidRPr="00B15607" w:rsidRDefault="007413CD" w:rsidP="0013146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9" w:tooltip="Ссылка на КонсультантПлюс" w:history="1">
              <w:r w:rsidR="001438CF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Ограничения и условия допуска иностранных товаров по Закону N 44-ФЗ</w:t>
              </w:r>
            </w:hyperlink>
            <w:hyperlink r:id="rId20" w:tooltip="Ссылка на КонсультантПлюс" w:history="1"/>
          </w:p>
        </w:tc>
      </w:tr>
      <w:tr w:rsidR="007852F9" w:rsidRPr="00B15607" w14:paraId="75B4B99F" w14:textId="77777777" w:rsidTr="005D677E">
        <w:trPr>
          <w:trHeight w:val="1475"/>
        </w:trPr>
        <w:tc>
          <w:tcPr>
            <w:tcW w:w="2943" w:type="dxa"/>
            <w:shd w:val="clear" w:color="auto" w:fill="auto"/>
          </w:tcPr>
          <w:p w14:paraId="04954ED5" w14:textId="280D31A5" w:rsidR="007852F9" w:rsidRPr="00B15607" w:rsidRDefault="007852F9" w:rsidP="006A782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3969" w:type="dxa"/>
            <w:shd w:val="clear" w:color="auto" w:fill="auto"/>
          </w:tcPr>
          <w:p w14:paraId="6EFDE498" w14:textId="15F90B1A" w:rsidR="007852F9" w:rsidRPr="00B15607" w:rsidRDefault="007852F9" w:rsidP="0084216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Если в отношении товара предусмотрены запреты или ограничения</w:t>
            </w:r>
            <w:r w:rsidR="00D46658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закупок иностранных товаров, в описани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и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объекта 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такой закупки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нужно указывать характеристики товара российского происхождения</w:t>
            </w:r>
          </w:p>
        </w:tc>
        <w:tc>
          <w:tcPr>
            <w:tcW w:w="3715" w:type="dxa"/>
            <w:shd w:val="clear" w:color="auto" w:fill="auto"/>
          </w:tcPr>
          <w:p w14:paraId="101B1B1E" w14:textId="3D4FBDCA" w:rsidR="007852F9" w:rsidRPr="00B15607" w:rsidRDefault="007413CD" w:rsidP="007852F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1" w:tooltip="Ссылка на КонсультантПлюс" w:history="1"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Предоставление национального режима при осуществлении закупок по Закону N 44-ФЗ</w:t>
              </w:r>
            </w:hyperlink>
          </w:p>
          <w:p w14:paraId="1D37834C" w14:textId="23CA103F" w:rsidR="007852F9" w:rsidRPr="00B15607" w:rsidRDefault="007413CD" w:rsidP="007852F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2" w:tooltip="Ссылка на КонсультантПлюс" w:history="1"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Особенности описания объекта закупки по Закону N 44-ФЗ</w:t>
              </w:r>
            </w:hyperlink>
          </w:p>
        </w:tc>
      </w:tr>
      <w:tr w:rsidR="001F6153" w:rsidRPr="00B15607" w14:paraId="0B7C9D8D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3C901DFC" w14:textId="5922F4BF" w:rsidR="005B4F48" w:rsidRPr="00B15607" w:rsidRDefault="005B4F48" w:rsidP="0029324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Закупки у единственного поставщика</w:t>
            </w:r>
          </w:p>
          <w:p w14:paraId="2BB2F563" w14:textId="5049DC2A" w:rsidR="001F6153" w:rsidRPr="00B15607" w:rsidRDefault="001F6153" w:rsidP="005268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1F6153" w:rsidRPr="00B15607" w14:paraId="3F0FC832" w14:textId="77777777" w:rsidTr="004D02E7">
        <w:trPr>
          <w:trHeight w:val="552"/>
        </w:trPr>
        <w:tc>
          <w:tcPr>
            <w:tcW w:w="2943" w:type="dxa"/>
            <w:shd w:val="clear" w:color="auto" w:fill="auto"/>
          </w:tcPr>
          <w:p w14:paraId="17714A4D" w14:textId="3730C573" w:rsidR="001F6153" w:rsidRPr="00B15607" w:rsidRDefault="002A72A2" w:rsidP="00C844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Ограничени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е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объема закупок </w:t>
            </w:r>
            <w:r w:rsidR="00C84464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у единственного поставщика</w:t>
            </w:r>
          </w:p>
        </w:tc>
        <w:tc>
          <w:tcPr>
            <w:tcW w:w="3969" w:type="dxa"/>
            <w:shd w:val="clear" w:color="auto" w:fill="auto"/>
          </w:tcPr>
          <w:p w14:paraId="703C2870" w14:textId="75642964" w:rsidR="001F6153" w:rsidRPr="00B15607" w:rsidRDefault="004947EA" w:rsidP="002A72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31 декабря 2025 г</w:t>
            </w:r>
            <w:r w:rsidR="00B15607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.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продлено право отдельных заказчиков не учитывать ограничение предельного годового объема малых неэлектронных закупок в 50 млн руб.</w:t>
            </w:r>
            <w:r w:rsidR="00305A31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4A6A84BE" w14:textId="3E4D88AC" w:rsidR="001048BE" w:rsidRPr="00B15607" w:rsidRDefault="007413CD" w:rsidP="001048B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3" w:tooltip="Ссылка на КонсультантПлюс" w:history="1">
              <w:r w:rsidR="001048BE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 осуществить закупку у единственного поставщика по Закону N 44-ФЗ</w:t>
              </w:r>
            </w:hyperlink>
          </w:p>
          <w:p w14:paraId="4EE840EE" w14:textId="1E54ED0E" w:rsidR="0011262D" w:rsidRPr="00B15607" w:rsidRDefault="007413CD" w:rsidP="001048B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4" w:tooltip="Ссылка на КонсультантПлюс" w:history="1">
              <w:r w:rsidR="005E60B7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Порядок проведения закупки у единственного поставщика по Закону N 44-ФЗ</w:t>
              </w:r>
            </w:hyperlink>
          </w:p>
        </w:tc>
      </w:tr>
      <w:tr w:rsidR="00C84464" w:rsidRPr="00B15607" w14:paraId="1155F659" w14:textId="77777777" w:rsidTr="004D02E7">
        <w:trPr>
          <w:trHeight w:val="1896"/>
        </w:trPr>
        <w:tc>
          <w:tcPr>
            <w:tcW w:w="2943" w:type="dxa"/>
            <w:shd w:val="clear" w:color="auto" w:fill="auto"/>
          </w:tcPr>
          <w:p w14:paraId="3B0D1613" w14:textId="3B23F002" w:rsidR="00C84464" w:rsidRPr="00B15607" w:rsidRDefault="00C84464" w:rsidP="00C844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Изменение условий контракта с единственным поставщиком</w:t>
            </w:r>
          </w:p>
        </w:tc>
        <w:tc>
          <w:tcPr>
            <w:tcW w:w="3969" w:type="dxa"/>
            <w:shd w:val="clear" w:color="auto" w:fill="auto"/>
          </w:tcPr>
          <w:p w14:paraId="0014A595" w14:textId="4ADED227" w:rsidR="00C84464" w:rsidRPr="00B15607" w:rsidRDefault="00C84464" w:rsidP="00BA354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Расширен перечень случаев, когда в контракте с единственным поставщиком (подрядчиком, исполнителем) можно изменять любые условия</w:t>
            </w:r>
          </w:p>
        </w:tc>
        <w:tc>
          <w:tcPr>
            <w:tcW w:w="3715" w:type="dxa"/>
            <w:shd w:val="clear" w:color="auto" w:fill="auto"/>
          </w:tcPr>
          <w:p w14:paraId="569AF42B" w14:textId="7D4B19B8" w:rsidR="00DD1F75" w:rsidRPr="00B15607" w:rsidRDefault="007413CD" w:rsidP="00BA354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eastAsiaTheme="minorHAnsi" w:hAnsi="Arial" w:cs="Arial"/>
                <w:color w:val="auto"/>
                <w:sz w:val="22"/>
                <w:szCs w:val="22"/>
                <w:u w:val="none"/>
                <w:lang w:eastAsia="en-US"/>
              </w:rPr>
            </w:pPr>
            <w:hyperlink r:id="rId25" w:tooltip="Ссылка на КонсультантПлюс" w:history="1">
              <w:r w:rsidR="00C84464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 внести изменения в закупку у единственного поставщика по Закону N 44-ФЗ</w:t>
              </w:r>
            </w:hyperlink>
          </w:p>
          <w:p w14:paraId="3320EDF7" w14:textId="1B28F272" w:rsidR="00C84464" w:rsidRPr="00B15607" w:rsidRDefault="007413CD" w:rsidP="00DD1F7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6" w:tooltip="Ссылка на КонсультантПлюс" w:history="1">
              <w:r w:rsidR="00DD1F75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Изменение срока исполнения контракта по Закону N 44-ФЗ</w:t>
              </w:r>
            </w:hyperlink>
            <w:r w:rsidR="00C84464" w:rsidRPr="00B15607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F6153" w:rsidRPr="00B15607" w14:paraId="1FA684F1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9C0AC7F" w14:textId="1C330084" w:rsidR="001F6153" w:rsidRPr="00B15607" w:rsidRDefault="00D46658" w:rsidP="00CA4D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Закупки</w:t>
            </w:r>
            <w:r w:rsidR="00840005"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с неизвестным объемом </w:t>
            </w:r>
          </w:p>
        </w:tc>
      </w:tr>
      <w:tr w:rsidR="00242327" w:rsidRPr="00B15607" w14:paraId="54306CAF" w14:textId="77777777" w:rsidTr="00BA3544">
        <w:trPr>
          <w:trHeight w:val="2046"/>
        </w:trPr>
        <w:tc>
          <w:tcPr>
            <w:tcW w:w="2943" w:type="dxa"/>
            <w:shd w:val="clear" w:color="auto" w:fill="auto"/>
          </w:tcPr>
          <w:p w14:paraId="4F6414C9" w14:textId="022CF1B0" w:rsidR="00242327" w:rsidRPr="00B15607" w:rsidRDefault="00840005" w:rsidP="007447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 xml:space="preserve">Изменение цены единицы товара (работы, услуги) </w:t>
            </w:r>
          </w:p>
        </w:tc>
        <w:tc>
          <w:tcPr>
            <w:tcW w:w="3969" w:type="dxa"/>
            <w:shd w:val="clear" w:color="auto" w:fill="auto"/>
          </w:tcPr>
          <w:p w14:paraId="4D7E36A4" w14:textId="4526A679" w:rsidR="00840005" w:rsidRPr="00B15607" w:rsidRDefault="00840005" w:rsidP="00840005">
            <w:pPr>
              <w:pStyle w:val="af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сообщил, что в таких контракт</w:t>
            </w:r>
            <w:r w:rsidR="00F1450C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ах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нельзя </w:t>
            </w:r>
            <w:r w:rsidRPr="00B1560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уменьшить цену единицы товара, работы либо услуги</w:t>
            </w:r>
          </w:p>
        </w:tc>
        <w:tc>
          <w:tcPr>
            <w:tcW w:w="3715" w:type="dxa"/>
            <w:shd w:val="clear" w:color="auto" w:fill="auto"/>
          </w:tcPr>
          <w:p w14:paraId="5A8BCB2A" w14:textId="3C726A55" w:rsidR="00840005" w:rsidRPr="00B15607" w:rsidRDefault="007413CD" w:rsidP="00B91B2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7" w:tooltip="Ссылка на КонсультантПлюс" w:history="1">
              <w:r w:rsidR="00840005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 провести закупку с неизвестным объемом по Закону N 44-ФЗ</w:t>
              </w:r>
            </w:hyperlink>
          </w:p>
          <w:p w14:paraId="7E030053" w14:textId="543973CF" w:rsidR="00840005" w:rsidRPr="00B15607" w:rsidRDefault="007413CD" w:rsidP="00B91B2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28" w:tooltip="Ссылка на КонсультантПлюс" w:history="1">
              <w:r w:rsidR="00840005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Закупка с неопределенным объемом по Закону N 44-ФЗ</w:t>
              </w:r>
            </w:hyperlink>
          </w:p>
        </w:tc>
      </w:tr>
      <w:tr w:rsidR="001F6153" w:rsidRPr="00B15607" w14:paraId="4F350716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65CBFC1" w14:textId="4B5A0FBB" w:rsidR="001F6153" w:rsidRPr="00B15607" w:rsidRDefault="00744713" w:rsidP="001F61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Заключение контракта </w:t>
            </w:r>
            <w:r w:rsidRPr="00B15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4713" w:rsidRPr="00B15607" w14:paraId="274AAEC1" w14:textId="77777777" w:rsidTr="0060463B">
        <w:trPr>
          <w:trHeight w:val="793"/>
        </w:trPr>
        <w:tc>
          <w:tcPr>
            <w:tcW w:w="2943" w:type="dxa"/>
            <w:shd w:val="clear" w:color="auto" w:fill="auto"/>
          </w:tcPr>
          <w:p w14:paraId="11B6FD68" w14:textId="3F5B66EA" w:rsidR="00744713" w:rsidRPr="00B15607" w:rsidRDefault="00744713" w:rsidP="007447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Форма контракта </w:t>
            </w:r>
          </w:p>
        </w:tc>
        <w:tc>
          <w:tcPr>
            <w:tcW w:w="3969" w:type="dxa"/>
            <w:shd w:val="clear" w:color="auto" w:fill="auto"/>
          </w:tcPr>
          <w:p w14:paraId="34242B5D" w14:textId="0C662383" w:rsidR="00744713" w:rsidRPr="00B15607" w:rsidRDefault="00744713" w:rsidP="00744713">
            <w:pPr>
              <w:pStyle w:val="af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Прямо предусмотрели, что контракт заключается только в письменной форме</w:t>
            </w:r>
          </w:p>
        </w:tc>
        <w:tc>
          <w:tcPr>
            <w:tcW w:w="3715" w:type="dxa"/>
            <w:shd w:val="clear" w:color="auto" w:fill="auto"/>
          </w:tcPr>
          <w:p w14:paraId="5361208F" w14:textId="77777777" w:rsidR="00744713" w:rsidRPr="00B15607" w:rsidRDefault="007413CD" w:rsidP="005F746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9" w:tooltip="Ссылка на КонсультантПлюс" w:history="1">
              <w:r w:rsidR="005F7462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 подготовить проект государственного, муниципального контракта;</w:t>
              </w:r>
            </w:hyperlink>
          </w:p>
          <w:p w14:paraId="6AA06B8B" w14:textId="5601E3E8" w:rsidR="005F7462" w:rsidRPr="00B15607" w:rsidRDefault="007413CD" w:rsidP="005F746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30" w:tooltip="Ссылка на КонсультантПлюс" w:history="1">
              <w:r w:rsidR="005F7462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Закупки малого объема у единственного поставщика по Закону N 44-ФЗ</w:t>
              </w:r>
            </w:hyperlink>
          </w:p>
        </w:tc>
      </w:tr>
      <w:tr w:rsidR="00744713" w:rsidRPr="00B15607" w14:paraId="706F76AD" w14:textId="77777777" w:rsidTr="00293249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BE44D1F" w14:textId="67D1DF94" w:rsidR="00744713" w:rsidRPr="00B15607" w:rsidRDefault="00744713" w:rsidP="007447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Закон N 223-ФЗ</w:t>
            </w:r>
            <w:r w:rsidRPr="00B156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0463B" w:rsidRPr="00B15607" w14:paraId="2124E60D" w14:textId="77777777" w:rsidTr="00755963">
        <w:trPr>
          <w:trHeight w:val="2509"/>
        </w:trPr>
        <w:tc>
          <w:tcPr>
            <w:tcW w:w="2943" w:type="dxa"/>
            <w:shd w:val="clear" w:color="auto" w:fill="auto"/>
          </w:tcPr>
          <w:p w14:paraId="66DA88E5" w14:textId="27C09668" w:rsidR="0060463B" w:rsidRPr="00B15607" w:rsidRDefault="0060463B" w:rsidP="006046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Национальный режим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DF8C9AB" w14:textId="77777777" w:rsidR="0060463B" w:rsidRPr="00B15607" w:rsidRDefault="00CC093B" w:rsidP="004D5B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частности,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определено, что</w:t>
            </w:r>
            <w:r w:rsidR="00BA3544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иностранным товарам, работам, услугам предоставляют нац</w:t>
            </w:r>
            <w:r w:rsidR="004D5B3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иональный 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режим наравне с российскими. При этом Правительством РФ определены исключения в виде запрета закупок иностранных товаров (работ, услуг), ограничения закупок таких товаров и</w:t>
            </w:r>
            <w:r w:rsidR="004D5B3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преимущества для отечественного товара.</w:t>
            </w:r>
          </w:p>
          <w:p w14:paraId="68C2B3FF" w14:textId="03215D9A" w:rsidR="00CE5046" w:rsidRPr="00B15607" w:rsidRDefault="00CE5046" w:rsidP="004D5B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Для ряда заказчиков сохранилась обязанность при закупках соблюдать минимальную долю российских товаров</w:t>
            </w:r>
          </w:p>
        </w:tc>
        <w:tc>
          <w:tcPr>
            <w:tcW w:w="3715" w:type="dxa"/>
            <w:shd w:val="clear" w:color="auto" w:fill="auto"/>
          </w:tcPr>
          <w:p w14:paraId="783B9DDF" w14:textId="3AF1EC9D" w:rsidR="0060463B" w:rsidRPr="00B15607" w:rsidRDefault="007413CD" w:rsidP="00CA4D1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31" w:tooltip="Ссылка на КонсультантПлюс" w:history="1">
              <w:r w:rsidR="00CA4D17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Какие преференции предоставляются участникам закупок по Закону N 223-ФЗ</w:t>
              </w:r>
            </w:hyperlink>
          </w:p>
          <w:p w14:paraId="108032AE" w14:textId="034A53F2" w:rsidR="00CA4D17" w:rsidRPr="00B15607" w:rsidRDefault="007413CD" w:rsidP="004D5B30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32" w:tooltip="Ссылка на КонсультантПлюс" w:history="1">
              <w:r w:rsidR="00CA4D17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Последние изменения: Положение о закупке по Закону N 223-ФЗ </w:t>
              </w:r>
            </w:hyperlink>
          </w:p>
        </w:tc>
      </w:tr>
    </w:tbl>
    <w:p w14:paraId="50042066" w14:textId="5836EA7F" w:rsidR="00C36677" w:rsidRPr="00B15607" w:rsidRDefault="00C36677" w:rsidP="008E6282">
      <w:pPr>
        <w:contextualSpacing/>
        <w:rPr>
          <w:rFonts w:ascii="Arial" w:hAnsi="Arial" w:cs="Arial"/>
          <w:sz w:val="22"/>
          <w:szCs w:val="22"/>
        </w:rPr>
      </w:pPr>
    </w:p>
    <w:sectPr w:rsidR="00C36677" w:rsidRPr="00B15607" w:rsidSect="00563591">
      <w:headerReference w:type="default" r:id="rId33"/>
      <w:footerReference w:type="even" r:id="rId34"/>
      <w:footerReference w:type="default" r:id="rId35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4ACC5" w14:textId="77777777" w:rsidR="00D80B12" w:rsidRDefault="00D80B12" w:rsidP="00293EEB">
      <w:r>
        <w:separator/>
      </w:r>
    </w:p>
  </w:endnote>
  <w:endnote w:type="continuationSeparator" w:id="0">
    <w:p w14:paraId="469FC49F" w14:textId="77777777" w:rsidR="00D80B12" w:rsidRDefault="00D80B12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C3458" w14:textId="172D0B12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7413CD">
      <w:rPr>
        <w:rStyle w:val="a7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4154E660" w:rsidR="001E3E0B" w:rsidRPr="00862C9E" w:rsidRDefault="001E3E0B" w:rsidP="009661BF">
    <w:pPr>
      <w:pStyle w:val="a5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>Данные на</w:t>
    </w:r>
    <w:r w:rsidR="000E72C9">
      <w:rPr>
        <w:i/>
        <w:color w:val="808080"/>
        <w:sz w:val="18"/>
        <w:szCs w:val="18"/>
      </w:rPr>
      <w:t xml:space="preserve"> </w:t>
    </w:r>
    <w:r w:rsidR="007E4C51">
      <w:rPr>
        <w:i/>
        <w:color w:val="808080"/>
        <w:sz w:val="18"/>
        <w:szCs w:val="18"/>
      </w:rPr>
      <w:t>1</w:t>
    </w:r>
    <w:r w:rsidR="00F01AAD">
      <w:rPr>
        <w:i/>
        <w:color w:val="808080"/>
        <w:sz w:val="18"/>
        <w:szCs w:val="18"/>
        <w:lang w:val="en-US"/>
      </w:rPr>
      <w:t>0</w:t>
    </w:r>
    <w:r w:rsidR="000A34FF">
      <w:rPr>
        <w:i/>
        <w:color w:val="808080"/>
        <w:sz w:val="18"/>
        <w:szCs w:val="18"/>
      </w:rPr>
      <w:t>.</w:t>
    </w:r>
    <w:r w:rsidR="00002890">
      <w:rPr>
        <w:i/>
        <w:color w:val="808080"/>
        <w:sz w:val="18"/>
        <w:szCs w:val="18"/>
      </w:rPr>
      <w:t>0</w:t>
    </w:r>
    <w:r w:rsidR="001B1D21">
      <w:rPr>
        <w:i/>
        <w:color w:val="808080"/>
        <w:sz w:val="18"/>
        <w:szCs w:val="18"/>
        <w:lang w:val="en-US"/>
      </w:rPr>
      <w:t>1</w:t>
    </w:r>
    <w:r>
      <w:rPr>
        <w:i/>
        <w:color w:val="808080"/>
        <w:sz w:val="18"/>
        <w:szCs w:val="18"/>
      </w:rPr>
      <w:t>.</w:t>
    </w:r>
    <w:r w:rsidR="00862C9E">
      <w:rPr>
        <w:i/>
        <w:color w:val="808080"/>
        <w:sz w:val="18"/>
        <w:szCs w:val="18"/>
      </w:rPr>
      <w:t>202</w:t>
    </w:r>
    <w:r w:rsidR="001B1D21">
      <w:rPr>
        <w:i/>
        <w:color w:val="808080"/>
        <w:sz w:val="18"/>
        <w:szCs w:val="18"/>
        <w:lang w:val="en-U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E6377" w14:textId="77777777" w:rsidR="00D80B12" w:rsidRDefault="00D80B12" w:rsidP="00293EEB">
      <w:r>
        <w:separator/>
      </w:r>
    </w:p>
  </w:footnote>
  <w:footnote w:type="continuationSeparator" w:id="0">
    <w:p w14:paraId="77E6AE12" w14:textId="77777777" w:rsidR="00D80B12" w:rsidRDefault="00D80B12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ACB5" w14:textId="6AF7D936" w:rsidR="001E3E0B" w:rsidRPr="0047669B" w:rsidRDefault="007413CD" w:rsidP="0047669B">
    <w:pPr>
      <w:pStyle w:val="a8"/>
      <w:spacing w:after="240"/>
      <w:jc w:val="right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 xml:space="preserve">Группа компаний Ю-Софт (495) 956-08-80.   </w:t>
    </w:r>
    <w:hyperlink r:id="rId1" w:history="1">
      <w:r w:rsidRPr="00EF6C0D">
        <w:rPr>
          <w:rStyle w:val="a4"/>
          <w:i/>
          <w:sz w:val="18"/>
          <w:szCs w:val="18"/>
          <w:lang w:val="en-US"/>
        </w:rPr>
        <w:t>Hot</w:t>
      </w:r>
      <w:r w:rsidRPr="00B72C49">
        <w:rPr>
          <w:rStyle w:val="a4"/>
          <w:i/>
          <w:sz w:val="18"/>
          <w:szCs w:val="18"/>
        </w:rPr>
        <w:t>@</w:t>
      </w:r>
      <w:r w:rsidRPr="00EF6C0D">
        <w:rPr>
          <w:rStyle w:val="a4"/>
          <w:i/>
          <w:sz w:val="18"/>
          <w:szCs w:val="18"/>
          <w:lang w:val="en-US"/>
        </w:rPr>
        <w:t>usoft</w:t>
      </w:r>
      <w:r w:rsidRPr="00B72C49">
        <w:rPr>
          <w:rStyle w:val="a4"/>
          <w:i/>
          <w:sz w:val="18"/>
          <w:szCs w:val="18"/>
        </w:rPr>
        <w:t>.</w:t>
      </w:r>
      <w:r w:rsidRPr="00EF6C0D">
        <w:rPr>
          <w:rStyle w:val="a4"/>
          <w:i/>
          <w:sz w:val="18"/>
          <w:szCs w:val="18"/>
          <w:lang w:val="en-US"/>
        </w:rPr>
        <w:t>ru</w:t>
      </w:r>
    </w:hyperlink>
    <w:r w:rsidRPr="00B72C49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 xml:space="preserve"> </w:t>
    </w:r>
    <w:r w:rsidR="001E3E0B" w:rsidRPr="0038387E">
      <w:rPr>
        <w:i/>
        <w:color w:val="808080"/>
        <w:sz w:val="18"/>
        <w:szCs w:val="18"/>
      </w:rPr>
      <w:t xml:space="preserve">Важные изменения в работе </w:t>
    </w:r>
    <w:r w:rsidR="001E3E0B">
      <w:rPr>
        <w:i/>
        <w:color w:val="808080"/>
        <w:sz w:val="18"/>
        <w:szCs w:val="18"/>
      </w:rPr>
      <w:t>специалиста по закупкам</w:t>
    </w:r>
    <w:r w:rsidR="001E3E0B" w:rsidRPr="0038387E">
      <w:rPr>
        <w:i/>
        <w:color w:val="808080"/>
        <w:sz w:val="18"/>
        <w:szCs w:val="18"/>
      </w:rPr>
      <w:t xml:space="preserve"> (</w:t>
    </w:r>
    <w:r w:rsidR="002A1A00">
      <w:rPr>
        <w:i/>
        <w:color w:val="808080"/>
        <w:sz w:val="18"/>
        <w:szCs w:val="18"/>
        <w:lang w:val="en-US"/>
      </w:rPr>
      <w:t>I</w:t>
    </w:r>
    <w:r w:rsidR="001B1D21">
      <w:rPr>
        <w:i/>
        <w:color w:val="808080"/>
        <w:sz w:val="18"/>
        <w:szCs w:val="18"/>
        <w:lang w:val="en-US"/>
      </w:rPr>
      <w:t>V</w:t>
    </w:r>
    <w:r w:rsidR="00724FE6">
      <w:rPr>
        <w:i/>
        <w:color w:val="808080"/>
        <w:sz w:val="18"/>
        <w:szCs w:val="18"/>
      </w:rPr>
      <w:t xml:space="preserve"> </w:t>
    </w:r>
    <w:r w:rsidR="001E3E0B"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0A34FF">
      <w:rPr>
        <w:i/>
        <w:color w:val="808080"/>
        <w:sz w:val="18"/>
        <w:szCs w:val="18"/>
      </w:rPr>
      <w:t>4</w:t>
    </w:r>
    <w:r w:rsidR="001E3E0B">
      <w:rPr>
        <w:i/>
        <w:color w:val="808080"/>
        <w:sz w:val="18"/>
        <w:szCs w:val="18"/>
      </w:rPr>
      <w:t xml:space="preserve"> г.</w:t>
    </w:r>
    <w:r w:rsidR="001E3E0B"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0A52"/>
    <w:multiLevelType w:val="hybridMultilevel"/>
    <w:tmpl w:val="41DE3C22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64F0F"/>
    <w:multiLevelType w:val="hybridMultilevel"/>
    <w:tmpl w:val="69F2EDD4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D5337"/>
    <w:multiLevelType w:val="hybridMultilevel"/>
    <w:tmpl w:val="5CCC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D4E32"/>
    <w:multiLevelType w:val="multilevel"/>
    <w:tmpl w:val="3C7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D79A0"/>
    <w:multiLevelType w:val="multilevel"/>
    <w:tmpl w:val="65A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75551"/>
    <w:multiLevelType w:val="multilevel"/>
    <w:tmpl w:val="7F3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A2D27"/>
    <w:multiLevelType w:val="multilevel"/>
    <w:tmpl w:val="F35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354EE"/>
    <w:multiLevelType w:val="multilevel"/>
    <w:tmpl w:val="EC8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700BF"/>
    <w:multiLevelType w:val="multilevel"/>
    <w:tmpl w:val="7ED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CA15D7"/>
    <w:multiLevelType w:val="multilevel"/>
    <w:tmpl w:val="3F8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F04EF"/>
    <w:multiLevelType w:val="multilevel"/>
    <w:tmpl w:val="094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90072"/>
    <w:multiLevelType w:val="multilevel"/>
    <w:tmpl w:val="68C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3"/>
  </w:num>
  <w:num w:numId="5">
    <w:abstractNumId w:val="26"/>
  </w:num>
  <w:num w:numId="6">
    <w:abstractNumId w:val="18"/>
  </w:num>
  <w:num w:numId="7">
    <w:abstractNumId w:val="10"/>
  </w:num>
  <w:num w:numId="8">
    <w:abstractNumId w:val="16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20"/>
  </w:num>
  <w:num w:numId="14">
    <w:abstractNumId w:val="8"/>
  </w:num>
  <w:num w:numId="15">
    <w:abstractNumId w:val="3"/>
  </w:num>
  <w:num w:numId="16">
    <w:abstractNumId w:val="6"/>
  </w:num>
  <w:num w:numId="17">
    <w:abstractNumId w:val="22"/>
  </w:num>
  <w:num w:numId="18">
    <w:abstractNumId w:val="19"/>
  </w:num>
  <w:num w:numId="19">
    <w:abstractNumId w:val="24"/>
  </w:num>
  <w:num w:numId="20">
    <w:abstractNumId w:val="9"/>
  </w:num>
  <w:num w:numId="21">
    <w:abstractNumId w:val="7"/>
  </w:num>
  <w:num w:numId="22">
    <w:abstractNumId w:val="5"/>
  </w:num>
  <w:num w:numId="23">
    <w:abstractNumId w:val="21"/>
  </w:num>
  <w:num w:numId="24">
    <w:abstractNumId w:val="17"/>
  </w:num>
  <w:num w:numId="25">
    <w:abstractNumId w:val="11"/>
  </w:num>
  <w:num w:numId="26">
    <w:abstractNumId w:val="14"/>
  </w:num>
  <w:num w:numId="2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05B8"/>
    <w:rsid w:val="00000B73"/>
    <w:rsid w:val="00001EF4"/>
    <w:rsid w:val="00001FC7"/>
    <w:rsid w:val="000022D4"/>
    <w:rsid w:val="00002890"/>
    <w:rsid w:val="000033FA"/>
    <w:rsid w:val="00005389"/>
    <w:rsid w:val="000055D4"/>
    <w:rsid w:val="00006DB7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872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273"/>
    <w:rsid w:val="0003595B"/>
    <w:rsid w:val="0003690F"/>
    <w:rsid w:val="000373DD"/>
    <w:rsid w:val="0003783F"/>
    <w:rsid w:val="000378D2"/>
    <w:rsid w:val="00037AB5"/>
    <w:rsid w:val="00037CBF"/>
    <w:rsid w:val="00037CCD"/>
    <w:rsid w:val="00040991"/>
    <w:rsid w:val="00042E64"/>
    <w:rsid w:val="000432DB"/>
    <w:rsid w:val="0004345C"/>
    <w:rsid w:val="000434C2"/>
    <w:rsid w:val="0004435B"/>
    <w:rsid w:val="00044A3A"/>
    <w:rsid w:val="00045028"/>
    <w:rsid w:val="000450B3"/>
    <w:rsid w:val="00046FEE"/>
    <w:rsid w:val="00047182"/>
    <w:rsid w:val="00047F0B"/>
    <w:rsid w:val="00047FF8"/>
    <w:rsid w:val="000518BD"/>
    <w:rsid w:val="00052404"/>
    <w:rsid w:val="0005346E"/>
    <w:rsid w:val="00053AB4"/>
    <w:rsid w:val="00053BC4"/>
    <w:rsid w:val="00053FE0"/>
    <w:rsid w:val="00054BD2"/>
    <w:rsid w:val="00054D43"/>
    <w:rsid w:val="0005518A"/>
    <w:rsid w:val="00055E41"/>
    <w:rsid w:val="00055EBD"/>
    <w:rsid w:val="00056E47"/>
    <w:rsid w:val="00057DE2"/>
    <w:rsid w:val="000604BD"/>
    <w:rsid w:val="00060A40"/>
    <w:rsid w:val="000617AC"/>
    <w:rsid w:val="0006252E"/>
    <w:rsid w:val="00062CA9"/>
    <w:rsid w:val="00063037"/>
    <w:rsid w:val="00063938"/>
    <w:rsid w:val="00063ADD"/>
    <w:rsid w:val="00065EC7"/>
    <w:rsid w:val="00066F33"/>
    <w:rsid w:val="00067125"/>
    <w:rsid w:val="00067C66"/>
    <w:rsid w:val="0007010B"/>
    <w:rsid w:val="0007074B"/>
    <w:rsid w:val="00071786"/>
    <w:rsid w:val="00071AD0"/>
    <w:rsid w:val="00071EF0"/>
    <w:rsid w:val="000728DC"/>
    <w:rsid w:val="00074CAB"/>
    <w:rsid w:val="00075AD2"/>
    <w:rsid w:val="0007644B"/>
    <w:rsid w:val="00076ADF"/>
    <w:rsid w:val="00076B2D"/>
    <w:rsid w:val="00082940"/>
    <w:rsid w:val="00082952"/>
    <w:rsid w:val="000840FE"/>
    <w:rsid w:val="000850B3"/>
    <w:rsid w:val="00086616"/>
    <w:rsid w:val="000868EB"/>
    <w:rsid w:val="00091664"/>
    <w:rsid w:val="000924DA"/>
    <w:rsid w:val="00093328"/>
    <w:rsid w:val="00094599"/>
    <w:rsid w:val="00094D0A"/>
    <w:rsid w:val="00095B5C"/>
    <w:rsid w:val="000976DB"/>
    <w:rsid w:val="0009786B"/>
    <w:rsid w:val="000A06AA"/>
    <w:rsid w:val="000A14AC"/>
    <w:rsid w:val="000A1A71"/>
    <w:rsid w:val="000A27C3"/>
    <w:rsid w:val="000A2A00"/>
    <w:rsid w:val="000A34FF"/>
    <w:rsid w:val="000A48DA"/>
    <w:rsid w:val="000A66DA"/>
    <w:rsid w:val="000B2F00"/>
    <w:rsid w:val="000B3582"/>
    <w:rsid w:val="000B3995"/>
    <w:rsid w:val="000B3A1E"/>
    <w:rsid w:val="000B557D"/>
    <w:rsid w:val="000B5CEC"/>
    <w:rsid w:val="000B6AAA"/>
    <w:rsid w:val="000B7A82"/>
    <w:rsid w:val="000C0E80"/>
    <w:rsid w:val="000C3548"/>
    <w:rsid w:val="000C5F2D"/>
    <w:rsid w:val="000C6AC6"/>
    <w:rsid w:val="000D0EC6"/>
    <w:rsid w:val="000D1240"/>
    <w:rsid w:val="000D1988"/>
    <w:rsid w:val="000D342F"/>
    <w:rsid w:val="000D370C"/>
    <w:rsid w:val="000D390B"/>
    <w:rsid w:val="000D4AD4"/>
    <w:rsid w:val="000D503D"/>
    <w:rsid w:val="000D6F33"/>
    <w:rsid w:val="000D7136"/>
    <w:rsid w:val="000E083A"/>
    <w:rsid w:val="000E1981"/>
    <w:rsid w:val="000E1D1C"/>
    <w:rsid w:val="000E217F"/>
    <w:rsid w:val="000E2ECD"/>
    <w:rsid w:val="000E38E8"/>
    <w:rsid w:val="000E3BA9"/>
    <w:rsid w:val="000E433B"/>
    <w:rsid w:val="000E6018"/>
    <w:rsid w:val="000E6DA9"/>
    <w:rsid w:val="000E72C9"/>
    <w:rsid w:val="000E7F50"/>
    <w:rsid w:val="000E7FEA"/>
    <w:rsid w:val="000F0135"/>
    <w:rsid w:val="000F10D1"/>
    <w:rsid w:val="000F1434"/>
    <w:rsid w:val="000F1654"/>
    <w:rsid w:val="000F16CC"/>
    <w:rsid w:val="000F1D70"/>
    <w:rsid w:val="000F2A6B"/>
    <w:rsid w:val="000F3109"/>
    <w:rsid w:val="000F35C3"/>
    <w:rsid w:val="000F43D8"/>
    <w:rsid w:val="000F4739"/>
    <w:rsid w:val="000F5393"/>
    <w:rsid w:val="000F745A"/>
    <w:rsid w:val="000F7C79"/>
    <w:rsid w:val="00100B6D"/>
    <w:rsid w:val="001023F2"/>
    <w:rsid w:val="00102A4F"/>
    <w:rsid w:val="00103205"/>
    <w:rsid w:val="00103799"/>
    <w:rsid w:val="001048BE"/>
    <w:rsid w:val="001061B4"/>
    <w:rsid w:val="001067C7"/>
    <w:rsid w:val="0010684E"/>
    <w:rsid w:val="00106B2F"/>
    <w:rsid w:val="00110854"/>
    <w:rsid w:val="0011101D"/>
    <w:rsid w:val="001117ED"/>
    <w:rsid w:val="0011262D"/>
    <w:rsid w:val="0011388B"/>
    <w:rsid w:val="0011388D"/>
    <w:rsid w:val="0011452D"/>
    <w:rsid w:val="001149DE"/>
    <w:rsid w:val="00117079"/>
    <w:rsid w:val="00117293"/>
    <w:rsid w:val="00117BC7"/>
    <w:rsid w:val="00120A0D"/>
    <w:rsid w:val="00120C59"/>
    <w:rsid w:val="001220B4"/>
    <w:rsid w:val="0012216B"/>
    <w:rsid w:val="00122318"/>
    <w:rsid w:val="0012267C"/>
    <w:rsid w:val="001228A9"/>
    <w:rsid w:val="00122B07"/>
    <w:rsid w:val="00122E1D"/>
    <w:rsid w:val="00122EAC"/>
    <w:rsid w:val="00126E49"/>
    <w:rsid w:val="00127A42"/>
    <w:rsid w:val="00127CD9"/>
    <w:rsid w:val="001306CD"/>
    <w:rsid w:val="0013095F"/>
    <w:rsid w:val="0013146E"/>
    <w:rsid w:val="00131575"/>
    <w:rsid w:val="00131F48"/>
    <w:rsid w:val="001333E4"/>
    <w:rsid w:val="001337B8"/>
    <w:rsid w:val="00133978"/>
    <w:rsid w:val="00133C28"/>
    <w:rsid w:val="001360E9"/>
    <w:rsid w:val="00140402"/>
    <w:rsid w:val="0014169F"/>
    <w:rsid w:val="00143288"/>
    <w:rsid w:val="001438CF"/>
    <w:rsid w:val="0014636C"/>
    <w:rsid w:val="00147C7F"/>
    <w:rsid w:val="00151E02"/>
    <w:rsid w:val="001548B3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65E42"/>
    <w:rsid w:val="001663B3"/>
    <w:rsid w:val="00166FEB"/>
    <w:rsid w:val="00172FA9"/>
    <w:rsid w:val="00173AEC"/>
    <w:rsid w:val="0017408F"/>
    <w:rsid w:val="00176BF1"/>
    <w:rsid w:val="001776D2"/>
    <w:rsid w:val="00180221"/>
    <w:rsid w:val="0018054E"/>
    <w:rsid w:val="00180E0C"/>
    <w:rsid w:val="00180FDF"/>
    <w:rsid w:val="00181AE5"/>
    <w:rsid w:val="00182B4B"/>
    <w:rsid w:val="00182CCD"/>
    <w:rsid w:val="00183078"/>
    <w:rsid w:val="00184A82"/>
    <w:rsid w:val="00184DCB"/>
    <w:rsid w:val="0018521C"/>
    <w:rsid w:val="00185426"/>
    <w:rsid w:val="0018566F"/>
    <w:rsid w:val="001859FC"/>
    <w:rsid w:val="00185DD8"/>
    <w:rsid w:val="00186926"/>
    <w:rsid w:val="00187702"/>
    <w:rsid w:val="00190707"/>
    <w:rsid w:val="00192515"/>
    <w:rsid w:val="001931B7"/>
    <w:rsid w:val="0019327C"/>
    <w:rsid w:val="0019434E"/>
    <w:rsid w:val="00195002"/>
    <w:rsid w:val="0019517F"/>
    <w:rsid w:val="00195EA8"/>
    <w:rsid w:val="001966E4"/>
    <w:rsid w:val="0019708D"/>
    <w:rsid w:val="001971E1"/>
    <w:rsid w:val="001A0118"/>
    <w:rsid w:val="001A2482"/>
    <w:rsid w:val="001A29D6"/>
    <w:rsid w:val="001A3728"/>
    <w:rsid w:val="001A3E66"/>
    <w:rsid w:val="001A57D7"/>
    <w:rsid w:val="001A6490"/>
    <w:rsid w:val="001A7063"/>
    <w:rsid w:val="001B00C9"/>
    <w:rsid w:val="001B047D"/>
    <w:rsid w:val="001B1D21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5D"/>
    <w:rsid w:val="001C2690"/>
    <w:rsid w:val="001C2D96"/>
    <w:rsid w:val="001C3F92"/>
    <w:rsid w:val="001C5405"/>
    <w:rsid w:val="001C5C1B"/>
    <w:rsid w:val="001C758E"/>
    <w:rsid w:val="001C76B2"/>
    <w:rsid w:val="001D0003"/>
    <w:rsid w:val="001D07E1"/>
    <w:rsid w:val="001D205B"/>
    <w:rsid w:val="001D232F"/>
    <w:rsid w:val="001D451D"/>
    <w:rsid w:val="001D4951"/>
    <w:rsid w:val="001D4B81"/>
    <w:rsid w:val="001D50F8"/>
    <w:rsid w:val="001D5DC1"/>
    <w:rsid w:val="001D7083"/>
    <w:rsid w:val="001D7E25"/>
    <w:rsid w:val="001E01F4"/>
    <w:rsid w:val="001E048F"/>
    <w:rsid w:val="001E0FD0"/>
    <w:rsid w:val="001E3E0B"/>
    <w:rsid w:val="001E42CB"/>
    <w:rsid w:val="001E4530"/>
    <w:rsid w:val="001E6396"/>
    <w:rsid w:val="001E7EAD"/>
    <w:rsid w:val="001F0B2F"/>
    <w:rsid w:val="001F0C35"/>
    <w:rsid w:val="001F0CD8"/>
    <w:rsid w:val="001F1817"/>
    <w:rsid w:val="001F6153"/>
    <w:rsid w:val="001F62C7"/>
    <w:rsid w:val="001F7980"/>
    <w:rsid w:val="00200416"/>
    <w:rsid w:val="002031A1"/>
    <w:rsid w:val="00203A1C"/>
    <w:rsid w:val="00203F6B"/>
    <w:rsid w:val="0020439F"/>
    <w:rsid w:val="002067AB"/>
    <w:rsid w:val="002101C6"/>
    <w:rsid w:val="00213E1F"/>
    <w:rsid w:val="00213EC3"/>
    <w:rsid w:val="00214E63"/>
    <w:rsid w:val="0021568B"/>
    <w:rsid w:val="00215974"/>
    <w:rsid w:val="00215DFD"/>
    <w:rsid w:val="002164E7"/>
    <w:rsid w:val="00216AD9"/>
    <w:rsid w:val="00217564"/>
    <w:rsid w:val="00217D6F"/>
    <w:rsid w:val="002206AB"/>
    <w:rsid w:val="00220A5B"/>
    <w:rsid w:val="002231FF"/>
    <w:rsid w:val="00225797"/>
    <w:rsid w:val="002307C4"/>
    <w:rsid w:val="00230A00"/>
    <w:rsid w:val="00230D07"/>
    <w:rsid w:val="00231E37"/>
    <w:rsid w:val="00231F5D"/>
    <w:rsid w:val="0023264B"/>
    <w:rsid w:val="0023345D"/>
    <w:rsid w:val="00233EF0"/>
    <w:rsid w:val="00234108"/>
    <w:rsid w:val="00234E89"/>
    <w:rsid w:val="00235668"/>
    <w:rsid w:val="002356F6"/>
    <w:rsid w:val="002365A3"/>
    <w:rsid w:val="002378CD"/>
    <w:rsid w:val="0024031D"/>
    <w:rsid w:val="0024106F"/>
    <w:rsid w:val="0024190F"/>
    <w:rsid w:val="00241E1D"/>
    <w:rsid w:val="00242327"/>
    <w:rsid w:val="00242CDD"/>
    <w:rsid w:val="002438C2"/>
    <w:rsid w:val="00244694"/>
    <w:rsid w:val="002458AF"/>
    <w:rsid w:val="00245BAD"/>
    <w:rsid w:val="00250A8D"/>
    <w:rsid w:val="002539BD"/>
    <w:rsid w:val="00254209"/>
    <w:rsid w:val="00254545"/>
    <w:rsid w:val="0025478A"/>
    <w:rsid w:val="00256479"/>
    <w:rsid w:val="00256501"/>
    <w:rsid w:val="00257B5D"/>
    <w:rsid w:val="0026046C"/>
    <w:rsid w:val="00261860"/>
    <w:rsid w:val="00262DD7"/>
    <w:rsid w:val="00263103"/>
    <w:rsid w:val="00264931"/>
    <w:rsid w:val="00265A04"/>
    <w:rsid w:val="00265A55"/>
    <w:rsid w:val="00271207"/>
    <w:rsid w:val="002724D5"/>
    <w:rsid w:val="002728F6"/>
    <w:rsid w:val="002749A2"/>
    <w:rsid w:val="002766D9"/>
    <w:rsid w:val="002769A2"/>
    <w:rsid w:val="00277811"/>
    <w:rsid w:val="00277A80"/>
    <w:rsid w:val="00277C88"/>
    <w:rsid w:val="00280FB8"/>
    <w:rsid w:val="0028135F"/>
    <w:rsid w:val="002818F2"/>
    <w:rsid w:val="00281B0D"/>
    <w:rsid w:val="00281D62"/>
    <w:rsid w:val="00283622"/>
    <w:rsid w:val="0028424A"/>
    <w:rsid w:val="002844B6"/>
    <w:rsid w:val="00284CAF"/>
    <w:rsid w:val="00287C06"/>
    <w:rsid w:val="002900CB"/>
    <w:rsid w:val="002902BA"/>
    <w:rsid w:val="0029040D"/>
    <w:rsid w:val="00290AEC"/>
    <w:rsid w:val="00290BF5"/>
    <w:rsid w:val="0029108B"/>
    <w:rsid w:val="002916F3"/>
    <w:rsid w:val="00292108"/>
    <w:rsid w:val="00292F71"/>
    <w:rsid w:val="00292FCE"/>
    <w:rsid w:val="00293249"/>
    <w:rsid w:val="002933E2"/>
    <w:rsid w:val="0029365C"/>
    <w:rsid w:val="002937E7"/>
    <w:rsid w:val="00293EEB"/>
    <w:rsid w:val="0029581F"/>
    <w:rsid w:val="00295893"/>
    <w:rsid w:val="00295C99"/>
    <w:rsid w:val="002969DB"/>
    <w:rsid w:val="00296A1F"/>
    <w:rsid w:val="002976D0"/>
    <w:rsid w:val="00297AA7"/>
    <w:rsid w:val="002A1022"/>
    <w:rsid w:val="002A1566"/>
    <w:rsid w:val="002A1739"/>
    <w:rsid w:val="002A1A00"/>
    <w:rsid w:val="002A38EC"/>
    <w:rsid w:val="002A396E"/>
    <w:rsid w:val="002A4ACF"/>
    <w:rsid w:val="002A72A2"/>
    <w:rsid w:val="002A7FE4"/>
    <w:rsid w:val="002B084C"/>
    <w:rsid w:val="002B469C"/>
    <w:rsid w:val="002B59DF"/>
    <w:rsid w:val="002B5C2D"/>
    <w:rsid w:val="002B5E03"/>
    <w:rsid w:val="002B7CBB"/>
    <w:rsid w:val="002C1195"/>
    <w:rsid w:val="002C15AE"/>
    <w:rsid w:val="002C2389"/>
    <w:rsid w:val="002C27AA"/>
    <w:rsid w:val="002C2875"/>
    <w:rsid w:val="002C3FF8"/>
    <w:rsid w:val="002C4CFB"/>
    <w:rsid w:val="002C563F"/>
    <w:rsid w:val="002C67E7"/>
    <w:rsid w:val="002C76E1"/>
    <w:rsid w:val="002D03AD"/>
    <w:rsid w:val="002D0621"/>
    <w:rsid w:val="002D187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5B27"/>
    <w:rsid w:val="002E61B1"/>
    <w:rsid w:val="002E69BC"/>
    <w:rsid w:val="002E6FA0"/>
    <w:rsid w:val="002F0143"/>
    <w:rsid w:val="002F1AA2"/>
    <w:rsid w:val="002F319C"/>
    <w:rsid w:val="002F3D5A"/>
    <w:rsid w:val="002F4B1A"/>
    <w:rsid w:val="002F4C6E"/>
    <w:rsid w:val="002F5AB7"/>
    <w:rsid w:val="002F763F"/>
    <w:rsid w:val="00301C41"/>
    <w:rsid w:val="003022D5"/>
    <w:rsid w:val="003025F0"/>
    <w:rsid w:val="003031F8"/>
    <w:rsid w:val="00303206"/>
    <w:rsid w:val="0030334C"/>
    <w:rsid w:val="0030341D"/>
    <w:rsid w:val="0030343D"/>
    <w:rsid w:val="003035DC"/>
    <w:rsid w:val="00304843"/>
    <w:rsid w:val="00304C59"/>
    <w:rsid w:val="003051E5"/>
    <w:rsid w:val="00305A31"/>
    <w:rsid w:val="00306071"/>
    <w:rsid w:val="003110A2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7B6"/>
    <w:rsid w:val="00322E4D"/>
    <w:rsid w:val="003235BB"/>
    <w:rsid w:val="00323E2C"/>
    <w:rsid w:val="00323EEF"/>
    <w:rsid w:val="0032489B"/>
    <w:rsid w:val="003248B9"/>
    <w:rsid w:val="00330637"/>
    <w:rsid w:val="00330DF4"/>
    <w:rsid w:val="003337E4"/>
    <w:rsid w:val="00334781"/>
    <w:rsid w:val="00335C13"/>
    <w:rsid w:val="003364F9"/>
    <w:rsid w:val="0033691D"/>
    <w:rsid w:val="00340418"/>
    <w:rsid w:val="00340740"/>
    <w:rsid w:val="00340EA6"/>
    <w:rsid w:val="00343CCE"/>
    <w:rsid w:val="0034487A"/>
    <w:rsid w:val="00345258"/>
    <w:rsid w:val="00345351"/>
    <w:rsid w:val="003453EA"/>
    <w:rsid w:val="00346356"/>
    <w:rsid w:val="00346EB5"/>
    <w:rsid w:val="003472E3"/>
    <w:rsid w:val="00347359"/>
    <w:rsid w:val="00347D62"/>
    <w:rsid w:val="00347D7F"/>
    <w:rsid w:val="00350EA8"/>
    <w:rsid w:val="00351258"/>
    <w:rsid w:val="0035331C"/>
    <w:rsid w:val="003536E2"/>
    <w:rsid w:val="00353BFB"/>
    <w:rsid w:val="00354B6A"/>
    <w:rsid w:val="0035574A"/>
    <w:rsid w:val="00357620"/>
    <w:rsid w:val="003577D7"/>
    <w:rsid w:val="00360C9E"/>
    <w:rsid w:val="00361A8F"/>
    <w:rsid w:val="00361C98"/>
    <w:rsid w:val="0036247D"/>
    <w:rsid w:val="0036349B"/>
    <w:rsid w:val="003637D6"/>
    <w:rsid w:val="00363C69"/>
    <w:rsid w:val="00364793"/>
    <w:rsid w:val="00364BD7"/>
    <w:rsid w:val="0036785B"/>
    <w:rsid w:val="0037001B"/>
    <w:rsid w:val="003750AD"/>
    <w:rsid w:val="00375610"/>
    <w:rsid w:val="00375C19"/>
    <w:rsid w:val="00377C0A"/>
    <w:rsid w:val="00381138"/>
    <w:rsid w:val="0038297E"/>
    <w:rsid w:val="00382A3B"/>
    <w:rsid w:val="0038310D"/>
    <w:rsid w:val="0038325F"/>
    <w:rsid w:val="00385590"/>
    <w:rsid w:val="0038581B"/>
    <w:rsid w:val="00385AF1"/>
    <w:rsid w:val="003862BB"/>
    <w:rsid w:val="00387237"/>
    <w:rsid w:val="00387794"/>
    <w:rsid w:val="00387FAD"/>
    <w:rsid w:val="003908AC"/>
    <w:rsid w:val="00390B3A"/>
    <w:rsid w:val="00392C50"/>
    <w:rsid w:val="00392D4E"/>
    <w:rsid w:val="003972CC"/>
    <w:rsid w:val="00397D7A"/>
    <w:rsid w:val="003A0000"/>
    <w:rsid w:val="003A0901"/>
    <w:rsid w:val="003A0D28"/>
    <w:rsid w:val="003A1C02"/>
    <w:rsid w:val="003A2002"/>
    <w:rsid w:val="003A3F1F"/>
    <w:rsid w:val="003A5053"/>
    <w:rsid w:val="003A5680"/>
    <w:rsid w:val="003A5DF7"/>
    <w:rsid w:val="003A6E74"/>
    <w:rsid w:val="003B01C8"/>
    <w:rsid w:val="003B0C26"/>
    <w:rsid w:val="003B124F"/>
    <w:rsid w:val="003B5B32"/>
    <w:rsid w:val="003B5D0A"/>
    <w:rsid w:val="003B5ECE"/>
    <w:rsid w:val="003B64D7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99D"/>
    <w:rsid w:val="003C3CC3"/>
    <w:rsid w:val="003C4768"/>
    <w:rsid w:val="003C7C1B"/>
    <w:rsid w:val="003D055A"/>
    <w:rsid w:val="003D0650"/>
    <w:rsid w:val="003D0CE9"/>
    <w:rsid w:val="003D18E2"/>
    <w:rsid w:val="003D18F2"/>
    <w:rsid w:val="003D3583"/>
    <w:rsid w:val="003D5CD7"/>
    <w:rsid w:val="003D5F72"/>
    <w:rsid w:val="003D6BAF"/>
    <w:rsid w:val="003D790E"/>
    <w:rsid w:val="003D7E57"/>
    <w:rsid w:val="003E1004"/>
    <w:rsid w:val="003E2035"/>
    <w:rsid w:val="003E2040"/>
    <w:rsid w:val="003E2469"/>
    <w:rsid w:val="003E34A9"/>
    <w:rsid w:val="003E567D"/>
    <w:rsid w:val="003E5A0F"/>
    <w:rsid w:val="003E5E83"/>
    <w:rsid w:val="003E6306"/>
    <w:rsid w:val="003E63A3"/>
    <w:rsid w:val="003E6D62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41DC"/>
    <w:rsid w:val="00405FCA"/>
    <w:rsid w:val="00406DC9"/>
    <w:rsid w:val="00410124"/>
    <w:rsid w:val="0041014B"/>
    <w:rsid w:val="00410F0A"/>
    <w:rsid w:val="004112B4"/>
    <w:rsid w:val="00412014"/>
    <w:rsid w:val="0041211E"/>
    <w:rsid w:val="004131AF"/>
    <w:rsid w:val="0041381E"/>
    <w:rsid w:val="00413AB6"/>
    <w:rsid w:val="00413C5F"/>
    <w:rsid w:val="004140A9"/>
    <w:rsid w:val="0041449E"/>
    <w:rsid w:val="004169BB"/>
    <w:rsid w:val="00417D5F"/>
    <w:rsid w:val="00417E76"/>
    <w:rsid w:val="00420037"/>
    <w:rsid w:val="00420917"/>
    <w:rsid w:val="00420ABB"/>
    <w:rsid w:val="004217CE"/>
    <w:rsid w:val="0042253C"/>
    <w:rsid w:val="004250F6"/>
    <w:rsid w:val="0042603E"/>
    <w:rsid w:val="00430437"/>
    <w:rsid w:val="004306AA"/>
    <w:rsid w:val="0043091A"/>
    <w:rsid w:val="0043175D"/>
    <w:rsid w:val="004323F6"/>
    <w:rsid w:val="00435FEE"/>
    <w:rsid w:val="00437032"/>
    <w:rsid w:val="00437376"/>
    <w:rsid w:val="00440185"/>
    <w:rsid w:val="00440537"/>
    <w:rsid w:val="004414B6"/>
    <w:rsid w:val="0044233C"/>
    <w:rsid w:val="00442A78"/>
    <w:rsid w:val="00442DDA"/>
    <w:rsid w:val="0044309E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0BBB"/>
    <w:rsid w:val="00452F61"/>
    <w:rsid w:val="00454090"/>
    <w:rsid w:val="00454B9D"/>
    <w:rsid w:val="00455F8E"/>
    <w:rsid w:val="004565A3"/>
    <w:rsid w:val="004569D2"/>
    <w:rsid w:val="00456DF1"/>
    <w:rsid w:val="004573DE"/>
    <w:rsid w:val="004575E4"/>
    <w:rsid w:val="00460D4C"/>
    <w:rsid w:val="00461B6C"/>
    <w:rsid w:val="00462738"/>
    <w:rsid w:val="00462E9A"/>
    <w:rsid w:val="00462EDD"/>
    <w:rsid w:val="004638C1"/>
    <w:rsid w:val="00463E61"/>
    <w:rsid w:val="00464D42"/>
    <w:rsid w:val="00465029"/>
    <w:rsid w:val="0046556F"/>
    <w:rsid w:val="00466EAA"/>
    <w:rsid w:val="004715A8"/>
    <w:rsid w:val="00472BC4"/>
    <w:rsid w:val="00473300"/>
    <w:rsid w:val="004746A5"/>
    <w:rsid w:val="004746F4"/>
    <w:rsid w:val="0047479F"/>
    <w:rsid w:val="00474A90"/>
    <w:rsid w:val="00474D5C"/>
    <w:rsid w:val="00475682"/>
    <w:rsid w:val="00475CD5"/>
    <w:rsid w:val="0047669B"/>
    <w:rsid w:val="00480711"/>
    <w:rsid w:val="00480973"/>
    <w:rsid w:val="00481C12"/>
    <w:rsid w:val="004821C7"/>
    <w:rsid w:val="00483000"/>
    <w:rsid w:val="0048385B"/>
    <w:rsid w:val="0048439C"/>
    <w:rsid w:val="00484583"/>
    <w:rsid w:val="004845EF"/>
    <w:rsid w:val="00485D85"/>
    <w:rsid w:val="0048655A"/>
    <w:rsid w:val="004928E3"/>
    <w:rsid w:val="004929BB"/>
    <w:rsid w:val="004939B0"/>
    <w:rsid w:val="004947EA"/>
    <w:rsid w:val="004977B9"/>
    <w:rsid w:val="004A034A"/>
    <w:rsid w:val="004A0F08"/>
    <w:rsid w:val="004A2CB7"/>
    <w:rsid w:val="004A3BCD"/>
    <w:rsid w:val="004A5B6B"/>
    <w:rsid w:val="004A5CD1"/>
    <w:rsid w:val="004A713C"/>
    <w:rsid w:val="004A7897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27D"/>
    <w:rsid w:val="004B49CE"/>
    <w:rsid w:val="004B5411"/>
    <w:rsid w:val="004B5CD6"/>
    <w:rsid w:val="004B7091"/>
    <w:rsid w:val="004B77B6"/>
    <w:rsid w:val="004B7B24"/>
    <w:rsid w:val="004C019B"/>
    <w:rsid w:val="004C0D88"/>
    <w:rsid w:val="004C14FA"/>
    <w:rsid w:val="004C1A6E"/>
    <w:rsid w:val="004C1AB3"/>
    <w:rsid w:val="004C2887"/>
    <w:rsid w:val="004C3F3B"/>
    <w:rsid w:val="004C4CB9"/>
    <w:rsid w:val="004C7A36"/>
    <w:rsid w:val="004D01DC"/>
    <w:rsid w:val="004D02E7"/>
    <w:rsid w:val="004D063F"/>
    <w:rsid w:val="004D0B3B"/>
    <w:rsid w:val="004D0C1D"/>
    <w:rsid w:val="004D2635"/>
    <w:rsid w:val="004D378F"/>
    <w:rsid w:val="004D3FC1"/>
    <w:rsid w:val="004D5115"/>
    <w:rsid w:val="004D591B"/>
    <w:rsid w:val="004D5B30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E7F3C"/>
    <w:rsid w:val="004F1093"/>
    <w:rsid w:val="004F6877"/>
    <w:rsid w:val="004F735A"/>
    <w:rsid w:val="00500DFC"/>
    <w:rsid w:val="005019AA"/>
    <w:rsid w:val="00502329"/>
    <w:rsid w:val="00504A63"/>
    <w:rsid w:val="00507288"/>
    <w:rsid w:val="00510647"/>
    <w:rsid w:val="00510751"/>
    <w:rsid w:val="00510EB9"/>
    <w:rsid w:val="0051215F"/>
    <w:rsid w:val="005130F3"/>
    <w:rsid w:val="00513381"/>
    <w:rsid w:val="005139A4"/>
    <w:rsid w:val="00515A56"/>
    <w:rsid w:val="00516325"/>
    <w:rsid w:val="005167ED"/>
    <w:rsid w:val="00516FCF"/>
    <w:rsid w:val="00517DF3"/>
    <w:rsid w:val="00520EB0"/>
    <w:rsid w:val="00520F1A"/>
    <w:rsid w:val="00521680"/>
    <w:rsid w:val="005216F1"/>
    <w:rsid w:val="005219A9"/>
    <w:rsid w:val="00521D21"/>
    <w:rsid w:val="00522335"/>
    <w:rsid w:val="00522475"/>
    <w:rsid w:val="00522FBE"/>
    <w:rsid w:val="00524331"/>
    <w:rsid w:val="00524D83"/>
    <w:rsid w:val="005268DD"/>
    <w:rsid w:val="00526C5B"/>
    <w:rsid w:val="00527CEB"/>
    <w:rsid w:val="00530C21"/>
    <w:rsid w:val="0053301E"/>
    <w:rsid w:val="0053454A"/>
    <w:rsid w:val="0053612F"/>
    <w:rsid w:val="0053660B"/>
    <w:rsid w:val="00540977"/>
    <w:rsid w:val="00541BDC"/>
    <w:rsid w:val="00541E13"/>
    <w:rsid w:val="00541EB7"/>
    <w:rsid w:val="0054357B"/>
    <w:rsid w:val="005437C9"/>
    <w:rsid w:val="005438D6"/>
    <w:rsid w:val="00543C50"/>
    <w:rsid w:val="005441F0"/>
    <w:rsid w:val="00544272"/>
    <w:rsid w:val="00545BA4"/>
    <w:rsid w:val="005505EC"/>
    <w:rsid w:val="00555775"/>
    <w:rsid w:val="00555CF9"/>
    <w:rsid w:val="00556417"/>
    <w:rsid w:val="00556458"/>
    <w:rsid w:val="005569CB"/>
    <w:rsid w:val="005575DC"/>
    <w:rsid w:val="00560587"/>
    <w:rsid w:val="0056087A"/>
    <w:rsid w:val="005608A4"/>
    <w:rsid w:val="00561D7E"/>
    <w:rsid w:val="00562A26"/>
    <w:rsid w:val="00562C38"/>
    <w:rsid w:val="00562F56"/>
    <w:rsid w:val="00563591"/>
    <w:rsid w:val="005642B3"/>
    <w:rsid w:val="00564C34"/>
    <w:rsid w:val="0056671A"/>
    <w:rsid w:val="00566AFD"/>
    <w:rsid w:val="00570D82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6A8"/>
    <w:rsid w:val="005778EC"/>
    <w:rsid w:val="00577F9E"/>
    <w:rsid w:val="0058072D"/>
    <w:rsid w:val="00580F0E"/>
    <w:rsid w:val="005815B3"/>
    <w:rsid w:val="00582FEF"/>
    <w:rsid w:val="005837E7"/>
    <w:rsid w:val="005841D4"/>
    <w:rsid w:val="005869D9"/>
    <w:rsid w:val="00587818"/>
    <w:rsid w:val="00587A22"/>
    <w:rsid w:val="005946F3"/>
    <w:rsid w:val="0059584A"/>
    <w:rsid w:val="00595B29"/>
    <w:rsid w:val="00595BFA"/>
    <w:rsid w:val="00597052"/>
    <w:rsid w:val="005A08D2"/>
    <w:rsid w:val="005A16DE"/>
    <w:rsid w:val="005A1A85"/>
    <w:rsid w:val="005A2BCE"/>
    <w:rsid w:val="005A689B"/>
    <w:rsid w:val="005A7196"/>
    <w:rsid w:val="005B1E6A"/>
    <w:rsid w:val="005B295F"/>
    <w:rsid w:val="005B4B6B"/>
    <w:rsid w:val="005B4F48"/>
    <w:rsid w:val="005B5C10"/>
    <w:rsid w:val="005B5FC6"/>
    <w:rsid w:val="005B6BCA"/>
    <w:rsid w:val="005B6BEE"/>
    <w:rsid w:val="005B6C30"/>
    <w:rsid w:val="005B7577"/>
    <w:rsid w:val="005B764A"/>
    <w:rsid w:val="005C35D7"/>
    <w:rsid w:val="005C4BEE"/>
    <w:rsid w:val="005C5F3B"/>
    <w:rsid w:val="005C6105"/>
    <w:rsid w:val="005C64C8"/>
    <w:rsid w:val="005C785E"/>
    <w:rsid w:val="005C7E7C"/>
    <w:rsid w:val="005D0D47"/>
    <w:rsid w:val="005D1099"/>
    <w:rsid w:val="005D1636"/>
    <w:rsid w:val="005D1C55"/>
    <w:rsid w:val="005D2E3E"/>
    <w:rsid w:val="005D3A40"/>
    <w:rsid w:val="005D3B55"/>
    <w:rsid w:val="005D3C1C"/>
    <w:rsid w:val="005D4613"/>
    <w:rsid w:val="005D677E"/>
    <w:rsid w:val="005D67AD"/>
    <w:rsid w:val="005D7843"/>
    <w:rsid w:val="005E13C3"/>
    <w:rsid w:val="005E179E"/>
    <w:rsid w:val="005E2298"/>
    <w:rsid w:val="005E2A36"/>
    <w:rsid w:val="005E2F58"/>
    <w:rsid w:val="005E375C"/>
    <w:rsid w:val="005E60B7"/>
    <w:rsid w:val="005F00EA"/>
    <w:rsid w:val="005F0804"/>
    <w:rsid w:val="005F59AA"/>
    <w:rsid w:val="005F6EE4"/>
    <w:rsid w:val="005F702A"/>
    <w:rsid w:val="005F7254"/>
    <w:rsid w:val="005F7462"/>
    <w:rsid w:val="005F74BE"/>
    <w:rsid w:val="006000CD"/>
    <w:rsid w:val="00600449"/>
    <w:rsid w:val="00600F51"/>
    <w:rsid w:val="00601F94"/>
    <w:rsid w:val="00601FA9"/>
    <w:rsid w:val="00602718"/>
    <w:rsid w:val="00602F32"/>
    <w:rsid w:val="0060404F"/>
    <w:rsid w:val="0060463B"/>
    <w:rsid w:val="00605BD6"/>
    <w:rsid w:val="00606982"/>
    <w:rsid w:val="00607765"/>
    <w:rsid w:val="006078CA"/>
    <w:rsid w:val="006108DF"/>
    <w:rsid w:val="0061107F"/>
    <w:rsid w:val="00611DB7"/>
    <w:rsid w:val="00612CEE"/>
    <w:rsid w:val="006130DB"/>
    <w:rsid w:val="006135CE"/>
    <w:rsid w:val="00613760"/>
    <w:rsid w:val="0061481C"/>
    <w:rsid w:val="00615161"/>
    <w:rsid w:val="00617C76"/>
    <w:rsid w:val="006220DA"/>
    <w:rsid w:val="006226D9"/>
    <w:rsid w:val="00623347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2464"/>
    <w:rsid w:val="0063476D"/>
    <w:rsid w:val="006364D1"/>
    <w:rsid w:val="00637ED5"/>
    <w:rsid w:val="00640062"/>
    <w:rsid w:val="006412EA"/>
    <w:rsid w:val="00641E2E"/>
    <w:rsid w:val="00644DE4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3FE"/>
    <w:rsid w:val="00662465"/>
    <w:rsid w:val="0066387E"/>
    <w:rsid w:val="0066392E"/>
    <w:rsid w:val="00663EE7"/>
    <w:rsid w:val="006645D4"/>
    <w:rsid w:val="00666FB9"/>
    <w:rsid w:val="00671A5E"/>
    <w:rsid w:val="0067205D"/>
    <w:rsid w:val="0067304F"/>
    <w:rsid w:val="0067323B"/>
    <w:rsid w:val="00674E8F"/>
    <w:rsid w:val="0067590C"/>
    <w:rsid w:val="00676378"/>
    <w:rsid w:val="00680746"/>
    <w:rsid w:val="00680C3E"/>
    <w:rsid w:val="00682657"/>
    <w:rsid w:val="00682E62"/>
    <w:rsid w:val="00682F10"/>
    <w:rsid w:val="00683A71"/>
    <w:rsid w:val="00684D5F"/>
    <w:rsid w:val="00690027"/>
    <w:rsid w:val="0069036A"/>
    <w:rsid w:val="00690B29"/>
    <w:rsid w:val="00691709"/>
    <w:rsid w:val="0069375F"/>
    <w:rsid w:val="00693E94"/>
    <w:rsid w:val="0069549E"/>
    <w:rsid w:val="0069589D"/>
    <w:rsid w:val="00696792"/>
    <w:rsid w:val="0069736F"/>
    <w:rsid w:val="006974C2"/>
    <w:rsid w:val="00697DE9"/>
    <w:rsid w:val="006A06BF"/>
    <w:rsid w:val="006A1485"/>
    <w:rsid w:val="006A21AA"/>
    <w:rsid w:val="006A2C79"/>
    <w:rsid w:val="006A2F77"/>
    <w:rsid w:val="006A3880"/>
    <w:rsid w:val="006A64DF"/>
    <w:rsid w:val="006A678D"/>
    <w:rsid w:val="006A7824"/>
    <w:rsid w:val="006A7881"/>
    <w:rsid w:val="006B1906"/>
    <w:rsid w:val="006B2A61"/>
    <w:rsid w:val="006B400C"/>
    <w:rsid w:val="006B47AE"/>
    <w:rsid w:val="006B5402"/>
    <w:rsid w:val="006B57BA"/>
    <w:rsid w:val="006B7243"/>
    <w:rsid w:val="006B7274"/>
    <w:rsid w:val="006C0301"/>
    <w:rsid w:val="006C06F5"/>
    <w:rsid w:val="006C0ACF"/>
    <w:rsid w:val="006C326D"/>
    <w:rsid w:val="006C3807"/>
    <w:rsid w:val="006C4D27"/>
    <w:rsid w:val="006C4F15"/>
    <w:rsid w:val="006C553B"/>
    <w:rsid w:val="006C5DD9"/>
    <w:rsid w:val="006C65D9"/>
    <w:rsid w:val="006C66D9"/>
    <w:rsid w:val="006C6B8D"/>
    <w:rsid w:val="006D1205"/>
    <w:rsid w:val="006D3467"/>
    <w:rsid w:val="006D395F"/>
    <w:rsid w:val="006D5158"/>
    <w:rsid w:val="006D53A8"/>
    <w:rsid w:val="006D5E47"/>
    <w:rsid w:val="006D6201"/>
    <w:rsid w:val="006D73A5"/>
    <w:rsid w:val="006D740F"/>
    <w:rsid w:val="006D74B0"/>
    <w:rsid w:val="006D78FE"/>
    <w:rsid w:val="006D7B5F"/>
    <w:rsid w:val="006E0061"/>
    <w:rsid w:val="006E04F2"/>
    <w:rsid w:val="006E2064"/>
    <w:rsid w:val="006E2EEC"/>
    <w:rsid w:val="006E3213"/>
    <w:rsid w:val="006E35BC"/>
    <w:rsid w:val="006E371B"/>
    <w:rsid w:val="006E44CD"/>
    <w:rsid w:val="006E49F7"/>
    <w:rsid w:val="006E55A8"/>
    <w:rsid w:val="006E5E97"/>
    <w:rsid w:val="006E5F9D"/>
    <w:rsid w:val="006E69D7"/>
    <w:rsid w:val="006E7852"/>
    <w:rsid w:val="006F0A8F"/>
    <w:rsid w:val="006F1119"/>
    <w:rsid w:val="006F12E4"/>
    <w:rsid w:val="006F183B"/>
    <w:rsid w:val="006F1A29"/>
    <w:rsid w:val="006F235D"/>
    <w:rsid w:val="006F27AC"/>
    <w:rsid w:val="006F40F8"/>
    <w:rsid w:val="006F664D"/>
    <w:rsid w:val="00701FBE"/>
    <w:rsid w:val="00703908"/>
    <w:rsid w:val="00703C22"/>
    <w:rsid w:val="0070435C"/>
    <w:rsid w:val="00704F96"/>
    <w:rsid w:val="007065F7"/>
    <w:rsid w:val="007075B3"/>
    <w:rsid w:val="00710819"/>
    <w:rsid w:val="00713E4B"/>
    <w:rsid w:val="007153AD"/>
    <w:rsid w:val="00717264"/>
    <w:rsid w:val="007206E3"/>
    <w:rsid w:val="00720BDE"/>
    <w:rsid w:val="0072110C"/>
    <w:rsid w:val="00722CE3"/>
    <w:rsid w:val="00724FE6"/>
    <w:rsid w:val="0072577B"/>
    <w:rsid w:val="00725FB0"/>
    <w:rsid w:val="0072696A"/>
    <w:rsid w:val="00726C06"/>
    <w:rsid w:val="00726D9D"/>
    <w:rsid w:val="00726E0C"/>
    <w:rsid w:val="00727FE8"/>
    <w:rsid w:val="00730495"/>
    <w:rsid w:val="007305F8"/>
    <w:rsid w:val="00730AC8"/>
    <w:rsid w:val="00731C3D"/>
    <w:rsid w:val="00732146"/>
    <w:rsid w:val="00733775"/>
    <w:rsid w:val="00737FBE"/>
    <w:rsid w:val="007403D6"/>
    <w:rsid w:val="007413CD"/>
    <w:rsid w:val="00741712"/>
    <w:rsid w:val="00741B15"/>
    <w:rsid w:val="00741C1A"/>
    <w:rsid w:val="00741D2A"/>
    <w:rsid w:val="0074276B"/>
    <w:rsid w:val="00744161"/>
    <w:rsid w:val="00744713"/>
    <w:rsid w:val="00746B5E"/>
    <w:rsid w:val="007474AB"/>
    <w:rsid w:val="0075194A"/>
    <w:rsid w:val="0075435A"/>
    <w:rsid w:val="00754378"/>
    <w:rsid w:val="00754B0B"/>
    <w:rsid w:val="00755870"/>
    <w:rsid w:val="00755963"/>
    <w:rsid w:val="007613E5"/>
    <w:rsid w:val="0076342E"/>
    <w:rsid w:val="007638CE"/>
    <w:rsid w:val="00763B67"/>
    <w:rsid w:val="00763F09"/>
    <w:rsid w:val="00764653"/>
    <w:rsid w:val="0076498C"/>
    <w:rsid w:val="00764B62"/>
    <w:rsid w:val="00765E01"/>
    <w:rsid w:val="00767933"/>
    <w:rsid w:val="00767BA2"/>
    <w:rsid w:val="007713C7"/>
    <w:rsid w:val="007727DC"/>
    <w:rsid w:val="00773C95"/>
    <w:rsid w:val="00773E0E"/>
    <w:rsid w:val="00774035"/>
    <w:rsid w:val="00774C03"/>
    <w:rsid w:val="00774C85"/>
    <w:rsid w:val="00776901"/>
    <w:rsid w:val="007769A2"/>
    <w:rsid w:val="0077758A"/>
    <w:rsid w:val="00777FD9"/>
    <w:rsid w:val="00782157"/>
    <w:rsid w:val="00783082"/>
    <w:rsid w:val="007836C3"/>
    <w:rsid w:val="007840A0"/>
    <w:rsid w:val="00784B21"/>
    <w:rsid w:val="007852F9"/>
    <w:rsid w:val="00785FD1"/>
    <w:rsid w:val="00790977"/>
    <w:rsid w:val="00791145"/>
    <w:rsid w:val="00791799"/>
    <w:rsid w:val="00791BD1"/>
    <w:rsid w:val="00792EEC"/>
    <w:rsid w:val="007941ED"/>
    <w:rsid w:val="0079546B"/>
    <w:rsid w:val="00795916"/>
    <w:rsid w:val="00796BD4"/>
    <w:rsid w:val="00796CF1"/>
    <w:rsid w:val="00797174"/>
    <w:rsid w:val="00797D3B"/>
    <w:rsid w:val="007A13B0"/>
    <w:rsid w:val="007A2DCE"/>
    <w:rsid w:val="007A3E08"/>
    <w:rsid w:val="007A51F9"/>
    <w:rsid w:val="007A5E64"/>
    <w:rsid w:val="007A607C"/>
    <w:rsid w:val="007B02CD"/>
    <w:rsid w:val="007B0A2F"/>
    <w:rsid w:val="007B2663"/>
    <w:rsid w:val="007B412D"/>
    <w:rsid w:val="007B5E6D"/>
    <w:rsid w:val="007B73B9"/>
    <w:rsid w:val="007C1136"/>
    <w:rsid w:val="007C1B18"/>
    <w:rsid w:val="007C1F30"/>
    <w:rsid w:val="007C3EE0"/>
    <w:rsid w:val="007C41D6"/>
    <w:rsid w:val="007C4979"/>
    <w:rsid w:val="007C4F22"/>
    <w:rsid w:val="007C4F5D"/>
    <w:rsid w:val="007C6949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1A9D"/>
    <w:rsid w:val="007E3A6D"/>
    <w:rsid w:val="007E3E0D"/>
    <w:rsid w:val="007E4C51"/>
    <w:rsid w:val="007E4E4F"/>
    <w:rsid w:val="007E51FC"/>
    <w:rsid w:val="007E59FF"/>
    <w:rsid w:val="007E6273"/>
    <w:rsid w:val="007E793F"/>
    <w:rsid w:val="007F07E9"/>
    <w:rsid w:val="007F0ECC"/>
    <w:rsid w:val="007F13A2"/>
    <w:rsid w:val="007F187C"/>
    <w:rsid w:val="007F1C1E"/>
    <w:rsid w:val="007F201E"/>
    <w:rsid w:val="007F20B6"/>
    <w:rsid w:val="007F247A"/>
    <w:rsid w:val="007F26C6"/>
    <w:rsid w:val="007F28D7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3E6D"/>
    <w:rsid w:val="008047A9"/>
    <w:rsid w:val="0080744E"/>
    <w:rsid w:val="008100EE"/>
    <w:rsid w:val="0081202B"/>
    <w:rsid w:val="0081245A"/>
    <w:rsid w:val="00813090"/>
    <w:rsid w:val="0081365A"/>
    <w:rsid w:val="00813E28"/>
    <w:rsid w:val="008148C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35C"/>
    <w:rsid w:val="0082293D"/>
    <w:rsid w:val="00823961"/>
    <w:rsid w:val="00823AB9"/>
    <w:rsid w:val="00824584"/>
    <w:rsid w:val="00824880"/>
    <w:rsid w:val="00825049"/>
    <w:rsid w:val="008277D1"/>
    <w:rsid w:val="0083005C"/>
    <w:rsid w:val="00830365"/>
    <w:rsid w:val="00831636"/>
    <w:rsid w:val="00835247"/>
    <w:rsid w:val="00840005"/>
    <w:rsid w:val="008401AE"/>
    <w:rsid w:val="008412D3"/>
    <w:rsid w:val="00841FF9"/>
    <w:rsid w:val="00842160"/>
    <w:rsid w:val="008457D4"/>
    <w:rsid w:val="008464AB"/>
    <w:rsid w:val="00846A76"/>
    <w:rsid w:val="00851158"/>
    <w:rsid w:val="00851F85"/>
    <w:rsid w:val="0085238B"/>
    <w:rsid w:val="008530F6"/>
    <w:rsid w:val="008543AB"/>
    <w:rsid w:val="00854AB4"/>
    <w:rsid w:val="00855018"/>
    <w:rsid w:val="00855CD5"/>
    <w:rsid w:val="00857167"/>
    <w:rsid w:val="00857B2E"/>
    <w:rsid w:val="00860683"/>
    <w:rsid w:val="00862C9E"/>
    <w:rsid w:val="00864612"/>
    <w:rsid w:val="008671F6"/>
    <w:rsid w:val="00867938"/>
    <w:rsid w:val="00872390"/>
    <w:rsid w:val="00873330"/>
    <w:rsid w:val="00874FE7"/>
    <w:rsid w:val="008758C2"/>
    <w:rsid w:val="008762B0"/>
    <w:rsid w:val="00876B88"/>
    <w:rsid w:val="00876B96"/>
    <w:rsid w:val="00877AE9"/>
    <w:rsid w:val="008814A6"/>
    <w:rsid w:val="00881CCA"/>
    <w:rsid w:val="008822AC"/>
    <w:rsid w:val="00882395"/>
    <w:rsid w:val="008829AB"/>
    <w:rsid w:val="00884A92"/>
    <w:rsid w:val="00885FD8"/>
    <w:rsid w:val="0088654E"/>
    <w:rsid w:val="00887767"/>
    <w:rsid w:val="008877F8"/>
    <w:rsid w:val="00890157"/>
    <w:rsid w:val="00890362"/>
    <w:rsid w:val="00890A98"/>
    <w:rsid w:val="00891140"/>
    <w:rsid w:val="00892BEC"/>
    <w:rsid w:val="008942A3"/>
    <w:rsid w:val="00894BB2"/>
    <w:rsid w:val="008963B7"/>
    <w:rsid w:val="00896B5B"/>
    <w:rsid w:val="00896EB4"/>
    <w:rsid w:val="00896ED4"/>
    <w:rsid w:val="00897C43"/>
    <w:rsid w:val="008A07B3"/>
    <w:rsid w:val="008A0D7F"/>
    <w:rsid w:val="008A1397"/>
    <w:rsid w:val="008A1955"/>
    <w:rsid w:val="008A1BA8"/>
    <w:rsid w:val="008A249C"/>
    <w:rsid w:val="008A2D73"/>
    <w:rsid w:val="008A3596"/>
    <w:rsid w:val="008A49E2"/>
    <w:rsid w:val="008A4B7E"/>
    <w:rsid w:val="008A6CB5"/>
    <w:rsid w:val="008A70CC"/>
    <w:rsid w:val="008B21E5"/>
    <w:rsid w:val="008B27EC"/>
    <w:rsid w:val="008C009F"/>
    <w:rsid w:val="008C0490"/>
    <w:rsid w:val="008C0864"/>
    <w:rsid w:val="008C22FF"/>
    <w:rsid w:val="008C2F4E"/>
    <w:rsid w:val="008C336E"/>
    <w:rsid w:val="008C3D56"/>
    <w:rsid w:val="008C3EF2"/>
    <w:rsid w:val="008C4CCC"/>
    <w:rsid w:val="008C586B"/>
    <w:rsid w:val="008C7AF6"/>
    <w:rsid w:val="008C7E12"/>
    <w:rsid w:val="008D1D03"/>
    <w:rsid w:val="008D2E0D"/>
    <w:rsid w:val="008D3516"/>
    <w:rsid w:val="008D35D7"/>
    <w:rsid w:val="008D4229"/>
    <w:rsid w:val="008D42EE"/>
    <w:rsid w:val="008D430C"/>
    <w:rsid w:val="008D4952"/>
    <w:rsid w:val="008D5A71"/>
    <w:rsid w:val="008E1439"/>
    <w:rsid w:val="008E2DE6"/>
    <w:rsid w:val="008E4093"/>
    <w:rsid w:val="008E55D3"/>
    <w:rsid w:val="008E6282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66DC"/>
    <w:rsid w:val="008F765B"/>
    <w:rsid w:val="008F7B57"/>
    <w:rsid w:val="009015F1"/>
    <w:rsid w:val="009015FC"/>
    <w:rsid w:val="009017A0"/>
    <w:rsid w:val="0090191B"/>
    <w:rsid w:val="00904DC2"/>
    <w:rsid w:val="00905479"/>
    <w:rsid w:val="00905997"/>
    <w:rsid w:val="00906E0E"/>
    <w:rsid w:val="00907BAB"/>
    <w:rsid w:val="00910CB5"/>
    <w:rsid w:val="00911159"/>
    <w:rsid w:val="00912808"/>
    <w:rsid w:val="009129CA"/>
    <w:rsid w:val="00912E71"/>
    <w:rsid w:val="009130AC"/>
    <w:rsid w:val="0091311D"/>
    <w:rsid w:val="0091317F"/>
    <w:rsid w:val="0091489D"/>
    <w:rsid w:val="00915510"/>
    <w:rsid w:val="0091622C"/>
    <w:rsid w:val="0091646E"/>
    <w:rsid w:val="00917136"/>
    <w:rsid w:val="00920055"/>
    <w:rsid w:val="00920FA8"/>
    <w:rsid w:val="00921D6B"/>
    <w:rsid w:val="009225BF"/>
    <w:rsid w:val="00931192"/>
    <w:rsid w:val="00931E62"/>
    <w:rsid w:val="00931FA7"/>
    <w:rsid w:val="00932265"/>
    <w:rsid w:val="009326B5"/>
    <w:rsid w:val="0093378E"/>
    <w:rsid w:val="00933A6E"/>
    <w:rsid w:val="00933C3A"/>
    <w:rsid w:val="00934705"/>
    <w:rsid w:val="00936CC3"/>
    <w:rsid w:val="009374C3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2AD"/>
    <w:rsid w:val="009528E5"/>
    <w:rsid w:val="00953719"/>
    <w:rsid w:val="00954131"/>
    <w:rsid w:val="00954652"/>
    <w:rsid w:val="00955B7F"/>
    <w:rsid w:val="00955C8F"/>
    <w:rsid w:val="00955D7C"/>
    <w:rsid w:val="009568E6"/>
    <w:rsid w:val="00957674"/>
    <w:rsid w:val="00961708"/>
    <w:rsid w:val="009618E1"/>
    <w:rsid w:val="00961D89"/>
    <w:rsid w:val="00961F6F"/>
    <w:rsid w:val="00963E7C"/>
    <w:rsid w:val="009643FA"/>
    <w:rsid w:val="009646A1"/>
    <w:rsid w:val="00965664"/>
    <w:rsid w:val="00965EC5"/>
    <w:rsid w:val="009661BF"/>
    <w:rsid w:val="0096646D"/>
    <w:rsid w:val="00966FB5"/>
    <w:rsid w:val="0096754E"/>
    <w:rsid w:val="0097004D"/>
    <w:rsid w:val="00971256"/>
    <w:rsid w:val="009712F4"/>
    <w:rsid w:val="009716F2"/>
    <w:rsid w:val="0097226E"/>
    <w:rsid w:val="00972B4D"/>
    <w:rsid w:val="00972DAB"/>
    <w:rsid w:val="00974C12"/>
    <w:rsid w:val="00975809"/>
    <w:rsid w:val="00975DCC"/>
    <w:rsid w:val="00976224"/>
    <w:rsid w:val="0097631E"/>
    <w:rsid w:val="0097779B"/>
    <w:rsid w:val="00982DAA"/>
    <w:rsid w:val="00983457"/>
    <w:rsid w:val="0098694B"/>
    <w:rsid w:val="00986B5E"/>
    <w:rsid w:val="00987209"/>
    <w:rsid w:val="0098763E"/>
    <w:rsid w:val="009912DF"/>
    <w:rsid w:val="0099153E"/>
    <w:rsid w:val="0099156E"/>
    <w:rsid w:val="00992096"/>
    <w:rsid w:val="00992AB0"/>
    <w:rsid w:val="00992E7A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A6E68"/>
    <w:rsid w:val="009B0A41"/>
    <w:rsid w:val="009B1BA9"/>
    <w:rsid w:val="009B1ECD"/>
    <w:rsid w:val="009B29D2"/>
    <w:rsid w:val="009B2B90"/>
    <w:rsid w:val="009B4552"/>
    <w:rsid w:val="009B526F"/>
    <w:rsid w:val="009B546D"/>
    <w:rsid w:val="009B6368"/>
    <w:rsid w:val="009C04B0"/>
    <w:rsid w:val="009C04B2"/>
    <w:rsid w:val="009C072D"/>
    <w:rsid w:val="009C0A89"/>
    <w:rsid w:val="009C1026"/>
    <w:rsid w:val="009C1CF1"/>
    <w:rsid w:val="009C3502"/>
    <w:rsid w:val="009C4695"/>
    <w:rsid w:val="009C582B"/>
    <w:rsid w:val="009C6DC4"/>
    <w:rsid w:val="009D11CF"/>
    <w:rsid w:val="009D128E"/>
    <w:rsid w:val="009D15D5"/>
    <w:rsid w:val="009D2A3B"/>
    <w:rsid w:val="009D2E46"/>
    <w:rsid w:val="009D32DD"/>
    <w:rsid w:val="009D3828"/>
    <w:rsid w:val="009D387D"/>
    <w:rsid w:val="009D39D1"/>
    <w:rsid w:val="009D55DF"/>
    <w:rsid w:val="009D625C"/>
    <w:rsid w:val="009E0FBA"/>
    <w:rsid w:val="009E1478"/>
    <w:rsid w:val="009E1ACE"/>
    <w:rsid w:val="009E3FAE"/>
    <w:rsid w:val="009E4CB0"/>
    <w:rsid w:val="009E676D"/>
    <w:rsid w:val="009E6C04"/>
    <w:rsid w:val="009F04D3"/>
    <w:rsid w:val="009F1255"/>
    <w:rsid w:val="009F1C2D"/>
    <w:rsid w:val="009F34E0"/>
    <w:rsid w:val="009F4A22"/>
    <w:rsid w:val="009F4C7E"/>
    <w:rsid w:val="009F59CC"/>
    <w:rsid w:val="009F6124"/>
    <w:rsid w:val="009F6261"/>
    <w:rsid w:val="009F7F42"/>
    <w:rsid w:val="00A00A38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42BC"/>
    <w:rsid w:val="00A1668C"/>
    <w:rsid w:val="00A172DC"/>
    <w:rsid w:val="00A17F22"/>
    <w:rsid w:val="00A21A8C"/>
    <w:rsid w:val="00A21AD5"/>
    <w:rsid w:val="00A221CC"/>
    <w:rsid w:val="00A27702"/>
    <w:rsid w:val="00A31C23"/>
    <w:rsid w:val="00A32D31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6768"/>
    <w:rsid w:val="00A467B5"/>
    <w:rsid w:val="00A47277"/>
    <w:rsid w:val="00A47CAC"/>
    <w:rsid w:val="00A507B9"/>
    <w:rsid w:val="00A50ACC"/>
    <w:rsid w:val="00A52114"/>
    <w:rsid w:val="00A52A7D"/>
    <w:rsid w:val="00A53427"/>
    <w:rsid w:val="00A54B0F"/>
    <w:rsid w:val="00A57C10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77DDB"/>
    <w:rsid w:val="00A807A4"/>
    <w:rsid w:val="00A8447A"/>
    <w:rsid w:val="00A84906"/>
    <w:rsid w:val="00A8502E"/>
    <w:rsid w:val="00A876EA"/>
    <w:rsid w:val="00A91734"/>
    <w:rsid w:val="00A93E5E"/>
    <w:rsid w:val="00A94B3C"/>
    <w:rsid w:val="00A94FD8"/>
    <w:rsid w:val="00A95C45"/>
    <w:rsid w:val="00A973D0"/>
    <w:rsid w:val="00AA07EC"/>
    <w:rsid w:val="00AA25FF"/>
    <w:rsid w:val="00AA29BD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27B"/>
    <w:rsid w:val="00AB6375"/>
    <w:rsid w:val="00AB65FB"/>
    <w:rsid w:val="00AC046F"/>
    <w:rsid w:val="00AC0A0A"/>
    <w:rsid w:val="00AC0B3B"/>
    <w:rsid w:val="00AC17C2"/>
    <w:rsid w:val="00AC1D1F"/>
    <w:rsid w:val="00AC1EC1"/>
    <w:rsid w:val="00AC278D"/>
    <w:rsid w:val="00AC53CF"/>
    <w:rsid w:val="00AC738B"/>
    <w:rsid w:val="00AC75C2"/>
    <w:rsid w:val="00AD14DA"/>
    <w:rsid w:val="00AD1655"/>
    <w:rsid w:val="00AD1DD5"/>
    <w:rsid w:val="00AD371E"/>
    <w:rsid w:val="00AD421B"/>
    <w:rsid w:val="00AD49D9"/>
    <w:rsid w:val="00AD6876"/>
    <w:rsid w:val="00AD68A6"/>
    <w:rsid w:val="00AD6CA8"/>
    <w:rsid w:val="00AE08D8"/>
    <w:rsid w:val="00AE1978"/>
    <w:rsid w:val="00AE2CC5"/>
    <w:rsid w:val="00AE327A"/>
    <w:rsid w:val="00AE367A"/>
    <w:rsid w:val="00AE3FF1"/>
    <w:rsid w:val="00AE42F0"/>
    <w:rsid w:val="00AE4D65"/>
    <w:rsid w:val="00AE5EBC"/>
    <w:rsid w:val="00AF0CCE"/>
    <w:rsid w:val="00AF11A3"/>
    <w:rsid w:val="00AF19B1"/>
    <w:rsid w:val="00AF1E25"/>
    <w:rsid w:val="00AF4164"/>
    <w:rsid w:val="00AF4C38"/>
    <w:rsid w:val="00AF5A6F"/>
    <w:rsid w:val="00AF6D2B"/>
    <w:rsid w:val="00AF7261"/>
    <w:rsid w:val="00AF7300"/>
    <w:rsid w:val="00B00456"/>
    <w:rsid w:val="00B00984"/>
    <w:rsid w:val="00B00FFA"/>
    <w:rsid w:val="00B017B2"/>
    <w:rsid w:val="00B03261"/>
    <w:rsid w:val="00B05B08"/>
    <w:rsid w:val="00B07045"/>
    <w:rsid w:val="00B07E3B"/>
    <w:rsid w:val="00B10FC4"/>
    <w:rsid w:val="00B11AD3"/>
    <w:rsid w:val="00B13D7B"/>
    <w:rsid w:val="00B15607"/>
    <w:rsid w:val="00B15C85"/>
    <w:rsid w:val="00B15FCF"/>
    <w:rsid w:val="00B207E5"/>
    <w:rsid w:val="00B23721"/>
    <w:rsid w:val="00B23F02"/>
    <w:rsid w:val="00B2488D"/>
    <w:rsid w:val="00B2604C"/>
    <w:rsid w:val="00B26322"/>
    <w:rsid w:val="00B26A60"/>
    <w:rsid w:val="00B30339"/>
    <w:rsid w:val="00B30D05"/>
    <w:rsid w:val="00B31E89"/>
    <w:rsid w:val="00B327D5"/>
    <w:rsid w:val="00B330F0"/>
    <w:rsid w:val="00B330FB"/>
    <w:rsid w:val="00B3664C"/>
    <w:rsid w:val="00B36B91"/>
    <w:rsid w:val="00B400A8"/>
    <w:rsid w:val="00B40171"/>
    <w:rsid w:val="00B40CAE"/>
    <w:rsid w:val="00B417D5"/>
    <w:rsid w:val="00B4234C"/>
    <w:rsid w:val="00B4267D"/>
    <w:rsid w:val="00B428CA"/>
    <w:rsid w:val="00B42E5A"/>
    <w:rsid w:val="00B43461"/>
    <w:rsid w:val="00B45261"/>
    <w:rsid w:val="00B46A03"/>
    <w:rsid w:val="00B508F6"/>
    <w:rsid w:val="00B51323"/>
    <w:rsid w:val="00B51766"/>
    <w:rsid w:val="00B5203B"/>
    <w:rsid w:val="00B56552"/>
    <w:rsid w:val="00B5675E"/>
    <w:rsid w:val="00B57578"/>
    <w:rsid w:val="00B60338"/>
    <w:rsid w:val="00B60A9A"/>
    <w:rsid w:val="00B61D72"/>
    <w:rsid w:val="00B64DB1"/>
    <w:rsid w:val="00B65AA4"/>
    <w:rsid w:val="00B664D7"/>
    <w:rsid w:val="00B668A0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065"/>
    <w:rsid w:val="00B74AC4"/>
    <w:rsid w:val="00B7536C"/>
    <w:rsid w:val="00B7584C"/>
    <w:rsid w:val="00B758BF"/>
    <w:rsid w:val="00B77196"/>
    <w:rsid w:val="00B80F68"/>
    <w:rsid w:val="00B819C9"/>
    <w:rsid w:val="00B82CE4"/>
    <w:rsid w:val="00B83267"/>
    <w:rsid w:val="00B832B5"/>
    <w:rsid w:val="00B83360"/>
    <w:rsid w:val="00B84D13"/>
    <w:rsid w:val="00B853C1"/>
    <w:rsid w:val="00B8598F"/>
    <w:rsid w:val="00B85A34"/>
    <w:rsid w:val="00B869AF"/>
    <w:rsid w:val="00B9004A"/>
    <w:rsid w:val="00B90863"/>
    <w:rsid w:val="00B90BDD"/>
    <w:rsid w:val="00B91B2A"/>
    <w:rsid w:val="00B933DA"/>
    <w:rsid w:val="00B952E1"/>
    <w:rsid w:val="00B956ED"/>
    <w:rsid w:val="00B96148"/>
    <w:rsid w:val="00BA0EB1"/>
    <w:rsid w:val="00BA12E1"/>
    <w:rsid w:val="00BA1AD7"/>
    <w:rsid w:val="00BA3544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0E8"/>
    <w:rsid w:val="00BC018F"/>
    <w:rsid w:val="00BC1B17"/>
    <w:rsid w:val="00BC2197"/>
    <w:rsid w:val="00BC4CB3"/>
    <w:rsid w:val="00BC4D9F"/>
    <w:rsid w:val="00BC5118"/>
    <w:rsid w:val="00BC59E8"/>
    <w:rsid w:val="00BC680D"/>
    <w:rsid w:val="00BC6DA8"/>
    <w:rsid w:val="00BC7645"/>
    <w:rsid w:val="00BC79C2"/>
    <w:rsid w:val="00BD01CB"/>
    <w:rsid w:val="00BD0E52"/>
    <w:rsid w:val="00BD19CE"/>
    <w:rsid w:val="00BD1DD7"/>
    <w:rsid w:val="00BD225A"/>
    <w:rsid w:val="00BD4315"/>
    <w:rsid w:val="00BD5151"/>
    <w:rsid w:val="00BD5A06"/>
    <w:rsid w:val="00BD5CAF"/>
    <w:rsid w:val="00BD5F7B"/>
    <w:rsid w:val="00BD6D1D"/>
    <w:rsid w:val="00BD7024"/>
    <w:rsid w:val="00BD7514"/>
    <w:rsid w:val="00BD77F0"/>
    <w:rsid w:val="00BE0596"/>
    <w:rsid w:val="00BE0944"/>
    <w:rsid w:val="00BE3CB1"/>
    <w:rsid w:val="00BE3E50"/>
    <w:rsid w:val="00BE4C52"/>
    <w:rsid w:val="00BE64A6"/>
    <w:rsid w:val="00BE6936"/>
    <w:rsid w:val="00BE69CA"/>
    <w:rsid w:val="00BE7FAE"/>
    <w:rsid w:val="00BF01B5"/>
    <w:rsid w:val="00BF0451"/>
    <w:rsid w:val="00BF1186"/>
    <w:rsid w:val="00BF1A28"/>
    <w:rsid w:val="00BF1E6B"/>
    <w:rsid w:val="00BF254B"/>
    <w:rsid w:val="00BF30B7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458"/>
    <w:rsid w:val="00C03CCC"/>
    <w:rsid w:val="00C03EEE"/>
    <w:rsid w:val="00C04CB7"/>
    <w:rsid w:val="00C04FB4"/>
    <w:rsid w:val="00C05958"/>
    <w:rsid w:val="00C065FA"/>
    <w:rsid w:val="00C06B26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4A25"/>
    <w:rsid w:val="00C17513"/>
    <w:rsid w:val="00C17529"/>
    <w:rsid w:val="00C178B2"/>
    <w:rsid w:val="00C17EF3"/>
    <w:rsid w:val="00C20CFB"/>
    <w:rsid w:val="00C21AB2"/>
    <w:rsid w:val="00C21C4C"/>
    <w:rsid w:val="00C21E00"/>
    <w:rsid w:val="00C2254C"/>
    <w:rsid w:val="00C248DA"/>
    <w:rsid w:val="00C24B4B"/>
    <w:rsid w:val="00C27944"/>
    <w:rsid w:val="00C27E43"/>
    <w:rsid w:val="00C3071A"/>
    <w:rsid w:val="00C30767"/>
    <w:rsid w:val="00C31658"/>
    <w:rsid w:val="00C31E32"/>
    <w:rsid w:val="00C32164"/>
    <w:rsid w:val="00C326EF"/>
    <w:rsid w:val="00C33F9D"/>
    <w:rsid w:val="00C34544"/>
    <w:rsid w:val="00C3464A"/>
    <w:rsid w:val="00C349CD"/>
    <w:rsid w:val="00C34BAC"/>
    <w:rsid w:val="00C34E8D"/>
    <w:rsid w:val="00C3556B"/>
    <w:rsid w:val="00C35A65"/>
    <w:rsid w:val="00C35E1D"/>
    <w:rsid w:val="00C36677"/>
    <w:rsid w:val="00C400A6"/>
    <w:rsid w:val="00C4023D"/>
    <w:rsid w:val="00C4125A"/>
    <w:rsid w:val="00C42AFB"/>
    <w:rsid w:val="00C43D79"/>
    <w:rsid w:val="00C45C28"/>
    <w:rsid w:val="00C461D3"/>
    <w:rsid w:val="00C46EAB"/>
    <w:rsid w:val="00C47EA4"/>
    <w:rsid w:val="00C50ACD"/>
    <w:rsid w:val="00C5176E"/>
    <w:rsid w:val="00C53A74"/>
    <w:rsid w:val="00C54F37"/>
    <w:rsid w:val="00C55633"/>
    <w:rsid w:val="00C565BA"/>
    <w:rsid w:val="00C57E58"/>
    <w:rsid w:val="00C60F1E"/>
    <w:rsid w:val="00C60FA8"/>
    <w:rsid w:val="00C62065"/>
    <w:rsid w:val="00C62F52"/>
    <w:rsid w:val="00C63B0F"/>
    <w:rsid w:val="00C63BDE"/>
    <w:rsid w:val="00C65418"/>
    <w:rsid w:val="00C66BB9"/>
    <w:rsid w:val="00C67A81"/>
    <w:rsid w:val="00C67AD4"/>
    <w:rsid w:val="00C71D51"/>
    <w:rsid w:val="00C72A33"/>
    <w:rsid w:val="00C736EC"/>
    <w:rsid w:val="00C74DB4"/>
    <w:rsid w:val="00C76FE9"/>
    <w:rsid w:val="00C7721C"/>
    <w:rsid w:val="00C77821"/>
    <w:rsid w:val="00C77C01"/>
    <w:rsid w:val="00C77C26"/>
    <w:rsid w:val="00C77E4D"/>
    <w:rsid w:val="00C80FF2"/>
    <w:rsid w:val="00C81D2E"/>
    <w:rsid w:val="00C82B92"/>
    <w:rsid w:val="00C8375A"/>
    <w:rsid w:val="00C83927"/>
    <w:rsid w:val="00C83C3F"/>
    <w:rsid w:val="00C83DD3"/>
    <w:rsid w:val="00C84464"/>
    <w:rsid w:val="00C85DA9"/>
    <w:rsid w:val="00C85FBA"/>
    <w:rsid w:val="00C873AB"/>
    <w:rsid w:val="00C87414"/>
    <w:rsid w:val="00C901A6"/>
    <w:rsid w:val="00C92F36"/>
    <w:rsid w:val="00C950B5"/>
    <w:rsid w:val="00C95D04"/>
    <w:rsid w:val="00C97278"/>
    <w:rsid w:val="00C9775C"/>
    <w:rsid w:val="00CA0826"/>
    <w:rsid w:val="00CA0FE0"/>
    <w:rsid w:val="00CA1121"/>
    <w:rsid w:val="00CA121F"/>
    <w:rsid w:val="00CA168A"/>
    <w:rsid w:val="00CA1A71"/>
    <w:rsid w:val="00CA271A"/>
    <w:rsid w:val="00CA2C95"/>
    <w:rsid w:val="00CA2ED3"/>
    <w:rsid w:val="00CA4D17"/>
    <w:rsid w:val="00CA524B"/>
    <w:rsid w:val="00CA6793"/>
    <w:rsid w:val="00CA7097"/>
    <w:rsid w:val="00CA798C"/>
    <w:rsid w:val="00CA7D51"/>
    <w:rsid w:val="00CB1412"/>
    <w:rsid w:val="00CB2490"/>
    <w:rsid w:val="00CB4FB9"/>
    <w:rsid w:val="00CB5478"/>
    <w:rsid w:val="00CB5EDD"/>
    <w:rsid w:val="00CB60D6"/>
    <w:rsid w:val="00CB62F8"/>
    <w:rsid w:val="00CB6391"/>
    <w:rsid w:val="00CB6685"/>
    <w:rsid w:val="00CB6C32"/>
    <w:rsid w:val="00CC0072"/>
    <w:rsid w:val="00CC01F2"/>
    <w:rsid w:val="00CC093B"/>
    <w:rsid w:val="00CC1147"/>
    <w:rsid w:val="00CC36C1"/>
    <w:rsid w:val="00CC3F61"/>
    <w:rsid w:val="00CC599E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258B"/>
    <w:rsid w:val="00CE297E"/>
    <w:rsid w:val="00CE3271"/>
    <w:rsid w:val="00CE38D7"/>
    <w:rsid w:val="00CE5046"/>
    <w:rsid w:val="00CE7EDF"/>
    <w:rsid w:val="00CF0945"/>
    <w:rsid w:val="00CF0EAD"/>
    <w:rsid w:val="00CF13C0"/>
    <w:rsid w:val="00CF1E68"/>
    <w:rsid w:val="00CF3848"/>
    <w:rsid w:val="00CF462C"/>
    <w:rsid w:val="00CF47F2"/>
    <w:rsid w:val="00CF4ABC"/>
    <w:rsid w:val="00CF51C9"/>
    <w:rsid w:val="00D0010D"/>
    <w:rsid w:val="00D00353"/>
    <w:rsid w:val="00D0158C"/>
    <w:rsid w:val="00D02D72"/>
    <w:rsid w:val="00D03321"/>
    <w:rsid w:val="00D035CF"/>
    <w:rsid w:val="00D0439E"/>
    <w:rsid w:val="00D04880"/>
    <w:rsid w:val="00D05887"/>
    <w:rsid w:val="00D0622F"/>
    <w:rsid w:val="00D06EC2"/>
    <w:rsid w:val="00D06F2F"/>
    <w:rsid w:val="00D07906"/>
    <w:rsid w:val="00D109DB"/>
    <w:rsid w:val="00D10E8B"/>
    <w:rsid w:val="00D12437"/>
    <w:rsid w:val="00D13546"/>
    <w:rsid w:val="00D1411D"/>
    <w:rsid w:val="00D157E4"/>
    <w:rsid w:val="00D1689D"/>
    <w:rsid w:val="00D1696D"/>
    <w:rsid w:val="00D17DE0"/>
    <w:rsid w:val="00D20133"/>
    <w:rsid w:val="00D23EFC"/>
    <w:rsid w:val="00D243A2"/>
    <w:rsid w:val="00D249E7"/>
    <w:rsid w:val="00D24C1D"/>
    <w:rsid w:val="00D253B6"/>
    <w:rsid w:val="00D25893"/>
    <w:rsid w:val="00D3166C"/>
    <w:rsid w:val="00D324C7"/>
    <w:rsid w:val="00D333D2"/>
    <w:rsid w:val="00D33DCC"/>
    <w:rsid w:val="00D33E63"/>
    <w:rsid w:val="00D35AC5"/>
    <w:rsid w:val="00D37CC0"/>
    <w:rsid w:val="00D41BB4"/>
    <w:rsid w:val="00D426FD"/>
    <w:rsid w:val="00D42D60"/>
    <w:rsid w:val="00D42E67"/>
    <w:rsid w:val="00D43303"/>
    <w:rsid w:val="00D4345E"/>
    <w:rsid w:val="00D43D7D"/>
    <w:rsid w:val="00D44A93"/>
    <w:rsid w:val="00D44E16"/>
    <w:rsid w:val="00D44FFA"/>
    <w:rsid w:val="00D46009"/>
    <w:rsid w:val="00D46658"/>
    <w:rsid w:val="00D47513"/>
    <w:rsid w:val="00D505E5"/>
    <w:rsid w:val="00D512B0"/>
    <w:rsid w:val="00D5381A"/>
    <w:rsid w:val="00D54DAC"/>
    <w:rsid w:val="00D55BEB"/>
    <w:rsid w:val="00D5673D"/>
    <w:rsid w:val="00D56B1C"/>
    <w:rsid w:val="00D57F84"/>
    <w:rsid w:val="00D608A0"/>
    <w:rsid w:val="00D6370C"/>
    <w:rsid w:val="00D65ADC"/>
    <w:rsid w:val="00D66AF0"/>
    <w:rsid w:val="00D67981"/>
    <w:rsid w:val="00D702C2"/>
    <w:rsid w:val="00D7099A"/>
    <w:rsid w:val="00D73273"/>
    <w:rsid w:val="00D73580"/>
    <w:rsid w:val="00D737E5"/>
    <w:rsid w:val="00D742F3"/>
    <w:rsid w:val="00D74820"/>
    <w:rsid w:val="00D75613"/>
    <w:rsid w:val="00D76A58"/>
    <w:rsid w:val="00D76BB2"/>
    <w:rsid w:val="00D802D8"/>
    <w:rsid w:val="00D80B12"/>
    <w:rsid w:val="00D819E6"/>
    <w:rsid w:val="00D81E60"/>
    <w:rsid w:val="00D82791"/>
    <w:rsid w:val="00D83158"/>
    <w:rsid w:val="00D83202"/>
    <w:rsid w:val="00D8381C"/>
    <w:rsid w:val="00D83ED2"/>
    <w:rsid w:val="00D90A02"/>
    <w:rsid w:val="00D90F69"/>
    <w:rsid w:val="00D9246E"/>
    <w:rsid w:val="00D92E15"/>
    <w:rsid w:val="00D95061"/>
    <w:rsid w:val="00D95A4E"/>
    <w:rsid w:val="00D966E4"/>
    <w:rsid w:val="00D967DF"/>
    <w:rsid w:val="00D96C87"/>
    <w:rsid w:val="00DA0C7A"/>
    <w:rsid w:val="00DA0D75"/>
    <w:rsid w:val="00DA129C"/>
    <w:rsid w:val="00DA24C4"/>
    <w:rsid w:val="00DA3197"/>
    <w:rsid w:val="00DA385E"/>
    <w:rsid w:val="00DA424B"/>
    <w:rsid w:val="00DA4384"/>
    <w:rsid w:val="00DA4D51"/>
    <w:rsid w:val="00DA7B6A"/>
    <w:rsid w:val="00DB04AF"/>
    <w:rsid w:val="00DB071E"/>
    <w:rsid w:val="00DB2D59"/>
    <w:rsid w:val="00DB2F21"/>
    <w:rsid w:val="00DB395A"/>
    <w:rsid w:val="00DB3CCE"/>
    <w:rsid w:val="00DB42B2"/>
    <w:rsid w:val="00DB5BAA"/>
    <w:rsid w:val="00DB71A2"/>
    <w:rsid w:val="00DB7FA1"/>
    <w:rsid w:val="00DB7FC0"/>
    <w:rsid w:val="00DC0186"/>
    <w:rsid w:val="00DC09D8"/>
    <w:rsid w:val="00DC4347"/>
    <w:rsid w:val="00DC43A0"/>
    <w:rsid w:val="00DC5274"/>
    <w:rsid w:val="00DC52D4"/>
    <w:rsid w:val="00DC693D"/>
    <w:rsid w:val="00DC70D0"/>
    <w:rsid w:val="00DC7238"/>
    <w:rsid w:val="00DC7991"/>
    <w:rsid w:val="00DD1A3B"/>
    <w:rsid w:val="00DD1F75"/>
    <w:rsid w:val="00DD2CC5"/>
    <w:rsid w:val="00DD2F8E"/>
    <w:rsid w:val="00DD365B"/>
    <w:rsid w:val="00DD38BA"/>
    <w:rsid w:val="00DD4021"/>
    <w:rsid w:val="00DD692E"/>
    <w:rsid w:val="00DD705F"/>
    <w:rsid w:val="00DE0493"/>
    <w:rsid w:val="00DE07FF"/>
    <w:rsid w:val="00DE1A0D"/>
    <w:rsid w:val="00DE1CDA"/>
    <w:rsid w:val="00DE1F2A"/>
    <w:rsid w:val="00DE3B0F"/>
    <w:rsid w:val="00DE4E79"/>
    <w:rsid w:val="00DE4FFD"/>
    <w:rsid w:val="00DE6742"/>
    <w:rsid w:val="00DE7D8F"/>
    <w:rsid w:val="00DF0252"/>
    <w:rsid w:val="00DF0C61"/>
    <w:rsid w:val="00DF218A"/>
    <w:rsid w:val="00DF3C91"/>
    <w:rsid w:val="00DF6356"/>
    <w:rsid w:val="00DF7690"/>
    <w:rsid w:val="00DF7DEB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325C"/>
    <w:rsid w:val="00E13A1F"/>
    <w:rsid w:val="00E14AF2"/>
    <w:rsid w:val="00E1530C"/>
    <w:rsid w:val="00E16044"/>
    <w:rsid w:val="00E165B5"/>
    <w:rsid w:val="00E16C2D"/>
    <w:rsid w:val="00E16EDA"/>
    <w:rsid w:val="00E1748E"/>
    <w:rsid w:val="00E21ABB"/>
    <w:rsid w:val="00E23DBA"/>
    <w:rsid w:val="00E24788"/>
    <w:rsid w:val="00E24808"/>
    <w:rsid w:val="00E24E9A"/>
    <w:rsid w:val="00E25BA8"/>
    <w:rsid w:val="00E26188"/>
    <w:rsid w:val="00E2722F"/>
    <w:rsid w:val="00E30B59"/>
    <w:rsid w:val="00E31C9E"/>
    <w:rsid w:val="00E31F52"/>
    <w:rsid w:val="00E33873"/>
    <w:rsid w:val="00E3458A"/>
    <w:rsid w:val="00E36059"/>
    <w:rsid w:val="00E36208"/>
    <w:rsid w:val="00E37212"/>
    <w:rsid w:val="00E40107"/>
    <w:rsid w:val="00E41DEA"/>
    <w:rsid w:val="00E42960"/>
    <w:rsid w:val="00E42BA9"/>
    <w:rsid w:val="00E430E0"/>
    <w:rsid w:val="00E439A7"/>
    <w:rsid w:val="00E443ED"/>
    <w:rsid w:val="00E44AD7"/>
    <w:rsid w:val="00E4632E"/>
    <w:rsid w:val="00E47B05"/>
    <w:rsid w:val="00E50356"/>
    <w:rsid w:val="00E5043E"/>
    <w:rsid w:val="00E5065E"/>
    <w:rsid w:val="00E5114E"/>
    <w:rsid w:val="00E51749"/>
    <w:rsid w:val="00E523BC"/>
    <w:rsid w:val="00E52425"/>
    <w:rsid w:val="00E53D72"/>
    <w:rsid w:val="00E54A2D"/>
    <w:rsid w:val="00E55790"/>
    <w:rsid w:val="00E55CE3"/>
    <w:rsid w:val="00E56D9D"/>
    <w:rsid w:val="00E5729C"/>
    <w:rsid w:val="00E57DDF"/>
    <w:rsid w:val="00E60BE8"/>
    <w:rsid w:val="00E62EC2"/>
    <w:rsid w:val="00E63C2A"/>
    <w:rsid w:val="00E65CAE"/>
    <w:rsid w:val="00E670C0"/>
    <w:rsid w:val="00E700C9"/>
    <w:rsid w:val="00E70680"/>
    <w:rsid w:val="00E706D9"/>
    <w:rsid w:val="00E71263"/>
    <w:rsid w:val="00E716B6"/>
    <w:rsid w:val="00E71B60"/>
    <w:rsid w:val="00E72663"/>
    <w:rsid w:val="00E72ADD"/>
    <w:rsid w:val="00E737BA"/>
    <w:rsid w:val="00E73E48"/>
    <w:rsid w:val="00E74478"/>
    <w:rsid w:val="00E76556"/>
    <w:rsid w:val="00E77224"/>
    <w:rsid w:val="00E77F55"/>
    <w:rsid w:val="00E80007"/>
    <w:rsid w:val="00E801F9"/>
    <w:rsid w:val="00E808BC"/>
    <w:rsid w:val="00E82640"/>
    <w:rsid w:val="00E8498A"/>
    <w:rsid w:val="00E84AD7"/>
    <w:rsid w:val="00E84CE7"/>
    <w:rsid w:val="00E94CA1"/>
    <w:rsid w:val="00E96842"/>
    <w:rsid w:val="00E96A9F"/>
    <w:rsid w:val="00E96B5F"/>
    <w:rsid w:val="00EA009E"/>
    <w:rsid w:val="00EA0814"/>
    <w:rsid w:val="00EA088E"/>
    <w:rsid w:val="00EA0AFC"/>
    <w:rsid w:val="00EA1E08"/>
    <w:rsid w:val="00EA3043"/>
    <w:rsid w:val="00EA3661"/>
    <w:rsid w:val="00EA40F2"/>
    <w:rsid w:val="00EA58D6"/>
    <w:rsid w:val="00EA76B8"/>
    <w:rsid w:val="00EA7F8E"/>
    <w:rsid w:val="00EB0619"/>
    <w:rsid w:val="00EB2ECD"/>
    <w:rsid w:val="00EB426C"/>
    <w:rsid w:val="00EB4657"/>
    <w:rsid w:val="00EB467E"/>
    <w:rsid w:val="00EB4BE5"/>
    <w:rsid w:val="00EB66C5"/>
    <w:rsid w:val="00EB6F59"/>
    <w:rsid w:val="00EC0639"/>
    <w:rsid w:val="00EC111F"/>
    <w:rsid w:val="00EC1FCE"/>
    <w:rsid w:val="00EC4F2E"/>
    <w:rsid w:val="00EC6304"/>
    <w:rsid w:val="00EC6440"/>
    <w:rsid w:val="00EC653C"/>
    <w:rsid w:val="00EC73C9"/>
    <w:rsid w:val="00EC7A87"/>
    <w:rsid w:val="00ED172E"/>
    <w:rsid w:val="00ED1A48"/>
    <w:rsid w:val="00ED224D"/>
    <w:rsid w:val="00ED2E75"/>
    <w:rsid w:val="00ED3700"/>
    <w:rsid w:val="00ED3F74"/>
    <w:rsid w:val="00ED40A1"/>
    <w:rsid w:val="00ED56BA"/>
    <w:rsid w:val="00ED66B4"/>
    <w:rsid w:val="00ED6E33"/>
    <w:rsid w:val="00ED7210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5E75"/>
    <w:rsid w:val="00EE6C5E"/>
    <w:rsid w:val="00EE6D02"/>
    <w:rsid w:val="00EE7662"/>
    <w:rsid w:val="00EF0A82"/>
    <w:rsid w:val="00EF2B33"/>
    <w:rsid w:val="00EF40CA"/>
    <w:rsid w:val="00EF4686"/>
    <w:rsid w:val="00EF48BD"/>
    <w:rsid w:val="00EF5151"/>
    <w:rsid w:val="00EF5B41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AAD"/>
    <w:rsid w:val="00F01E5B"/>
    <w:rsid w:val="00F02294"/>
    <w:rsid w:val="00F02B63"/>
    <w:rsid w:val="00F03288"/>
    <w:rsid w:val="00F03EF5"/>
    <w:rsid w:val="00F06554"/>
    <w:rsid w:val="00F100AE"/>
    <w:rsid w:val="00F10881"/>
    <w:rsid w:val="00F12126"/>
    <w:rsid w:val="00F12994"/>
    <w:rsid w:val="00F1450C"/>
    <w:rsid w:val="00F14C53"/>
    <w:rsid w:val="00F15850"/>
    <w:rsid w:val="00F15D2C"/>
    <w:rsid w:val="00F15EAE"/>
    <w:rsid w:val="00F165E8"/>
    <w:rsid w:val="00F16779"/>
    <w:rsid w:val="00F16788"/>
    <w:rsid w:val="00F16DE4"/>
    <w:rsid w:val="00F23A47"/>
    <w:rsid w:val="00F23AC2"/>
    <w:rsid w:val="00F240BD"/>
    <w:rsid w:val="00F267F0"/>
    <w:rsid w:val="00F26B7F"/>
    <w:rsid w:val="00F26FDD"/>
    <w:rsid w:val="00F27300"/>
    <w:rsid w:val="00F300C9"/>
    <w:rsid w:val="00F310E3"/>
    <w:rsid w:val="00F32364"/>
    <w:rsid w:val="00F33497"/>
    <w:rsid w:val="00F33814"/>
    <w:rsid w:val="00F33936"/>
    <w:rsid w:val="00F33DDF"/>
    <w:rsid w:val="00F34462"/>
    <w:rsid w:val="00F348DF"/>
    <w:rsid w:val="00F348F0"/>
    <w:rsid w:val="00F34B8C"/>
    <w:rsid w:val="00F37944"/>
    <w:rsid w:val="00F4066D"/>
    <w:rsid w:val="00F43118"/>
    <w:rsid w:val="00F43F11"/>
    <w:rsid w:val="00F44027"/>
    <w:rsid w:val="00F44AC2"/>
    <w:rsid w:val="00F45F7E"/>
    <w:rsid w:val="00F52212"/>
    <w:rsid w:val="00F5254F"/>
    <w:rsid w:val="00F52568"/>
    <w:rsid w:val="00F52D69"/>
    <w:rsid w:val="00F5569A"/>
    <w:rsid w:val="00F556FA"/>
    <w:rsid w:val="00F5584E"/>
    <w:rsid w:val="00F563B4"/>
    <w:rsid w:val="00F5674F"/>
    <w:rsid w:val="00F60214"/>
    <w:rsid w:val="00F6099D"/>
    <w:rsid w:val="00F6293E"/>
    <w:rsid w:val="00F63AB8"/>
    <w:rsid w:val="00F63F02"/>
    <w:rsid w:val="00F6416F"/>
    <w:rsid w:val="00F644E3"/>
    <w:rsid w:val="00F6556A"/>
    <w:rsid w:val="00F65A03"/>
    <w:rsid w:val="00F66563"/>
    <w:rsid w:val="00F74410"/>
    <w:rsid w:val="00F7444D"/>
    <w:rsid w:val="00F749E6"/>
    <w:rsid w:val="00F74F0C"/>
    <w:rsid w:val="00F754B4"/>
    <w:rsid w:val="00F76C7E"/>
    <w:rsid w:val="00F77696"/>
    <w:rsid w:val="00F81560"/>
    <w:rsid w:val="00F83542"/>
    <w:rsid w:val="00F83FF8"/>
    <w:rsid w:val="00F84B65"/>
    <w:rsid w:val="00F903DE"/>
    <w:rsid w:val="00F9092E"/>
    <w:rsid w:val="00F90D5F"/>
    <w:rsid w:val="00F91189"/>
    <w:rsid w:val="00F935E5"/>
    <w:rsid w:val="00F94CC1"/>
    <w:rsid w:val="00F95481"/>
    <w:rsid w:val="00F958E7"/>
    <w:rsid w:val="00F96155"/>
    <w:rsid w:val="00F96BD1"/>
    <w:rsid w:val="00F970FE"/>
    <w:rsid w:val="00F973F5"/>
    <w:rsid w:val="00FA0CE4"/>
    <w:rsid w:val="00FA10AD"/>
    <w:rsid w:val="00FA1256"/>
    <w:rsid w:val="00FA2162"/>
    <w:rsid w:val="00FA224E"/>
    <w:rsid w:val="00FA335E"/>
    <w:rsid w:val="00FA4FD3"/>
    <w:rsid w:val="00FA6049"/>
    <w:rsid w:val="00FA7108"/>
    <w:rsid w:val="00FA748E"/>
    <w:rsid w:val="00FB12C8"/>
    <w:rsid w:val="00FB1B44"/>
    <w:rsid w:val="00FB2386"/>
    <w:rsid w:val="00FB2851"/>
    <w:rsid w:val="00FB402F"/>
    <w:rsid w:val="00FB5CD9"/>
    <w:rsid w:val="00FB65E6"/>
    <w:rsid w:val="00FB65F9"/>
    <w:rsid w:val="00FB7625"/>
    <w:rsid w:val="00FC0120"/>
    <w:rsid w:val="00FC082A"/>
    <w:rsid w:val="00FC3D39"/>
    <w:rsid w:val="00FC49AE"/>
    <w:rsid w:val="00FC522C"/>
    <w:rsid w:val="00FC5FBF"/>
    <w:rsid w:val="00FD0204"/>
    <w:rsid w:val="00FD0D9D"/>
    <w:rsid w:val="00FD0FC5"/>
    <w:rsid w:val="00FD11AD"/>
    <w:rsid w:val="00FD17FA"/>
    <w:rsid w:val="00FD3290"/>
    <w:rsid w:val="00FD3CA2"/>
    <w:rsid w:val="00FD40E0"/>
    <w:rsid w:val="00FD4B45"/>
    <w:rsid w:val="00FD65BD"/>
    <w:rsid w:val="00FD65C8"/>
    <w:rsid w:val="00FD6634"/>
    <w:rsid w:val="00FD6D37"/>
    <w:rsid w:val="00FE11DA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1951"/>
    <w:rsid w:val="00FF215D"/>
    <w:rsid w:val="00FF45EA"/>
    <w:rsid w:val="00FF4EF2"/>
    <w:rsid w:val="00FF5CEC"/>
    <w:rsid w:val="00FF6166"/>
    <w:rsid w:val="00FF6347"/>
    <w:rsid w:val="00FF6879"/>
    <w:rsid w:val="00FF76EF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51ED2"/>
  <w15:docId w15:val="{AD82BDE5-1854-4CFF-BDC2-03847A2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4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84D13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C14A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news-pagesubscription-text">
    <w:name w:val="news-page__subscription-text"/>
    <w:basedOn w:val="a1"/>
    <w:rsid w:val="0052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8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6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239681">
          <w:marLeft w:val="0"/>
          <w:marRight w:val="0"/>
          <w:marTop w:val="0"/>
          <w:marBottom w:val="0"/>
          <w:divBdr>
            <w:top w:val="single" w:sz="6" w:space="0" w:color="E6E3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CJI&amp;n=117829&amp;dst=100006" TargetMode="External"/><Relationship Id="rId18" Type="http://schemas.openxmlformats.org/officeDocument/2006/relationships/hyperlink" Target="https://login.consultant.ru/link/?req=doc&amp;base=CJI&amp;n=155944&amp;dst=100075" TargetMode="External"/><Relationship Id="rId26" Type="http://schemas.openxmlformats.org/officeDocument/2006/relationships/hyperlink" Target="https://login.consultant.ru/link/?req=doc&amp;base=IVGZ&amp;n=70&amp;dst=100177" TargetMode="External"/><Relationship Id="rId21" Type="http://schemas.openxmlformats.org/officeDocument/2006/relationships/hyperlink" Target="https://login.consultant.ru/link/?req=doc&amp;base=CJI&amp;n=155944&amp;dst=10001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1198&amp;dst=100142" TargetMode="External"/><Relationship Id="rId17" Type="http://schemas.openxmlformats.org/officeDocument/2006/relationships/hyperlink" Target="https://login.consultant.ru/link/?req=doc&amp;base=IVGZ&amp;n=50&amp;dst=100057" TargetMode="External"/><Relationship Id="rId25" Type="http://schemas.openxmlformats.org/officeDocument/2006/relationships/hyperlink" Target="https://login.consultant.ru/link/?req=doc&amp;base=CJI&amp;n=114657&amp;dst=100015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GZ&amp;n=2&amp;dst=100477" TargetMode="External"/><Relationship Id="rId20" Type="http://schemas.openxmlformats.org/officeDocument/2006/relationships/hyperlink" Target="https://login.consultant.ru/link/?req=doc&amp;base=IVGZ&amp;n=5&amp;dst=100322" TargetMode="External"/><Relationship Id="rId29" Type="http://schemas.openxmlformats.org/officeDocument/2006/relationships/hyperlink" Target="https://login.consultant.ru/link/?req=doc&amp;base=CJI&amp;n=114570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078&amp;dst=100343" TargetMode="External"/><Relationship Id="rId24" Type="http://schemas.openxmlformats.org/officeDocument/2006/relationships/hyperlink" Target="https://login.consultant.ru/link/?req=doc&amp;base=IVGZ&amp;n=22&amp;dst=100401" TargetMode="External"/><Relationship Id="rId32" Type="http://schemas.openxmlformats.org/officeDocument/2006/relationships/hyperlink" Target="https://login.consultant.ru/link/?req=doc&amp;base=IVGZ&amp;n=49&amp;dst=10016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55944&amp;dst=100001" TargetMode="External"/><Relationship Id="rId23" Type="http://schemas.openxmlformats.org/officeDocument/2006/relationships/hyperlink" Target="https://login.consultant.ru/link/?req=doc&amp;base=CJI&amp;n=121325&amp;dst=100014" TargetMode="External"/><Relationship Id="rId28" Type="http://schemas.openxmlformats.org/officeDocument/2006/relationships/hyperlink" Target="https://login.consultant.ru/link/?req=doc&amp;base=IVGZ&amp;n=67&amp;dst=10003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IVGZ&amp;n=71&amp;dst=100280" TargetMode="External"/><Relationship Id="rId19" Type="http://schemas.openxmlformats.org/officeDocument/2006/relationships/hyperlink" Target="https://login.consultant.ru/link/?req=doc&amp;base=IVGZ&amp;n=2&amp;dst=100477" TargetMode="External"/><Relationship Id="rId31" Type="http://schemas.openxmlformats.org/officeDocument/2006/relationships/hyperlink" Target="https://login.consultant.ru/link/?req=doc&amp;base=CJI&amp;n=119226&amp;dst=100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CJI&amp;n=138652&amp;dst=100030" TargetMode="External"/><Relationship Id="rId14" Type="http://schemas.openxmlformats.org/officeDocument/2006/relationships/hyperlink" Target="https://login.consultant.ru/link/?req=doc&amp;base=IVGZ&amp;n=13&amp;dst=100491" TargetMode="External"/><Relationship Id="rId22" Type="http://schemas.openxmlformats.org/officeDocument/2006/relationships/hyperlink" Target="https://login.consultant.ru/link/?req=doc&amp;base=IVGZ&amp;n=34&amp;dst=100202" TargetMode="External"/><Relationship Id="rId27" Type="http://schemas.openxmlformats.org/officeDocument/2006/relationships/hyperlink" Target="https://login.consultant.ru/link/?req=doc&amp;base=CJI&amp;n=127966&amp;dst=100040" TargetMode="External"/><Relationship Id="rId30" Type="http://schemas.openxmlformats.org/officeDocument/2006/relationships/hyperlink" Target="https://login.consultant.ru/link/?req=doc&amp;base=IVGZ&amp;n=3&amp;dst=100169" TargetMode="External"/><Relationship Id="rId35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11198&amp;dst=101023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t@uso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B5A6-CF89-47C0-BB51-DCEDEBB5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5586D3E</Template>
  <TotalTime>6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Бондарева Мария Дмитриевна</cp:lastModifiedBy>
  <cp:revision>4</cp:revision>
  <cp:lastPrinted>2024-07-02T20:27:00Z</cp:lastPrinted>
  <dcterms:created xsi:type="dcterms:W3CDTF">2025-01-23T07:30:00Z</dcterms:created>
  <dcterms:modified xsi:type="dcterms:W3CDTF">2025-01-27T14:03:00Z</dcterms:modified>
</cp:coreProperties>
</file>