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3B671" w14:textId="668BA6A2" w:rsidR="00B00097" w:rsidRPr="004A5CB3" w:rsidRDefault="00B00097" w:rsidP="00080F1C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A5CB3">
        <w:rPr>
          <w:rFonts w:ascii="Arial" w:hAnsi="Arial" w:cs="Arial"/>
          <w:b/>
          <w:color w:val="FF0000"/>
          <w:sz w:val="20"/>
          <w:szCs w:val="20"/>
        </w:rPr>
        <w:t>САМЫЕ ВАЖНЫЕ ИЗМЕНЕНИЯ В РАБОТЕ БУХГАЛТЕРА</w:t>
      </w:r>
    </w:p>
    <w:p w14:paraId="32BAC58C" w14:textId="40ADABD1" w:rsidR="00B00097" w:rsidRPr="004A5CB3" w:rsidRDefault="00B00097" w:rsidP="009D77BE">
      <w:pPr>
        <w:spacing w:before="120" w:after="0" w:line="240" w:lineRule="auto"/>
        <w:jc w:val="center"/>
        <w:rPr>
          <w:rFonts w:ascii="Arial" w:hAnsi="Arial" w:cs="Arial"/>
          <w:color w:val="800080"/>
          <w:sz w:val="20"/>
          <w:szCs w:val="20"/>
        </w:rPr>
      </w:pPr>
      <w:r w:rsidRPr="004A5CB3">
        <w:rPr>
          <w:rFonts w:ascii="Arial" w:hAnsi="Arial" w:cs="Arial"/>
          <w:b/>
          <w:color w:val="FF0000"/>
          <w:sz w:val="20"/>
          <w:szCs w:val="20"/>
        </w:rPr>
        <w:t xml:space="preserve">ЗА </w:t>
      </w:r>
      <w:r w:rsidR="00A3653A" w:rsidRPr="004A5CB3">
        <w:rPr>
          <w:rFonts w:ascii="Arial" w:hAnsi="Arial" w:cs="Arial"/>
          <w:b/>
          <w:color w:val="FF0000"/>
          <w:sz w:val="20"/>
          <w:szCs w:val="20"/>
          <w:lang w:val="en-US"/>
        </w:rPr>
        <w:t>I</w:t>
      </w:r>
      <w:r w:rsidR="00420605" w:rsidRPr="004A5CB3">
        <w:rPr>
          <w:rFonts w:ascii="Arial" w:hAnsi="Arial" w:cs="Arial"/>
          <w:b/>
          <w:color w:val="FF0000"/>
          <w:sz w:val="20"/>
          <w:szCs w:val="20"/>
          <w:lang w:val="en-US"/>
        </w:rPr>
        <w:t>V</w:t>
      </w:r>
      <w:r w:rsidRPr="004A5CB3">
        <w:rPr>
          <w:rFonts w:ascii="Arial" w:hAnsi="Arial" w:cs="Arial"/>
          <w:b/>
          <w:color w:val="FF0000"/>
          <w:sz w:val="20"/>
          <w:szCs w:val="20"/>
        </w:rPr>
        <w:t xml:space="preserve"> КВАРТАЛ </w:t>
      </w:r>
      <w:r w:rsidRPr="004A5CB3">
        <w:rPr>
          <w:rFonts w:ascii="Arial" w:hAnsi="Arial" w:cs="Arial"/>
          <w:color w:val="800080"/>
          <w:sz w:val="20"/>
          <w:szCs w:val="20"/>
        </w:rPr>
        <w:t>(</w:t>
      </w:r>
      <w:r w:rsidR="00B13AA1" w:rsidRPr="004A5CB3">
        <w:rPr>
          <w:rFonts w:ascii="Arial" w:hAnsi="Arial" w:cs="Arial"/>
          <w:color w:val="800080"/>
          <w:sz w:val="20"/>
          <w:szCs w:val="20"/>
        </w:rPr>
        <w:t>октябр</w:t>
      </w:r>
      <w:r w:rsidR="00A3653A" w:rsidRPr="004A5CB3">
        <w:rPr>
          <w:rFonts w:ascii="Arial" w:hAnsi="Arial" w:cs="Arial"/>
          <w:color w:val="800080"/>
          <w:sz w:val="20"/>
          <w:szCs w:val="20"/>
        </w:rPr>
        <w:t>ь</w:t>
      </w:r>
      <w:r w:rsidR="00C36084" w:rsidRPr="004A5CB3">
        <w:rPr>
          <w:rFonts w:ascii="Arial" w:hAnsi="Arial" w:cs="Arial"/>
          <w:color w:val="800080"/>
          <w:sz w:val="20"/>
          <w:szCs w:val="20"/>
        </w:rPr>
        <w:t>-</w:t>
      </w:r>
      <w:r w:rsidR="00B13AA1" w:rsidRPr="004A5CB3">
        <w:rPr>
          <w:rFonts w:ascii="Arial" w:hAnsi="Arial" w:cs="Arial"/>
          <w:color w:val="800080"/>
          <w:sz w:val="20"/>
          <w:szCs w:val="20"/>
        </w:rPr>
        <w:t>декабр</w:t>
      </w:r>
      <w:r w:rsidR="005157BA" w:rsidRPr="004A5CB3">
        <w:rPr>
          <w:rFonts w:ascii="Arial" w:hAnsi="Arial" w:cs="Arial"/>
          <w:color w:val="800080"/>
          <w:sz w:val="20"/>
          <w:szCs w:val="20"/>
        </w:rPr>
        <w:t xml:space="preserve">ь </w:t>
      </w:r>
      <w:r w:rsidRPr="004A5CB3">
        <w:rPr>
          <w:rFonts w:ascii="Arial" w:hAnsi="Arial" w:cs="Arial"/>
          <w:color w:val="800080"/>
          <w:sz w:val="20"/>
          <w:szCs w:val="20"/>
        </w:rPr>
        <w:t>202</w:t>
      </w:r>
      <w:r w:rsidR="00131C7C" w:rsidRPr="004A5CB3">
        <w:rPr>
          <w:rFonts w:ascii="Arial" w:hAnsi="Arial" w:cs="Arial"/>
          <w:color w:val="800080"/>
          <w:sz w:val="20"/>
          <w:szCs w:val="20"/>
        </w:rPr>
        <w:t xml:space="preserve">4 </w:t>
      </w:r>
      <w:r w:rsidRPr="004A5CB3">
        <w:rPr>
          <w:rFonts w:ascii="Arial" w:hAnsi="Arial" w:cs="Arial"/>
          <w:color w:val="800080"/>
          <w:sz w:val="20"/>
          <w:szCs w:val="20"/>
        </w:rPr>
        <w:t>г.)</w:t>
      </w:r>
    </w:p>
    <w:p w14:paraId="6DD83D90" w14:textId="77777777" w:rsidR="00B7552B" w:rsidRPr="007562A2" w:rsidRDefault="00B7552B" w:rsidP="00B7552B">
      <w:pPr>
        <w:spacing w:after="0" w:line="240" w:lineRule="auto"/>
        <w:jc w:val="center"/>
        <w:rPr>
          <w:rFonts w:ascii="Arial" w:hAnsi="Arial" w:cs="Arial"/>
          <w:color w:val="800080"/>
          <w:sz w:val="20"/>
          <w:szCs w:val="20"/>
          <w:highlight w:val="yellow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7562A2" w14:paraId="0F28D8B8" w14:textId="77777777" w:rsidTr="00C70504">
        <w:trPr>
          <w:trHeight w:val="743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4A5CB3" w:rsidRDefault="00B00097" w:rsidP="004C34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4A5CB3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4A5CB3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4A5CB3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BA2BA2" w14:textId="03D78226" w:rsidR="00B00097" w:rsidRPr="004A5CB3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4A5CB3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A408BD" w:rsidRPr="007562A2" w14:paraId="063A279D" w14:textId="77777777" w:rsidTr="00A408BD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B293098" w14:textId="6A0E9470" w:rsidR="00A408BD" w:rsidRPr="004A5CB3" w:rsidRDefault="00F16D39" w:rsidP="00A408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CB3">
              <w:rPr>
                <w:rFonts w:ascii="Arial" w:hAnsi="Arial" w:cs="Arial"/>
                <w:b/>
                <w:color w:val="800080"/>
                <w:sz w:val="20"/>
                <w:szCs w:val="20"/>
              </w:rPr>
              <w:t>Н</w:t>
            </w:r>
            <w:r w:rsidR="004A5CB3" w:rsidRPr="004A5CB3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алоговая реформа</w:t>
            </w:r>
          </w:p>
        </w:tc>
        <w:bookmarkStart w:id="0" w:name="_GoBack"/>
        <w:bookmarkEnd w:id="0"/>
      </w:tr>
      <w:tr w:rsidR="00651C44" w:rsidRPr="007562A2" w14:paraId="032DBB01" w14:textId="77777777" w:rsidTr="00FC62A8">
        <w:trPr>
          <w:trHeight w:val="544"/>
        </w:trPr>
        <w:tc>
          <w:tcPr>
            <w:tcW w:w="2376" w:type="dxa"/>
            <w:shd w:val="clear" w:color="auto" w:fill="auto"/>
          </w:tcPr>
          <w:p w14:paraId="318DAC46" w14:textId="6231ADBC" w:rsidR="00651C44" w:rsidRPr="007562A2" w:rsidRDefault="009A5C1A" w:rsidP="009A5C1A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УСН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3CD7A39C" w14:textId="1838A9BD" w:rsidR="009A5C1A" w:rsidRDefault="009A5C1A" w:rsidP="009A5C1A">
            <w:pPr>
              <w:pStyle w:val="aa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Плательщикам при УСН, освобожденным от уплаты НДС, не нужно составлять счета-фактуры по обычным и освобождаемым операциям. Добровольный отказ от освобождения </w:t>
            </w:r>
            <w:r w:rsidR="00641FB0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НДС для таких плательщиков невозможен</w:t>
            </w:r>
            <w:r w:rsidR="00B17E6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AC62CA" w14:textId="0E7F7C37" w:rsidR="009A5C1A" w:rsidRDefault="009A5C1A" w:rsidP="009A5C1A">
            <w:pPr>
              <w:pStyle w:val="aa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Коэффициент-дефлятор на 2025 г</w:t>
            </w:r>
            <w:r w:rsidR="00C6413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равен 1</w:t>
            </w:r>
            <w:r w:rsidR="00B17E6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56A9B6" w14:textId="0107C4EA" w:rsidR="009A5C1A" w:rsidRDefault="009A5C1A" w:rsidP="009A5C1A">
            <w:pPr>
              <w:pStyle w:val="aa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смене места учета на регион, в котором действует более низкая ставка налога, нужно применять прежнюю ставку еще 3 года</w:t>
            </w:r>
            <w:r w:rsidR="00B17E6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B98C25" w14:textId="221A0380" w:rsidR="009A5C1A" w:rsidRDefault="009A5C1A" w:rsidP="009A5C1A">
            <w:pPr>
              <w:pStyle w:val="aa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Туристический налог в расходах учитывать нельзя</w:t>
            </w:r>
            <w:r w:rsidR="00B17E64">
              <w:rPr>
                <w:rFonts w:ascii="Arial" w:hAnsi="Arial" w:cs="Arial"/>
                <w:sz w:val="20"/>
                <w:szCs w:val="20"/>
              </w:rPr>
              <w:t>, он вычитается из доходов.</w:t>
            </w:r>
          </w:p>
          <w:p w14:paraId="47427056" w14:textId="4BCD0BD8" w:rsidR="009A5C1A" w:rsidRDefault="009A5C1A" w:rsidP="009A5C1A">
            <w:pPr>
              <w:pStyle w:val="aa"/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нарушении </w:t>
            </w:r>
            <w:r w:rsidR="00C52BE1">
              <w:rPr>
                <w:rFonts w:ascii="Arial" w:hAnsi="Arial" w:cs="Arial"/>
                <w:sz w:val="20"/>
                <w:szCs w:val="20"/>
              </w:rPr>
              <w:t>условий применения</w:t>
            </w:r>
            <w:r w:rsidR="00B17E64">
              <w:rPr>
                <w:rFonts w:ascii="Arial" w:hAnsi="Arial" w:cs="Arial"/>
                <w:sz w:val="20"/>
                <w:szCs w:val="20"/>
              </w:rPr>
              <w:t xml:space="preserve"> УСН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право на </w:t>
            </w:r>
            <w:r w:rsidR="00B17E64">
              <w:rPr>
                <w:rFonts w:ascii="Arial" w:hAnsi="Arial" w:cs="Arial"/>
                <w:sz w:val="20"/>
                <w:szCs w:val="20"/>
              </w:rPr>
              <w:t xml:space="preserve">применение </w:t>
            </w:r>
            <w:proofErr w:type="spellStart"/>
            <w:r w:rsidR="00B17E64">
              <w:rPr>
                <w:rFonts w:ascii="Arial" w:hAnsi="Arial" w:cs="Arial"/>
                <w:sz w:val="20"/>
                <w:szCs w:val="20"/>
              </w:rPr>
              <w:t>спецрежима</w:t>
            </w:r>
            <w:proofErr w:type="spellEnd"/>
            <w:r w:rsidR="00B17E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прекращается с начала месяца нарушения, а не квартала.</w:t>
            </w:r>
          </w:p>
          <w:p w14:paraId="2316CC74" w14:textId="490159BF" w:rsidR="00A656E7" w:rsidRPr="00CA4B0E" w:rsidRDefault="009A5C1A" w:rsidP="00E75844">
            <w:pPr>
              <w:spacing w:before="60"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1FD">
              <w:rPr>
                <w:rFonts w:ascii="Arial" w:hAnsi="Arial" w:cs="Arial"/>
                <w:sz w:val="20"/>
                <w:szCs w:val="20"/>
              </w:rPr>
              <w:t>Все изменения действуют с 2025 г.</w:t>
            </w:r>
          </w:p>
        </w:tc>
        <w:tc>
          <w:tcPr>
            <w:tcW w:w="3431" w:type="dxa"/>
            <w:shd w:val="clear" w:color="auto" w:fill="auto"/>
          </w:tcPr>
          <w:p w14:paraId="7B664DCD" w14:textId="5B7CB45B" w:rsidR="00955DAC" w:rsidRPr="00E75844" w:rsidRDefault="00DC2B51" w:rsidP="00955DAC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844">
              <w:rPr>
                <w:rFonts w:ascii="Arial" w:hAnsi="Arial" w:cs="Arial"/>
                <w:sz w:val="20"/>
                <w:szCs w:val="20"/>
              </w:rPr>
              <w:t>Детали налогов</w:t>
            </w:r>
            <w:r w:rsidR="002461A6">
              <w:rPr>
                <w:rFonts w:ascii="Arial" w:hAnsi="Arial" w:cs="Arial"/>
                <w:sz w:val="20"/>
                <w:szCs w:val="20"/>
              </w:rPr>
              <w:t>ой</w:t>
            </w:r>
            <w:r w:rsidRPr="00E75844">
              <w:rPr>
                <w:rFonts w:ascii="Arial" w:hAnsi="Arial" w:cs="Arial"/>
                <w:sz w:val="20"/>
                <w:szCs w:val="20"/>
              </w:rPr>
              <w:t xml:space="preserve"> реформ</w:t>
            </w:r>
            <w:r w:rsidR="002461A6">
              <w:rPr>
                <w:rFonts w:ascii="Arial" w:hAnsi="Arial" w:cs="Arial"/>
                <w:sz w:val="20"/>
                <w:szCs w:val="20"/>
              </w:rPr>
              <w:t>ы</w:t>
            </w:r>
            <w:r w:rsidRPr="00E7584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67FB7C" w14:textId="5A1FF653" w:rsidR="00DC2B51" w:rsidRPr="00E75844" w:rsidRDefault="00B72C49" w:rsidP="00DC2B5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"Доработка налоговой реформы: закон опубликован"</w:t>
              </w:r>
            </w:hyperlink>
          </w:p>
          <w:p w14:paraId="2ABE3F36" w14:textId="1739C43E" w:rsidR="00DC2B51" w:rsidRPr="00E75844" w:rsidRDefault="00B72C49" w:rsidP="00DC2B5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Путеводитель. Налоговая реформа 2025 г.</w:t>
              </w:r>
            </w:hyperlink>
          </w:p>
          <w:p w14:paraId="5FFC24FE" w14:textId="1E2A3C31" w:rsidR="00E75844" w:rsidRPr="00E75844" w:rsidRDefault="00B72C49" w:rsidP="00DC2B5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0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Переход с ОСН на УСН и обратно</w:t>
              </w:r>
            </w:hyperlink>
          </w:p>
          <w:p w14:paraId="2F3C24BC" w14:textId="5553EA15" w:rsidR="00FE33AA" w:rsidRPr="00E75844" w:rsidRDefault="00B72C49" w:rsidP="00DC2B5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Уплата НДС и выставление счета-фактуры при УСН</w:t>
              </w:r>
            </w:hyperlink>
          </w:p>
          <w:p w14:paraId="3CAE3B82" w14:textId="418CD214" w:rsidR="00FE33AA" w:rsidRPr="00E75844" w:rsidRDefault="00B72C49" w:rsidP="00E7584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Уплата и учет НДС при УСН с 2025 г.</w:t>
              </w:r>
            </w:hyperlink>
          </w:p>
        </w:tc>
      </w:tr>
      <w:tr w:rsidR="00234ACF" w:rsidRPr="007562A2" w14:paraId="12DF4803" w14:textId="77777777" w:rsidTr="00F82F53">
        <w:trPr>
          <w:trHeight w:val="544"/>
        </w:trPr>
        <w:tc>
          <w:tcPr>
            <w:tcW w:w="2376" w:type="dxa"/>
            <w:shd w:val="clear" w:color="auto" w:fill="auto"/>
          </w:tcPr>
          <w:p w14:paraId="12F16ECC" w14:textId="5250008B" w:rsidR="00234ACF" w:rsidRPr="002306DB" w:rsidRDefault="009A5C1A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47F7A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 на прибыль</w:t>
            </w:r>
          </w:p>
        </w:tc>
        <w:tc>
          <w:tcPr>
            <w:tcW w:w="4678" w:type="dxa"/>
            <w:shd w:val="clear" w:color="auto" w:fill="auto"/>
          </w:tcPr>
          <w:p w14:paraId="723A6C7B" w14:textId="77777777" w:rsidR="009A5C1A" w:rsidRPr="00CA4B0E" w:rsidRDefault="009A5C1A" w:rsidP="009A5C1A">
            <w:pPr>
              <w:pStyle w:val="aa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B0E">
              <w:rPr>
                <w:rFonts w:ascii="Arial" w:hAnsi="Arial" w:cs="Arial"/>
                <w:sz w:val="20"/>
                <w:szCs w:val="20"/>
              </w:rPr>
              <w:t>Внесли уточнения в регулирование федерального инвестиционного вычета: разрешили амортизировать ОС и НМА, по которым применяется вычет, и запретили применять его, если при формировании первоначальной стоимости объекта использован повышающий коэффициент 2.</w:t>
            </w:r>
          </w:p>
          <w:p w14:paraId="4660A916" w14:textId="3E640400" w:rsidR="009A5C1A" w:rsidRPr="00CA4B0E" w:rsidRDefault="009A5C1A" w:rsidP="009A5C1A">
            <w:pPr>
              <w:pStyle w:val="aa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B0E">
              <w:rPr>
                <w:rFonts w:ascii="Arial" w:hAnsi="Arial" w:cs="Arial"/>
                <w:sz w:val="20"/>
                <w:szCs w:val="20"/>
              </w:rPr>
              <w:t xml:space="preserve">Правительство определило параметры вычета. Среди них виды деятельности организаций, которые могут применять вычет, </w:t>
            </w:r>
            <w:r w:rsidR="00AB2FE2">
              <w:rPr>
                <w:rFonts w:ascii="Arial" w:hAnsi="Arial" w:cs="Arial"/>
                <w:sz w:val="20"/>
                <w:szCs w:val="20"/>
              </w:rPr>
              <w:t>конкретный</w:t>
            </w:r>
            <w:r w:rsidR="00F736F2">
              <w:rPr>
                <w:rFonts w:ascii="Arial" w:hAnsi="Arial" w:cs="Arial"/>
                <w:sz w:val="20"/>
                <w:szCs w:val="20"/>
              </w:rPr>
              <w:t xml:space="preserve"> размер вычета</w:t>
            </w:r>
            <w:r w:rsidRPr="00CA4B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736F2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Pr="00CA4B0E">
              <w:rPr>
                <w:rFonts w:ascii="Arial" w:hAnsi="Arial" w:cs="Arial"/>
                <w:sz w:val="20"/>
                <w:szCs w:val="20"/>
              </w:rPr>
              <w:t>перенос</w:t>
            </w:r>
            <w:r w:rsidR="00AB2FE2">
              <w:rPr>
                <w:rFonts w:ascii="Arial" w:hAnsi="Arial" w:cs="Arial"/>
                <w:sz w:val="20"/>
                <w:szCs w:val="20"/>
              </w:rPr>
              <w:t>а</w:t>
            </w:r>
            <w:r w:rsidRPr="00CA4B0E">
              <w:rPr>
                <w:rFonts w:ascii="Arial" w:hAnsi="Arial" w:cs="Arial"/>
                <w:sz w:val="20"/>
                <w:szCs w:val="20"/>
              </w:rPr>
              <w:t xml:space="preserve"> на будущее неиспользованной </w:t>
            </w:r>
            <w:r w:rsidR="00AB2FE2">
              <w:rPr>
                <w:rFonts w:ascii="Arial" w:hAnsi="Arial" w:cs="Arial"/>
                <w:sz w:val="20"/>
                <w:szCs w:val="20"/>
              </w:rPr>
              <w:t xml:space="preserve">его </w:t>
            </w:r>
            <w:r w:rsidRPr="00CA4B0E">
              <w:rPr>
                <w:rFonts w:ascii="Arial" w:hAnsi="Arial" w:cs="Arial"/>
                <w:sz w:val="20"/>
                <w:szCs w:val="20"/>
              </w:rPr>
              <w:t>части</w:t>
            </w:r>
            <w:r w:rsidR="009A00A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343CB5" w14:textId="00578AE3" w:rsidR="009A5C1A" w:rsidRPr="003F71FD" w:rsidRDefault="009A5C1A" w:rsidP="00876961">
            <w:pPr>
              <w:pStyle w:val="aa"/>
              <w:numPr>
                <w:ilvl w:val="0"/>
                <w:numId w:val="11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B0E">
              <w:rPr>
                <w:rFonts w:ascii="Arial" w:hAnsi="Arial" w:cs="Arial"/>
                <w:sz w:val="20"/>
                <w:szCs w:val="20"/>
              </w:rPr>
              <w:t xml:space="preserve">Льготную ставку налога в федеральный бюджет для организаций радиоэлектронной промышленности повысили с 3% до 8%. Она действует в 2025–2027 </w:t>
            </w:r>
            <w:r w:rsidR="009A00A6">
              <w:rPr>
                <w:rFonts w:ascii="Arial" w:hAnsi="Arial" w:cs="Arial"/>
                <w:sz w:val="20"/>
                <w:szCs w:val="20"/>
              </w:rPr>
              <w:t>гг</w:t>
            </w:r>
            <w:r w:rsidRPr="00CA4B0E">
              <w:rPr>
                <w:rFonts w:ascii="Arial" w:hAnsi="Arial" w:cs="Arial"/>
                <w:sz w:val="20"/>
                <w:szCs w:val="20"/>
              </w:rPr>
              <w:t>. При этом расширили перечень доходов, которые формируют долю, позволяющую применять эту ставку</w:t>
            </w:r>
          </w:p>
        </w:tc>
        <w:tc>
          <w:tcPr>
            <w:tcW w:w="3431" w:type="dxa"/>
            <w:shd w:val="clear" w:color="auto" w:fill="auto"/>
          </w:tcPr>
          <w:p w14:paraId="55529D13" w14:textId="526424E7" w:rsidR="009A5C1A" w:rsidRPr="00E75844" w:rsidRDefault="009A5C1A" w:rsidP="009A5C1A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844">
              <w:rPr>
                <w:rFonts w:ascii="Arial" w:hAnsi="Arial" w:cs="Arial"/>
                <w:sz w:val="20"/>
                <w:szCs w:val="20"/>
              </w:rPr>
              <w:t>Про вычет:</w:t>
            </w:r>
          </w:p>
          <w:p w14:paraId="5D60CA20" w14:textId="77777777" w:rsidR="009A5C1A" w:rsidRPr="00E75844" w:rsidRDefault="00B72C49" w:rsidP="009A5C1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9A5C1A" w:rsidRPr="00E7584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Инвестиционный налоговый вычет для целей расчета налога на прибыль</w:t>
              </w:r>
            </w:hyperlink>
            <w:r w:rsidR="009A5C1A" w:rsidRPr="00E7584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653720DD" w14:textId="77777777" w:rsidR="009A5C1A" w:rsidRPr="00E75844" w:rsidRDefault="00B72C49" w:rsidP="009A5C1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="009A5C1A" w:rsidRPr="00E7584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применять федеральный инвестиционный налоговый вычет по налогу на прибыль</w:t>
              </w:r>
            </w:hyperlink>
            <w:r w:rsidR="009A5C1A" w:rsidRPr="00E7584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1609D93A" w14:textId="5DFCCA56" w:rsidR="00234ACF" w:rsidRPr="00E75844" w:rsidRDefault="009A5C1A" w:rsidP="009A5C1A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844">
              <w:rPr>
                <w:rFonts w:ascii="Arial" w:hAnsi="Arial" w:cs="Arial"/>
                <w:sz w:val="20"/>
                <w:szCs w:val="20"/>
              </w:rPr>
              <w:t>Про все льготы для организаций сферы радиоэлектроники</w:t>
            </w:r>
            <w:r w:rsidR="00FF652A">
              <w:rPr>
                <w:rFonts w:ascii="Arial" w:hAnsi="Arial" w:cs="Arial"/>
                <w:sz w:val="20"/>
                <w:szCs w:val="20"/>
              </w:rPr>
              <w:t>:</w:t>
            </w:r>
            <w:r w:rsidRPr="00E7584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FF652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FF652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Меры налоговой поддержки компаний, занятых в радиоэлектронной промышленности</w:t>
              </w:r>
            </w:hyperlink>
          </w:p>
        </w:tc>
      </w:tr>
      <w:tr w:rsidR="0051604E" w:rsidRPr="007562A2" w14:paraId="68590544" w14:textId="77777777" w:rsidTr="00800B24">
        <w:trPr>
          <w:trHeight w:val="544"/>
        </w:trPr>
        <w:tc>
          <w:tcPr>
            <w:tcW w:w="2376" w:type="dxa"/>
            <w:shd w:val="clear" w:color="auto" w:fill="auto"/>
          </w:tcPr>
          <w:p w14:paraId="60D5477F" w14:textId="2AA4F34A" w:rsidR="0051604E" w:rsidRPr="007562A2" w:rsidRDefault="002306DB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2306DB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Туристический налог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70F99A4A" w14:textId="2857CDF5" w:rsidR="00035EB0" w:rsidRPr="00BC3220" w:rsidRDefault="009E03B3" w:rsidP="00234ACF">
            <w:pPr>
              <w:pStyle w:val="aa"/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t>Установили, что средства на уплату т</w:t>
            </w:r>
            <w:r w:rsidR="00A91238" w:rsidRPr="00BC3220">
              <w:rPr>
                <w:rFonts w:ascii="Arial" w:hAnsi="Arial" w:cs="Arial"/>
                <w:sz w:val="20"/>
                <w:szCs w:val="20"/>
              </w:rPr>
              <w:t>уристическ</w:t>
            </w:r>
            <w:r w:rsidRPr="00BC3220">
              <w:rPr>
                <w:rFonts w:ascii="Arial" w:hAnsi="Arial" w:cs="Arial"/>
                <w:sz w:val="20"/>
                <w:szCs w:val="20"/>
              </w:rPr>
              <w:t>ого</w:t>
            </w:r>
            <w:r w:rsidR="00A91238" w:rsidRPr="00BC3220">
              <w:rPr>
                <w:rFonts w:ascii="Arial" w:hAnsi="Arial" w:cs="Arial"/>
                <w:sz w:val="20"/>
                <w:szCs w:val="20"/>
              </w:rPr>
              <w:t xml:space="preserve"> налог</w:t>
            </w:r>
            <w:r w:rsidRPr="00BC3220">
              <w:rPr>
                <w:rFonts w:ascii="Arial" w:hAnsi="Arial" w:cs="Arial"/>
                <w:sz w:val="20"/>
                <w:szCs w:val="20"/>
              </w:rPr>
              <w:t>а</w:t>
            </w:r>
            <w:r w:rsidR="00A91238" w:rsidRPr="00BC3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220">
              <w:rPr>
                <w:rFonts w:ascii="Arial" w:hAnsi="Arial" w:cs="Arial"/>
                <w:sz w:val="20"/>
                <w:szCs w:val="20"/>
              </w:rPr>
              <w:t>нужно перечислять в качестве</w:t>
            </w:r>
            <w:r w:rsidR="00A91238" w:rsidRPr="00BC3220">
              <w:rPr>
                <w:rFonts w:ascii="Arial" w:hAnsi="Arial" w:cs="Arial"/>
                <w:sz w:val="20"/>
                <w:szCs w:val="20"/>
              </w:rPr>
              <w:t xml:space="preserve"> ЕНП</w:t>
            </w:r>
            <w:r w:rsidR="005A04F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53BBDE" w14:textId="48142972" w:rsidR="009E03B3" w:rsidRPr="00BC3220" w:rsidRDefault="009E03B3" w:rsidP="00234ACF">
            <w:pPr>
              <w:pStyle w:val="aa"/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t xml:space="preserve">Для целей исчисления налога в течение 2025 </w:t>
            </w:r>
            <w:r w:rsidR="005A04F7" w:rsidRPr="00BC3220">
              <w:rPr>
                <w:rFonts w:ascii="Arial" w:hAnsi="Arial" w:cs="Arial"/>
                <w:sz w:val="20"/>
                <w:szCs w:val="20"/>
              </w:rPr>
              <w:t>г</w:t>
            </w:r>
            <w:r w:rsidR="005A04F7">
              <w:rPr>
                <w:rFonts w:ascii="Arial" w:hAnsi="Arial" w:cs="Arial"/>
                <w:sz w:val="20"/>
                <w:szCs w:val="20"/>
              </w:rPr>
              <w:t>.</w:t>
            </w:r>
            <w:r w:rsidR="005A04F7" w:rsidRPr="00BC3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уполномоченные органы могут направлять в налоговые инспекции данные о средствах размещения напрямую и размещать их у себя на сайте. С этой даты сведения о таких </w:t>
            </w:r>
            <w:r w:rsidRPr="00BC3220">
              <w:rPr>
                <w:rFonts w:ascii="Arial" w:hAnsi="Arial" w:cs="Arial"/>
                <w:sz w:val="20"/>
                <w:szCs w:val="20"/>
              </w:rPr>
              <w:lastRenderedPageBreak/>
              <w:t>средствах размещения будут считаться внесенными в реестр</w:t>
            </w:r>
            <w:r w:rsidR="005A04F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24C5A0" w14:textId="45EB3C9A" w:rsidR="00CA4B0E" w:rsidRPr="00BC3220" w:rsidRDefault="00CA4B0E" w:rsidP="00234ACF">
            <w:pPr>
              <w:pStyle w:val="aa"/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t>ФНС</w:t>
            </w:r>
            <w:r w:rsidR="00452C7D">
              <w:rPr>
                <w:rFonts w:ascii="Arial" w:hAnsi="Arial" w:cs="Arial"/>
                <w:sz w:val="20"/>
                <w:szCs w:val="20"/>
              </w:rPr>
              <w:t xml:space="preserve"> выпустила много разъяснений по новому налогу, в том числе примеры исчисления, а также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утвердила формы декларации и уведомления о выборе инспекции. Уведомление подают </w:t>
            </w:r>
            <w:r w:rsidR="00452C7D">
              <w:rPr>
                <w:rFonts w:ascii="Arial" w:hAnsi="Arial" w:cs="Arial"/>
                <w:sz w:val="20"/>
                <w:szCs w:val="20"/>
              </w:rPr>
              <w:t>для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включени</w:t>
            </w:r>
            <w:r w:rsidR="00452C7D">
              <w:rPr>
                <w:rFonts w:ascii="Arial" w:hAnsi="Arial" w:cs="Arial"/>
                <w:sz w:val="20"/>
                <w:szCs w:val="20"/>
              </w:rPr>
              <w:t>я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в декларацию расчета налога по нескольким объектам размещения, находящимся внутри одного муниципального образования, но относящимся к разным инспекциям</w:t>
            </w:r>
          </w:p>
        </w:tc>
        <w:tc>
          <w:tcPr>
            <w:tcW w:w="3431" w:type="dxa"/>
            <w:shd w:val="clear" w:color="auto" w:fill="auto"/>
          </w:tcPr>
          <w:p w14:paraId="11CFAEFA" w14:textId="77777777" w:rsidR="009B499F" w:rsidRDefault="00CA4B0E" w:rsidP="00AF34D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 значимые вопросы </w:t>
            </w:r>
            <w:r w:rsidR="00BC3220" w:rsidRPr="00BC3220">
              <w:rPr>
                <w:rFonts w:ascii="Arial" w:hAnsi="Arial" w:cs="Arial"/>
                <w:sz w:val="20"/>
                <w:szCs w:val="20"/>
              </w:rPr>
              <w:t>по налогу</w:t>
            </w:r>
            <w:r w:rsidR="009264F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D1E26A" w14:textId="13CA8A7A" w:rsidR="002C3F78" w:rsidRPr="00BC3220" w:rsidRDefault="00B72C49" w:rsidP="00AF34D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="00BC3220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C3220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C3220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рассчитывать и уплачивать туристический налог</w:t>
              </w:r>
            </w:hyperlink>
            <w:r w:rsidR="00BC3220" w:rsidRPr="00BC322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203615C4" w14:textId="6A656D65" w:rsidR="00BC3220" w:rsidRPr="00BC3220" w:rsidRDefault="00C00945" w:rsidP="00AF34D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Заполнить</w:t>
            </w:r>
            <w:r w:rsidR="00BC3220" w:rsidRPr="00BC3220">
              <w:rPr>
                <w:rFonts w:ascii="Arial" w:hAnsi="Arial" w:cs="Arial"/>
                <w:sz w:val="20"/>
                <w:szCs w:val="20"/>
              </w:rPr>
              <w:t xml:space="preserve"> деклараци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="00BC3220" w:rsidRPr="00BC3220">
              <w:rPr>
                <w:rFonts w:ascii="Arial" w:hAnsi="Arial" w:cs="Arial"/>
                <w:sz w:val="20"/>
                <w:szCs w:val="20"/>
              </w:rPr>
              <w:t xml:space="preserve"> помогут:</w:t>
            </w:r>
          </w:p>
          <w:p w14:paraId="1C97EB63" w14:textId="5022A2CB" w:rsidR="00BC3220" w:rsidRPr="00BC3220" w:rsidRDefault="00B72C49" w:rsidP="00BC322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="00BC3220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заполнить и подать декларацию по </w:t>
              </w:r>
              <w:r w:rsidR="00BC3220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туристическому налогу с 24 февраля 2025 г.</w:t>
              </w:r>
            </w:hyperlink>
          </w:p>
          <w:p w14:paraId="2ABE79F2" w14:textId="7E7685BE" w:rsidR="00BC3220" w:rsidRPr="00BC3220" w:rsidRDefault="00B72C49" w:rsidP="00BC322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tooltip="Ссылка на КонсультантПлюс" w:history="1">
              <w:r w:rsidR="00BC3220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Декларация по туристическому налогу за I квартал 2025 г. (с 24 февраля 2025 г.) (Форма по КНД 1153008) (образец заполнения)</w:t>
              </w:r>
            </w:hyperlink>
          </w:p>
        </w:tc>
      </w:tr>
      <w:tr w:rsidR="00A408BD" w:rsidRPr="007562A2" w14:paraId="6A9071B1" w14:textId="77777777" w:rsidTr="00F82F53">
        <w:trPr>
          <w:trHeight w:val="544"/>
        </w:trPr>
        <w:tc>
          <w:tcPr>
            <w:tcW w:w="2376" w:type="dxa"/>
            <w:shd w:val="clear" w:color="auto" w:fill="auto"/>
          </w:tcPr>
          <w:p w14:paraId="426E4CD9" w14:textId="764B1C52" w:rsidR="00A408BD" w:rsidRPr="007562A2" w:rsidRDefault="0086521C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86521C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Автоматизированная УСН</w:t>
            </w:r>
          </w:p>
        </w:tc>
        <w:tc>
          <w:tcPr>
            <w:tcW w:w="4678" w:type="dxa"/>
            <w:shd w:val="clear" w:color="auto" w:fill="auto"/>
          </w:tcPr>
          <w:p w14:paraId="1FE80EAD" w14:textId="5BCC1D30" w:rsidR="006C3B3E" w:rsidRPr="00957510" w:rsidRDefault="00E93374" w:rsidP="008641C0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4F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8641C0" w:rsidRPr="005A04F7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2025 г</w:t>
            </w:r>
            <w:r w:rsidR="005A04F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6C3B3E" w:rsidRPr="0095751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F65FB6" w14:textId="5D95AF49" w:rsidR="00F82F53" w:rsidRPr="00957510" w:rsidRDefault="008641C0" w:rsidP="006C3B3E">
            <w:pPr>
              <w:pStyle w:val="aa"/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510">
              <w:rPr>
                <w:rFonts w:ascii="Arial" w:hAnsi="Arial" w:cs="Arial"/>
                <w:sz w:val="20"/>
                <w:szCs w:val="20"/>
              </w:rPr>
              <w:t xml:space="preserve">нет территориальных ограничений на применение автоматизированной УСН. </w:t>
            </w:r>
            <w:r w:rsidR="006C3B3E" w:rsidRPr="00957510">
              <w:rPr>
                <w:rFonts w:ascii="Arial" w:hAnsi="Arial" w:cs="Arial"/>
                <w:sz w:val="20"/>
                <w:szCs w:val="20"/>
              </w:rPr>
              <w:t>Н</w:t>
            </w:r>
            <w:r w:rsidRPr="00957510">
              <w:rPr>
                <w:rFonts w:ascii="Arial" w:hAnsi="Arial" w:cs="Arial"/>
                <w:sz w:val="20"/>
                <w:szCs w:val="20"/>
              </w:rPr>
              <w:t>а территории любого региона</w:t>
            </w:r>
            <w:r w:rsidR="00555A1F">
              <w:rPr>
                <w:rFonts w:ascii="Arial" w:hAnsi="Arial" w:cs="Arial"/>
                <w:sz w:val="20"/>
                <w:szCs w:val="20"/>
              </w:rPr>
              <w:t>, кроме четырех, изначально участвовавших в эксперименте,</w:t>
            </w:r>
            <w:r w:rsidRPr="009575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B3E" w:rsidRPr="00957510">
              <w:rPr>
                <w:rFonts w:ascii="Arial" w:hAnsi="Arial" w:cs="Arial"/>
                <w:sz w:val="20"/>
                <w:szCs w:val="20"/>
              </w:rPr>
              <w:t xml:space="preserve">она может быть введена в действие </w:t>
            </w:r>
            <w:r w:rsidRPr="00957510">
              <w:rPr>
                <w:rFonts w:ascii="Arial" w:hAnsi="Arial" w:cs="Arial"/>
                <w:sz w:val="20"/>
                <w:szCs w:val="20"/>
              </w:rPr>
              <w:t>законом субъекта РФ</w:t>
            </w:r>
            <w:r w:rsidR="006C3B3E" w:rsidRPr="0095751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C86E938" w14:textId="4088934E" w:rsidR="008641C0" w:rsidRPr="00957510" w:rsidRDefault="008641C0" w:rsidP="006C3B3E">
            <w:pPr>
              <w:pStyle w:val="aa"/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510">
              <w:rPr>
                <w:rFonts w:ascii="Arial" w:hAnsi="Arial" w:cs="Arial"/>
                <w:sz w:val="20"/>
                <w:szCs w:val="20"/>
              </w:rPr>
              <w:t>предусмотрели возможность переход</w:t>
            </w:r>
            <w:r w:rsidR="005A04F7">
              <w:rPr>
                <w:rFonts w:ascii="Arial" w:hAnsi="Arial" w:cs="Arial"/>
                <w:sz w:val="20"/>
                <w:szCs w:val="20"/>
              </w:rPr>
              <w:t>а</w:t>
            </w:r>
            <w:r w:rsidRPr="00957510">
              <w:rPr>
                <w:rFonts w:ascii="Arial" w:hAnsi="Arial" w:cs="Arial"/>
                <w:sz w:val="20"/>
                <w:szCs w:val="20"/>
              </w:rPr>
              <w:t xml:space="preserve"> на этот специальный режим с УСН и Н</w:t>
            </w:r>
            <w:r w:rsidR="006C3B3E" w:rsidRPr="00957510">
              <w:rPr>
                <w:rFonts w:ascii="Arial" w:hAnsi="Arial" w:cs="Arial"/>
                <w:sz w:val="20"/>
                <w:szCs w:val="20"/>
              </w:rPr>
              <w:t>ПД</w:t>
            </w:r>
            <w:r w:rsidRPr="00957510">
              <w:rPr>
                <w:rFonts w:ascii="Arial" w:hAnsi="Arial" w:cs="Arial"/>
                <w:sz w:val="20"/>
                <w:szCs w:val="20"/>
              </w:rPr>
              <w:t xml:space="preserve"> с начала любого месяца внутри календарного года</w:t>
            </w:r>
          </w:p>
        </w:tc>
        <w:tc>
          <w:tcPr>
            <w:tcW w:w="3431" w:type="dxa"/>
            <w:shd w:val="clear" w:color="auto" w:fill="auto"/>
          </w:tcPr>
          <w:p w14:paraId="7EADBF4A" w14:textId="5287DB25" w:rsidR="00A62F39" w:rsidRPr="00C961EA" w:rsidRDefault="00B72C49" w:rsidP="00C961EA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19" w:tooltip="Ссылка на КонсультантПлюс" w:history="1">
              <w:r w:rsidR="00C961EA" w:rsidRPr="00C961E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Особенности применения автоматизированной УСН с 1 июля 2022 г. по 31 декабря 2027 г. включительно</w:t>
              </w:r>
            </w:hyperlink>
          </w:p>
        </w:tc>
      </w:tr>
      <w:tr w:rsidR="00320E5D" w:rsidRPr="007562A2" w14:paraId="0772BD1B" w14:textId="77777777" w:rsidTr="00271A1D">
        <w:trPr>
          <w:trHeight w:val="544"/>
        </w:trPr>
        <w:tc>
          <w:tcPr>
            <w:tcW w:w="2376" w:type="dxa"/>
            <w:shd w:val="clear" w:color="auto" w:fill="auto"/>
          </w:tcPr>
          <w:p w14:paraId="10224D0F" w14:textId="70299B4F" w:rsidR="00320E5D" w:rsidRPr="00957510" w:rsidRDefault="00815180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57510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ПСН</w:t>
            </w:r>
          </w:p>
        </w:tc>
        <w:tc>
          <w:tcPr>
            <w:tcW w:w="4678" w:type="dxa"/>
            <w:shd w:val="clear" w:color="auto" w:fill="auto"/>
          </w:tcPr>
          <w:p w14:paraId="2948B364" w14:textId="2C54865A" w:rsidR="00957510" w:rsidRPr="00957510" w:rsidRDefault="00815180" w:rsidP="005D0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510">
              <w:rPr>
                <w:rFonts w:ascii="Arial" w:hAnsi="Arial" w:cs="Arial"/>
                <w:sz w:val="20"/>
                <w:szCs w:val="20"/>
              </w:rPr>
              <w:t>Ужесточили лимит</w:t>
            </w:r>
            <w:r w:rsidR="00957510" w:rsidRPr="00957510">
              <w:rPr>
                <w:rFonts w:ascii="Arial" w:hAnsi="Arial" w:cs="Arial"/>
                <w:sz w:val="20"/>
                <w:szCs w:val="20"/>
              </w:rPr>
              <w:t xml:space="preserve"> доходов</w:t>
            </w:r>
            <w:r w:rsidRPr="00957510">
              <w:rPr>
                <w:rFonts w:ascii="Arial" w:hAnsi="Arial" w:cs="Arial"/>
                <w:sz w:val="20"/>
                <w:szCs w:val="20"/>
              </w:rPr>
              <w:t xml:space="preserve"> для применения ПСН</w:t>
            </w:r>
            <w:r w:rsidR="00DB3377" w:rsidRPr="00957510">
              <w:rPr>
                <w:rFonts w:ascii="Arial" w:hAnsi="Arial" w:cs="Arial"/>
                <w:sz w:val="20"/>
                <w:szCs w:val="20"/>
              </w:rPr>
              <w:t>.</w:t>
            </w:r>
            <w:r w:rsidR="00957510" w:rsidRPr="00957510">
              <w:rPr>
                <w:rFonts w:ascii="Arial" w:hAnsi="Arial" w:cs="Arial"/>
                <w:sz w:val="20"/>
                <w:szCs w:val="20"/>
              </w:rPr>
              <w:t xml:space="preserve"> С </w:t>
            </w:r>
            <w:r w:rsidR="0080508A">
              <w:rPr>
                <w:rFonts w:ascii="Arial" w:hAnsi="Arial" w:cs="Arial"/>
                <w:sz w:val="20"/>
                <w:szCs w:val="20"/>
              </w:rPr>
              <w:t>2025</w:t>
            </w:r>
            <w:r w:rsidR="00957510" w:rsidRPr="00957510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8A741F">
              <w:rPr>
                <w:rFonts w:ascii="Arial" w:hAnsi="Arial" w:cs="Arial"/>
                <w:sz w:val="20"/>
                <w:szCs w:val="20"/>
              </w:rPr>
              <w:t>.</w:t>
            </w:r>
            <w:r w:rsidR="00957510" w:rsidRPr="0095751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A11B8C" w14:textId="01A9AB3F" w:rsidR="006D0F2F" w:rsidRPr="00957510" w:rsidRDefault="00957510" w:rsidP="00957510">
            <w:pPr>
              <w:pStyle w:val="aa"/>
              <w:numPr>
                <w:ilvl w:val="0"/>
                <w:numId w:val="15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510">
              <w:rPr>
                <w:rFonts w:ascii="Arial" w:hAnsi="Arial" w:cs="Arial"/>
                <w:sz w:val="20"/>
                <w:szCs w:val="20"/>
              </w:rPr>
              <w:t xml:space="preserve">режим нельзя применять при превышении доходов </w:t>
            </w:r>
            <w:r w:rsidR="005A04F7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957510">
              <w:rPr>
                <w:rFonts w:ascii="Arial" w:hAnsi="Arial" w:cs="Arial"/>
                <w:sz w:val="20"/>
                <w:szCs w:val="20"/>
              </w:rPr>
              <w:t>60 млн руб. не только в текущем, но и в прошлом календарном году;</w:t>
            </w:r>
          </w:p>
          <w:p w14:paraId="679180DF" w14:textId="41B2FDDE" w:rsidR="00957510" w:rsidRPr="00957510" w:rsidRDefault="00957510" w:rsidP="00957510">
            <w:pPr>
              <w:pStyle w:val="aa"/>
              <w:numPr>
                <w:ilvl w:val="0"/>
                <w:numId w:val="15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510">
              <w:rPr>
                <w:rFonts w:ascii="Arial" w:hAnsi="Arial" w:cs="Arial"/>
                <w:sz w:val="20"/>
                <w:szCs w:val="20"/>
              </w:rPr>
              <w:t>при исчислении лимита доходы от ПСН и УСН суммируются не только при одновременном, но и при последовательном применении этих режимов</w:t>
            </w:r>
          </w:p>
        </w:tc>
        <w:tc>
          <w:tcPr>
            <w:tcW w:w="3431" w:type="dxa"/>
            <w:shd w:val="clear" w:color="auto" w:fill="auto"/>
          </w:tcPr>
          <w:p w14:paraId="19F28205" w14:textId="4CA8C64B" w:rsidR="00DB3377" w:rsidRPr="007562A2" w:rsidRDefault="00B72C49" w:rsidP="005D0319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20" w:tooltip="Ссылка на КонсультантПлюс" w:history="1">
              <w:r w:rsidR="00BA080C" w:rsidRPr="00BA08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A080C" w:rsidRPr="00BA08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Патентная система налогообложения</w:t>
              </w:r>
            </w:hyperlink>
          </w:p>
        </w:tc>
      </w:tr>
      <w:tr w:rsidR="00742D8B" w:rsidRPr="007562A2" w14:paraId="46953F68" w14:textId="77777777" w:rsidTr="00742D8B">
        <w:trPr>
          <w:trHeight w:val="544"/>
        </w:trPr>
        <w:tc>
          <w:tcPr>
            <w:tcW w:w="2376" w:type="dxa"/>
            <w:shd w:val="clear" w:color="auto" w:fill="auto"/>
          </w:tcPr>
          <w:p w14:paraId="15B5857B" w14:textId="6B4634C6" w:rsidR="00742D8B" w:rsidRPr="007562A2" w:rsidRDefault="006D7BDF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6D7BDF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Страховые взносы</w:t>
            </w:r>
          </w:p>
        </w:tc>
        <w:tc>
          <w:tcPr>
            <w:tcW w:w="4678" w:type="dxa"/>
            <w:shd w:val="clear" w:color="auto" w:fill="auto"/>
          </w:tcPr>
          <w:p w14:paraId="72AA1ECE" w14:textId="01CC113A" w:rsidR="005A04F7" w:rsidRPr="00957510" w:rsidRDefault="005A04F7" w:rsidP="005A04F7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4F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95751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213900" w14:textId="60BECB6F" w:rsidR="006D7BDF" w:rsidRPr="00E2756F" w:rsidRDefault="006D7BDF" w:rsidP="00E2756F">
            <w:pPr>
              <w:pStyle w:val="aa"/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56F">
              <w:rPr>
                <w:rFonts w:ascii="Arial" w:hAnsi="Arial" w:cs="Arial"/>
                <w:sz w:val="20"/>
                <w:szCs w:val="20"/>
              </w:rPr>
              <w:t xml:space="preserve">с 1 до 1,5 МРОТ </w:t>
            </w:r>
            <w:r w:rsidR="00572391" w:rsidRPr="00E2756F">
              <w:rPr>
                <w:rFonts w:ascii="Arial" w:hAnsi="Arial" w:cs="Arial"/>
                <w:sz w:val="20"/>
                <w:szCs w:val="20"/>
              </w:rPr>
              <w:t xml:space="preserve">повышен </w:t>
            </w:r>
            <w:r w:rsidRPr="00E2756F">
              <w:rPr>
                <w:rFonts w:ascii="Arial" w:hAnsi="Arial" w:cs="Arial"/>
                <w:sz w:val="20"/>
                <w:szCs w:val="20"/>
              </w:rPr>
              <w:t>лимит по выплатам физлицам, в пределах которого субъекты МСП не применяют пониженные тарифы страховых взносов;</w:t>
            </w:r>
          </w:p>
          <w:p w14:paraId="7D56A67D" w14:textId="19861CE1" w:rsidR="00742D8B" w:rsidRPr="00E2756F" w:rsidRDefault="006D7BDF" w:rsidP="00E2756F">
            <w:pPr>
              <w:pStyle w:val="aa"/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56F">
              <w:rPr>
                <w:rFonts w:ascii="Arial" w:hAnsi="Arial" w:cs="Arial"/>
                <w:sz w:val="20"/>
                <w:szCs w:val="20"/>
              </w:rPr>
              <w:t xml:space="preserve">для субъектов МСП с основным видом деятельности из сферы обрабатывающих производств, который включен в специальный правительственный перечень, </w:t>
            </w:r>
            <w:r w:rsidR="00087D77" w:rsidRPr="00E2756F">
              <w:rPr>
                <w:rFonts w:ascii="Arial" w:hAnsi="Arial" w:cs="Arial"/>
                <w:sz w:val="20"/>
                <w:szCs w:val="20"/>
              </w:rPr>
              <w:t>снизили</w:t>
            </w:r>
            <w:r w:rsidRPr="00E2756F">
              <w:rPr>
                <w:rFonts w:ascii="Arial" w:hAnsi="Arial" w:cs="Arial"/>
                <w:sz w:val="20"/>
                <w:szCs w:val="20"/>
              </w:rPr>
              <w:t xml:space="preserve"> тариф взносов </w:t>
            </w:r>
            <w:r w:rsidR="00087D77" w:rsidRPr="00E2756F">
              <w:rPr>
                <w:rFonts w:ascii="Arial" w:hAnsi="Arial" w:cs="Arial"/>
                <w:sz w:val="20"/>
                <w:szCs w:val="20"/>
              </w:rPr>
              <w:t xml:space="preserve">с 15% до </w:t>
            </w:r>
            <w:r w:rsidRPr="00E2756F">
              <w:rPr>
                <w:rFonts w:ascii="Arial" w:hAnsi="Arial" w:cs="Arial"/>
                <w:sz w:val="20"/>
                <w:szCs w:val="20"/>
              </w:rPr>
              <w:t xml:space="preserve">7,6% с </w:t>
            </w:r>
            <w:r w:rsidR="00087D77" w:rsidRPr="00E2756F">
              <w:rPr>
                <w:rFonts w:ascii="Arial" w:hAnsi="Arial" w:cs="Arial"/>
                <w:sz w:val="20"/>
                <w:szCs w:val="20"/>
              </w:rPr>
              <w:t xml:space="preserve">части </w:t>
            </w:r>
            <w:r w:rsidRPr="00E2756F">
              <w:rPr>
                <w:rFonts w:ascii="Arial" w:hAnsi="Arial" w:cs="Arial"/>
                <w:sz w:val="20"/>
                <w:szCs w:val="20"/>
              </w:rPr>
              <w:t>выплат сверх обозначенного лимита</w:t>
            </w:r>
            <w:r w:rsidR="00087D77" w:rsidRPr="00E2756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505B350" w14:textId="128F5CE0" w:rsidR="00087D77" w:rsidRPr="00E2756F" w:rsidRDefault="00087D77" w:rsidP="00E2756F">
            <w:pPr>
              <w:pStyle w:val="aa"/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56F">
              <w:rPr>
                <w:rFonts w:ascii="Arial" w:hAnsi="Arial" w:cs="Arial"/>
                <w:sz w:val="20"/>
                <w:szCs w:val="20"/>
              </w:rPr>
              <w:t>для российских ИТ-компаний и организаций сферы радиоэлектронной промышленности установили единый тариф 7,6% ко всему размеру базы по взносам</w:t>
            </w:r>
            <w:r w:rsidR="00E22421" w:rsidRPr="00E2756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FCE6ED0" w14:textId="727E176A" w:rsidR="00A03647" w:rsidRPr="00E2756F" w:rsidRDefault="00E22421" w:rsidP="00E2756F">
            <w:pPr>
              <w:pStyle w:val="aa"/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56F">
              <w:rPr>
                <w:rFonts w:ascii="Arial" w:hAnsi="Arial" w:cs="Arial"/>
                <w:sz w:val="20"/>
                <w:szCs w:val="20"/>
              </w:rPr>
              <w:t>единую предельную величину базы для исчисления взносов увеличили до 2 759 000 руб.</w:t>
            </w:r>
          </w:p>
        </w:tc>
        <w:tc>
          <w:tcPr>
            <w:tcW w:w="3431" w:type="dxa"/>
            <w:shd w:val="clear" w:color="auto" w:fill="auto"/>
          </w:tcPr>
          <w:p w14:paraId="0A4765EF" w14:textId="674A4475" w:rsidR="00BA080C" w:rsidRPr="00B979C9" w:rsidRDefault="00BA080C" w:rsidP="00B979C9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79C9">
              <w:rPr>
                <w:rFonts w:ascii="Arial" w:hAnsi="Arial" w:cs="Arial"/>
                <w:sz w:val="20"/>
                <w:szCs w:val="20"/>
              </w:rPr>
              <w:t>И</w:t>
            </w:r>
            <w:r w:rsidR="00E22421" w:rsidRPr="00B979C9">
              <w:rPr>
                <w:rFonts w:ascii="Arial" w:hAnsi="Arial" w:cs="Arial"/>
                <w:sz w:val="20"/>
                <w:szCs w:val="20"/>
              </w:rPr>
              <w:t xml:space="preserve">зменения </w:t>
            </w:r>
            <w:r w:rsidR="00B979C9" w:rsidRPr="00B979C9">
              <w:rPr>
                <w:rFonts w:ascii="Arial" w:hAnsi="Arial" w:cs="Arial"/>
                <w:sz w:val="20"/>
                <w:szCs w:val="20"/>
              </w:rPr>
              <w:t>учтены</w:t>
            </w:r>
            <w:r w:rsidRPr="00B979C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44D748" w14:textId="142D15A9" w:rsidR="0097382B" w:rsidRPr="00B979C9" w:rsidRDefault="00B72C49" w:rsidP="00B979C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="00E22421" w:rsidRPr="009503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22421" w:rsidRPr="009503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Пониженные тарифы страховых взносов</w:t>
              </w:r>
            </w:hyperlink>
          </w:p>
          <w:p w14:paraId="669A820B" w14:textId="5FBEDD4A" w:rsidR="00BA080C" w:rsidRPr="00B979C9" w:rsidRDefault="00B72C49" w:rsidP="00B979C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2" w:tooltip="Ссылка на КонсультантПлюс" w:history="1">
              <w:r w:rsidR="00BA080C" w:rsidRPr="00B979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A080C" w:rsidRPr="00B979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A080C" w:rsidRPr="00B979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субъектам МСП и другим лицам, применяющим пониженные тарифы, заполнить обновленный расчет по страховым взносам за I квартал 2025 г. и последующие периоды</w:t>
              </w:r>
            </w:hyperlink>
          </w:p>
          <w:p w14:paraId="5D7E0511" w14:textId="383C4676" w:rsidR="00B979C9" w:rsidRPr="00B979C9" w:rsidRDefault="00B72C49" w:rsidP="00B979C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u w:val="none"/>
              </w:rPr>
            </w:pPr>
            <w:hyperlink r:id="rId23" w:tooltip="Ссылка на КонсультантПлюс" w:history="1">
              <w:r w:rsidR="00B979C9" w:rsidRPr="00B979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</w:t>
              </w:r>
              <w:r w:rsidR="00B979C9" w:rsidRPr="00B979C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Расчет по страховым взносам с применением пониженных тарифов по обновленной форме за I квартал 2025 г. (Форма по КНД 1151111) (образец заполнения)</w:t>
              </w:r>
            </w:hyperlink>
          </w:p>
        </w:tc>
      </w:tr>
      <w:tr w:rsidR="00D8132B" w:rsidRPr="007562A2" w14:paraId="54734618" w14:textId="77777777" w:rsidTr="00080F1C">
        <w:tc>
          <w:tcPr>
            <w:tcW w:w="10485" w:type="dxa"/>
            <w:gridSpan w:val="3"/>
            <w:shd w:val="clear" w:color="auto" w:fill="E36C0A" w:themeFill="accent6" w:themeFillShade="BF"/>
          </w:tcPr>
          <w:p w14:paraId="487A3680" w14:textId="6DA9BE99" w:rsidR="00D8132B" w:rsidRPr="00E2756F" w:rsidRDefault="00F60B10" w:rsidP="00D813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56F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НДС</w:t>
            </w:r>
          </w:p>
        </w:tc>
      </w:tr>
      <w:tr w:rsidR="0079226D" w:rsidRPr="007562A2" w14:paraId="3E1E57FA" w14:textId="77777777" w:rsidTr="005A70CB">
        <w:trPr>
          <w:trHeight w:val="827"/>
        </w:trPr>
        <w:tc>
          <w:tcPr>
            <w:tcW w:w="2376" w:type="dxa"/>
            <w:shd w:val="clear" w:color="auto" w:fill="auto"/>
          </w:tcPr>
          <w:p w14:paraId="10D5BE26" w14:textId="0C9F0636" w:rsidR="0079226D" w:rsidRPr="007562A2" w:rsidRDefault="00F60B10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F60B10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 и документы учета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5B843116" w14:textId="7B67E9E4" w:rsidR="00651D98" w:rsidRPr="00154277" w:rsidRDefault="00F60B10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214">
              <w:rPr>
                <w:rFonts w:ascii="Arial" w:hAnsi="Arial" w:cs="Arial"/>
                <w:sz w:val="20"/>
                <w:szCs w:val="20"/>
              </w:rPr>
              <w:t xml:space="preserve">С декларации по НДС за </w:t>
            </w:r>
            <w:r w:rsidR="008938AB" w:rsidRPr="0016621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8938AB" w:rsidRPr="00166214">
              <w:rPr>
                <w:rFonts w:ascii="Arial" w:hAnsi="Arial" w:cs="Arial"/>
                <w:sz w:val="20"/>
                <w:szCs w:val="20"/>
              </w:rPr>
              <w:t xml:space="preserve"> квартал 2025 г. нужно использовать новые форму и формат представления. В них учтены последние законодательные изменения, такие как </w:t>
            </w:r>
            <w:r w:rsidR="008938AB" w:rsidRPr="00166214">
              <w:rPr>
                <w:rFonts w:ascii="Arial" w:hAnsi="Arial" w:cs="Arial"/>
                <w:sz w:val="20"/>
                <w:szCs w:val="20"/>
              </w:rPr>
              <w:lastRenderedPageBreak/>
              <w:t>пониженные ставки налога при УСН</w:t>
            </w:r>
            <w:r w:rsidR="005A04F7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8938AB" w:rsidRPr="00166214">
              <w:rPr>
                <w:rFonts w:ascii="Arial" w:hAnsi="Arial" w:cs="Arial"/>
                <w:sz w:val="20"/>
                <w:szCs w:val="20"/>
              </w:rPr>
              <w:t xml:space="preserve"> специальные </w:t>
            </w:r>
            <w:r w:rsidR="008938AB" w:rsidRPr="00154277">
              <w:rPr>
                <w:rFonts w:ascii="Arial" w:hAnsi="Arial" w:cs="Arial"/>
                <w:sz w:val="20"/>
                <w:szCs w:val="20"/>
              </w:rPr>
              <w:t xml:space="preserve">ставки для российских маркетплейсов. В </w:t>
            </w:r>
            <w:r w:rsidR="00B30B90">
              <w:rPr>
                <w:rFonts w:ascii="Arial" w:hAnsi="Arial" w:cs="Arial"/>
                <w:sz w:val="20"/>
                <w:szCs w:val="20"/>
              </w:rPr>
              <w:t>п</w:t>
            </w:r>
            <w:r w:rsidR="008938AB" w:rsidRPr="00154277">
              <w:rPr>
                <w:rFonts w:ascii="Arial" w:hAnsi="Arial" w:cs="Arial"/>
                <w:sz w:val="20"/>
                <w:szCs w:val="20"/>
              </w:rPr>
              <w:t>еречень с необлагаемыми операциями добавили к</w:t>
            </w:r>
            <w:r w:rsidR="00166214" w:rsidRPr="00154277">
              <w:rPr>
                <w:rFonts w:ascii="Arial" w:hAnsi="Arial" w:cs="Arial"/>
                <w:sz w:val="20"/>
                <w:szCs w:val="20"/>
              </w:rPr>
              <w:t xml:space="preserve">оды </w:t>
            </w:r>
            <w:r w:rsidR="008938AB" w:rsidRPr="00154277">
              <w:rPr>
                <w:rFonts w:ascii="Arial" w:hAnsi="Arial" w:cs="Arial"/>
                <w:sz w:val="20"/>
                <w:szCs w:val="20"/>
              </w:rPr>
              <w:t>операци</w:t>
            </w:r>
            <w:r w:rsidR="00166214" w:rsidRPr="00154277">
              <w:rPr>
                <w:rFonts w:ascii="Arial" w:hAnsi="Arial" w:cs="Arial"/>
                <w:sz w:val="20"/>
                <w:szCs w:val="20"/>
              </w:rPr>
              <w:t>й</w:t>
            </w:r>
            <w:r w:rsidR="008938AB" w:rsidRPr="00154277">
              <w:rPr>
                <w:rFonts w:ascii="Arial" w:hAnsi="Arial" w:cs="Arial"/>
                <w:sz w:val="20"/>
                <w:szCs w:val="20"/>
              </w:rPr>
              <w:t xml:space="preserve"> с цифровой валютой и оказание ветеринарных услуг</w:t>
            </w:r>
            <w:r w:rsidR="00166214" w:rsidRPr="0015427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322B9" w:rsidRPr="00154277">
              <w:rPr>
                <w:rFonts w:ascii="Arial" w:hAnsi="Arial" w:cs="Arial"/>
                <w:sz w:val="20"/>
                <w:szCs w:val="20"/>
              </w:rPr>
              <w:t>а</w:t>
            </w:r>
            <w:r w:rsidR="0097651F" w:rsidRPr="00154277">
              <w:rPr>
                <w:rFonts w:ascii="Arial" w:hAnsi="Arial" w:cs="Arial"/>
                <w:sz w:val="20"/>
                <w:szCs w:val="20"/>
              </w:rPr>
              <w:t xml:space="preserve"> также </w:t>
            </w:r>
            <w:r w:rsidR="00166214" w:rsidRPr="00154277">
              <w:rPr>
                <w:rFonts w:ascii="Arial" w:hAnsi="Arial" w:cs="Arial"/>
                <w:sz w:val="20"/>
                <w:szCs w:val="20"/>
              </w:rPr>
              <w:t>коды, которые ранее применялись на основании писем ФНС.</w:t>
            </w:r>
          </w:p>
          <w:p w14:paraId="174A449D" w14:textId="77777777" w:rsidR="00287B8D" w:rsidRPr="005A04F7" w:rsidRDefault="009E10C8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4277">
              <w:rPr>
                <w:rFonts w:ascii="Arial" w:hAnsi="Arial" w:cs="Arial"/>
                <w:sz w:val="20"/>
                <w:szCs w:val="20"/>
              </w:rPr>
              <w:t>Новую форму декларации разработали и для иностранных налогоплательщиков, которые оказывают электронные услуги и продают товары через маркетплейсы. Ее нач</w:t>
            </w:r>
            <w:r w:rsidRPr="00223E26">
              <w:rPr>
                <w:rFonts w:ascii="Arial" w:hAnsi="Arial" w:cs="Arial"/>
                <w:sz w:val="20"/>
                <w:szCs w:val="20"/>
              </w:rPr>
              <w:t xml:space="preserve">нут применять </w:t>
            </w:r>
            <w:r w:rsidRPr="005A04F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24 февраля 2025 г.</w:t>
            </w:r>
          </w:p>
          <w:p w14:paraId="72EC802F" w14:textId="40E7D657" w:rsidR="00154277" w:rsidRPr="008938AB" w:rsidRDefault="00154277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3E26">
              <w:rPr>
                <w:rFonts w:ascii="Arial" w:hAnsi="Arial" w:cs="Arial"/>
                <w:sz w:val="20"/>
                <w:szCs w:val="20"/>
              </w:rPr>
              <w:t xml:space="preserve">Также поправки в законодательство учли в формах книги продаж, </w:t>
            </w:r>
            <w:r w:rsidR="00223E26" w:rsidRPr="00223E26">
              <w:rPr>
                <w:rFonts w:ascii="Arial" w:hAnsi="Arial" w:cs="Arial"/>
                <w:sz w:val="20"/>
                <w:szCs w:val="20"/>
              </w:rPr>
              <w:t xml:space="preserve">счета-фактуры, корректировочного счета-фактуры, </w:t>
            </w:r>
            <w:r w:rsidR="00DA0DB3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223E26">
              <w:rPr>
                <w:rFonts w:ascii="Arial" w:hAnsi="Arial" w:cs="Arial"/>
                <w:sz w:val="20"/>
                <w:szCs w:val="20"/>
              </w:rPr>
              <w:t>правилах заполнения документов</w:t>
            </w:r>
            <w:r w:rsidR="00223E26" w:rsidRPr="00223E26">
              <w:rPr>
                <w:rFonts w:ascii="Arial" w:hAnsi="Arial" w:cs="Arial"/>
                <w:sz w:val="20"/>
                <w:szCs w:val="20"/>
              </w:rPr>
              <w:t xml:space="preserve">, которые применяют при расчетах по НДС. Они уже вступили в силу. Изменения в форматах счета-фактуры и УПД </w:t>
            </w:r>
            <w:r w:rsidR="00BC3777">
              <w:rPr>
                <w:rFonts w:ascii="Arial" w:hAnsi="Arial" w:cs="Arial"/>
                <w:sz w:val="20"/>
                <w:szCs w:val="20"/>
              </w:rPr>
              <w:t>вступают в силу</w:t>
            </w:r>
            <w:r w:rsidR="00223E26" w:rsidRPr="00223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E26" w:rsidRPr="005A04F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23 января 2025 г.</w:t>
            </w:r>
          </w:p>
        </w:tc>
        <w:tc>
          <w:tcPr>
            <w:tcW w:w="3431" w:type="dxa"/>
            <w:shd w:val="clear" w:color="auto" w:fill="auto"/>
          </w:tcPr>
          <w:p w14:paraId="7014F9A9" w14:textId="119FA6B8" w:rsidR="00005302" w:rsidRPr="00AA4924" w:rsidRDefault="00B72C49" w:rsidP="003B31B8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r w:rsidR="0097651F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"Декларация по НДС за I квартал 2025 года: ФНС обновила форму"</w:t>
              </w:r>
            </w:hyperlink>
            <w:r w:rsidR="0097651F" w:rsidRPr="00AA492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6ACB23F1" w14:textId="233BF682" w:rsidR="00154277" w:rsidRPr="00AA4924" w:rsidRDefault="009E10C8" w:rsidP="003B31B8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4924">
              <w:rPr>
                <w:rFonts w:ascii="Arial" w:hAnsi="Arial" w:cs="Arial"/>
                <w:sz w:val="20"/>
                <w:szCs w:val="20"/>
              </w:rPr>
              <w:lastRenderedPageBreak/>
              <w:t>Про декларацию для иностранных плательщиков</w:t>
            </w:r>
            <w:r w:rsidR="00154277" w:rsidRPr="00AA492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CC50B2" w14:textId="0FEECB25" w:rsidR="009E10C8" w:rsidRPr="00AA4924" w:rsidRDefault="00B72C49" w:rsidP="0015427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9E10C8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иностранным налогоплательщикам заполнить декларацию по НДС при оказании услуг в электронной форме (с 24 февраля 2025 г.)</w:t>
              </w:r>
            </w:hyperlink>
            <w:r w:rsidR="00154277" w:rsidRPr="00AA492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28FC798B" w14:textId="77777777" w:rsidR="00651D98" w:rsidRPr="00AA4924" w:rsidRDefault="00B72C49" w:rsidP="00651D98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154277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облагаются НДС операции по продаже физлицам в РФ товаров из ЕАЭС через электронные торговые площадки - </w:t>
              </w:r>
              <w:proofErr w:type="spellStart"/>
              <w:r w:rsidR="00154277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маркетплейсы</w:t>
              </w:r>
              <w:proofErr w:type="spellEnd"/>
            </w:hyperlink>
            <w:r w:rsidR="00BB01B4" w:rsidRPr="00AA492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3F13128A" w14:textId="360610CA" w:rsidR="00703550" w:rsidRPr="00AA4924" w:rsidRDefault="00703550" w:rsidP="00BB01B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4924">
              <w:rPr>
                <w:rFonts w:ascii="Arial" w:hAnsi="Arial" w:cs="Arial"/>
                <w:sz w:val="20"/>
                <w:szCs w:val="20"/>
              </w:rPr>
              <w:t xml:space="preserve">Про </w:t>
            </w:r>
            <w:r w:rsidR="0097382B" w:rsidRPr="00AA4924">
              <w:rPr>
                <w:rFonts w:ascii="Arial" w:hAnsi="Arial" w:cs="Arial"/>
                <w:sz w:val="20"/>
                <w:szCs w:val="20"/>
              </w:rPr>
              <w:t xml:space="preserve">другие </w:t>
            </w:r>
            <w:r w:rsidRPr="00AA4924">
              <w:rPr>
                <w:rFonts w:ascii="Arial" w:hAnsi="Arial" w:cs="Arial"/>
                <w:sz w:val="20"/>
                <w:szCs w:val="20"/>
              </w:rPr>
              <w:t>изменения</w:t>
            </w:r>
            <w:r w:rsidR="00BE203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3563DE2" w14:textId="53BD9348" w:rsidR="00703550" w:rsidRPr="00AA4924" w:rsidRDefault="00B72C49" w:rsidP="0070355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Счет-фактура</w:t>
              </w:r>
            </w:hyperlink>
          </w:p>
          <w:p w14:paraId="75FE76BE" w14:textId="3524C198" w:rsidR="00BB01B4" w:rsidRPr="00AA4924" w:rsidRDefault="00B72C49" w:rsidP="0070355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Книга продаж</w:t>
              </w:r>
            </w:hyperlink>
          </w:p>
        </w:tc>
      </w:tr>
      <w:tr w:rsidR="000F370D" w:rsidRPr="007562A2" w14:paraId="657EC8D5" w14:textId="77777777" w:rsidTr="000F370D">
        <w:trPr>
          <w:trHeight w:val="429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13BFDA7" w14:textId="3B7F3DF1" w:rsidR="000F370D" w:rsidRPr="00AA4924" w:rsidRDefault="000F370D" w:rsidP="000F37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924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Налог на прибыль</w:t>
            </w:r>
          </w:p>
        </w:tc>
      </w:tr>
      <w:tr w:rsidR="008E4BBD" w:rsidRPr="007562A2" w14:paraId="60180AE9" w14:textId="77777777" w:rsidTr="00C116DF">
        <w:trPr>
          <w:trHeight w:val="827"/>
        </w:trPr>
        <w:tc>
          <w:tcPr>
            <w:tcW w:w="2376" w:type="dxa"/>
            <w:shd w:val="clear" w:color="auto" w:fill="auto"/>
          </w:tcPr>
          <w:p w14:paraId="05B67992" w14:textId="216CF252" w:rsidR="008E4BBD" w:rsidRPr="007562A2" w:rsidRDefault="000F370D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0F370D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Рекламные расходы</w:t>
            </w:r>
          </w:p>
        </w:tc>
        <w:tc>
          <w:tcPr>
            <w:tcW w:w="4678" w:type="dxa"/>
            <w:shd w:val="clear" w:color="auto" w:fill="auto"/>
          </w:tcPr>
          <w:p w14:paraId="44629A60" w14:textId="00EEE080" w:rsidR="006F039C" w:rsidRPr="007562A2" w:rsidRDefault="00A33B3A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688F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</w:t>
            </w:r>
            <w:r w:rsidR="00A6688F" w:rsidRPr="00A6688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A33B3A">
              <w:rPr>
                <w:rFonts w:ascii="Arial" w:hAnsi="Arial" w:cs="Arial"/>
                <w:sz w:val="20"/>
                <w:szCs w:val="20"/>
              </w:rPr>
              <w:t xml:space="preserve"> запрещено учитывать для целей налога </w:t>
            </w:r>
            <w:r>
              <w:rPr>
                <w:rFonts w:ascii="Arial" w:hAnsi="Arial" w:cs="Arial"/>
                <w:sz w:val="20"/>
                <w:szCs w:val="20"/>
              </w:rPr>
              <w:t xml:space="preserve">на прибыль </w:t>
            </w:r>
            <w:r w:rsidRPr="00A33B3A">
              <w:rPr>
                <w:rFonts w:ascii="Arial" w:hAnsi="Arial" w:cs="Arial"/>
                <w:sz w:val="20"/>
                <w:szCs w:val="20"/>
              </w:rPr>
              <w:t>затраты на рекламу, если ее разместили в интернете с нарушениями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профильного законодательства</w:t>
            </w:r>
          </w:p>
        </w:tc>
        <w:tc>
          <w:tcPr>
            <w:tcW w:w="3431" w:type="dxa"/>
            <w:shd w:val="clear" w:color="auto" w:fill="auto"/>
          </w:tcPr>
          <w:p w14:paraId="15C92188" w14:textId="516EB428" w:rsidR="00F71678" w:rsidRPr="00F9131F" w:rsidRDefault="00B72C49" w:rsidP="009B499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tooltip="Ссылка на КонсультантПлюс" w:history="1">
              <w:r w:rsidR="00EC616D" w:rsidRPr="00F9131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C616D" w:rsidRPr="00F9131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="00EC616D" w:rsidRPr="00B739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Бухгалтерский и налоговый учет расходов на рекламу</w:t>
              </w:r>
            </w:hyperlink>
          </w:p>
        </w:tc>
      </w:tr>
      <w:tr w:rsidR="005E4489" w:rsidRPr="007562A2" w14:paraId="69EBADFC" w14:textId="77777777" w:rsidTr="00C116DF">
        <w:trPr>
          <w:trHeight w:val="827"/>
        </w:trPr>
        <w:tc>
          <w:tcPr>
            <w:tcW w:w="2376" w:type="dxa"/>
            <w:shd w:val="clear" w:color="auto" w:fill="auto"/>
          </w:tcPr>
          <w:p w14:paraId="147EEDCC" w14:textId="1FE10B67" w:rsidR="005E4489" w:rsidRPr="000F370D" w:rsidRDefault="005E4489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64757656" w14:textId="1F0231E2" w:rsidR="005E4489" w:rsidRPr="00A33B3A" w:rsidRDefault="00C8108D" w:rsidP="00EE4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88F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первого отчетного периода 2025 г</w:t>
            </w:r>
            <w:r w:rsidR="00A6688F" w:rsidRPr="00A6688F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декларацию по налогу на прибыль нужно заполнять по новой форме. Изменения затронули большую часть листов декларации и приложений к ним</w:t>
            </w:r>
          </w:p>
        </w:tc>
        <w:tc>
          <w:tcPr>
            <w:tcW w:w="3431" w:type="dxa"/>
            <w:shd w:val="clear" w:color="auto" w:fill="auto"/>
          </w:tcPr>
          <w:p w14:paraId="79559091" w14:textId="5ADC0999" w:rsidR="005E4489" w:rsidRPr="00F9131F" w:rsidRDefault="00B72C49" w:rsidP="009B499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="00C8108D" w:rsidRPr="00F9131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"Декларацию по налогу на прибыль за первый отчетный период 2025 года подают по новой форме"</w:t>
              </w:r>
            </w:hyperlink>
            <w:r w:rsidR="004E70C9" w:rsidRPr="00F9131F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6FCE43A5" w14:textId="4669060D" w:rsidR="008E21E6" w:rsidRPr="00F9131F" w:rsidRDefault="004E70C9" w:rsidP="009B499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31F">
              <w:rPr>
                <w:rFonts w:ascii="Arial" w:hAnsi="Arial" w:cs="Arial"/>
                <w:sz w:val="20"/>
                <w:szCs w:val="20"/>
              </w:rPr>
              <w:t xml:space="preserve">Все изменения последних лет </w:t>
            </w:r>
            <w:r w:rsidR="00A763FC" w:rsidRPr="00F9131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F9131F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31" w:tooltip="Ссылка на КонсультантПлюс" w:history="1">
              <w:r w:rsidRPr="00F9131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Декларация по налогу на прибыль</w:t>
              </w:r>
            </w:hyperlink>
          </w:p>
          <w:p w14:paraId="0949A92C" w14:textId="7C9C3879" w:rsidR="001D4D2F" w:rsidRPr="009B499F" w:rsidRDefault="00B73914" w:rsidP="009B499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Составить </w:t>
            </w:r>
            <w:r w:rsidR="001D4D2F" w:rsidRPr="009B499F">
              <w:rPr>
                <w:rFonts w:ascii="Arial" w:hAnsi="Arial" w:cs="Arial"/>
                <w:sz w:val="20"/>
                <w:szCs w:val="20"/>
              </w:rPr>
              <w:t>деклараци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="001D4D2F" w:rsidRPr="009B499F">
              <w:rPr>
                <w:rFonts w:ascii="Arial" w:hAnsi="Arial" w:cs="Arial"/>
                <w:sz w:val="20"/>
                <w:szCs w:val="20"/>
              </w:rPr>
              <w:t xml:space="preserve"> поможет </w:t>
            </w:r>
            <w:hyperlink r:id="rId32" w:tooltip="Ссылка на КонсультантПлюс" w:history="1">
              <w:r w:rsidR="001D4D2F" w:rsidRPr="00F9131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заполнить декларацию по налогу на прибыль по новой форме за первый отчетный период 2025 г. и последующие периоды (с 29 января 2025 г.)</w:t>
              </w:r>
            </w:hyperlink>
          </w:p>
        </w:tc>
      </w:tr>
      <w:tr w:rsidR="008159A9" w:rsidRPr="007562A2" w14:paraId="4B211CC5" w14:textId="77777777" w:rsidTr="008159A9">
        <w:trPr>
          <w:trHeight w:val="402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661EEAC3" w14:textId="03F21102" w:rsidR="008159A9" w:rsidRPr="007562A2" w:rsidRDefault="0029159C" w:rsidP="008159A9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052B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НДФЛ</w:t>
            </w:r>
          </w:p>
        </w:tc>
      </w:tr>
      <w:tr w:rsidR="004B052B" w:rsidRPr="007562A2" w14:paraId="3F1DAA58" w14:textId="77777777" w:rsidTr="00DE6616">
        <w:trPr>
          <w:trHeight w:val="969"/>
        </w:trPr>
        <w:tc>
          <w:tcPr>
            <w:tcW w:w="2376" w:type="dxa"/>
            <w:shd w:val="clear" w:color="auto" w:fill="auto"/>
          </w:tcPr>
          <w:p w14:paraId="1DD06851" w14:textId="0A512359" w:rsidR="004B052B" w:rsidRPr="007562A2" w:rsidRDefault="004B052B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AE4A77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Материальная</w:t>
            </w:r>
            <w:r w:rsidRPr="004B052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выгода</w:t>
            </w:r>
          </w:p>
        </w:tc>
        <w:tc>
          <w:tcPr>
            <w:tcW w:w="4678" w:type="dxa"/>
            <w:shd w:val="clear" w:color="auto" w:fill="auto"/>
          </w:tcPr>
          <w:p w14:paraId="5F3EA7BE" w14:textId="102F6495" w:rsidR="004B052B" w:rsidRPr="007562A2" w:rsidRDefault="004B052B" w:rsidP="009D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688F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29 октября 2024 г.</w:t>
            </w:r>
            <w:r w:rsidRPr="00B0629B">
              <w:rPr>
                <w:rFonts w:ascii="Arial" w:hAnsi="Arial" w:cs="Arial"/>
                <w:sz w:val="20"/>
                <w:szCs w:val="20"/>
              </w:rPr>
              <w:t xml:space="preserve"> действует освобождение от уплаты НДФЛ с материальной выгоды от экономии на процентах по целевым договорам займа или кредита, заключенным до 31 декабря 2024 г. </w:t>
            </w:r>
            <w:r w:rsidR="00B0629B" w:rsidRPr="00B0629B">
              <w:rPr>
                <w:rFonts w:ascii="Arial" w:hAnsi="Arial" w:cs="Arial"/>
                <w:sz w:val="20"/>
                <w:szCs w:val="20"/>
              </w:rPr>
              <w:t>Одно из условий освобождения – право на имущественный вычет на покупку или строительство жилья</w:t>
            </w:r>
          </w:p>
        </w:tc>
        <w:tc>
          <w:tcPr>
            <w:tcW w:w="3431" w:type="dxa"/>
            <w:shd w:val="clear" w:color="auto" w:fill="auto"/>
          </w:tcPr>
          <w:p w14:paraId="01B60655" w14:textId="7AAE7B6C" w:rsidR="00B0629B" w:rsidRPr="007562A2" w:rsidRDefault="00B72C49" w:rsidP="00B1066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33" w:tooltip="Ссылка на КонсультантПлюс" w:history="1">
              <w:r w:rsidR="00B1066F" w:rsidRPr="00B1066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облагается НДФЛ материальная выгода</w:t>
              </w:r>
            </w:hyperlink>
          </w:p>
        </w:tc>
      </w:tr>
      <w:tr w:rsidR="008B67D8" w:rsidRPr="007562A2" w14:paraId="51143286" w14:textId="77777777" w:rsidTr="00DE6616">
        <w:trPr>
          <w:trHeight w:val="969"/>
        </w:trPr>
        <w:tc>
          <w:tcPr>
            <w:tcW w:w="2376" w:type="dxa"/>
            <w:shd w:val="clear" w:color="auto" w:fill="auto"/>
          </w:tcPr>
          <w:p w14:paraId="2EBD28B6" w14:textId="7B904DD4" w:rsidR="008B67D8" w:rsidRPr="004B052B" w:rsidRDefault="008B67D8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Суточные</w:t>
            </w:r>
          </w:p>
        </w:tc>
        <w:tc>
          <w:tcPr>
            <w:tcW w:w="4678" w:type="dxa"/>
            <w:shd w:val="clear" w:color="auto" w:fill="auto"/>
          </w:tcPr>
          <w:p w14:paraId="29CF9800" w14:textId="31378F2E" w:rsidR="008B67D8" w:rsidRPr="00B0629B" w:rsidRDefault="008B67D8" w:rsidP="009D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33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</w:t>
            </w:r>
            <w:r>
              <w:rPr>
                <w:rFonts w:ascii="Arial" w:hAnsi="Arial" w:cs="Arial"/>
                <w:sz w:val="20"/>
                <w:szCs w:val="20"/>
              </w:rPr>
              <w:t>. с 25</w:t>
            </w:r>
            <w:r w:rsidR="008E21E6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35</w:t>
            </w:r>
            <w:r w:rsidR="008E21E6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р</w:t>
            </w:r>
            <w:r w:rsidR="008E21E6">
              <w:rPr>
                <w:rFonts w:ascii="Arial" w:hAnsi="Arial" w:cs="Arial"/>
                <w:sz w:val="20"/>
                <w:szCs w:val="20"/>
              </w:rPr>
              <w:t>уб</w:t>
            </w:r>
            <w:r>
              <w:rPr>
                <w:rFonts w:ascii="Arial" w:hAnsi="Arial" w:cs="Arial"/>
                <w:sz w:val="20"/>
                <w:szCs w:val="20"/>
              </w:rPr>
              <w:t>. увеличен необлагаемый размер суточных</w:t>
            </w:r>
            <w:r w:rsidR="008E21E6">
              <w:rPr>
                <w:rFonts w:ascii="Arial" w:hAnsi="Arial" w:cs="Arial"/>
                <w:sz w:val="20"/>
                <w:szCs w:val="20"/>
              </w:rPr>
              <w:t xml:space="preserve"> и аналогичных им выплат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 разъездной работе за границей</w:t>
            </w:r>
          </w:p>
        </w:tc>
        <w:tc>
          <w:tcPr>
            <w:tcW w:w="3431" w:type="dxa"/>
            <w:shd w:val="clear" w:color="auto" w:fill="auto"/>
          </w:tcPr>
          <w:p w14:paraId="2AF7F964" w14:textId="3658C690" w:rsidR="00204EBB" w:rsidRPr="00204EBB" w:rsidRDefault="00B72C49" w:rsidP="00204EB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4" w:tooltip="Ссылка на КонсультантПлюс" w:history="1">
              <w:r w:rsidR="00204EBB" w:rsidRPr="00204EB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Бухгалтерский учет и налогообложение командировочных расходов</w:t>
              </w:r>
            </w:hyperlink>
          </w:p>
          <w:p w14:paraId="1C06EF3A" w14:textId="0C40BF4F" w:rsidR="008B67D8" w:rsidRPr="00B1066F" w:rsidRDefault="00B72C49" w:rsidP="00204EB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tooltip="Ссылка на КонсультантПлюс" w:history="1">
              <w:r w:rsidR="00204EBB" w:rsidRPr="00204EB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Путеводитель. Как учитывать расходы на командировки</w:t>
              </w:r>
            </w:hyperlink>
          </w:p>
        </w:tc>
      </w:tr>
      <w:tr w:rsidR="00685E2C" w:rsidRPr="007562A2" w14:paraId="438C3633" w14:textId="77777777" w:rsidTr="00DE6616">
        <w:trPr>
          <w:trHeight w:val="969"/>
        </w:trPr>
        <w:tc>
          <w:tcPr>
            <w:tcW w:w="2376" w:type="dxa"/>
            <w:shd w:val="clear" w:color="auto" w:fill="auto"/>
          </w:tcPr>
          <w:p w14:paraId="525827E9" w14:textId="7AB48249" w:rsidR="00685E2C" w:rsidRPr="00D3400D" w:rsidRDefault="001F383C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3400D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678" w:type="dxa"/>
            <w:shd w:val="clear" w:color="auto" w:fill="auto"/>
          </w:tcPr>
          <w:p w14:paraId="1AFFE958" w14:textId="06C66047" w:rsidR="0011088A" w:rsidRPr="00D3400D" w:rsidRDefault="00072086" w:rsidP="009D2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33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декларации за 2024 г</w:t>
            </w:r>
            <w:r w:rsidR="0046233E" w:rsidRPr="0046233E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D340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761" w:rsidRPr="00D3400D">
              <w:rPr>
                <w:rFonts w:ascii="Arial" w:hAnsi="Arial" w:cs="Arial"/>
                <w:sz w:val="20"/>
                <w:szCs w:val="20"/>
              </w:rPr>
              <w:t>3-НДФЛ нужно заполнять по новой форме. По сравнению с прежней формой изменения в основном затрагивают информацию о вычетах</w:t>
            </w:r>
          </w:p>
        </w:tc>
        <w:tc>
          <w:tcPr>
            <w:tcW w:w="3431" w:type="dxa"/>
            <w:shd w:val="clear" w:color="auto" w:fill="auto"/>
          </w:tcPr>
          <w:p w14:paraId="5010139E" w14:textId="6D95BB83" w:rsidR="00D3400D" w:rsidRPr="00D3400D" w:rsidRDefault="00B72C49" w:rsidP="00F67D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="00D3400D" w:rsidRPr="00D3400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ИП заполнить новую форму декларации 3-НДФЛ и подать ее начиная с отчетности за 2024 г.</w:t>
              </w:r>
            </w:hyperlink>
          </w:p>
          <w:p w14:paraId="66A78452" w14:textId="36042F41" w:rsidR="00D3400D" w:rsidRPr="00D3400D" w:rsidRDefault="00B72C49" w:rsidP="00F67DD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7" w:tooltip="Ссылка на КонсультантПлюс" w:history="1">
              <w:r w:rsidR="00D3400D" w:rsidRPr="00D3400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Налоговая декларация по налогу на доходы физических лиц, заполняемая ИП по новой форме за 2024 г. Форма N 3-НДФЛ (Форма по КНД 1151020) (образец заполнения)</w:t>
              </w:r>
            </w:hyperlink>
          </w:p>
        </w:tc>
      </w:tr>
      <w:tr w:rsidR="000361CE" w:rsidRPr="007562A2" w14:paraId="4590A83F" w14:textId="77777777" w:rsidTr="000361CE">
        <w:trPr>
          <w:trHeight w:val="659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2CE76EC1" w14:textId="41E6B91A" w:rsidR="000361CE" w:rsidRPr="000361CE" w:rsidRDefault="000361CE" w:rsidP="000361C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361CE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Обязательное страхование</w:t>
            </w:r>
          </w:p>
        </w:tc>
      </w:tr>
      <w:tr w:rsidR="000361CE" w:rsidRPr="007562A2" w14:paraId="4508471C" w14:textId="77777777" w:rsidTr="00DE6616">
        <w:trPr>
          <w:trHeight w:val="969"/>
        </w:trPr>
        <w:tc>
          <w:tcPr>
            <w:tcW w:w="2376" w:type="dxa"/>
            <w:shd w:val="clear" w:color="auto" w:fill="auto"/>
          </w:tcPr>
          <w:p w14:paraId="6670DF15" w14:textId="175A1C99" w:rsidR="000361CE" w:rsidRPr="00D3400D" w:rsidRDefault="000361CE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Финансовое обеспечение предупредительных мер</w:t>
            </w:r>
          </w:p>
        </w:tc>
        <w:tc>
          <w:tcPr>
            <w:tcW w:w="4678" w:type="dxa"/>
            <w:shd w:val="clear" w:color="auto" w:fill="auto"/>
          </w:tcPr>
          <w:p w14:paraId="5970FB57" w14:textId="244780D6" w:rsidR="000361CE" w:rsidRDefault="000361CE" w:rsidP="00036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33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</w:t>
            </w:r>
            <w:r w:rsidR="0046233E" w:rsidRPr="0046233E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EA1955">
              <w:rPr>
                <w:rFonts w:ascii="Arial" w:hAnsi="Arial" w:cs="Arial"/>
                <w:sz w:val="20"/>
                <w:szCs w:val="20"/>
              </w:rPr>
              <w:t xml:space="preserve"> действуют новые правила финансового обеспечения предупредительных мер по сокращению травматизма и профзаболеваний. Изменения предусматривают сокращение документооборота при обращении за финансовым обеспечением в СФР, больше решений в процессе заявления отдано на усмотрение страхователя.</w:t>
            </w:r>
          </w:p>
          <w:p w14:paraId="132B07F1" w14:textId="415F63FE" w:rsidR="000361CE" w:rsidRPr="00D3400D" w:rsidRDefault="000361CE" w:rsidP="00036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955">
              <w:rPr>
                <w:rFonts w:ascii="Arial" w:hAnsi="Arial" w:cs="Arial"/>
                <w:sz w:val="20"/>
                <w:szCs w:val="20"/>
              </w:rPr>
              <w:t>Срок подач</w:t>
            </w:r>
            <w:r w:rsidR="005C2675">
              <w:rPr>
                <w:rFonts w:ascii="Arial" w:hAnsi="Arial" w:cs="Arial"/>
                <w:sz w:val="20"/>
                <w:szCs w:val="20"/>
              </w:rPr>
              <w:t>и</w:t>
            </w:r>
            <w:r w:rsidRPr="00EA1955">
              <w:rPr>
                <w:rFonts w:ascii="Arial" w:hAnsi="Arial" w:cs="Arial"/>
                <w:sz w:val="20"/>
                <w:szCs w:val="20"/>
              </w:rPr>
              <w:t xml:space="preserve"> заявления о возмещении перенесен на 15 ноября текущего года. Рекомендован новый образец плана финансового обеспечения</w:t>
            </w:r>
          </w:p>
        </w:tc>
        <w:tc>
          <w:tcPr>
            <w:tcW w:w="3431" w:type="dxa"/>
            <w:shd w:val="clear" w:color="auto" w:fill="auto"/>
          </w:tcPr>
          <w:p w14:paraId="7072D496" w14:textId="541C52BF" w:rsidR="000361CE" w:rsidRPr="005D6187" w:rsidRDefault="00B72C49" w:rsidP="000361C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8" w:tooltip="Ссылка на КонсультантПлюс" w:history="1">
              <w:r w:rsidR="000361CE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возместить расходы на предупредительные меры, финансируемые за счет СФР</w:t>
              </w:r>
            </w:hyperlink>
          </w:p>
          <w:p w14:paraId="00527722" w14:textId="5D9F4300" w:rsidR="000361CE" w:rsidRPr="005D6187" w:rsidRDefault="00B72C49" w:rsidP="000361C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9" w:tooltip="Ссылка на КонсультантПлюс" w:history="1">
              <w:r w:rsidR="000361CE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в СФР о возмещении произведенных расходов на предупредительные меры и санаторно-курортное лечение работников за 2025 г. (образец заполнения)</w:t>
              </w:r>
            </w:hyperlink>
          </w:p>
          <w:p w14:paraId="76B0FFC8" w14:textId="41DA5122" w:rsidR="000361CE" w:rsidRPr="005D6187" w:rsidRDefault="00B72C49" w:rsidP="000361C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0" w:tooltip="Ссылка на КонсультантПлюс" w:history="1">
              <w:r w:rsidR="000361CE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Отчет о произведенных расходах на предупредительные меры с 1 января 2025 г. (рекомендуемая форма) (образец заполнения)</w:t>
              </w:r>
            </w:hyperlink>
          </w:p>
          <w:p w14:paraId="74DC5DD2" w14:textId="7F5190D8" w:rsidR="000361CE" w:rsidRPr="00D3400D" w:rsidRDefault="00B72C49" w:rsidP="0046233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tooltip="Ссылка на КонсультантПлюс" w:history="1">
              <w:r w:rsidR="000361CE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План финансового обеспечения предупредительных мер с 1 января 2025 г. (образец заполнения)</w:t>
              </w:r>
            </w:hyperlink>
          </w:p>
        </w:tc>
      </w:tr>
      <w:tr w:rsidR="0028186A" w:rsidRPr="007562A2" w14:paraId="28D272E4" w14:textId="77777777" w:rsidTr="00DA5D02">
        <w:trPr>
          <w:trHeight w:val="621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513EF5C" w14:textId="3386851A" w:rsidR="0028186A" w:rsidRPr="00D3400D" w:rsidRDefault="00451D1A" w:rsidP="00DA5D0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00D">
              <w:rPr>
                <w:rFonts w:ascii="Arial" w:hAnsi="Arial" w:cs="Arial"/>
                <w:b/>
                <w:color w:val="800080"/>
                <w:sz w:val="20"/>
                <w:szCs w:val="20"/>
              </w:rPr>
              <w:t>Цифровая валюта</w:t>
            </w:r>
          </w:p>
        </w:tc>
      </w:tr>
      <w:tr w:rsidR="0028186A" w:rsidRPr="007562A2" w14:paraId="53BD7890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2955F4DE" w14:textId="1D6B2F17" w:rsidR="0028186A" w:rsidRPr="007562A2" w:rsidRDefault="00E364C5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Начало р</w:t>
            </w:r>
            <w:r w:rsidR="00B976B0">
              <w:rPr>
                <w:rFonts w:ascii="Arial" w:hAnsi="Arial" w:cs="Arial"/>
                <w:b/>
                <w:color w:val="7030A0"/>
                <w:sz w:val="20"/>
                <w:szCs w:val="20"/>
              </w:rPr>
              <w:t>егулировани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я</w:t>
            </w:r>
            <w:r w:rsidR="00B976B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451D1A" w:rsidRPr="00451D1A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налогообложения</w:t>
            </w:r>
          </w:p>
        </w:tc>
        <w:tc>
          <w:tcPr>
            <w:tcW w:w="4678" w:type="dxa"/>
            <w:shd w:val="clear" w:color="auto" w:fill="auto"/>
          </w:tcPr>
          <w:p w14:paraId="4114FCEB" w14:textId="6F676209" w:rsidR="0028186A" w:rsidRPr="00CE1A07" w:rsidRDefault="00451D1A" w:rsidP="00F14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33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г.</w:t>
            </w:r>
            <w:r w:rsidRPr="00DC5B27">
              <w:rPr>
                <w:rFonts w:ascii="Arial" w:hAnsi="Arial" w:cs="Arial"/>
                <w:sz w:val="20"/>
                <w:szCs w:val="20"/>
              </w:rPr>
              <w:t xml:space="preserve"> в НК РФ заработали нормы, регулирующие налогообложение операций </w:t>
            </w:r>
            <w:r w:rsidR="00B976B0" w:rsidRPr="00DC5B27">
              <w:rPr>
                <w:rFonts w:ascii="Arial" w:hAnsi="Arial" w:cs="Arial"/>
                <w:sz w:val="20"/>
                <w:szCs w:val="20"/>
              </w:rPr>
              <w:t>с цифровой валютой</w:t>
            </w:r>
            <w:r w:rsidR="001F75AD" w:rsidRPr="00DC5B27">
              <w:rPr>
                <w:rFonts w:ascii="Arial" w:hAnsi="Arial" w:cs="Arial"/>
                <w:sz w:val="20"/>
                <w:szCs w:val="20"/>
              </w:rPr>
              <w:t xml:space="preserve">: получение в результате майнинга </w:t>
            </w:r>
            <w:r w:rsidR="00DC5B27" w:rsidRPr="00DC5B27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DC5B27">
              <w:rPr>
                <w:rFonts w:ascii="Arial" w:hAnsi="Arial" w:cs="Arial"/>
                <w:sz w:val="20"/>
                <w:szCs w:val="20"/>
              </w:rPr>
              <w:t>последующ</w:t>
            </w:r>
            <w:r w:rsidR="00DC5B27" w:rsidRPr="00DC5B27">
              <w:rPr>
                <w:rFonts w:ascii="Arial" w:hAnsi="Arial" w:cs="Arial"/>
                <w:sz w:val="20"/>
                <w:szCs w:val="20"/>
              </w:rPr>
              <w:t>ий оборот</w:t>
            </w:r>
            <w:r w:rsidR="001F75AD" w:rsidRPr="00DC5B27">
              <w:rPr>
                <w:rFonts w:ascii="Arial" w:hAnsi="Arial" w:cs="Arial"/>
                <w:sz w:val="20"/>
                <w:szCs w:val="20"/>
              </w:rPr>
              <w:t xml:space="preserve">. Для этих целей </w:t>
            </w:r>
            <w:r w:rsidR="0061695A">
              <w:rPr>
                <w:rFonts w:ascii="Arial" w:hAnsi="Arial" w:cs="Arial"/>
                <w:sz w:val="20"/>
                <w:szCs w:val="20"/>
              </w:rPr>
              <w:t>криптовалюту</w:t>
            </w:r>
            <w:r w:rsidR="001F75AD" w:rsidRPr="00DC5B27">
              <w:rPr>
                <w:rFonts w:ascii="Arial" w:hAnsi="Arial" w:cs="Arial"/>
                <w:sz w:val="20"/>
                <w:szCs w:val="20"/>
              </w:rPr>
              <w:t xml:space="preserve"> признали имуществом.</w:t>
            </w:r>
            <w:r w:rsidR="00DC5B27">
              <w:rPr>
                <w:rFonts w:ascii="Arial" w:hAnsi="Arial" w:cs="Arial"/>
                <w:sz w:val="20"/>
                <w:szCs w:val="20"/>
              </w:rPr>
              <w:t xml:space="preserve"> Предусмотрели специальные нормы для </w:t>
            </w:r>
            <w:r w:rsidR="004E15A1">
              <w:rPr>
                <w:rFonts w:ascii="Arial" w:hAnsi="Arial" w:cs="Arial"/>
                <w:sz w:val="20"/>
                <w:szCs w:val="20"/>
              </w:rPr>
              <w:t>исчисления</w:t>
            </w:r>
            <w:r w:rsidR="00DC5B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15A1">
              <w:rPr>
                <w:rFonts w:ascii="Arial" w:hAnsi="Arial" w:cs="Arial"/>
                <w:sz w:val="20"/>
                <w:szCs w:val="20"/>
              </w:rPr>
              <w:t xml:space="preserve">налога </w:t>
            </w:r>
            <w:r w:rsidR="00DC5B27">
              <w:rPr>
                <w:rFonts w:ascii="Arial" w:hAnsi="Arial" w:cs="Arial"/>
                <w:sz w:val="20"/>
                <w:szCs w:val="20"/>
              </w:rPr>
              <w:t xml:space="preserve">на прибыль, НДФЛ и </w:t>
            </w:r>
            <w:r w:rsidR="004E15A1">
              <w:rPr>
                <w:rFonts w:ascii="Arial" w:hAnsi="Arial" w:cs="Arial"/>
                <w:sz w:val="20"/>
                <w:szCs w:val="20"/>
              </w:rPr>
              <w:t xml:space="preserve">налогов </w:t>
            </w:r>
            <w:r w:rsidR="00DC5B27">
              <w:rPr>
                <w:rFonts w:ascii="Arial" w:hAnsi="Arial" w:cs="Arial"/>
                <w:sz w:val="20"/>
                <w:szCs w:val="20"/>
              </w:rPr>
              <w:t>при применении спецрежимов. От обложени</w:t>
            </w:r>
            <w:r w:rsidR="00DC5B27" w:rsidRPr="00CE1A07">
              <w:rPr>
                <w:rFonts w:ascii="Arial" w:hAnsi="Arial" w:cs="Arial"/>
                <w:sz w:val="20"/>
                <w:szCs w:val="20"/>
              </w:rPr>
              <w:t>я НДС эти операции освобо</w:t>
            </w:r>
            <w:r w:rsidR="00DB6421">
              <w:rPr>
                <w:rFonts w:ascii="Arial" w:hAnsi="Arial" w:cs="Arial"/>
                <w:sz w:val="20"/>
                <w:szCs w:val="20"/>
              </w:rPr>
              <w:t>дили</w:t>
            </w:r>
            <w:r w:rsidR="00DC5B27" w:rsidRPr="00CE1A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9FC21C" w14:textId="78482F30" w:rsidR="00CE1A07" w:rsidRPr="007562A2" w:rsidRDefault="00CE1A07" w:rsidP="00F14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1A07">
              <w:rPr>
                <w:rFonts w:ascii="Arial" w:hAnsi="Arial" w:cs="Arial"/>
                <w:sz w:val="20"/>
                <w:szCs w:val="20"/>
              </w:rPr>
              <w:t>ФНС разъяснила</w:t>
            </w:r>
            <w:r w:rsidR="007B13E1">
              <w:rPr>
                <w:rFonts w:ascii="Arial" w:hAnsi="Arial" w:cs="Arial"/>
                <w:sz w:val="20"/>
                <w:szCs w:val="20"/>
              </w:rPr>
              <w:t>,</w:t>
            </w:r>
            <w:r w:rsidRPr="00CE1A07">
              <w:rPr>
                <w:rFonts w:ascii="Arial" w:hAnsi="Arial" w:cs="Arial"/>
                <w:sz w:val="20"/>
                <w:szCs w:val="20"/>
              </w:rPr>
              <w:t xml:space="preserve"> как заполнять декларацию по налогу на прибыль при совершении таких операций</w:t>
            </w:r>
          </w:p>
        </w:tc>
        <w:tc>
          <w:tcPr>
            <w:tcW w:w="3431" w:type="dxa"/>
            <w:shd w:val="clear" w:color="auto" w:fill="auto"/>
          </w:tcPr>
          <w:p w14:paraId="0E8C9A4B" w14:textId="3B51FDA7" w:rsidR="00B22155" w:rsidRPr="007B13E1" w:rsidRDefault="005E4E68" w:rsidP="0051604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t xml:space="preserve">- </w:t>
            </w:r>
            <w:hyperlink r:id="rId42" w:tooltip="Ссылка на КонсультантПлюс" w:history="1">
              <w:r w:rsidR="00367C35" w:rsidRPr="00367C3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российские организации и физлица платят налоги с цифровой валюты (криптовалюты) в РФ с 2025 г.</w:t>
              </w:r>
            </w:hyperlink>
          </w:p>
          <w:p w14:paraId="48E6A7BA" w14:textId="5D76F6C1" w:rsidR="009C3C3A" w:rsidRPr="007562A2" w:rsidRDefault="00C166CF" w:rsidP="0051604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43" w:tooltip="Ссылка на КонсультантПлюс" w:history="1">
              <w:r w:rsidR="009C3C3A" w:rsidRPr="009C3C3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Декларация по налогу на прибыль</w:t>
              </w:r>
            </w:hyperlink>
          </w:p>
        </w:tc>
      </w:tr>
      <w:tr w:rsidR="00C4661F" w:rsidRPr="007562A2" w14:paraId="35068E06" w14:textId="77777777" w:rsidTr="001219A3">
        <w:trPr>
          <w:trHeight w:val="621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775FE5FA" w14:textId="7CE429D8" w:rsidR="00C4661F" w:rsidRPr="007562A2" w:rsidRDefault="004A5CB3" w:rsidP="001219A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1" w:name="_Hlk170906196"/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Расчеты с бюджетом</w:t>
            </w:r>
            <w:r w:rsidRPr="004A5CB3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и в</w:t>
            </w:r>
            <w:r w:rsidR="00B83211" w:rsidRPr="004A5CB3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заимоотношения с </w:t>
            </w:r>
            <w:r w:rsidRPr="004A5CB3"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контролирующи</w:t>
            </w:r>
            <w:r w:rsidR="00B83211" w:rsidRPr="004A5CB3">
              <w:rPr>
                <w:rFonts w:ascii="Arial" w:hAnsi="Arial" w:cs="Arial"/>
                <w:b/>
                <w:color w:val="800080"/>
                <w:sz w:val="20"/>
                <w:szCs w:val="20"/>
              </w:rPr>
              <w:t>ми органами</w:t>
            </w:r>
          </w:p>
        </w:tc>
      </w:tr>
      <w:tr w:rsidR="001D02A2" w:rsidRPr="007562A2" w14:paraId="5C680ED1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5DB8D681" w14:textId="093BD5C6" w:rsidR="001D02A2" w:rsidRPr="004A5CB3" w:rsidRDefault="001D02A2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КБК</w:t>
            </w:r>
          </w:p>
        </w:tc>
        <w:tc>
          <w:tcPr>
            <w:tcW w:w="4678" w:type="dxa"/>
            <w:shd w:val="clear" w:color="auto" w:fill="auto"/>
          </w:tcPr>
          <w:p w14:paraId="62966940" w14:textId="1A7D1FEE" w:rsidR="00854024" w:rsidRDefault="001D02A2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перечнях КБК на 2025 </w:t>
            </w:r>
            <w:r w:rsidR="00D61484">
              <w:rPr>
                <w:rFonts w:ascii="Arial" w:hAnsi="Arial" w:cs="Arial"/>
                <w:sz w:val="20"/>
                <w:szCs w:val="20"/>
              </w:rPr>
              <w:t xml:space="preserve">г. </w:t>
            </w:r>
            <w:r>
              <w:rPr>
                <w:rFonts w:ascii="Arial" w:hAnsi="Arial" w:cs="Arial"/>
                <w:sz w:val="20"/>
                <w:szCs w:val="20"/>
              </w:rPr>
              <w:t>скорректировали коды, в частности, для НДФЛ, акцизов, госпошлин. Добавили код для туристического налога.</w:t>
            </w:r>
          </w:p>
          <w:p w14:paraId="1709F89E" w14:textId="2A3930D6" w:rsidR="001D02A2" w:rsidRPr="004A5CB3" w:rsidRDefault="00E549CA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 коды нужно указывать в том числе в декларациях</w:t>
            </w:r>
            <w:r w:rsidR="009B3BA4">
              <w:rPr>
                <w:rFonts w:ascii="Arial" w:hAnsi="Arial" w:cs="Arial"/>
                <w:sz w:val="20"/>
                <w:szCs w:val="20"/>
              </w:rPr>
              <w:t xml:space="preserve"> (расчетах)</w:t>
            </w:r>
            <w:r>
              <w:rPr>
                <w:rFonts w:ascii="Arial" w:hAnsi="Arial" w:cs="Arial"/>
                <w:sz w:val="20"/>
                <w:szCs w:val="20"/>
              </w:rPr>
              <w:t xml:space="preserve"> и уведомлениях об исчисленных налогах</w:t>
            </w:r>
          </w:p>
        </w:tc>
        <w:tc>
          <w:tcPr>
            <w:tcW w:w="3431" w:type="dxa"/>
            <w:shd w:val="clear" w:color="auto" w:fill="auto"/>
          </w:tcPr>
          <w:p w14:paraId="7493927F" w14:textId="31EB4D49" w:rsidR="001D02A2" w:rsidRPr="00093D75" w:rsidRDefault="00B72C49" w:rsidP="001219A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4" w:tooltip="Ссылка на КонсультантПлюс" w:history="1">
              <w:r w:rsidR="001D02A2" w:rsidRPr="001D02A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D02A2" w:rsidRPr="001D02A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926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D02A2" w:rsidRPr="001D02A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КБК установлены для налогов, страховых взносов, сборов, пеней и штрафов по ним</w:t>
              </w:r>
            </w:hyperlink>
          </w:p>
        </w:tc>
      </w:tr>
      <w:bookmarkEnd w:id="1"/>
      <w:tr w:rsidR="00C4661F" w:rsidRPr="007562A2" w14:paraId="7FFBDB3B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57834CBA" w14:textId="52BA32E4" w:rsidR="00C4661F" w:rsidRPr="007562A2" w:rsidRDefault="004A5CB3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4A5CB3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Пени</w:t>
            </w:r>
          </w:p>
        </w:tc>
        <w:tc>
          <w:tcPr>
            <w:tcW w:w="4678" w:type="dxa"/>
            <w:shd w:val="clear" w:color="auto" w:fill="auto"/>
          </w:tcPr>
          <w:p w14:paraId="4044329A" w14:textId="0CE0C5BE" w:rsidR="002B7701" w:rsidRPr="005352D6" w:rsidRDefault="004A5CB3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CB3">
              <w:rPr>
                <w:rFonts w:ascii="Arial" w:hAnsi="Arial" w:cs="Arial"/>
                <w:sz w:val="20"/>
                <w:szCs w:val="20"/>
              </w:rPr>
              <w:t xml:space="preserve">В Налоговый кодекс РФ перенесли правило о </w:t>
            </w:r>
            <w:r w:rsidR="0026064C" w:rsidRPr="004A5CB3">
              <w:rPr>
                <w:rFonts w:ascii="Arial" w:hAnsi="Arial" w:cs="Arial"/>
                <w:sz w:val="20"/>
                <w:szCs w:val="20"/>
              </w:rPr>
              <w:t>неначислении</w:t>
            </w:r>
            <w:r w:rsidRPr="004A5CB3">
              <w:rPr>
                <w:rFonts w:ascii="Arial" w:hAnsi="Arial" w:cs="Arial"/>
                <w:sz w:val="20"/>
                <w:szCs w:val="20"/>
              </w:rPr>
              <w:t xml:space="preserve"> пеней на недоимку, не превышающую положительное сальдо ЕНС и сумму, зачтенную в счет исполнения предстоящей обязанности по уплате налога. Ранее оно было закреплено на подзаконном уровне и ограничено во вр</w:t>
            </w:r>
            <w:r w:rsidRPr="005352D6">
              <w:rPr>
                <w:rFonts w:ascii="Arial" w:hAnsi="Arial" w:cs="Arial"/>
                <w:sz w:val="20"/>
                <w:szCs w:val="20"/>
              </w:rPr>
              <w:t>емени.</w:t>
            </w:r>
          </w:p>
          <w:p w14:paraId="63235F86" w14:textId="2B00BF8A" w:rsidR="005352D6" w:rsidRPr="007562A2" w:rsidRDefault="005352D6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352D6">
              <w:rPr>
                <w:rFonts w:ascii="Arial" w:hAnsi="Arial" w:cs="Arial"/>
                <w:sz w:val="20"/>
                <w:szCs w:val="20"/>
              </w:rPr>
              <w:t>На 2025 г</w:t>
            </w:r>
            <w:r w:rsidR="00D61484">
              <w:rPr>
                <w:rFonts w:ascii="Arial" w:hAnsi="Arial" w:cs="Arial"/>
                <w:sz w:val="20"/>
                <w:szCs w:val="20"/>
              </w:rPr>
              <w:t>.</w:t>
            </w:r>
            <w:r w:rsidRPr="005352D6">
              <w:rPr>
                <w:rFonts w:ascii="Arial" w:hAnsi="Arial" w:cs="Arial"/>
                <w:sz w:val="20"/>
                <w:szCs w:val="20"/>
              </w:rPr>
              <w:t xml:space="preserve"> изменили порядок расчета пеней для организаций. По нему </w:t>
            </w:r>
            <w:r w:rsidR="00C35028">
              <w:rPr>
                <w:rFonts w:ascii="Arial" w:hAnsi="Arial" w:cs="Arial"/>
                <w:sz w:val="20"/>
                <w:szCs w:val="20"/>
              </w:rPr>
              <w:t xml:space="preserve">пеня в размере </w:t>
            </w:r>
            <w:r w:rsidRPr="005352D6">
              <w:rPr>
                <w:rFonts w:ascii="Arial" w:hAnsi="Arial" w:cs="Arial"/>
                <w:sz w:val="20"/>
                <w:szCs w:val="20"/>
              </w:rPr>
              <w:t xml:space="preserve">1/150 ключевой ставки </w:t>
            </w:r>
            <w:r w:rsidR="00C35028">
              <w:rPr>
                <w:rFonts w:ascii="Arial" w:hAnsi="Arial" w:cs="Arial"/>
                <w:sz w:val="20"/>
                <w:szCs w:val="20"/>
              </w:rPr>
              <w:t xml:space="preserve">за день </w:t>
            </w:r>
            <w:r w:rsidRPr="005352D6">
              <w:rPr>
                <w:rFonts w:ascii="Arial" w:hAnsi="Arial" w:cs="Arial"/>
                <w:sz w:val="20"/>
                <w:szCs w:val="20"/>
              </w:rPr>
              <w:t>применяется только с 31 по 90 день просрочки (включительно)</w:t>
            </w:r>
          </w:p>
        </w:tc>
        <w:tc>
          <w:tcPr>
            <w:tcW w:w="3431" w:type="dxa"/>
            <w:shd w:val="clear" w:color="auto" w:fill="auto"/>
          </w:tcPr>
          <w:p w14:paraId="3019F88E" w14:textId="7202E8FC" w:rsidR="00C4661F" w:rsidRPr="00093D75" w:rsidRDefault="00B72C49" w:rsidP="001219A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5" w:tooltip="Ссылка на КонсультантПлюс" w:history="1">
              <w:r w:rsidR="00BE203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Пени, арест имущества и иные способы обеспечения исполнения обязательств по уплате налогов, сборов, страховых взносов</w:t>
              </w:r>
            </w:hyperlink>
          </w:p>
          <w:p w14:paraId="6F613A06" w14:textId="53037E93" w:rsidR="00CE21B6" w:rsidRPr="00093D75" w:rsidRDefault="00B72C49" w:rsidP="00093D75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6" w:tooltip="Ссылка на КонсультантПлюс" w:history="1">
              <w:r w:rsidR="00093D75" w:rsidRPr="00093D7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рассчитываются и уплачиваются пени по налогам и страховым взносам</w:t>
              </w:r>
            </w:hyperlink>
          </w:p>
        </w:tc>
      </w:tr>
      <w:tr w:rsidR="00A82ECA" w:rsidRPr="007562A2" w14:paraId="3C6DC60D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18B0AB36" w14:textId="788B97A6" w:rsidR="00A82ECA" w:rsidRDefault="00A82ECA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Перерасчеты</w:t>
            </w:r>
          </w:p>
        </w:tc>
        <w:tc>
          <w:tcPr>
            <w:tcW w:w="4678" w:type="dxa"/>
            <w:shd w:val="clear" w:color="auto" w:fill="auto"/>
          </w:tcPr>
          <w:p w14:paraId="4CA4F375" w14:textId="474A946D" w:rsidR="00A82ECA" w:rsidRDefault="00F81342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48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</w:t>
            </w:r>
            <w:r w:rsidR="00D61484" w:rsidRPr="00D61484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физлица, в том числе ИП</w:t>
            </w:r>
            <w:r w:rsidR="003D31E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C8B">
              <w:rPr>
                <w:rFonts w:ascii="Arial" w:hAnsi="Arial" w:cs="Arial"/>
                <w:sz w:val="20"/>
                <w:szCs w:val="20"/>
              </w:rPr>
              <w:t xml:space="preserve">при обращении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в налоговые органы за перерасчетом НДФЛ, налога на имущество, транспортного и земельного налогов </w:t>
            </w:r>
            <w:r w:rsidR="002D1C8B">
              <w:rPr>
                <w:rFonts w:ascii="Arial" w:hAnsi="Arial" w:cs="Arial"/>
                <w:sz w:val="20"/>
                <w:szCs w:val="20"/>
              </w:rPr>
              <w:t xml:space="preserve">используют </w:t>
            </w:r>
            <w:r>
              <w:rPr>
                <w:rFonts w:ascii="Arial" w:hAnsi="Arial" w:cs="Arial"/>
                <w:sz w:val="20"/>
                <w:szCs w:val="20"/>
              </w:rPr>
              <w:t>нов</w:t>
            </w:r>
            <w:r w:rsidR="009023F8">
              <w:rPr>
                <w:rFonts w:ascii="Arial" w:hAnsi="Arial" w:cs="Arial"/>
                <w:sz w:val="20"/>
                <w:szCs w:val="20"/>
              </w:rPr>
              <w:t>ую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23F8">
              <w:rPr>
                <w:rFonts w:ascii="Arial" w:hAnsi="Arial" w:cs="Arial"/>
                <w:sz w:val="20"/>
                <w:szCs w:val="20"/>
              </w:rPr>
              <w:t xml:space="preserve">форму </w:t>
            </w:r>
            <w:r>
              <w:rPr>
                <w:rFonts w:ascii="Arial" w:hAnsi="Arial" w:cs="Arial"/>
                <w:sz w:val="20"/>
                <w:szCs w:val="20"/>
              </w:rPr>
              <w:t>заявления.</w:t>
            </w:r>
            <w:r w:rsidR="004C66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6A44">
              <w:rPr>
                <w:rFonts w:ascii="Arial" w:hAnsi="Arial" w:cs="Arial"/>
                <w:sz w:val="20"/>
                <w:szCs w:val="20"/>
              </w:rPr>
              <w:t>З</w:t>
            </w:r>
            <w:r w:rsidR="004C66DE">
              <w:rPr>
                <w:rFonts w:ascii="Arial" w:hAnsi="Arial" w:cs="Arial"/>
                <w:sz w:val="20"/>
                <w:szCs w:val="20"/>
              </w:rPr>
              <w:t xml:space="preserve">аявление имеет смысл </w:t>
            </w:r>
            <w:r w:rsidR="00E46A44">
              <w:rPr>
                <w:rFonts w:ascii="Arial" w:hAnsi="Arial" w:cs="Arial"/>
                <w:sz w:val="20"/>
                <w:szCs w:val="20"/>
              </w:rPr>
              <w:t>подавать</w:t>
            </w:r>
            <w:r w:rsidR="004C66DE">
              <w:rPr>
                <w:rFonts w:ascii="Arial" w:hAnsi="Arial" w:cs="Arial"/>
                <w:sz w:val="20"/>
                <w:szCs w:val="20"/>
              </w:rPr>
              <w:t xml:space="preserve">, если </w:t>
            </w:r>
            <w:r w:rsidR="00E15D4A">
              <w:rPr>
                <w:rFonts w:ascii="Arial" w:hAnsi="Arial" w:cs="Arial"/>
                <w:sz w:val="20"/>
                <w:szCs w:val="20"/>
              </w:rPr>
              <w:t>есть основания для изменения</w:t>
            </w:r>
            <w:r w:rsidR="004C66DE">
              <w:rPr>
                <w:rFonts w:ascii="Arial" w:hAnsi="Arial" w:cs="Arial"/>
                <w:sz w:val="20"/>
                <w:szCs w:val="20"/>
              </w:rPr>
              <w:t xml:space="preserve"> ранее сделанно</w:t>
            </w:r>
            <w:r w:rsidR="00E15D4A">
              <w:rPr>
                <w:rFonts w:ascii="Arial" w:hAnsi="Arial" w:cs="Arial"/>
                <w:sz w:val="20"/>
                <w:szCs w:val="20"/>
              </w:rPr>
              <w:t>го</w:t>
            </w:r>
            <w:r w:rsidR="004C66DE">
              <w:rPr>
                <w:rFonts w:ascii="Arial" w:hAnsi="Arial" w:cs="Arial"/>
                <w:sz w:val="20"/>
                <w:szCs w:val="20"/>
              </w:rPr>
              <w:t xml:space="preserve"> расчет</w:t>
            </w:r>
            <w:r w:rsidR="00E15D4A">
              <w:rPr>
                <w:rFonts w:ascii="Arial" w:hAnsi="Arial" w:cs="Arial"/>
                <w:sz w:val="20"/>
                <w:szCs w:val="20"/>
              </w:rPr>
              <w:t>а</w:t>
            </w:r>
            <w:r w:rsidR="004C66DE">
              <w:rPr>
                <w:rFonts w:ascii="Arial" w:hAnsi="Arial" w:cs="Arial"/>
                <w:sz w:val="20"/>
                <w:szCs w:val="20"/>
              </w:rPr>
              <w:t xml:space="preserve"> по этим налогам</w:t>
            </w:r>
          </w:p>
        </w:tc>
        <w:tc>
          <w:tcPr>
            <w:tcW w:w="3431" w:type="dxa"/>
            <w:shd w:val="clear" w:color="auto" w:fill="auto"/>
          </w:tcPr>
          <w:p w14:paraId="05864268" w14:textId="411EC35B" w:rsidR="00A82ECA" w:rsidRDefault="00C166CF" w:rsidP="001219A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Формы</w:t>
            </w:r>
            <w:r w:rsidR="00902760">
              <w:rPr>
                <w:rFonts w:ascii="Arial" w:hAnsi="Arial" w:cs="Arial"/>
                <w:sz w:val="20"/>
                <w:szCs w:val="20"/>
              </w:rPr>
              <w:t xml:space="preserve"> заявлений:</w:t>
            </w:r>
          </w:p>
          <w:p w14:paraId="2A19CDE6" w14:textId="54395672" w:rsidR="00902760" w:rsidRDefault="00B72C49" w:rsidP="0090276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47" w:tooltip="Ссылка на КонсультантПлюс" w:history="1">
              <w:r w:rsidR="00902760" w:rsidRPr="0090276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перерасчете земельного налога с 1 января 2025 г. (Форма по КНД 1150139) (образец заполнения)</w:t>
              </w:r>
            </w:hyperlink>
          </w:p>
          <w:p w14:paraId="2144BE1D" w14:textId="36B62BD5" w:rsidR="00902760" w:rsidRPr="00902760" w:rsidRDefault="00B72C49" w:rsidP="0090276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8" w:tooltip="Ссылка на КонсультантПлюс" w:history="1">
              <w:r w:rsidR="00902760" w:rsidRPr="0090276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перерасчете НДФЛ с 1 января 2025 г. (Форма по КНД 1150139) (образец заполнения)</w:t>
              </w:r>
            </w:hyperlink>
          </w:p>
          <w:p w14:paraId="6F1CBC39" w14:textId="664B895F" w:rsidR="00902760" w:rsidRPr="00902760" w:rsidRDefault="00B72C49" w:rsidP="0090276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9" w:tooltip="Ссылка на КонсультантПлюс" w:history="1">
              <w:r w:rsidR="00902760" w:rsidRPr="0090276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перерасчете транспортного налога с 1 января 2025 г. (Форма по КНД 1150139) (образец заполнения)</w:t>
              </w:r>
            </w:hyperlink>
          </w:p>
        </w:tc>
      </w:tr>
      <w:tr w:rsidR="00EB6BEF" w:rsidRPr="007562A2" w14:paraId="4A46CF3B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0B12DD48" w14:textId="16F6B25B" w:rsidR="00EB6BEF" w:rsidRPr="004A5CB3" w:rsidRDefault="00EB6BEF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Освобождение от НДС </w:t>
            </w:r>
            <w:r w:rsidR="00B36010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налога на прибыль</w:t>
            </w:r>
          </w:p>
        </w:tc>
        <w:tc>
          <w:tcPr>
            <w:tcW w:w="4678" w:type="dxa"/>
            <w:shd w:val="clear" w:color="auto" w:fill="auto"/>
          </w:tcPr>
          <w:p w14:paraId="70F9202A" w14:textId="05BC4ABF" w:rsidR="002E4D69" w:rsidRDefault="002A6C61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484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010">
              <w:rPr>
                <w:rFonts w:ascii="Arial" w:hAnsi="Arial" w:cs="Arial"/>
                <w:sz w:val="20"/>
                <w:szCs w:val="20"/>
              </w:rPr>
              <w:t>ФНС готова принимать уведомления об использовании освобождения</w:t>
            </w:r>
            <w:r w:rsidR="002E4D69">
              <w:rPr>
                <w:rFonts w:ascii="Arial" w:hAnsi="Arial" w:cs="Arial"/>
                <w:sz w:val="20"/>
                <w:szCs w:val="20"/>
              </w:rPr>
              <w:t xml:space="preserve"> по НДС</w:t>
            </w:r>
            <w:r w:rsidR="00B36010">
              <w:rPr>
                <w:rFonts w:ascii="Arial" w:hAnsi="Arial" w:cs="Arial"/>
                <w:sz w:val="20"/>
                <w:szCs w:val="20"/>
              </w:rPr>
              <w:t>, о его продлении и отказ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B36010">
              <w:rPr>
                <w:rFonts w:ascii="Arial" w:hAnsi="Arial" w:cs="Arial"/>
                <w:sz w:val="20"/>
                <w:szCs w:val="20"/>
              </w:rPr>
              <w:t xml:space="preserve"> от него, составленные по нов</w:t>
            </w:r>
            <w:r w:rsidR="008C53A0">
              <w:rPr>
                <w:rFonts w:ascii="Arial" w:hAnsi="Arial" w:cs="Arial"/>
                <w:sz w:val="20"/>
                <w:szCs w:val="20"/>
              </w:rPr>
              <w:t>ым</w:t>
            </w:r>
            <w:r w:rsidR="00B36010">
              <w:rPr>
                <w:rFonts w:ascii="Arial" w:hAnsi="Arial" w:cs="Arial"/>
                <w:sz w:val="20"/>
                <w:szCs w:val="20"/>
              </w:rPr>
              <w:t xml:space="preserve"> форм</w:t>
            </w:r>
            <w:r w:rsidR="008C53A0">
              <w:rPr>
                <w:rFonts w:ascii="Arial" w:hAnsi="Arial" w:cs="Arial"/>
                <w:sz w:val="20"/>
                <w:szCs w:val="20"/>
              </w:rPr>
              <w:t>ам</w:t>
            </w:r>
            <w:r w:rsidR="00B36010">
              <w:rPr>
                <w:rFonts w:ascii="Arial" w:hAnsi="Arial" w:cs="Arial"/>
                <w:sz w:val="20"/>
                <w:szCs w:val="20"/>
              </w:rPr>
              <w:t xml:space="preserve"> и формат</w:t>
            </w:r>
            <w:r w:rsidR="008C53A0">
              <w:rPr>
                <w:rFonts w:ascii="Arial" w:hAnsi="Arial" w:cs="Arial"/>
                <w:sz w:val="20"/>
                <w:szCs w:val="20"/>
              </w:rPr>
              <w:t>ам</w:t>
            </w:r>
            <w:r w:rsidR="009B2C1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BFD22B" w14:textId="54FFF204" w:rsidR="00367C35" w:rsidRPr="004A5CB3" w:rsidRDefault="002E4D69" w:rsidP="002A6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 и ранее</w:t>
            </w:r>
            <w:r w:rsidR="009023F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предусмотрели отдельную форму уведомления для плательщиков ЕСХН.</w:t>
            </w:r>
            <w:r w:rsidR="009B2C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577">
              <w:rPr>
                <w:rFonts w:ascii="Arial" w:hAnsi="Arial" w:cs="Arial"/>
                <w:sz w:val="20"/>
                <w:szCs w:val="20"/>
              </w:rPr>
              <w:t xml:space="preserve">Отдельную форму уведомления разработали для </w:t>
            </w:r>
            <w:r w:rsidR="009B2C18">
              <w:rPr>
                <w:rFonts w:ascii="Arial" w:hAnsi="Arial" w:cs="Arial"/>
                <w:sz w:val="20"/>
                <w:szCs w:val="20"/>
              </w:rPr>
              <w:t xml:space="preserve">участников проекта «Сколково» и проекта по </w:t>
            </w:r>
            <w:r w:rsidR="00C01577">
              <w:rPr>
                <w:rFonts w:ascii="Arial" w:hAnsi="Arial" w:cs="Arial"/>
                <w:sz w:val="20"/>
                <w:szCs w:val="20"/>
              </w:rPr>
              <w:t>созданию и работе инновационного</w:t>
            </w:r>
            <w:r w:rsidR="009B2C18">
              <w:rPr>
                <w:rFonts w:ascii="Arial" w:hAnsi="Arial" w:cs="Arial"/>
                <w:sz w:val="20"/>
                <w:szCs w:val="20"/>
              </w:rPr>
              <w:t xml:space="preserve"> научно-технологическо</w:t>
            </w:r>
            <w:r w:rsidR="00C01577">
              <w:rPr>
                <w:rFonts w:ascii="Arial" w:hAnsi="Arial" w:cs="Arial"/>
                <w:sz w:val="20"/>
                <w:szCs w:val="20"/>
              </w:rPr>
              <w:t>го</w:t>
            </w:r>
            <w:r w:rsidR="009B2C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577">
              <w:rPr>
                <w:rFonts w:ascii="Arial" w:hAnsi="Arial" w:cs="Arial"/>
                <w:sz w:val="20"/>
                <w:szCs w:val="20"/>
              </w:rPr>
              <w:t>центра.</w:t>
            </w:r>
            <w:r>
              <w:rPr>
                <w:rFonts w:ascii="Arial" w:hAnsi="Arial" w:cs="Arial"/>
                <w:sz w:val="20"/>
                <w:szCs w:val="20"/>
              </w:rPr>
              <w:t xml:space="preserve"> Она предусматривает также передачу информации в отношении</w:t>
            </w:r>
            <w:r w:rsidR="007B57C2">
              <w:rPr>
                <w:rFonts w:ascii="Arial" w:hAnsi="Arial" w:cs="Arial"/>
                <w:sz w:val="20"/>
                <w:szCs w:val="20"/>
              </w:rPr>
              <w:t xml:space="preserve"> освобождения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налог</w:t>
            </w:r>
            <w:r w:rsidR="007B57C2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прибыль</w:t>
            </w:r>
          </w:p>
        </w:tc>
        <w:tc>
          <w:tcPr>
            <w:tcW w:w="3431" w:type="dxa"/>
            <w:shd w:val="clear" w:color="auto" w:fill="auto"/>
          </w:tcPr>
          <w:p w14:paraId="1EBBD5F8" w14:textId="0631FD13" w:rsidR="00EB6BEF" w:rsidRDefault="00C166CF" w:rsidP="001219A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BF53D2">
              <w:rPr>
                <w:rFonts w:ascii="Arial" w:hAnsi="Arial" w:cs="Arial"/>
                <w:sz w:val="20"/>
                <w:szCs w:val="20"/>
              </w:rPr>
              <w:t>овы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BF53D2">
              <w:rPr>
                <w:rFonts w:ascii="Arial" w:hAnsi="Arial" w:cs="Arial"/>
                <w:sz w:val="20"/>
                <w:szCs w:val="20"/>
              </w:rPr>
              <w:t xml:space="preserve"> форм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="00BF53D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DED8A2" w14:textId="63F08AE6" w:rsidR="00BF53D2" w:rsidRPr="009B499F" w:rsidRDefault="00B72C49" w:rsidP="00BF53D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50" w:tooltip="Ссылка на КонсультантПлюс" w:history="1">
              <w:r w:rsidR="00BF53D2" w:rsidRPr="009B49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Уведомлени</w:t>
              </w:r>
              <w:r w:rsidR="00C166CF" w:rsidRPr="009B49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F53D2" w:rsidRPr="009B49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об использовании права на освобождение от НДС с 1 января 2025 г. (Форма по КНД 1150104) (образец заполнения)</w:t>
              </w:r>
            </w:hyperlink>
          </w:p>
          <w:p w14:paraId="108A692F" w14:textId="0583B632" w:rsidR="00BF53D2" w:rsidRPr="00BF53D2" w:rsidRDefault="00B72C49" w:rsidP="00BF53D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1" w:tooltip="Ссылка на КонсультантПлюс" w:history="1">
              <w:r w:rsidR="00BF53D2" w:rsidRPr="009B49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Уведомление о продлении использовани</w:t>
              </w:r>
              <w:r w:rsidR="00C166CF" w:rsidRPr="009B49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я</w:t>
              </w:r>
              <w:r w:rsidR="00BF53D2" w:rsidRPr="009B49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права на освобождение от НДС с 1 января 2025 г. (Форма по КНД 1150104) (образец заполнения)</w:t>
              </w:r>
            </w:hyperlink>
          </w:p>
          <w:p w14:paraId="72EEB29B" w14:textId="38281943" w:rsidR="00BF53D2" w:rsidRPr="00093D75" w:rsidRDefault="00B72C49" w:rsidP="00BF53D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2" w:tooltip="Ссылка на КонсультантПлюс" w:history="1">
              <w:r w:rsidR="00BF53D2" w:rsidRPr="00BF53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Уведомление об отказе от использования права на освобождение от НДС (Форма по КНД 1150104) (образец заполнения)</w:t>
              </w:r>
            </w:hyperlink>
          </w:p>
        </w:tc>
      </w:tr>
      <w:tr w:rsidR="00BC7B4D" w:rsidRPr="007562A2" w14:paraId="72497B85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75839440" w14:textId="36B60305" w:rsidR="00BC7B4D" w:rsidRPr="007562A2" w:rsidRDefault="00093D75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bookmarkStart w:id="2" w:name="_Hlk162954835"/>
            <w:r w:rsidRPr="00093D75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Взыскание задолженности</w:t>
            </w:r>
          </w:p>
        </w:tc>
        <w:tc>
          <w:tcPr>
            <w:tcW w:w="4678" w:type="dxa"/>
            <w:shd w:val="clear" w:color="auto" w:fill="auto"/>
          </w:tcPr>
          <w:p w14:paraId="53DB493E" w14:textId="28F143CE" w:rsidR="00651C44" w:rsidRPr="007562A2" w:rsidRDefault="00B82B10" w:rsidP="002E5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A6C6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</w:t>
            </w:r>
            <w:r w:rsidR="002E5A88" w:rsidRPr="002A6C61">
              <w:rPr>
                <w:rFonts w:ascii="Arial" w:hAnsi="Arial" w:cs="Arial"/>
                <w:b/>
                <w:color w:val="7030A0"/>
                <w:sz w:val="20"/>
                <w:szCs w:val="20"/>
              </w:rPr>
              <w:t>5</w:t>
            </w:r>
            <w:r w:rsidRPr="002A6C6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г.</w:t>
            </w:r>
            <w:r w:rsidRPr="002E5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5A88" w:rsidRPr="002E5A88">
              <w:rPr>
                <w:rFonts w:ascii="Arial" w:hAnsi="Arial" w:cs="Arial"/>
                <w:sz w:val="20"/>
                <w:szCs w:val="20"/>
              </w:rPr>
              <w:t>налоговые органы могут взыскивать задолженность за счет цифровых рублей</w:t>
            </w:r>
            <w:r w:rsidR="002E5A88">
              <w:rPr>
                <w:rFonts w:ascii="Arial" w:hAnsi="Arial" w:cs="Arial"/>
                <w:sz w:val="20"/>
                <w:szCs w:val="20"/>
              </w:rPr>
              <w:t xml:space="preserve">. На них </w:t>
            </w:r>
            <w:r w:rsidR="00854024">
              <w:rPr>
                <w:rFonts w:ascii="Arial" w:hAnsi="Arial" w:cs="Arial"/>
                <w:sz w:val="20"/>
                <w:szCs w:val="20"/>
              </w:rPr>
              <w:t xml:space="preserve">могут </w:t>
            </w:r>
            <w:r w:rsidR="002E5A88">
              <w:rPr>
                <w:rFonts w:ascii="Arial" w:hAnsi="Arial" w:cs="Arial"/>
                <w:sz w:val="20"/>
                <w:szCs w:val="20"/>
              </w:rPr>
              <w:t>обрат</w:t>
            </w:r>
            <w:r w:rsidR="00854024">
              <w:rPr>
                <w:rFonts w:ascii="Arial" w:hAnsi="Arial" w:cs="Arial"/>
                <w:sz w:val="20"/>
                <w:szCs w:val="20"/>
              </w:rPr>
              <w:t>и</w:t>
            </w:r>
            <w:r w:rsidR="002E5A88">
              <w:rPr>
                <w:rFonts w:ascii="Arial" w:hAnsi="Arial" w:cs="Arial"/>
                <w:sz w:val="20"/>
                <w:szCs w:val="20"/>
              </w:rPr>
              <w:t>т</w:t>
            </w:r>
            <w:r w:rsidR="00854024">
              <w:rPr>
                <w:rFonts w:ascii="Arial" w:hAnsi="Arial" w:cs="Arial"/>
                <w:sz w:val="20"/>
                <w:szCs w:val="20"/>
              </w:rPr>
              <w:t>ь</w:t>
            </w:r>
            <w:r w:rsidR="002E5A88">
              <w:rPr>
                <w:rFonts w:ascii="Arial" w:hAnsi="Arial" w:cs="Arial"/>
                <w:sz w:val="20"/>
                <w:szCs w:val="20"/>
              </w:rPr>
              <w:t xml:space="preserve"> взыскание при недостаточности денег на счетах и электронных денежных средств</w:t>
            </w:r>
          </w:p>
        </w:tc>
        <w:tc>
          <w:tcPr>
            <w:tcW w:w="3431" w:type="dxa"/>
            <w:shd w:val="clear" w:color="auto" w:fill="auto"/>
          </w:tcPr>
          <w:p w14:paraId="1E95C23E" w14:textId="339C634A" w:rsidR="00BC7B4D" w:rsidRPr="0026064C" w:rsidRDefault="00B72C49" w:rsidP="004A37F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iCs/>
                <w:color w:val="0000FF"/>
              </w:rPr>
            </w:pPr>
            <w:hyperlink r:id="rId53" w:tooltip="Ссылка на КонсультантПлюс" w:history="1">
              <w:r w:rsidR="0026064C" w:rsidRPr="002606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пользоваться цифровым рублем и отражать в учете операции с ним</w:t>
              </w:r>
            </w:hyperlink>
          </w:p>
        </w:tc>
      </w:tr>
      <w:tr w:rsidR="00505CA7" w:rsidRPr="007562A2" w14:paraId="3AF02BAC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3E2FAE1F" w14:textId="61C6C349" w:rsidR="00505CA7" w:rsidRPr="00093D75" w:rsidRDefault="00505CA7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Ответственность</w:t>
            </w:r>
          </w:p>
        </w:tc>
        <w:tc>
          <w:tcPr>
            <w:tcW w:w="4678" w:type="dxa"/>
            <w:shd w:val="clear" w:color="auto" w:fill="auto"/>
          </w:tcPr>
          <w:p w14:paraId="4637A930" w14:textId="558156BA" w:rsidR="00505CA7" w:rsidRPr="002E5A88" w:rsidRDefault="00505CA7" w:rsidP="002E5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C6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4 декабря 2024 г.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CAC">
              <w:rPr>
                <w:rFonts w:ascii="Arial" w:hAnsi="Arial" w:cs="Arial"/>
                <w:sz w:val="20"/>
                <w:szCs w:val="20"/>
              </w:rPr>
              <w:t xml:space="preserve">введена уголовная ответственность за получение доходов от 3,5 млн руб. в результате организации подачи в налоговые органы или сбыта от имени юрлиц заведомо подложных счетов-фактур, деклараций и расчетов. </w:t>
            </w:r>
            <w:r w:rsidR="00F0001C">
              <w:rPr>
                <w:rFonts w:ascii="Arial" w:hAnsi="Arial" w:cs="Arial"/>
                <w:sz w:val="20"/>
                <w:szCs w:val="20"/>
              </w:rPr>
              <w:t>Ответственность наступает, если т</w:t>
            </w:r>
            <w:r w:rsidR="00C81CAC">
              <w:rPr>
                <w:rFonts w:ascii="Arial" w:hAnsi="Arial" w:cs="Arial"/>
                <w:sz w:val="20"/>
                <w:szCs w:val="20"/>
              </w:rPr>
              <w:t>акие организации созданы через подставных лиц или с использованием незаконно полученных персональных данных</w:t>
            </w:r>
          </w:p>
        </w:tc>
        <w:tc>
          <w:tcPr>
            <w:tcW w:w="3431" w:type="dxa"/>
            <w:shd w:val="clear" w:color="auto" w:fill="auto"/>
          </w:tcPr>
          <w:p w14:paraId="60626CAE" w14:textId="4E04CB1E" w:rsidR="00505CA7" w:rsidRPr="0026064C" w:rsidRDefault="00B72C49" w:rsidP="004A37F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4" w:tooltip="Ссылка на КонсультантПлюс" w:history="1">
              <w:r w:rsidR="00DC7B85" w:rsidRPr="00DC7B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Какая ответственность предусмотрена за представление недостоверных сведений в налоговый орган</w:t>
              </w:r>
            </w:hyperlink>
          </w:p>
        </w:tc>
      </w:tr>
      <w:bookmarkEnd w:id="2"/>
      <w:tr w:rsidR="0057643E" w:rsidRPr="007562A2" w14:paraId="40D9CBF1" w14:textId="77777777" w:rsidTr="001219A3">
        <w:trPr>
          <w:trHeight w:val="1477"/>
        </w:trPr>
        <w:tc>
          <w:tcPr>
            <w:tcW w:w="2376" w:type="dxa"/>
            <w:shd w:val="clear" w:color="auto" w:fill="auto"/>
          </w:tcPr>
          <w:p w14:paraId="21AA4BE0" w14:textId="4BA65479" w:rsidR="0057643E" w:rsidRPr="007562A2" w:rsidRDefault="00BE0865" w:rsidP="001219A3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BE0865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Досудебное обжалование</w:t>
            </w:r>
          </w:p>
        </w:tc>
        <w:tc>
          <w:tcPr>
            <w:tcW w:w="4678" w:type="dxa"/>
            <w:shd w:val="clear" w:color="auto" w:fill="auto"/>
          </w:tcPr>
          <w:p w14:paraId="1D2D9BE8" w14:textId="28F10F6C" w:rsidR="0057643E" w:rsidRPr="007562A2" w:rsidRDefault="00336100" w:rsidP="00121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517BC">
              <w:rPr>
                <w:rFonts w:ascii="Arial" w:hAnsi="Arial" w:cs="Arial"/>
                <w:sz w:val="20"/>
                <w:szCs w:val="20"/>
              </w:rPr>
              <w:t xml:space="preserve">ФНС утвердила новые формы документов для досудебного обжалования действий (бездействия) и решений налоговых органов. Их нужно применять </w:t>
            </w:r>
            <w:r w:rsidRPr="002A6C6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2025 г.</w:t>
            </w:r>
            <w:r w:rsidRPr="008517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F20">
              <w:rPr>
                <w:rFonts w:ascii="Arial" w:hAnsi="Arial" w:cs="Arial"/>
                <w:sz w:val="20"/>
                <w:szCs w:val="20"/>
              </w:rPr>
              <w:t>Среди прочего о</w:t>
            </w:r>
            <w:r w:rsidRPr="008517BC">
              <w:rPr>
                <w:rFonts w:ascii="Arial" w:hAnsi="Arial" w:cs="Arial"/>
                <w:sz w:val="20"/>
                <w:szCs w:val="20"/>
              </w:rPr>
              <w:t xml:space="preserve">ни предусматривают возможность </w:t>
            </w:r>
            <w:r w:rsidR="008517BC" w:rsidRPr="008517BC">
              <w:rPr>
                <w:rFonts w:ascii="Arial" w:hAnsi="Arial" w:cs="Arial"/>
                <w:sz w:val="20"/>
                <w:szCs w:val="20"/>
              </w:rPr>
              <w:t>подачи жалоб для их рассмотрения в упрощенном порядке</w:t>
            </w:r>
            <w:r w:rsidR="008517BC">
              <w:rPr>
                <w:rFonts w:ascii="Arial" w:hAnsi="Arial" w:cs="Arial"/>
                <w:sz w:val="20"/>
                <w:szCs w:val="20"/>
              </w:rPr>
              <w:t xml:space="preserve"> в сокращенный срок.</w:t>
            </w:r>
            <w:r w:rsidR="00663620">
              <w:rPr>
                <w:rFonts w:ascii="Arial" w:hAnsi="Arial" w:cs="Arial"/>
                <w:sz w:val="20"/>
                <w:szCs w:val="20"/>
              </w:rPr>
              <w:t xml:space="preserve"> Также в форме жалобы детализировали предмет обжалования</w:t>
            </w:r>
          </w:p>
        </w:tc>
        <w:tc>
          <w:tcPr>
            <w:tcW w:w="3431" w:type="dxa"/>
            <w:shd w:val="clear" w:color="auto" w:fill="auto"/>
          </w:tcPr>
          <w:p w14:paraId="400B3F9A" w14:textId="12862B13" w:rsidR="00461C99" w:rsidRPr="005D6187" w:rsidRDefault="00B72C49" w:rsidP="00461C9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55" w:tooltip="Ссылка на КонсультантПлюс" w:history="1">
              <w:hyperlink r:id="rId56" w:tooltip="Ссылка на КонсультантПлюс" w:history="1">
                <w:r w:rsidR="008517BC" w:rsidRPr="005D618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Последние изменения: Обжалование актов налоговых органов и действий или бездействия их должностных лиц</w:t>
                </w:r>
              </w:hyperlink>
              <w:r w:rsidR="00461C99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79C2CA5A" w14:textId="0B314FA3" w:rsidR="00461C99" w:rsidRPr="005D6187" w:rsidRDefault="00B72C49" w:rsidP="0066362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57" w:tooltip="Ссылка на КонсультантПлюс" w:history="1">
              <w:r w:rsidR="008517BC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Досудебный порядок подачи жалобы на решения и действия налогового органа</w:t>
              </w:r>
            </w:hyperlink>
          </w:p>
        </w:tc>
      </w:tr>
    </w:tbl>
    <w:p w14:paraId="6C68E859" w14:textId="77777777" w:rsidR="00FE3837" w:rsidRPr="00FC62A8" w:rsidRDefault="00FE3837" w:rsidP="00C21980">
      <w:pPr>
        <w:rPr>
          <w:rFonts w:ascii="Arial" w:hAnsi="Arial" w:cs="Arial"/>
          <w:sz w:val="20"/>
          <w:szCs w:val="20"/>
        </w:rPr>
      </w:pPr>
    </w:p>
    <w:sectPr w:rsidR="00FE3837" w:rsidRPr="00FC62A8" w:rsidSect="00FE3837">
      <w:headerReference w:type="default" r:id="rId58"/>
      <w:footerReference w:type="even" r:id="rId59"/>
      <w:footerReference w:type="default" r:id="rId60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BB7D5" w14:textId="77777777" w:rsidR="008944DA" w:rsidRDefault="008944DA" w:rsidP="00B00097">
      <w:pPr>
        <w:spacing w:after="0" w:line="240" w:lineRule="auto"/>
      </w:pPr>
      <w:r>
        <w:separator/>
      </w:r>
    </w:p>
  </w:endnote>
  <w:endnote w:type="continuationSeparator" w:id="0">
    <w:p w14:paraId="79720C5F" w14:textId="77777777" w:rsidR="008944DA" w:rsidRDefault="008944DA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789BB" w14:textId="77777777" w:rsidR="00685E2C" w:rsidRDefault="00685E2C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685E2C" w:rsidRDefault="00685E2C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3C040" w14:textId="2E41922B" w:rsidR="00685E2C" w:rsidRPr="00D412D6" w:rsidRDefault="00685E2C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B72C49">
      <w:rPr>
        <w:rStyle w:val="a6"/>
        <w:rFonts w:ascii="Arial" w:hAnsi="Arial" w:cs="Arial"/>
        <w:noProof/>
        <w:color w:val="808080"/>
        <w:sz w:val="20"/>
        <w:szCs w:val="20"/>
      </w:rPr>
      <w:t>6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5B952B9D" w:rsidR="00685E2C" w:rsidRPr="0038387E" w:rsidRDefault="00685E2C" w:rsidP="00FE3837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Данные на </w:t>
    </w:r>
    <w:r w:rsidR="00C935D2">
      <w:rPr>
        <w:i/>
        <w:color w:val="808080"/>
        <w:sz w:val="18"/>
        <w:szCs w:val="18"/>
      </w:rPr>
      <w:t>0</w:t>
    </w:r>
    <w:r w:rsidR="00420605">
      <w:rPr>
        <w:i/>
        <w:color w:val="808080"/>
        <w:sz w:val="18"/>
        <w:szCs w:val="18"/>
      </w:rPr>
      <w:t>9</w:t>
    </w:r>
    <w:r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  <w:lang w:val="en-US"/>
      </w:rPr>
      <w:t>0</w:t>
    </w:r>
    <w:r w:rsidR="00420605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</w:rPr>
      <w:t>.202</w:t>
    </w:r>
    <w:r w:rsidR="00420605">
      <w:rPr>
        <w:i/>
        <w:color w:val="808080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5AA68" w14:textId="77777777" w:rsidR="008944DA" w:rsidRDefault="008944DA" w:rsidP="00B00097">
      <w:pPr>
        <w:spacing w:after="0" w:line="240" w:lineRule="auto"/>
      </w:pPr>
      <w:r>
        <w:separator/>
      </w:r>
    </w:p>
  </w:footnote>
  <w:footnote w:type="continuationSeparator" w:id="0">
    <w:p w14:paraId="3BFDBF1C" w14:textId="77777777" w:rsidR="008944DA" w:rsidRDefault="008944DA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457ED" w14:textId="0D62C979" w:rsidR="00685E2C" w:rsidRPr="0038387E" w:rsidRDefault="00B72C49" w:rsidP="00FE3837">
    <w:pPr>
      <w:pStyle w:val="a7"/>
      <w:spacing w:after="240"/>
      <w:jc w:val="right"/>
      <w:rPr>
        <w:i/>
        <w:color w:val="808080"/>
        <w:sz w:val="18"/>
        <w:szCs w:val="18"/>
      </w:rPr>
    </w:pPr>
    <w:r>
      <w:rPr>
        <w:i/>
        <w:color w:val="808080"/>
        <w:sz w:val="18"/>
        <w:szCs w:val="18"/>
      </w:rPr>
      <w:t xml:space="preserve">Группа компаний Ю-Софт (495) 956-08-80.   </w:t>
    </w:r>
    <w:hyperlink r:id="rId1" w:history="1">
      <w:r w:rsidRPr="00EF6C0D">
        <w:rPr>
          <w:rStyle w:val="a3"/>
          <w:i/>
          <w:sz w:val="18"/>
          <w:szCs w:val="18"/>
          <w:lang w:val="en-US"/>
        </w:rPr>
        <w:t>Hot</w:t>
      </w:r>
      <w:r w:rsidRPr="00B72C49">
        <w:rPr>
          <w:rStyle w:val="a3"/>
          <w:i/>
          <w:sz w:val="18"/>
          <w:szCs w:val="18"/>
        </w:rPr>
        <w:t>@</w:t>
      </w:r>
      <w:r w:rsidRPr="00EF6C0D">
        <w:rPr>
          <w:rStyle w:val="a3"/>
          <w:i/>
          <w:sz w:val="18"/>
          <w:szCs w:val="18"/>
          <w:lang w:val="en-US"/>
        </w:rPr>
        <w:t>usoft</w:t>
      </w:r>
      <w:r w:rsidRPr="00B72C49">
        <w:rPr>
          <w:rStyle w:val="a3"/>
          <w:i/>
          <w:sz w:val="18"/>
          <w:szCs w:val="18"/>
        </w:rPr>
        <w:t>.</w:t>
      </w:r>
      <w:r w:rsidRPr="00EF6C0D">
        <w:rPr>
          <w:rStyle w:val="a3"/>
          <w:i/>
          <w:sz w:val="18"/>
          <w:szCs w:val="18"/>
          <w:lang w:val="en-US"/>
        </w:rPr>
        <w:t>ru</w:t>
      </w:r>
    </w:hyperlink>
    <w:r w:rsidRPr="00B72C49">
      <w:rPr>
        <w:i/>
        <w:color w:val="808080"/>
        <w:sz w:val="18"/>
        <w:szCs w:val="18"/>
      </w:rPr>
      <w:t xml:space="preserve">                         </w:t>
    </w:r>
    <w:r w:rsidR="00685E2C" w:rsidRPr="0038387E">
      <w:rPr>
        <w:i/>
        <w:color w:val="808080"/>
        <w:sz w:val="18"/>
        <w:szCs w:val="18"/>
      </w:rPr>
      <w:t>Важные изменения в работе бухгалтера (</w:t>
    </w:r>
    <w:r w:rsidR="00685E2C">
      <w:rPr>
        <w:i/>
        <w:color w:val="808080"/>
        <w:sz w:val="18"/>
        <w:szCs w:val="18"/>
        <w:lang w:val="en-US"/>
      </w:rPr>
      <w:t>I</w:t>
    </w:r>
    <w:r w:rsidR="00B13AA1">
      <w:rPr>
        <w:i/>
        <w:color w:val="808080"/>
        <w:sz w:val="18"/>
        <w:szCs w:val="18"/>
        <w:lang w:val="en-US"/>
      </w:rPr>
      <w:t>V</w:t>
    </w:r>
    <w:r w:rsidR="00685E2C">
      <w:rPr>
        <w:i/>
        <w:color w:val="808080"/>
        <w:sz w:val="18"/>
        <w:szCs w:val="18"/>
      </w:rPr>
      <w:t xml:space="preserve"> квартал 202</w:t>
    </w:r>
    <w:r w:rsidR="00131C7C">
      <w:rPr>
        <w:i/>
        <w:color w:val="808080"/>
        <w:sz w:val="18"/>
        <w:szCs w:val="18"/>
      </w:rPr>
      <w:t>4</w:t>
    </w:r>
    <w:r w:rsidR="00685E2C">
      <w:rPr>
        <w:i/>
        <w:color w:val="808080"/>
        <w:sz w:val="18"/>
        <w:szCs w:val="18"/>
      </w:rPr>
      <w:t xml:space="preserve"> г.</w:t>
    </w:r>
    <w:r w:rsidR="00685E2C"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22A3"/>
    <w:multiLevelType w:val="hybridMultilevel"/>
    <w:tmpl w:val="20B2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5494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952BB"/>
    <w:multiLevelType w:val="hybridMultilevel"/>
    <w:tmpl w:val="61A2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9E6209"/>
    <w:multiLevelType w:val="hybridMultilevel"/>
    <w:tmpl w:val="035A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955C1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743C2"/>
    <w:multiLevelType w:val="hybridMultilevel"/>
    <w:tmpl w:val="E966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A5DFB"/>
    <w:multiLevelType w:val="hybridMultilevel"/>
    <w:tmpl w:val="4A8C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F0910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7B0287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C21D6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7106A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1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1A"/>
    <w:rsid w:val="00003E1D"/>
    <w:rsid w:val="000047CA"/>
    <w:rsid w:val="00004BC6"/>
    <w:rsid w:val="000052E2"/>
    <w:rsid w:val="00005302"/>
    <w:rsid w:val="00006464"/>
    <w:rsid w:val="00007590"/>
    <w:rsid w:val="00007D7F"/>
    <w:rsid w:val="0001227D"/>
    <w:rsid w:val="00012C8C"/>
    <w:rsid w:val="00015FBD"/>
    <w:rsid w:val="00017BE3"/>
    <w:rsid w:val="0002470A"/>
    <w:rsid w:val="000251D0"/>
    <w:rsid w:val="000264EA"/>
    <w:rsid w:val="00026F61"/>
    <w:rsid w:val="00030464"/>
    <w:rsid w:val="00030680"/>
    <w:rsid w:val="00030B09"/>
    <w:rsid w:val="0003112D"/>
    <w:rsid w:val="00031445"/>
    <w:rsid w:val="00034A7A"/>
    <w:rsid w:val="000359C4"/>
    <w:rsid w:val="00035EB0"/>
    <w:rsid w:val="000361CE"/>
    <w:rsid w:val="000503C3"/>
    <w:rsid w:val="000540A3"/>
    <w:rsid w:val="00054958"/>
    <w:rsid w:val="000556A9"/>
    <w:rsid w:val="00055D1D"/>
    <w:rsid w:val="0005718E"/>
    <w:rsid w:val="000576BB"/>
    <w:rsid w:val="00060372"/>
    <w:rsid w:val="00060F2D"/>
    <w:rsid w:val="00061ED9"/>
    <w:rsid w:val="000646B9"/>
    <w:rsid w:val="000670FA"/>
    <w:rsid w:val="000672AE"/>
    <w:rsid w:val="000712EE"/>
    <w:rsid w:val="000717BE"/>
    <w:rsid w:val="00072086"/>
    <w:rsid w:val="00072611"/>
    <w:rsid w:val="0007368D"/>
    <w:rsid w:val="00080F1C"/>
    <w:rsid w:val="000812CA"/>
    <w:rsid w:val="00081826"/>
    <w:rsid w:val="00084DFA"/>
    <w:rsid w:val="00084E57"/>
    <w:rsid w:val="00087BA7"/>
    <w:rsid w:val="00087D77"/>
    <w:rsid w:val="000908B1"/>
    <w:rsid w:val="000909DE"/>
    <w:rsid w:val="00092471"/>
    <w:rsid w:val="000929B3"/>
    <w:rsid w:val="00093129"/>
    <w:rsid w:val="00093D75"/>
    <w:rsid w:val="00096E29"/>
    <w:rsid w:val="00096F3A"/>
    <w:rsid w:val="0009713F"/>
    <w:rsid w:val="00097342"/>
    <w:rsid w:val="000979A5"/>
    <w:rsid w:val="000A109C"/>
    <w:rsid w:val="000A26C9"/>
    <w:rsid w:val="000A35C9"/>
    <w:rsid w:val="000A58B3"/>
    <w:rsid w:val="000A60E8"/>
    <w:rsid w:val="000A73B3"/>
    <w:rsid w:val="000A78CD"/>
    <w:rsid w:val="000A7955"/>
    <w:rsid w:val="000A7F3F"/>
    <w:rsid w:val="000B6933"/>
    <w:rsid w:val="000B7856"/>
    <w:rsid w:val="000C062B"/>
    <w:rsid w:val="000C3176"/>
    <w:rsid w:val="000C3643"/>
    <w:rsid w:val="000C5A16"/>
    <w:rsid w:val="000D108C"/>
    <w:rsid w:val="000D518D"/>
    <w:rsid w:val="000D65D9"/>
    <w:rsid w:val="000E0BA9"/>
    <w:rsid w:val="000E1658"/>
    <w:rsid w:val="000E2A6E"/>
    <w:rsid w:val="000E479B"/>
    <w:rsid w:val="000E4BF3"/>
    <w:rsid w:val="000E5080"/>
    <w:rsid w:val="000E5109"/>
    <w:rsid w:val="000E53C3"/>
    <w:rsid w:val="000E60AF"/>
    <w:rsid w:val="000F0CBF"/>
    <w:rsid w:val="000F21D5"/>
    <w:rsid w:val="000F2656"/>
    <w:rsid w:val="000F29FF"/>
    <w:rsid w:val="000F370D"/>
    <w:rsid w:val="000F531B"/>
    <w:rsid w:val="000F714D"/>
    <w:rsid w:val="000F71E2"/>
    <w:rsid w:val="00102EAE"/>
    <w:rsid w:val="00104404"/>
    <w:rsid w:val="001044CF"/>
    <w:rsid w:val="00104A28"/>
    <w:rsid w:val="00107FD4"/>
    <w:rsid w:val="0011088A"/>
    <w:rsid w:val="00112DEF"/>
    <w:rsid w:val="0011484A"/>
    <w:rsid w:val="00115177"/>
    <w:rsid w:val="001171D2"/>
    <w:rsid w:val="00120102"/>
    <w:rsid w:val="00124A8F"/>
    <w:rsid w:val="001253F7"/>
    <w:rsid w:val="001319AE"/>
    <w:rsid w:val="00131C7C"/>
    <w:rsid w:val="00133A87"/>
    <w:rsid w:val="00133DEE"/>
    <w:rsid w:val="00140E0F"/>
    <w:rsid w:val="001411E7"/>
    <w:rsid w:val="001432C4"/>
    <w:rsid w:val="00146D1C"/>
    <w:rsid w:val="00147982"/>
    <w:rsid w:val="00152C66"/>
    <w:rsid w:val="00154277"/>
    <w:rsid w:val="0015586A"/>
    <w:rsid w:val="001558F8"/>
    <w:rsid w:val="001576BE"/>
    <w:rsid w:val="00157B55"/>
    <w:rsid w:val="00162C42"/>
    <w:rsid w:val="00164C36"/>
    <w:rsid w:val="00165816"/>
    <w:rsid w:val="00165975"/>
    <w:rsid w:val="00166214"/>
    <w:rsid w:val="00170085"/>
    <w:rsid w:val="001723D3"/>
    <w:rsid w:val="00172D25"/>
    <w:rsid w:val="00173114"/>
    <w:rsid w:val="001732BD"/>
    <w:rsid w:val="0017588A"/>
    <w:rsid w:val="001873BE"/>
    <w:rsid w:val="00187977"/>
    <w:rsid w:val="00191204"/>
    <w:rsid w:val="0019337C"/>
    <w:rsid w:val="00195023"/>
    <w:rsid w:val="00195BFB"/>
    <w:rsid w:val="00195F67"/>
    <w:rsid w:val="00196C10"/>
    <w:rsid w:val="001973D9"/>
    <w:rsid w:val="001A0882"/>
    <w:rsid w:val="001A69B4"/>
    <w:rsid w:val="001A702F"/>
    <w:rsid w:val="001A780E"/>
    <w:rsid w:val="001B15AD"/>
    <w:rsid w:val="001B1A99"/>
    <w:rsid w:val="001B1B44"/>
    <w:rsid w:val="001B28FB"/>
    <w:rsid w:val="001B346C"/>
    <w:rsid w:val="001B58E2"/>
    <w:rsid w:val="001B63E1"/>
    <w:rsid w:val="001B6A41"/>
    <w:rsid w:val="001B7732"/>
    <w:rsid w:val="001B7D34"/>
    <w:rsid w:val="001C025F"/>
    <w:rsid w:val="001C1B0E"/>
    <w:rsid w:val="001C252B"/>
    <w:rsid w:val="001C3F5D"/>
    <w:rsid w:val="001C7017"/>
    <w:rsid w:val="001D02A2"/>
    <w:rsid w:val="001D4D2F"/>
    <w:rsid w:val="001D765A"/>
    <w:rsid w:val="001E2BA3"/>
    <w:rsid w:val="001E4194"/>
    <w:rsid w:val="001E42F2"/>
    <w:rsid w:val="001E5088"/>
    <w:rsid w:val="001E6671"/>
    <w:rsid w:val="001E6758"/>
    <w:rsid w:val="001E7452"/>
    <w:rsid w:val="001F012F"/>
    <w:rsid w:val="001F03E2"/>
    <w:rsid w:val="001F0A76"/>
    <w:rsid w:val="001F1974"/>
    <w:rsid w:val="001F21D6"/>
    <w:rsid w:val="001F383C"/>
    <w:rsid w:val="001F39AB"/>
    <w:rsid w:val="001F5440"/>
    <w:rsid w:val="001F731C"/>
    <w:rsid w:val="001F75AD"/>
    <w:rsid w:val="001F7FBE"/>
    <w:rsid w:val="00200A68"/>
    <w:rsid w:val="00201F4A"/>
    <w:rsid w:val="00203D73"/>
    <w:rsid w:val="00204EBB"/>
    <w:rsid w:val="002057AF"/>
    <w:rsid w:val="002062A7"/>
    <w:rsid w:val="00206419"/>
    <w:rsid w:val="00213D7B"/>
    <w:rsid w:val="0021485C"/>
    <w:rsid w:val="00214BAF"/>
    <w:rsid w:val="002160B8"/>
    <w:rsid w:val="002174AB"/>
    <w:rsid w:val="00222494"/>
    <w:rsid w:val="002224A3"/>
    <w:rsid w:val="00223E26"/>
    <w:rsid w:val="00224EA7"/>
    <w:rsid w:val="002265E6"/>
    <w:rsid w:val="002273A2"/>
    <w:rsid w:val="002274EC"/>
    <w:rsid w:val="00230079"/>
    <w:rsid w:val="002306DB"/>
    <w:rsid w:val="00230F10"/>
    <w:rsid w:val="00234A16"/>
    <w:rsid w:val="00234ACF"/>
    <w:rsid w:val="00235AFF"/>
    <w:rsid w:val="00236650"/>
    <w:rsid w:val="00237128"/>
    <w:rsid w:val="002401EB"/>
    <w:rsid w:val="0024298F"/>
    <w:rsid w:val="0024306C"/>
    <w:rsid w:val="002434F1"/>
    <w:rsid w:val="00243A61"/>
    <w:rsid w:val="00243C3E"/>
    <w:rsid w:val="002447B4"/>
    <w:rsid w:val="00244DAD"/>
    <w:rsid w:val="002461A6"/>
    <w:rsid w:val="0024664F"/>
    <w:rsid w:val="00250995"/>
    <w:rsid w:val="00250C0F"/>
    <w:rsid w:val="00250FD1"/>
    <w:rsid w:val="00252282"/>
    <w:rsid w:val="002553B4"/>
    <w:rsid w:val="0026064C"/>
    <w:rsid w:val="002637D2"/>
    <w:rsid w:val="002657DF"/>
    <w:rsid w:val="00265863"/>
    <w:rsid w:val="00265D99"/>
    <w:rsid w:val="002668F0"/>
    <w:rsid w:val="00271A1D"/>
    <w:rsid w:val="00271F5E"/>
    <w:rsid w:val="0027271C"/>
    <w:rsid w:val="002779FE"/>
    <w:rsid w:val="00280426"/>
    <w:rsid w:val="00280B06"/>
    <w:rsid w:val="002817FE"/>
    <w:rsid w:val="0028186A"/>
    <w:rsid w:val="002821D7"/>
    <w:rsid w:val="00283498"/>
    <w:rsid w:val="00283A0F"/>
    <w:rsid w:val="00284359"/>
    <w:rsid w:val="00287385"/>
    <w:rsid w:val="00287B8D"/>
    <w:rsid w:val="0029159C"/>
    <w:rsid w:val="0029320D"/>
    <w:rsid w:val="002969F4"/>
    <w:rsid w:val="002A177F"/>
    <w:rsid w:val="002A2DBD"/>
    <w:rsid w:val="002A4761"/>
    <w:rsid w:val="002A6C61"/>
    <w:rsid w:val="002A72E2"/>
    <w:rsid w:val="002A775A"/>
    <w:rsid w:val="002B225D"/>
    <w:rsid w:val="002B36B0"/>
    <w:rsid w:val="002B59E2"/>
    <w:rsid w:val="002B706F"/>
    <w:rsid w:val="002B7701"/>
    <w:rsid w:val="002C051D"/>
    <w:rsid w:val="002C0BB6"/>
    <w:rsid w:val="002C3F78"/>
    <w:rsid w:val="002C470F"/>
    <w:rsid w:val="002C57FF"/>
    <w:rsid w:val="002C7461"/>
    <w:rsid w:val="002D1C8B"/>
    <w:rsid w:val="002D62DC"/>
    <w:rsid w:val="002D78E3"/>
    <w:rsid w:val="002E00AC"/>
    <w:rsid w:val="002E037F"/>
    <w:rsid w:val="002E1999"/>
    <w:rsid w:val="002E2F6E"/>
    <w:rsid w:val="002E4D69"/>
    <w:rsid w:val="002E53EA"/>
    <w:rsid w:val="002E5A88"/>
    <w:rsid w:val="002E5DA9"/>
    <w:rsid w:val="002F45EA"/>
    <w:rsid w:val="0030050B"/>
    <w:rsid w:val="003006B9"/>
    <w:rsid w:val="00303174"/>
    <w:rsid w:val="003118C0"/>
    <w:rsid w:val="00312EB5"/>
    <w:rsid w:val="00315C27"/>
    <w:rsid w:val="00317C26"/>
    <w:rsid w:val="00320E5D"/>
    <w:rsid w:val="00323C28"/>
    <w:rsid w:val="00330C52"/>
    <w:rsid w:val="003342E1"/>
    <w:rsid w:val="00336100"/>
    <w:rsid w:val="00336C2E"/>
    <w:rsid w:val="00336FBF"/>
    <w:rsid w:val="003370F9"/>
    <w:rsid w:val="0034027E"/>
    <w:rsid w:val="0034119B"/>
    <w:rsid w:val="003419D4"/>
    <w:rsid w:val="0034351A"/>
    <w:rsid w:val="00345E01"/>
    <w:rsid w:val="00347457"/>
    <w:rsid w:val="00350729"/>
    <w:rsid w:val="00355EAC"/>
    <w:rsid w:val="00355F5C"/>
    <w:rsid w:val="003560DC"/>
    <w:rsid w:val="00357DB0"/>
    <w:rsid w:val="003609BA"/>
    <w:rsid w:val="0036162F"/>
    <w:rsid w:val="00361C25"/>
    <w:rsid w:val="00363615"/>
    <w:rsid w:val="00364B1C"/>
    <w:rsid w:val="0036523B"/>
    <w:rsid w:val="00367C35"/>
    <w:rsid w:val="00374BB8"/>
    <w:rsid w:val="00376821"/>
    <w:rsid w:val="00377140"/>
    <w:rsid w:val="00383AD0"/>
    <w:rsid w:val="003901CF"/>
    <w:rsid w:val="0039094A"/>
    <w:rsid w:val="0039427B"/>
    <w:rsid w:val="00394C93"/>
    <w:rsid w:val="003951D5"/>
    <w:rsid w:val="003977C5"/>
    <w:rsid w:val="00397824"/>
    <w:rsid w:val="00397F31"/>
    <w:rsid w:val="003A03C8"/>
    <w:rsid w:val="003A0FDA"/>
    <w:rsid w:val="003A555F"/>
    <w:rsid w:val="003A660A"/>
    <w:rsid w:val="003A7E34"/>
    <w:rsid w:val="003B00EE"/>
    <w:rsid w:val="003B06DF"/>
    <w:rsid w:val="003B093D"/>
    <w:rsid w:val="003B0DAD"/>
    <w:rsid w:val="003B278B"/>
    <w:rsid w:val="003B2D6F"/>
    <w:rsid w:val="003B31B8"/>
    <w:rsid w:val="003B3F24"/>
    <w:rsid w:val="003B5065"/>
    <w:rsid w:val="003B53E7"/>
    <w:rsid w:val="003B6ABA"/>
    <w:rsid w:val="003B7228"/>
    <w:rsid w:val="003C012D"/>
    <w:rsid w:val="003C1391"/>
    <w:rsid w:val="003D2469"/>
    <w:rsid w:val="003D2A0E"/>
    <w:rsid w:val="003D31E5"/>
    <w:rsid w:val="003D4DE9"/>
    <w:rsid w:val="003D54F3"/>
    <w:rsid w:val="003E0F92"/>
    <w:rsid w:val="003E2203"/>
    <w:rsid w:val="003E6A02"/>
    <w:rsid w:val="003E6A25"/>
    <w:rsid w:val="003F4966"/>
    <w:rsid w:val="003F62D6"/>
    <w:rsid w:val="003F71FD"/>
    <w:rsid w:val="004014E5"/>
    <w:rsid w:val="00405713"/>
    <w:rsid w:val="0040592A"/>
    <w:rsid w:val="00405E96"/>
    <w:rsid w:val="004075EE"/>
    <w:rsid w:val="00410112"/>
    <w:rsid w:val="00414212"/>
    <w:rsid w:val="00415FD3"/>
    <w:rsid w:val="004164F1"/>
    <w:rsid w:val="004176D5"/>
    <w:rsid w:val="00420605"/>
    <w:rsid w:val="0042238A"/>
    <w:rsid w:val="00423FD1"/>
    <w:rsid w:val="00424B24"/>
    <w:rsid w:val="00427994"/>
    <w:rsid w:val="00432875"/>
    <w:rsid w:val="00432E6D"/>
    <w:rsid w:val="0043341C"/>
    <w:rsid w:val="0043353D"/>
    <w:rsid w:val="004338E4"/>
    <w:rsid w:val="004361FE"/>
    <w:rsid w:val="00437DED"/>
    <w:rsid w:val="0044418C"/>
    <w:rsid w:val="004452A3"/>
    <w:rsid w:val="0044557E"/>
    <w:rsid w:val="004457B8"/>
    <w:rsid w:val="004458B0"/>
    <w:rsid w:val="00450B43"/>
    <w:rsid w:val="00450D59"/>
    <w:rsid w:val="00451D1A"/>
    <w:rsid w:val="00452783"/>
    <w:rsid w:val="00452BE8"/>
    <w:rsid w:val="00452C7D"/>
    <w:rsid w:val="004539AD"/>
    <w:rsid w:val="004544A7"/>
    <w:rsid w:val="00454CC5"/>
    <w:rsid w:val="00457063"/>
    <w:rsid w:val="004578F5"/>
    <w:rsid w:val="00461C99"/>
    <w:rsid w:val="0046233E"/>
    <w:rsid w:val="0046679F"/>
    <w:rsid w:val="004669EE"/>
    <w:rsid w:val="004672E2"/>
    <w:rsid w:val="00467B52"/>
    <w:rsid w:val="004721E6"/>
    <w:rsid w:val="004725AE"/>
    <w:rsid w:val="00480E17"/>
    <w:rsid w:val="0048100D"/>
    <w:rsid w:val="00484098"/>
    <w:rsid w:val="00484879"/>
    <w:rsid w:val="00486D05"/>
    <w:rsid w:val="00494F20"/>
    <w:rsid w:val="004954CB"/>
    <w:rsid w:val="00496359"/>
    <w:rsid w:val="0049785C"/>
    <w:rsid w:val="004A0435"/>
    <w:rsid w:val="004A1F51"/>
    <w:rsid w:val="004A31B9"/>
    <w:rsid w:val="004A3448"/>
    <w:rsid w:val="004A37F4"/>
    <w:rsid w:val="004A5CB3"/>
    <w:rsid w:val="004B052B"/>
    <w:rsid w:val="004B2725"/>
    <w:rsid w:val="004B5B48"/>
    <w:rsid w:val="004B6FB5"/>
    <w:rsid w:val="004C1350"/>
    <w:rsid w:val="004C1687"/>
    <w:rsid w:val="004C3459"/>
    <w:rsid w:val="004C48F9"/>
    <w:rsid w:val="004C66DE"/>
    <w:rsid w:val="004D44BE"/>
    <w:rsid w:val="004D44EE"/>
    <w:rsid w:val="004D5A1A"/>
    <w:rsid w:val="004E15A1"/>
    <w:rsid w:val="004E15A2"/>
    <w:rsid w:val="004E28D7"/>
    <w:rsid w:val="004E3A42"/>
    <w:rsid w:val="004E3B16"/>
    <w:rsid w:val="004E42DF"/>
    <w:rsid w:val="004E70C9"/>
    <w:rsid w:val="004F273C"/>
    <w:rsid w:val="004F38C1"/>
    <w:rsid w:val="004F42D4"/>
    <w:rsid w:val="004F4706"/>
    <w:rsid w:val="004F4AC6"/>
    <w:rsid w:val="004F4C69"/>
    <w:rsid w:val="004F514C"/>
    <w:rsid w:val="004F60CC"/>
    <w:rsid w:val="004F67E3"/>
    <w:rsid w:val="0050207B"/>
    <w:rsid w:val="0050446A"/>
    <w:rsid w:val="00505BE5"/>
    <w:rsid w:val="00505CA7"/>
    <w:rsid w:val="00507953"/>
    <w:rsid w:val="00512DE2"/>
    <w:rsid w:val="005157BA"/>
    <w:rsid w:val="0051587C"/>
    <w:rsid w:val="0051604E"/>
    <w:rsid w:val="00516A90"/>
    <w:rsid w:val="00517F69"/>
    <w:rsid w:val="00520E41"/>
    <w:rsid w:val="0052104B"/>
    <w:rsid w:val="00521ADE"/>
    <w:rsid w:val="0052290E"/>
    <w:rsid w:val="00522ED4"/>
    <w:rsid w:val="00523F83"/>
    <w:rsid w:val="0052413E"/>
    <w:rsid w:val="00524927"/>
    <w:rsid w:val="00524CFE"/>
    <w:rsid w:val="00525ACB"/>
    <w:rsid w:val="005273A7"/>
    <w:rsid w:val="00530380"/>
    <w:rsid w:val="00530E54"/>
    <w:rsid w:val="005352D6"/>
    <w:rsid w:val="00536020"/>
    <w:rsid w:val="005366FE"/>
    <w:rsid w:val="00536D06"/>
    <w:rsid w:val="005440BE"/>
    <w:rsid w:val="005452E4"/>
    <w:rsid w:val="00545BE0"/>
    <w:rsid w:val="00545CF2"/>
    <w:rsid w:val="00546066"/>
    <w:rsid w:val="00551894"/>
    <w:rsid w:val="005523E3"/>
    <w:rsid w:val="005538A3"/>
    <w:rsid w:val="00555935"/>
    <w:rsid w:val="00555A1F"/>
    <w:rsid w:val="005612AB"/>
    <w:rsid w:val="005630ED"/>
    <w:rsid w:val="005657D0"/>
    <w:rsid w:val="00565B48"/>
    <w:rsid w:val="005661BC"/>
    <w:rsid w:val="00566430"/>
    <w:rsid w:val="0057012B"/>
    <w:rsid w:val="0057120B"/>
    <w:rsid w:val="00572391"/>
    <w:rsid w:val="00572E21"/>
    <w:rsid w:val="0057476C"/>
    <w:rsid w:val="00575BCD"/>
    <w:rsid w:val="0057643E"/>
    <w:rsid w:val="00580223"/>
    <w:rsid w:val="00580D12"/>
    <w:rsid w:val="0058161A"/>
    <w:rsid w:val="0058372C"/>
    <w:rsid w:val="00583BAC"/>
    <w:rsid w:val="00590D73"/>
    <w:rsid w:val="00594DB7"/>
    <w:rsid w:val="00595138"/>
    <w:rsid w:val="005A04F7"/>
    <w:rsid w:val="005A1805"/>
    <w:rsid w:val="005A70CB"/>
    <w:rsid w:val="005B4230"/>
    <w:rsid w:val="005B4ACA"/>
    <w:rsid w:val="005B7024"/>
    <w:rsid w:val="005B76DC"/>
    <w:rsid w:val="005B7F19"/>
    <w:rsid w:val="005C2675"/>
    <w:rsid w:val="005C29E5"/>
    <w:rsid w:val="005C29EC"/>
    <w:rsid w:val="005C3180"/>
    <w:rsid w:val="005C5413"/>
    <w:rsid w:val="005C7310"/>
    <w:rsid w:val="005D0319"/>
    <w:rsid w:val="005D3384"/>
    <w:rsid w:val="005D3EA9"/>
    <w:rsid w:val="005D4B89"/>
    <w:rsid w:val="005D6187"/>
    <w:rsid w:val="005D6BC6"/>
    <w:rsid w:val="005D7A9F"/>
    <w:rsid w:val="005E07FB"/>
    <w:rsid w:val="005E08EB"/>
    <w:rsid w:val="005E4489"/>
    <w:rsid w:val="005E4876"/>
    <w:rsid w:val="005E4E68"/>
    <w:rsid w:val="005E4FB9"/>
    <w:rsid w:val="005E562B"/>
    <w:rsid w:val="005E58E2"/>
    <w:rsid w:val="005E6EA3"/>
    <w:rsid w:val="005F1186"/>
    <w:rsid w:val="005F1B61"/>
    <w:rsid w:val="005F499E"/>
    <w:rsid w:val="005F5460"/>
    <w:rsid w:val="005F65CC"/>
    <w:rsid w:val="006019AB"/>
    <w:rsid w:val="006032B1"/>
    <w:rsid w:val="0061146C"/>
    <w:rsid w:val="0061307D"/>
    <w:rsid w:val="00613CA5"/>
    <w:rsid w:val="0061695A"/>
    <w:rsid w:val="00616D93"/>
    <w:rsid w:val="00616E1D"/>
    <w:rsid w:val="00617095"/>
    <w:rsid w:val="00617C7D"/>
    <w:rsid w:val="00620ECE"/>
    <w:rsid w:val="00620F12"/>
    <w:rsid w:val="006213BE"/>
    <w:rsid w:val="00622A6B"/>
    <w:rsid w:val="00622AEB"/>
    <w:rsid w:val="00622E0C"/>
    <w:rsid w:val="006255B4"/>
    <w:rsid w:val="006277CB"/>
    <w:rsid w:val="00630664"/>
    <w:rsid w:val="00631B7A"/>
    <w:rsid w:val="00632008"/>
    <w:rsid w:val="006323E6"/>
    <w:rsid w:val="00634412"/>
    <w:rsid w:val="00635CAF"/>
    <w:rsid w:val="00637658"/>
    <w:rsid w:val="00640371"/>
    <w:rsid w:val="00641FB0"/>
    <w:rsid w:val="0064258D"/>
    <w:rsid w:val="0064421A"/>
    <w:rsid w:val="00644514"/>
    <w:rsid w:val="00646E35"/>
    <w:rsid w:val="00647209"/>
    <w:rsid w:val="0065102A"/>
    <w:rsid w:val="00651C44"/>
    <w:rsid w:val="00651D98"/>
    <w:rsid w:val="00652F8C"/>
    <w:rsid w:val="00652FBA"/>
    <w:rsid w:val="0065357A"/>
    <w:rsid w:val="006546AC"/>
    <w:rsid w:val="00655205"/>
    <w:rsid w:val="0066275B"/>
    <w:rsid w:val="00663620"/>
    <w:rsid w:val="006639B5"/>
    <w:rsid w:val="00664A96"/>
    <w:rsid w:val="006660D4"/>
    <w:rsid w:val="006667AA"/>
    <w:rsid w:val="006677A3"/>
    <w:rsid w:val="00670F61"/>
    <w:rsid w:val="00672A60"/>
    <w:rsid w:val="006735DC"/>
    <w:rsid w:val="006747C5"/>
    <w:rsid w:val="006822A4"/>
    <w:rsid w:val="00682371"/>
    <w:rsid w:val="006824D1"/>
    <w:rsid w:val="00682871"/>
    <w:rsid w:val="006840BD"/>
    <w:rsid w:val="006844F7"/>
    <w:rsid w:val="00684AB2"/>
    <w:rsid w:val="00685E2C"/>
    <w:rsid w:val="00694C2B"/>
    <w:rsid w:val="0069504A"/>
    <w:rsid w:val="00695B90"/>
    <w:rsid w:val="0069698C"/>
    <w:rsid w:val="00697A38"/>
    <w:rsid w:val="00697F56"/>
    <w:rsid w:val="006A09D2"/>
    <w:rsid w:val="006A19C4"/>
    <w:rsid w:val="006A7F9D"/>
    <w:rsid w:val="006B3A7B"/>
    <w:rsid w:val="006B3E9F"/>
    <w:rsid w:val="006B7230"/>
    <w:rsid w:val="006B74C9"/>
    <w:rsid w:val="006B7AEA"/>
    <w:rsid w:val="006C2CCE"/>
    <w:rsid w:val="006C3278"/>
    <w:rsid w:val="006C3471"/>
    <w:rsid w:val="006C3B3E"/>
    <w:rsid w:val="006C6779"/>
    <w:rsid w:val="006D0F2F"/>
    <w:rsid w:val="006D24E3"/>
    <w:rsid w:val="006D296D"/>
    <w:rsid w:val="006D3029"/>
    <w:rsid w:val="006D5AC0"/>
    <w:rsid w:val="006D79DF"/>
    <w:rsid w:val="006D7BDF"/>
    <w:rsid w:val="006E3388"/>
    <w:rsid w:val="006E5EEF"/>
    <w:rsid w:val="006F012B"/>
    <w:rsid w:val="006F039C"/>
    <w:rsid w:val="006F0FCC"/>
    <w:rsid w:val="006F2E3E"/>
    <w:rsid w:val="006F2F68"/>
    <w:rsid w:val="006F3C55"/>
    <w:rsid w:val="006F4010"/>
    <w:rsid w:val="006F49D1"/>
    <w:rsid w:val="006F718B"/>
    <w:rsid w:val="006F7E52"/>
    <w:rsid w:val="00700F20"/>
    <w:rsid w:val="00703550"/>
    <w:rsid w:val="00703AE0"/>
    <w:rsid w:val="00703B0A"/>
    <w:rsid w:val="0070453E"/>
    <w:rsid w:val="0070534A"/>
    <w:rsid w:val="00705441"/>
    <w:rsid w:val="00705A4C"/>
    <w:rsid w:val="00707075"/>
    <w:rsid w:val="007072ED"/>
    <w:rsid w:val="00710D03"/>
    <w:rsid w:val="0071256C"/>
    <w:rsid w:val="00712D6D"/>
    <w:rsid w:val="00712DAE"/>
    <w:rsid w:val="00714AFB"/>
    <w:rsid w:val="00715FAB"/>
    <w:rsid w:val="007171D9"/>
    <w:rsid w:val="00717CA5"/>
    <w:rsid w:val="007205EE"/>
    <w:rsid w:val="00721AE6"/>
    <w:rsid w:val="0072265E"/>
    <w:rsid w:val="00722FC1"/>
    <w:rsid w:val="00723A5D"/>
    <w:rsid w:val="007248F0"/>
    <w:rsid w:val="00725E9F"/>
    <w:rsid w:val="007260C1"/>
    <w:rsid w:val="00726A73"/>
    <w:rsid w:val="00727AA4"/>
    <w:rsid w:val="00727CE5"/>
    <w:rsid w:val="007300CD"/>
    <w:rsid w:val="00732F5F"/>
    <w:rsid w:val="0073339C"/>
    <w:rsid w:val="007348AC"/>
    <w:rsid w:val="007364DD"/>
    <w:rsid w:val="00742D8B"/>
    <w:rsid w:val="00744D1A"/>
    <w:rsid w:val="00747F7A"/>
    <w:rsid w:val="0075042B"/>
    <w:rsid w:val="00751319"/>
    <w:rsid w:val="007515DB"/>
    <w:rsid w:val="00753359"/>
    <w:rsid w:val="0075457E"/>
    <w:rsid w:val="0075483B"/>
    <w:rsid w:val="007562A2"/>
    <w:rsid w:val="007602AE"/>
    <w:rsid w:val="00762745"/>
    <w:rsid w:val="00763124"/>
    <w:rsid w:val="00765613"/>
    <w:rsid w:val="007703E5"/>
    <w:rsid w:val="00770C21"/>
    <w:rsid w:val="00771A1D"/>
    <w:rsid w:val="007721B1"/>
    <w:rsid w:val="00775BBC"/>
    <w:rsid w:val="00780C48"/>
    <w:rsid w:val="00781D7B"/>
    <w:rsid w:val="00783A15"/>
    <w:rsid w:val="00783AAF"/>
    <w:rsid w:val="0078475F"/>
    <w:rsid w:val="00786092"/>
    <w:rsid w:val="0079226D"/>
    <w:rsid w:val="0079608A"/>
    <w:rsid w:val="00796F76"/>
    <w:rsid w:val="007A0119"/>
    <w:rsid w:val="007A254F"/>
    <w:rsid w:val="007A26A1"/>
    <w:rsid w:val="007A46A1"/>
    <w:rsid w:val="007A4AF8"/>
    <w:rsid w:val="007A547B"/>
    <w:rsid w:val="007A56C8"/>
    <w:rsid w:val="007A5AFC"/>
    <w:rsid w:val="007A672D"/>
    <w:rsid w:val="007A7033"/>
    <w:rsid w:val="007B13E1"/>
    <w:rsid w:val="007B1706"/>
    <w:rsid w:val="007B279E"/>
    <w:rsid w:val="007B57C2"/>
    <w:rsid w:val="007B620F"/>
    <w:rsid w:val="007B7072"/>
    <w:rsid w:val="007C0F5A"/>
    <w:rsid w:val="007C2889"/>
    <w:rsid w:val="007C3CF5"/>
    <w:rsid w:val="007C4ACC"/>
    <w:rsid w:val="007C4EB0"/>
    <w:rsid w:val="007D18A1"/>
    <w:rsid w:val="007D42ED"/>
    <w:rsid w:val="007D4CF4"/>
    <w:rsid w:val="007D4FB8"/>
    <w:rsid w:val="007D5D55"/>
    <w:rsid w:val="007D5F06"/>
    <w:rsid w:val="007D61DA"/>
    <w:rsid w:val="007E0CC2"/>
    <w:rsid w:val="007E50E9"/>
    <w:rsid w:val="007E6892"/>
    <w:rsid w:val="007F08E9"/>
    <w:rsid w:val="007F383E"/>
    <w:rsid w:val="007F39F8"/>
    <w:rsid w:val="007F7CD3"/>
    <w:rsid w:val="00800B24"/>
    <w:rsid w:val="0080189C"/>
    <w:rsid w:val="00802848"/>
    <w:rsid w:val="00803F50"/>
    <w:rsid w:val="00804370"/>
    <w:rsid w:val="0080508A"/>
    <w:rsid w:val="0081325D"/>
    <w:rsid w:val="00815180"/>
    <w:rsid w:val="008159A9"/>
    <w:rsid w:val="0081792E"/>
    <w:rsid w:val="00821E23"/>
    <w:rsid w:val="00822FBE"/>
    <w:rsid w:val="0082396D"/>
    <w:rsid w:val="00823DF9"/>
    <w:rsid w:val="00824957"/>
    <w:rsid w:val="008249B9"/>
    <w:rsid w:val="008258FD"/>
    <w:rsid w:val="00825C35"/>
    <w:rsid w:val="00832354"/>
    <w:rsid w:val="00832377"/>
    <w:rsid w:val="00835545"/>
    <w:rsid w:val="00836101"/>
    <w:rsid w:val="00837588"/>
    <w:rsid w:val="00840585"/>
    <w:rsid w:val="00842215"/>
    <w:rsid w:val="00846BEA"/>
    <w:rsid w:val="00846DAA"/>
    <w:rsid w:val="00847CB3"/>
    <w:rsid w:val="008507BD"/>
    <w:rsid w:val="008517BC"/>
    <w:rsid w:val="0085352E"/>
    <w:rsid w:val="00854024"/>
    <w:rsid w:val="00855CA1"/>
    <w:rsid w:val="00856F59"/>
    <w:rsid w:val="00860AF6"/>
    <w:rsid w:val="00861595"/>
    <w:rsid w:val="008622E6"/>
    <w:rsid w:val="008628A5"/>
    <w:rsid w:val="008641C0"/>
    <w:rsid w:val="00864823"/>
    <w:rsid w:val="0086521C"/>
    <w:rsid w:val="008660E0"/>
    <w:rsid w:val="0086702F"/>
    <w:rsid w:val="00870292"/>
    <w:rsid w:val="00871B63"/>
    <w:rsid w:val="00873610"/>
    <w:rsid w:val="008738F7"/>
    <w:rsid w:val="0087401F"/>
    <w:rsid w:val="00875663"/>
    <w:rsid w:val="00876961"/>
    <w:rsid w:val="00883BAA"/>
    <w:rsid w:val="00890B59"/>
    <w:rsid w:val="008938AB"/>
    <w:rsid w:val="008944DA"/>
    <w:rsid w:val="00894DEE"/>
    <w:rsid w:val="008A0650"/>
    <w:rsid w:val="008A243A"/>
    <w:rsid w:val="008A411E"/>
    <w:rsid w:val="008A53B3"/>
    <w:rsid w:val="008A66C4"/>
    <w:rsid w:val="008A741F"/>
    <w:rsid w:val="008B1C09"/>
    <w:rsid w:val="008B28FB"/>
    <w:rsid w:val="008B4277"/>
    <w:rsid w:val="008B67D8"/>
    <w:rsid w:val="008C367F"/>
    <w:rsid w:val="008C4378"/>
    <w:rsid w:val="008C4CA2"/>
    <w:rsid w:val="008C53A0"/>
    <w:rsid w:val="008C5904"/>
    <w:rsid w:val="008C5D2C"/>
    <w:rsid w:val="008D2DB5"/>
    <w:rsid w:val="008D4135"/>
    <w:rsid w:val="008D4611"/>
    <w:rsid w:val="008D4D26"/>
    <w:rsid w:val="008D526A"/>
    <w:rsid w:val="008D5DD5"/>
    <w:rsid w:val="008D5E12"/>
    <w:rsid w:val="008D66EC"/>
    <w:rsid w:val="008D6BC8"/>
    <w:rsid w:val="008D7292"/>
    <w:rsid w:val="008E01B1"/>
    <w:rsid w:val="008E21E6"/>
    <w:rsid w:val="008E2CDF"/>
    <w:rsid w:val="008E4BBD"/>
    <w:rsid w:val="008E6FC3"/>
    <w:rsid w:val="008F0D34"/>
    <w:rsid w:val="008F1D07"/>
    <w:rsid w:val="008F3A79"/>
    <w:rsid w:val="008F5485"/>
    <w:rsid w:val="008F6B66"/>
    <w:rsid w:val="008F7E5E"/>
    <w:rsid w:val="00900A9A"/>
    <w:rsid w:val="009019F1"/>
    <w:rsid w:val="00901E0D"/>
    <w:rsid w:val="009023F8"/>
    <w:rsid w:val="00902760"/>
    <w:rsid w:val="0090393B"/>
    <w:rsid w:val="00904B7B"/>
    <w:rsid w:val="00906B4E"/>
    <w:rsid w:val="0090728E"/>
    <w:rsid w:val="00915761"/>
    <w:rsid w:val="00915ACF"/>
    <w:rsid w:val="0091703F"/>
    <w:rsid w:val="009204E6"/>
    <w:rsid w:val="00923134"/>
    <w:rsid w:val="00923F29"/>
    <w:rsid w:val="00923F65"/>
    <w:rsid w:val="009247F8"/>
    <w:rsid w:val="009264FC"/>
    <w:rsid w:val="00926CB3"/>
    <w:rsid w:val="00926FB6"/>
    <w:rsid w:val="009277B4"/>
    <w:rsid w:val="00930342"/>
    <w:rsid w:val="009317AD"/>
    <w:rsid w:val="00931EB8"/>
    <w:rsid w:val="009322B9"/>
    <w:rsid w:val="0093245E"/>
    <w:rsid w:val="0093258E"/>
    <w:rsid w:val="00933A85"/>
    <w:rsid w:val="0093555C"/>
    <w:rsid w:val="00942B49"/>
    <w:rsid w:val="00946C43"/>
    <w:rsid w:val="00947B73"/>
    <w:rsid w:val="009503B1"/>
    <w:rsid w:val="009505AE"/>
    <w:rsid w:val="00951CF2"/>
    <w:rsid w:val="00952DD4"/>
    <w:rsid w:val="00954009"/>
    <w:rsid w:val="00955DAC"/>
    <w:rsid w:val="00957510"/>
    <w:rsid w:val="00962226"/>
    <w:rsid w:val="00962709"/>
    <w:rsid w:val="0096294E"/>
    <w:rsid w:val="00962A19"/>
    <w:rsid w:val="00963270"/>
    <w:rsid w:val="009657B8"/>
    <w:rsid w:val="0096609E"/>
    <w:rsid w:val="009662D1"/>
    <w:rsid w:val="00967065"/>
    <w:rsid w:val="0096719E"/>
    <w:rsid w:val="00967761"/>
    <w:rsid w:val="00967F1F"/>
    <w:rsid w:val="0097382B"/>
    <w:rsid w:val="00975075"/>
    <w:rsid w:val="00975581"/>
    <w:rsid w:val="0097651F"/>
    <w:rsid w:val="00976EB9"/>
    <w:rsid w:val="0098472F"/>
    <w:rsid w:val="00985D09"/>
    <w:rsid w:val="009860FA"/>
    <w:rsid w:val="00987D2C"/>
    <w:rsid w:val="00996C79"/>
    <w:rsid w:val="009A00A6"/>
    <w:rsid w:val="009A1EE4"/>
    <w:rsid w:val="009A2129"/>
    <w:rsid w:val="009A287B"/>
    <w:rsid w:val="009A4837"/>
    <w:rsid w:val="009A5A38"/>
    <w:rsid w:val="009A5A3C"/>
    <w:rsid w:val="009A5C1A"/>
    <w:rsid w:val="009A683C"/>
    <w:rsid w:val="009A6932"/>
    <w:rsid w:val="009B19EC"/>
    <w:rsid w:val="009B2C18"/>
    <w:rsid w:val="009B3BA4"/>
    <w:rsid w:val="009B437C"/>
    <w:rsid w:val="009B499F"/>
    <w:rsid w:val="009C02B2"/>
    <w:rsid w:val="009C3C3A"/>
    <w:rsid w:val="009C3DB1"/>
    <w:rsid w:val="009C5CA0"/>
    <w:rsid w:val="009C6C4A"/>
    <w:rsid w:val="009D0011"/>
    <w:rsid w:val="009D0803"/>
    <w:rsid w:val="009D1F5A"/>
    <w:rsid w:val="009D28DB"/>
    <w:rsid w:val="009D2A10"/>
    <w:rsid w:val="009D44B3"/>
    <w:rsid w:val="009D5489"/>
    <w:rsid w:val="009D77BE"/>
    <w:rsid w:val="009E03B3"/>
    <w:rsid w:val="009E10C8"/>
    <w:rsid w:val="009E12D5"/>
    <w:rsid w:val="009E13EB"/>
    <w:rsid w:val="009E23A2"/>
    <w:rsid w:val="009E35E3"/>
    <w:rsid w:val="009E4B26"/>
    <w:rsid w:val="009E4BB6"/>
    <w:rsid w:val="009E715F"/>
    <w:rsid w:val="009E7D17"/>
    <w:rsid w:val="009F07D8"/>
    <w:rsid w:val="009F3336"/>
    <w:rsid w:val="009F5002"/>
    <w:rsid w:val="009F5AD2"/>
    <w:rsid w:val="009F6549"/>
    <w:rsid w:val="00A00A38"/>
    <w:rsid w:val="00A00D26"/>
    <w:rsid w:val="00A03647"/>
    <w:rsid w:val="00A0612B"/>
    <w:rsid w:val="00A075C1"/>
    <w:rsid w:val="00A07D08"/>
    <w:rsid w:val="00A1150F"/>
    <w:rsid w:val="00A1225C"/>
    <w:rsid w:val="00A15CC1"/>
    <w:rsid w:val="00A2197F"/>
    <w:rsid w:val="00A22515"/>
    <w:rsid w:val="00A24591"/>
    <w:rsid w:val="00A2694E"/>
    <w:rsid w:val="00A27F8B"/>
    <w:rsid w:val="00A30007"/>
    <w:rsid w:val="00A32389"/>
    <w:rsid w:val="00A32E94"/>
    <w:rsid w:val="00A33B3A"/>
    <w:rsid w:val="00A3653A"/>
    <w:rsid w:val="00A40742"/>
    <w:rsid w:val="00A408BD"/>
    <w:rsid w:val="00A40DDB"/>
    <w:rsid w:val="00A41420"/>
    <w:rsid w:val="00A42CD2"/>
    <w:rsid w:val="00A43BDC"/>
    <w:rsid w:val="00A45822"/>
    <w:rsid w:val="00A46588"/>
    <w:rsid w:val="00A47DA7"/>
    <w:rsid w:val="00A51B29"/>
    <w:rsid w:val="00A530BE"/>
    <w:rsid w:val="00A532A0"/>
    <w:rsid w:val="00A543CC"/>
    <w:rsid w:val="00A544D2"/>
    <w:rsid w:val="00A62F39"/>
    <w:rsid w:val="00A64529"/>
    <w:rsid w:val="00A64AC7"/>
    <w:rsid w:val="00A64E34"/>
    <w:rsid w:val="00A656E7"/>
    <w:rsid w:val="00A65C4A"/>
    <w:rsid w:val="00A6688F"/>
    <w:rsid w:val="00A67214"/>
    <w:rsid w:val="00A707E4"/>
    <w:rsid w:val="00A71A74"/>
    <w:rsid w:val="00A746A0"/>
    <w:rsid w:val="00A74C29"/>
    <w:rsid w:val="00A76042"/>
    <w:rsid w:val="00A761A0"/>
    <w:rsid w:val="00A763FC"/>
    <w:rsid w:val="00A76857"/>
    <w:rsid w:val="00A76D88"/>
    <w:rsid w:val="00A77073"/>
    <w:rsid w:val="00A774AE"/>
    <w:rsid w:val="00A8036A"/>
    <w:rsid w:val="00A8244D"/>
    <w:rsid w:val="00A82E6A"/>
    <w:rsid w:val="00A82ECA"/>
    <w:rsid w:val="00A846F6"/>
    <w:rsid w:val="00A84A73"/>
    <w:rsid w:val="00A86608"/>
    <w:rsid w:val="00A91238"/>
    <w:rsid w:val="00A9363D"/>
    <w:rsid w:val="00A96727"/>
    <w:rsid w:val="00AA2A63"/>
    <w:rsid w:val="00AA3474"/>
    <w:rsid w:val="00AA4222"/>
    <w:rsid w:val="00AA4924"/>
    <w:rsid w:val="00AB0DB9"/>
    <w:rsid w:val="00AB1148"/>
    <w:rsid w:val="00AB15FC"/>
    <w:rsid w:val="00AB2806"/>
    <w:rsid w:val="00AB2C6E"/>
    <w:rsid w:val="00AB2FE2"/>
    <w:rsid w:val="00AB3A03"/>
    <w:rsid w:val="00AB67A8"/>
    <w:rsid w:val="00AC18C6"/>
    <w:rsid w:val="00AC1BEE"/>
    <w:rsid w:val="00AC209C"/>
    <w:rsid w:val="00AC25FB"/>
    <w:rsid w:val="00AC602A"/>
    <w:rsid w:val="00AD02F4"/>
    <w:rsid w:val="00AE2312"/>
    <w:rsid w:val="00AE41E8"/>
    <w:rsid w:val="00AE4A77"/>
    <w:rsid w:val="00AE6C85"/>
    <w:rsid w:val="00AE714E"/>
    <w:rsid w:val="00AF1F32"/>
    <w:rsid w:val="00AF34D3"/>
    <w:rsid w:val="00AF40CF"/>
    <w:rsid w:val="00B00097"/>
    <w:rsid w:val="00B02B6E"/>
    <w:rsid w:val="00B03FA8"/>
    <w:rsid w:val="00B04550"/>
    <w:rsid w:val="00B04B6F"/>
    <w:rsid w:val="00B05ABD"/>
    <w:rsid w:val="00B0629B"/>
    <w:rsid w:val="00B10574"/>
    <w:rsid w:val="00B1066F"/>
    <w:rsid w:val="00B10E77"/>
    <w:rsid w:val="00B1335B"/>
    <w:rsid w:val="00B133C0"/>
    <w:rsid w:val="00B13AA1"/>
    <w:rsid w:val="00B15D5B"/>
    <w:rsid w:val="00B17272"/>
    <w:rsid w:val="00B17E64"/>
    <w:rsid w:val="00B20E9C"/>
    <w:rsid w:val="00B22155"/>
    <w:rsid w:val="00B23D36"/>
    <w:rsid w:val="00B26023"/>
    <w:rsid w:val="00B26026"/>
    <w:rsid w:val="00B30B90"/>
    <w:rsid w:val="00B3142C"/>
    <w:rsid w:val="00B31E67"/>
    <w:rsid w:val="00B33D47"/>
    <w:rsid w:val="00B35B54"/>
    <w:rsid w:val="00B36010"/>
    <w:rsid w:val="00B36917"/>
    <w:rsid w:val="00B40AF0"/>
    <w:rsid w:val="00B41676"/>
    <w:rsid w:val="00B431FB"/>
    <w:rsid w:val="00B43B2B"/>
    <w:rsid w:val="00B4471B"/>
    <w:rsid w:val="00B459BC"/>
    <w:rsid w:val="00B477E6"/>
    <w:rsid w:val="00B47AB0"/>
    <w:rsid w:val="00B47EC2"/>
    <w:rsid w:val="00B51CCA"/>
    <w:rsid w:val="00B57E5F"/>
    <w:rsid w:val="00B63B84"/>
    <w:rsid w:val="00B67FF5"/>
    <w:rsid w:val="00B71D17"/>
    <w:rsid w:val="00B72C49"/>
    <w:rsid w:val="00B73914"/>
    <w:rsid w:val="00B7552B"/>
    <w:rsid w:val="00B821C0"/>
    <w:rsid w:val="00B8263A"/>
    <w:rsid w:val="00B82B10"/>
    <w:rsid w:val="00B82F2F"/>
    <w:rsid w:val="00B83043"/>
    <w:rsid w:val="00B83211"/>
    <w:rsid w:val="00B83F0F"/>
    <w:rsid w:val="00B86C28"/>
    <w:rsid w:val="00B907D3"/>
    <w:rsid w:val="00B92E20"/>
    <w:rsid w:val="00B92FDF"/>
    <w:rsid w:val="00B96541"/>
    <w:rsid w:val="00B976B0"/>
    <w:rsid w:val="00B97776"/>
    <w:rsid w:val="00B979C9"/>
    <w:rsid w:val="00BA080C"/>
    <w:rsid w:val="00BA184D"/>
    <w:rsid w:val="00BA591A"/>
    <w:rsid w:val="00BB01B4"/>
    <w:rsid w:val="00BB0E7E"/>
    <w:rsid w:val="00BB643E"/>
    <w:rsid w:val="00BB662B"/>
    <w:rsid w:val="00BC1443"/>
    <w:rsid w:val="00BC1B57"/>
    <w:rsid w:val="00BC3220"/>
    <w:rsid w:val="00BC3777"/>
    <w:rsid w:val="00BC4C60"/>
    <w:rsid w:val="00BC6840"/>
    <w:rsid w:val="00BC7B4D"/>
    <w:rsid w:val="00BD0306"/>
    <w:rsid w:val="00BD38AF"/>
    <w:rsid w:val="00BD4643"/>
    <w:rsid w:val="00BD6BF5"/>
    <w:rsid w:val="00BD7805"/>
    <w:rsid w:val="00BE0684"/>
    <w:rsid w:val="00BE0865"/>
    <w:rsid w:val="00BE11C5"/>
    <w:rsid w:val="00BE2039"/>
    <w:rsid w:val="00BE2049"/>
    <w:rsid w:val="00BE316B"/>
    <w:rsid w:val="00BE446A"/>
    <w:rsid w:val="00BE502B"/>
    <w:rsid w:val="00BE5599"/>
    <w:rsid w:val="00BE5F05"/>
    <w:rsid w:val="00BF394E"/>
    <w:rsid w:val="00BF53D2"/>
    <w:rsid w:val="00BF717B"/>
    <w:rsid w:val="00C00945"/>
    <w:rsid w:val="00C009A0"/>
    <w:rsid w:val="00C00FF3"/>
    <w:rsid w:val="00C01577"/>
    <w:rsid w:val="00C02BDF"/>
    <w:rsid w:val="00C03627"/>
    <w:rsid w:val="00C04499"/>
    <w:rsid w:val="00C07695"/>
    <w:rsid w:val="00C10F43"/>
    <w:rsid w:val="00C110EC"/>
    <w:rsid w:val="00C116DF"/>
    <w:rsid w:val="00C13CD1"/>
    <w:rsid w:val="00C14B08"/>
    <w:rsid w:val="00C1530C"/>
    <w:rsid w:val="00C166CF"/>
    <w:rsid w:val="00C170F3"/>
    <w:rsid w:val="00C201BC"/>
    <w:rsid w:val="00C21980"/>
    <w:rsid w:val="00C2220D"/>
    <w:rsid w:val="00C2327F"/>
    <w:rsid w:val="00C234F6"/>
    <w:rsid w:val="00C23907"/>
    <w:rsid w:val="00C23A89"/>
    <w:rsid w:val="00C24C99"/>
    <w:rsid w:val="00C26252"/>
    <w:rsid w:val="00C276C1"/>
    <w:rsid w:val="00C33FBD"/>
    <w:rsid w:val="00C35028"/>
    <w:rsid w:val="00C35045"/>
    <w:rsid w:val="00C36084"/>
    <w:rsid w:val="00C363CF"/>
    <w:rsid w:val="00C41D65"/>
    <w:rsid w:val="00C45B31"/>
    <w:rsid w:val="00C4661F"/>
    <w:rsid w:val="00C4793B"/>
    <w:rsid w:val="00C47C22"/>
    <w:rsid w:val="00C50DF0"/>
    <w:rsid w:val="00C51413"/>
    <w:rsid w:val="00C51D1C"/>
    <w:rsid w:val="00C51E41"/>
    <w:rsid w:val="00C520A3"/>
    <w:rsid w:val="00C52BE1"/>
    <w:rsid w:val="00C53D2A"/>
    <w:rsid w:val="00C54F04"/>
    <w:rsid w:val="00C55164"/>
    <w:rsid w:val="00C56359"/>
    <w:rsid w:val="00C6149C"/>
    <w:rsid w:val="00C6413A"/>
    <w:rsid w:val="00C65FC8"/>
    <w:rsid w:val="00C66B0E"/>
    <w:rsid w:val="00C672D2"/>
    <w:rsid w:val="00C67F5C"/>
    <w:rsid w:val="00C70504"/>
    <w:rsid w:val="00C70DF9"/>
    <w:rsid w:val="00C73609"/>
    <w:rsid w:val="00C7383C"/>
    <w:rsid w:val="00C738EC"/>
    <w:rsid w:val="00C75F43"/>
    <w:rsid w:val="00C7679D"/>
    <w:rsid w:val="00C76D9A"/>
    <w:rsid w:val="00C8108D"/>
    <w:rsid w:val="00C81CAC"/>
    <w:rsid w:val="00C823EF"/>
    <w:rsid w:val="00C84065"/>
    <w:rsid w:val="00C859ED"/>
    <w:rsid w:val="00C91E30"/>
    <w:rsid w:val="00C935D2"/>
    <w:rsid w:val="00C956AA"/>
    <w:rsid w:val="00C959AB"/>
    <w:rsid w:val="00C961EA"/>
    <w:rsid w:val="00CA363B"/>
    <w:rsid w:val="00CA4879"/>
    <w:rsid w:val="00CA4B0E"/>
    <w:rsid w:val="00CA7BEE"/>
    <w:rsid w:val="00CB0449"/>
    <w:rsid w:val="00CB37BD"/>
    <w:rsid w:val="00CB4F4F"/>
    <w:rsid w:val="00CB74D7"/>
    <w:rsid w:val="00CB7AA3"/>
    <w:rsid w:val="00CC03FF"/>
    <w:rsid w:val="00CC0B3B"/>
    <w:rsid w:val="00CC1146"/>
    <w:rsid w:val="00CC14C4"/>
    <w:rsid w:val="00CC21B8"/>
    <w:rsid w:val="00CC3248"/>
    <w:rsid w:val="00CC56E7"/>
    <w:rsid w:val="00CC622E"/>
    <w:rsid w:val="00CC6740"/>
    <w:rsid w:val="00CD0522"/>
    <w:rsid w:val="00CD3676"/>
    <w:rsid w:val="00CD665E"/>
    <w:rsid w:val="00CD7EEB"/>
    <w:rsid w:val="00CE1012"/>
    <w:rsid w:val="00CE1A07"/>
    <w:rsid w:val="00CE21B6"/>
    <w:rsid w:val="00CE2A34"/>
    <w:rsid w:val="00CE36AF"/>
    <w:rsid w:val="00CE3F7E"/>
    <w:rsid w:val="00CE435A"/>
    <w:rsid w:val="00CE4603"/>
    <w:rsid w:val="00CE58BB"/>
    <w:rsid w:val="00CF269E"/>
    <w:rsid w:val="00CF3179"/>
    <w:rsid w:val="00CF53F8"/>
    <w:rsid w:val="00CF629D"/>
    <w:rsid w:val="00CF7133"/>
    <w:rsid w:val="00D011E5"/>
    <w:rsid w:val="00D02352"/>
    <w:rsid w:val="00D032B5"/>
    <w:rsid w:val="00D0490C"/>
    <w:rsid w:val="00D06DFD"/>
    <w:rsid w:val="00D07716"/>
    <w:rsid w:val="00D1154F"/>
    <w:rsid w:val="00D11A05"/>
    <w:rsid w:val="00D12A09"/>
    <w:rsid w:val="00D140B9"/>
    <w:rsid w:val="00D1591B"/>
    <w:rsid w:val="00D177D4"/>
    <w:rsid w:val="00D17CC8"/>
    <w:rsid w:val="00D2163D"/>
    <w:rsid w:val="00D279D9"/>
    <w:rsid w:val="00D27BD5"/>
    <w:rsid w:val="00D32B2C"/>
    <w:rsid w:val="00D3400D"/>
    <w:rsid w:val="00D34214"/>
    <w:rsid w:val="00D35B1E"/>
    <w:rsid w:val="00D36BBE"/>
    <w:rsid w:val="00D3771E"/>
    <w:rsid w:val="00D4076A"/>
    <w:rsid w:val="00D40E69"/>
    <w:rsid w:val="00D42245"/>
    <w:rsid w:val="00D428BF"/>
    <w:rsid w:val="00D42C90"/>
    <w:rsid w:val="00D43C99"/>
    <w:rsid w:val="00D47842"/>
    <w:rsid w:val="00D479C5"/>
    <w:rsid w:val="00D47ED8"/>
    <w:rsid w:val="00D5004F"/>
    <w:rsid w:val="00D510D6"/>
    <w:rsid w:val="00D51DC1"/>
    <w:rsid w:val="00D52395"/>
    <w:rsid w:val="00D52C0C"/>
    <w:rsid w:val="00D52E98"/>
    <w:rsid w:val="00D5326F"/>
    <w:rsid w:val="00D5641B"/>
    <w:rsid w:val="00D565E0"/>
    <w:rsid w:val="00D61484"/>
    <w:rsid w:val="00D672EC"/>
    <w:rsid w:val="00D70839"/>
    <w:rsid w:val="00D70F2D"/>
    <w:rsid w:val="00D75883"/>
    <w:rsid w:val="00D75A64"/>
    <w:rsid w:val="00D77602"/>
    <w:rsid w:val="00D8132B"/>
    <w:rsid w:val="00D827EA"/>
    <w:rsid w:val="00D8388E"/>
    <w:rsid w:val="00D85387"/>
    <w:rsid w:val="00D87591"/>
    <w:rsid w:val="00D9049C"/>
    <w:rsid w:val="00D90659"/>
    <w:rsid w:val="00D9082C"/>
    <w:rsid w:val="00D93E87"/>
    <w:rsid w:val="00D97987"/>
    <w:rsid w:val="00DA00CA"/>
    <w:rsid w:val="00DA0990"/>
    <w:rsid w:val="00DA0DB3"/>
    <w:rsid w:val="00DA24BD"/>
    <w:rsid w:val="00DA5D02"/>
    <w:rsid w:val="00DA6074"/>
    <w:rsid w:val="00DB2B46"/>
    <w:rsid w:val="00DB3377"/>
    <w:rsid w:val="00DB408F"/>
    <w:rsid w:val="00DB6421"/>
    <w:rsid w:val="00DB7C65"/>
    <w:rsid w:val="00DB7FE0"/>
    <w:rsid w:val="00DC01F6"/>
    <w:rsid w:val="00DC1508"/>
    <w:rsid w:val="00DC2B51"/>
    <w:rsid w:val="00DC3150"/>
    <w:rsid w:val="00DC40A6"/>
    <w:rsid w:val="00DC5B27"/>
    <w:rsid w:val="00DC6455"/>
    <w:rsid w:val="00DC6943"/>
    <w:rsid w:val="00DC73A0"/>
    <w:rsid w:val="00DC7B85"/>
    <w:rsid w:val="00DD0D6D"/>
    <w:rsid w:val="00DD3B67"/>
    <w:rsid w:val="00DE21E3"/>
    <w:rsid w:val="00DE33EE"/>
    <w:rsid w:val="00DE3AFF"/>
    <w:rsid w:val="00DE6616"/>
    <w:rsid w:val="00DE79C2"/>
    <w:rsid w:val="00DE7EEF"/>
    <w:rsid w:val="00DF16F4"/>
    <w:rsid w:val="00DF1749"/>
    <w:rsid w:val="00DF1E1D"/>
    <w:rsid w:val="00DF2F49"/>
    <w:rsid w:val="00DF2F8C"/>
    <w:rsid w:val="00DF3979"/>
    <w:rsid w:val="00DF5922"/>
    <w:rsid w:val="00DF6518"/>
    <w:rsid w:val="00DF6F72"/>
    <w:rsid w:val="00DF75BC"/>
    <w:rsid w:val="00E0174E"/>
    <w:rsid w:val="00E02090"/>
    <w:rsid w:val="00E03595"/>
    <w:rsid w:val="00E04EE3"/>
    <w:rsid w:val="00E04F90"/>
    <w:rsid w:val="00E07611"/>
    <w:rsid w:val="00E145C0"/>
    <w:rsid w:val="00E15A96"/>
    <w:rsid w:val="00E15D4A"/>
    <w:rsid w:val="00E16D46"/>
    <w:rsid w:val="00E22421"/>
    <w:rsid w:val="00E269A7"/>
    <w:rsid w:val="00E2756F"/>
    <w:rsid w:val="00E328D2"/>
    <w:rsid w:val="00E33BBE"/>
    <w:rsid w:val="00E3418C"/>
    <w:rsid w:val="00E364C5"/>
    <w:rsid w:val="00E40A52"/>
    <w:rsid w:val="00E42861"/>
    <w:rsid w:val="00E42DEB"/>
    <w:rsid w:val="00E452B9"/>
    <w:rsid w:val="00E45D43"/>
    <w:rsid w:val="00E465B1"/>
    <w:rsid w:val="00E46A30"/>
    <w:rsid w:val="00E46A44"/>
    <w:rsid w:val="00E46F3F"/>
    <w:rsid w:val="00E532EE"/>
    <w:rsid w:val="00E53D6A"/>
    <w:rsid w:val="00E53F3B"/>
    <w:rsid w:val="00E549CA"/>
    <w:rsid w:val="00E564E5"/>
    <w:rsid w:val="00E57104"/>
    <w:rsid w:val="00E57E22"/>
    <w:rsid w:val="00E60F6D"/>
    <w:rsid w:val="00E62BAC"/>
    <w:rsid w:val="00E703CA"/>
    <w:rsid w:val="00E70828"/>
    <w:rsid w:val="00E71C33"/>
    <w:rsid w:val="00E71E49"/>
    <w:rsid w:val="00E73901"/>
    <w:rsid w:val="00E755BC"/>
    <w:rsid w:val="00E75844"/>
    <w:rsid w:val="00E76FA8"/>
    <w:rsid w:val="00E77A6E"/>
    <w:rsid w:val="00E80603"/>
    <w:rsid w:val="00E8232D"/>
    <w:rsid w:val="00E82DD3"/>
    <w:rsid w:val="00E82F51"/>
    <w:rsid w:val="00E847D2"/>
    <w:rsid w:val="00E86402"/>
    <w:rsid w:val="00E870F9"/>
    <w:rsid w:val="00E872A6"/>
    <w:rsid w:val="00E90E85"/>
    <w:rsid w:val="00E923DD"/>
    <w:rsid w:val="00E93374"/>
    <w:rsid w:val="00E9359B"/>
    <w:rsid w:val="00E9408B"/>
    <w:rsid w:val="00E94758"/>
    <w:rsid w:val="00E95538"/>
    <w:rsid w:val="00E96C20"/>
    <w:rsid w:val="00E9705F"/>
    <w:rsid w:val="00EA01DA"/>
    <w:rsid w:val="00EA1955"/>
    <w:rsid w:val="00EA630C"/>
    <w:rsid w:val="00EA63AC"/>
    <w:rsid w:val="00EA6DC0"/>
    <w:rsid w:val="00EB3306"/>
    <w:rsid w:val="00EB37A1"/>
    <w:rsid w:val="00EB6BEF"/>
    <w:rsid w:val="00EB700B"/>
    <w:rsid w:val="00EB76E1"/>
    <w:rsid w:val="00EC3EE9"/>
    <w:rsid w:val="00EC41FA"/>
    <w:rsid w:val="00EC49E5"/>
    <w:rsid w:val="00EC616D"/>
    <w:rsid w:val="00EC6562"/>
    <w:rsid w:val="00EC65F6"/>
    <w:rsid w:val="00EC6F26"/>
    <w:rsid w:val="00EC75E0"/>
    <w:rsid w:val="00EC77D0"/>
    <w:rsid w:val="00EC7878"/>
    <w:rsid w:val="00ED3F28"/>
    <w:rsid w:val="00ED5E5C"/>
    <w:rsid w:val="00EE40E1"/>
    <w:rsid w:val="00EE4307"/>
    <w:rsid w:val="00EE4E37"/>
    <w:rsid w:val="00EE4EC4"/>
    <w:rsid w:val="00EE534A"/>
    <w:rsid w:val="00EE5BE2"/>
    <w:rsid w:val="00EF2059"/>
    <w:rsid w:val="00EF5C62"/>
    <w:rsid w:val="00EF7190"/>
    <w:rsid w:val="00EF76C7"/>
    <w:rsid w:val="00F0001C"/>
    <w:rsid w:val="00F00104"/>
    <w:rsid w:val="00F02952"/>
    <w:rsid w:val="00F03D75"/>
    <w:rsid w:val="00F04720"/>
    <w:rsid w:val="00F06089"/>
    <w:rsid w:val="00F0666D"/>
    <w:rsid w:val="00F07C57"/>
    <w:rsid w:val="00F111D2"/>
    <w:rsid w:val="00F12230"/>
    <w:rsid w:val="00F127A3"/>
    <w:rsid w:val="00F130F3"/>
    <w:rsid w:val="00F136E5"/>
    <w:rsid w:val="00F144FD"/>
    <w:rsid w:val="00F14516"/>
    <w:rsid w:val="00F16D39"/>
    <w:rsid w:val="00F1793A"/>
    <w:rsid w:val="00F20658"/>
    <w:rsid w:val="00F23244"/>
    <w:rsid w:val="00F24FF8"/>
    <w:rsid w:val="00F25321"/>
    <w:rsid w:val="00F25B64"/>
    <w:rsid w:val="00F30552"/>
    <w:rsid w:val="00F33E32"/>
    <w:rsid w:val="00F34474"/>
    <w:rsid w:val="00F360C2"/>
    <w:rsid w:val="00F4046C"/>
    <w:rsid w:val="00F40B93"/>
    <w:rsid w:val="00F43A32"/>
    <w:rsid w:val="00F43DDF"/>
    <w:rsid w:val="00F4453E"/>
    <w:rsid w:val="00F44DF8"/>
    <w:rsid w:val="00F45DD0"/>
    <w:rsid w:val="00F45F90"/>
    <w:rsid w:val="00F46222"/>
    <w:rsid w:val="00F46C58"/>
    <w:rsid w:val="00F500CB"/>
    <w:rsid w:val="00F50386"/>
    <w:rsid w:val="00F528CE"/>
    <w:rsid w:val="00F528EA"/>
    <w:rsid w:val="00F55D90"/>
    <w:rsid w:val="00F56F51"/>
    <w:rsid w:val="00F57810"/>
    <w:rsid w:val="00F60B10"/>
    <w:rsid w:val="00F63036"/>
    <w:rsid w:val="00F64B5F"/>
    <w:rsid w:val="00F67DDC"/>
    <w:rsid w:val="00F71678"/>
    <w:rsid w:val="00F736F2"/>
    <w:rsid w:val="00F74488"/>
    <w:rsid w:val="00F758B4"/>
    <w:rsid w:val="00F764B4"/>
    <w:rsid w:val="00F81342"/>
    <w:rsid w:val="00F82F53"/>
    <w:rsid w:val="00F83F1D"/>
    <w:rsid w:val="00F841A5"/>
    <w:rsid w:val="00F86CE3"/>
    <w:rsid w:val="00F86E8D"/>
    <w:rsid w:val="00F9131F"/>
    <w:rsid w:val="00F92BD4"/>
    <w:rsid w:val="00F934F8"/>
    <w:rsid w:val="00F963E2"/>
    <w:rsid w:val="00FA34FB"/>
    <w:rsid w:val="00FA421B"/>
    <w:rsid w:val="00FA4F0A"/>
    <w:rsid w:val="00FA52DE"/>
    <w:rsid w:val="00FA52ED"/>
    <w:rsid w:val="00FA6864"/>
    <w:rsid w:val="00FB0716"/>
    <w:rsid w:val="00FB1001"/>
    <w:rsid w:val="00FB17C8"/>
    <w:rsid w:val="00FB4E00"/>
    <w:rsid w:val="00FB4FB2"/>
    <w:rsid w:val="00FB56D1"/>
    <w:rsid w:val="00FB5A52"/>
    <w:rsid w:val="00FB5DC7"/>
    <w:rsid w:val="00FB7C15"/>
    <w:rsid w:val="00FC0E02"/>
    <w:rsid w:val="00FC339A"/>
    <w:rsid w:val="00FC4837"/>
    <w:rsid w:val="00FC62A8"/>
    <w:rsid w:val="00FC6485"/>
    <w:rsid w:val="00FD1767"/>
    <w:rsid w:val="00FD3D72"/>
    <w:rsid w:val="00FD48BC"/>
    <w:rsid w:val="00FD4A33"/>
    <w:rsid w:val="00FD5196"/>
    <w:rsid w:val="00FE1737"/>
    <w:rsid w:val="00FE1A15"/>
    <w:rsid w:val="00FE33AA"/>
    <w:rsid w:val="00FE33BD"/>
    <w:rsid w:val="00FE3837"/>
    <w:rsid w:val="00FF04E3"/>
    <w:rsid w:val="00FF0501"/>
    <w:rsid w:val="00FF652A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59717"/>
  <w15:docId w15:val="{904B82CD-87EE-4E16-AFA7-9B4390C5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4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IPNK&amp;n=112&amp;dst=100001" TargetMode="External"/><Relationship Id="rId18" Type="http://schemas.openxmlformats.org/officeDocument/2006/relationships/hyperlink" Target="https://login.consultant.ru/link/?req=doc&amp;base=PAP&amp;n=97054&amp;dst=100001" TargetMode="External"/><Relationship Id="rId26" Type="http://schemas.openxmlformats.org/officeDocument/2006/relationships/hyperlink" Target="https://login.consultant.ru/link/?req=doc&amp;base=PBI&amp;n=330902&amp;dst=100063" TargetMode="External"/><Relationship Id="rId39" Type="http://schemas.openxmlformats.org/officeDocument/2006/relationships/hyperlink" Target="https://login.consultant.ru/link/?req=doc&amp;base=PAP&amp;n=115284&amp;dst=100001" TargetMode="External"/><Relationship Id="rId21" Type="http://schemas.openxmlformats.org/officeDocument/2006/relationships/hyperlink" Target="https://login.consultant.ru/link/?req=doc&amp;base=IPNK&amp;n=164&amp;dst=100001" TargetMode="External"/><Relationship Id="rId34" Type="http://schemas.openxmlformats.org/officeDocument/2006/relationships/hyperlink" Target="https://login.consultant.ru/link/?req=doc&amp;base=IPNK&amp;n=143&amp;dst=100191" TargetMode="External"/><Relationship Id="rId42" Type="http://schemas.openxmlformats.org/officeDocument/2006/relationships/hyperlink" Target="https://login.consultant.ru/link/?req=doc&amp;base=PBI&amp;n=338092&amp;dst=100001" TargetMode="External"/><Relationship Id="rId47" Type="http://schemas.openxmlformats.org/officeDocument/2006/relationships/hyperlink" Target="https://login.consultant.ru/link/?req=doc&amp;base=PAP&amp;n=114820&amp;dst=100001" TargetMode="External"/><Relationship Id="rId50" Type="http://schemas.openxmlformats.org/officeDocument/2006/relationships/hyperlink" Target="https://login.consultant.ru/link/?req=doc&amp;base=PAP&amp;n=97050&amp;dst=100001" TargetMode="External"/><Relationship Id="rId55" Type="http://schemas.openxmlformats.org/officeDocument/2006/relationships/hyperlink" Target="https://login.consultant.ru/link/?req=doc&amp;base=PBI&amp;n=253304&amp;dst=10000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I&amp;n=332966&amp;dst=100001" TargetMode="External"/><Relationship Id="rId29" Type="http://schemas.openxmlformats.org/officeDocument/2006/relationships/hyperlink" Target="https://login.consultant.ru/link/?req=doc&amp;base=IPNK&amp;n=59&amp;dst=100093" TargetMode="External"/><Relationship Id="rId11" Type="http://schemas.openxmlformats.org/officeDocument/2006/relationships/hyperlink" Target="https://login.consultant.ru/link/?req=doc&amp;base=IPNK&amp;n=78&amp;dst=100001" TargetMode="External"/><Relationship Id="rId24" Type="http://schemas.openxmlformats.org/officeDocument/2006/relationships/hyperlink" Target="https://login.consultant.ru/link/?req=doc&amp;base=LAW&amp;n=493669&amp;dst=100001" TargetMode="External"/><Relationship Id="rId32" Type="http://schemas.openxmlformats.org/officeDocument/2006/relationships/hyperlink" Target="https://login.consultant.ru/link/?req=doc&amp;base=PBI&amp;n=338516&amp;dst=100001" TargetMode="External"/><Relationship Id="rId37" Type="http://schemas.openxmlformats.org/officeDocument/2006/relationships/hyperlink" Target="https://login.consultant.ru/link/?req=doc&amp;base=PAP&amp;n=114903&amp;dst=100001" TargetMode="External"/><Relationship Id="rId40" Type="http://schemas.openxmlformats.org/officeDocument/2006/relationships/hyperlink" Target="https://login.consultant.ru/link/?req=doc&amp;base=PAP&amp;n=115285&amp;dst=100001" TargetMode="External"/><Relationship Id="rId45" Type="http://schemas.openxmlformats.org/officeDocument/2006/relationships/hyperlink" Target="https://login.consultant.ru/link/?req=doc&amp;base=IPNK&amp;n=77&amp;dst=100311" TargetMode="External"/><Relationship Id="rId53" Type="http://schemas.openxmlformats.org/officeDocument/2006/relationships/hyperlink" Target="https://login.consultant.ru/link/?req=doc&amp;base=PBI&amp;n=318941&amp;dst=100056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PBI&amp;n=297248&amp;dst=100001" TargetMode="External"/><Relationship Id="rId14" Type="http://schemas.openxmlformats.org/officeDocument/2006/relationships/hyperlink" Target="https://login.consultant.ru/link/?req=doc&amp;base=PBI&amp;n=332718&amp;dst=100001" TargetMode="External"/><Relationship Id="rId22" Type="http://schemas.openxmlformats.org/officeDocument/2006/relationships/hyperlink" Target="https://login.consultant.ru/link/?req=doc&amp;base=PBI&amp;n=336165&amp;dst=100001" TargetMode="External"/><Relationship Id="rId27" Type="http://schemas.openxmlformats.org/officeDocument/2006/relationships/hyperlink" Target="https://login.consultant.ru/link/?req=doc&amp;base=IPNK&amp;n=99&amp;dst=100001" TargetMode="External"/><Relationship Id="rId30" Type="http://schemas.openxmlformats.org/officeDocument/2006/relationships/hyperlink" Target="https://login.consultant.ru/link/?req=doc&amp;base=LAW&amp;n=485165&amp;dst=100043" TargetMode="External"/><Relationship Id="rId35" Type="http://schemas.openxmlformats.org/officeDocument/2006/relationships/hyperlink" Target="https://login.consultant.ru/link/?req=doc&amp;base=PPN&amp;n=116&amp;dst=100001" TargetMode="External"/><Relationship Id="rId43" Type="http://schemas.openxmlformats.org/officeDocument/2006/relationships/hyperlink" Target="https://login.consultant.ru/link/?req=doc&amp;base=IPNK&amp;n=224&amp;dst=100161" TargetMode="External"/><Relationship Id="rId48" Type="http://schemas.openxmlformats.org/officeDocument/2006/relationships/hyperlink" Target="https://login.consultant.ru/link/?req=doc&amp;base=PAP&amp;n=114819&amp;dst=100001" TargetMode="External"/><Relationship Id="rId56" Type="http://schemas.openxmlformats.org/officeDocument/2006/relationships/hyperlink" Target="https://login.consultant.ru/link/?req=doc&amp;base=IPNK&amp;n=136&amp;dst=100106" TargetMode="External"/><Relationship Id="rId8" Type="http://schemas.openxmlformats.org/officeDocument/2006/relationships/hyperlink" Target="https://login.consultant.ru/link/?req=doc&amp;base=LAW&amp;n=489453&amp;dst=100001" TargetMode="External"/><Relationship Id="rId51" Type="http://schemas.openxmlformats.org/officeDocument/2006/relationships/hyperlink" Target="https://login.consultant.ru/link/?req=doc&amp;base=PAP&amp;n=97051&amp;dst=1000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BI&amp;n=332725&amp;dst=100001" TargetMode="External"/><Relationship Id="rId17" Type="http://schemas.openxmlformats.org/officeDocument/2006/relationships/hyperlink" Target="https://login.consultant.ru/link/?req=doc&amp;base=PBI&amp;n=339142&amp;dst=100001" TargetMode="External"/><Relationship Id="rId25" Type="http://schemas.openxmlformats.org/officeDocument/2006/relationships/hyperlink" Target="https://login.consultant.ru/link/?req=doc&amp;base=GRNDS&amp;n=152&amp;dst=100001" TargetMode="External"/><Relationship Id="rId33" Type="http://schemas.openxmlformats.org/officeDocument/2006/relationships/hyperlink" Target="https://login.consultant.ru/link/?req=doc&amp;base=PBI&amp;n=226883&amp;dst=100001" TargetMode="External"/><Relationship Id="rId38" Type="http://schemas.openxmlformats.org/officeDocument/2006/relationships/hyperlink" Target="https://login.consultant.ru/link/?req=doc&amp;base=PBI&amp;n=337909&amp;dst=100001" TargetMode="External"/><Relationship Id="rId46" Type="http://schemas.openxmlformats.org/officeDocument/2006/relationships/hyperlink" Target="https://login.consultant.ru/link/?req=doc&amp;base=PBI&amp;n=303036&amp;dst=100001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login.consultant.ru/link/?req=doc&amp;base=IPNK&amp;n=208&amp;dst=100122" TargetMode="External"/><Relationship Id="rId41" Type="http://schemas.openxmlformats.org/officeDocument/2006/relationships/hyperlink" Target="https://login.consultant.ru/link/?req=doc&amp;base=PAP&amp;n=115283&amp;dst=100001" TargetMode="External"/><Relationship Id="rId54" Type="http://schemas.openxmlformats.org/officeDocument/2006/relationships/hyperlink" Target="https://login.consultant.ru/link/?req=doc&amp;base=PBI&amp;n=284681&amp;dst=100165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PBI&amp;n=304008&amp;dst=100001" TargetMode="External"/><Relationship Id="rId23" Type="http://schemas.openxmlformats.org/officeDocument/2006/relationships/hyperlink" Target="https://login.consultant.ru/link/?req=doc&amp;base=PAP&amp;n=97027&amp;dst=100001" TargetMode="External"/><Relationship Id="rId28" Type="http://schemas.openxmlformats.org/officeDocument/2006/relationships/hyperlink" Target="https://login.consultant.ru/link/?req=doc&amp;base=IPNK&amp;n=210&amp;dst=100001" TargetMode="External"/><Relationship Id="rId36" Type="http://schemas.openxmlformats.org/officeDocument/2006/relationships/hyperlink" Target="https://login.consultant.ru/link/?req=doc&amp;base=PBI&amp;n=337073&amp;dst=100001" TargetMode="External"/><Relationship Id="rId49" Type="http://schemas.openxmlformats.org/officeDocument/2006/relationships/hyperlink" Target="https://login.consultant.ru/link/?req=doc&amp;base=PAP&amp;n=114806&amp;dst=100001" TargetMode="External"/><Relationship Id="rId57" Type="http://schemas.openxmlformats.org/officeDocument/2006/relationships/hyperlink" Target="https://login.consultant.ru/link/?req=doc&amp;base=PBI&amp;n=250294&amp;dst=100001" TargetMode="External"/><Relationship Id="rId10" Type="http://schemas.openxmlformats.org/officeDocument/2006/relationships/hyperlink" Target="https://login.consultant.ru/link/?req=doc&amp;base=IPNK&amp;n=90&amp;dst=100001" TargetMode="External"/><Relationship Id="rId31" Type="http://schemas.openxmlformats.org/officeDocument/2006/relationships/hyperlink" Target="https://login.consultant.ru/link/?req=doc&amp;base=IPNK&amp;n=224&amp;dst=100001" TargetMode="External"/><Relationship Id="rId44" Type="http://schemas.openxmlformats.org/officeDocument/2006/relationships/hyperlink" Target="https://login.consultant.ru/link/?req=doc&amp;base=PBI&amp;n=309068&amp;dst=100001" TargetMode="External"/><Relationship Id="rId52" Type="http://schemas.openxmlformats.org/officeDocument/2006/relationships/hyperlink" Target="https://login.consultant.ru/link/?req=doc&amp;base=PAP&amp;n=115699&amp;dst=100001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PN&amp;n=213&amp;dst=1000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t@uso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43835-F3DF-4BB2-9629-9FB6D79B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5586D3E</Template>
  <TotalTime>89</TotalTime>
  <Pages>6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Бондарева Мария Дмитриевна</cp:lastModifiedBy>
  <cp:revision>4</cp:revision>
  <dcterms:created xsi:type="dcterms:W3CDTF">2025-01-23T07:29:00Z</dcterms:created>
  <dcterms:modified xsi:type="dcterms:W3CDTF">2025-01-27T14:01:00Z</dcterms:modified>
</cp:coreProperties>
</file>