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C3" w:rsidRPr="002911C3" w:rsidRDefault="002911C3" w:rsidP="002911C3">
      <w:pPr>
        <w:pStyle w:val="ConsPlusNormal"/>
        <w:spacing w:before="480"/>
        <w:jc w:val="center"/>
        <w:rPr>
          <w:sz w:val="32"/>
          <w:szCs w:val="32"/>
        </w:rPr>
      </w:pPr>
      <w:bookmarkStart w:id="0" w:name="_GoBack"/>
      <w:r w:rsidRPr="002911C3">
        <w:rPr>
          <w:b/>
          <w:sz w:val="32"/>
          <w:szCs w:val="32"/>
        </w:rPr>
        <w:t>Как выставлять УПД в электронной форме</w:t>
      </w:r>
    </w:p>
    <w:bookmarkEnd w:id="0"/>
    <w:p w:rsidR="002911C3" w:rsidRPr="002911C3" w:rsidRDefault="002911C3" w:rsidP="002911C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EEAF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2911C3" w:rsidRPr="002911C3" w:rsidTr="002911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1C3" w:rsidRPr="002911C3" w:rsidRDefault="002911C3" w:rsidP="00BE1D52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1C3" w:rsidRPr="002911C3" w:rsidRDefault="002911C3" w:rsidP="00BE1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911C3" w:rsidRPr="002911C3" w:rsidRDefault="002911C3" w:rsidP="00BE1D52">
            <w:pPr>
              <w:pStyle w:val="ConsPlusNormal"/>
              <w:jc w:val="both"/>
            </w:pPr>
            <w:r w:rsidRPr="002911C3">
              <w:t>Электронный УПД выставляется при обоюдном согласии продавца и покупателя, если есть совместимые технические средства.</w:t>
            </w:r>
          </w:p>
          <w:p w:rsidR="002911C3" w:rsidRPr="002911C3" w:rsidRDefault="002911C3" w:rsidP="00BE1D52">
            <w:pPr>
              <w:pStyle w:val="ConsPlusNormal"/>
              <w:jc w:val="both"/>
            </w:pPr>
            <w:r w:rsidRPr="002911C3">
              <w:t>УПД составляются по установленному формату и подписываются электронными подписями продавца и покупателя.</w:t>
            </w:r>
          </w:p>
          <w:p w:rsidR="002911C3" w:rsidRPr="002911C3" w:rsidRDefault="002911C3" w:rsidP="00BE1D52">
            <w:pPr>
              <w:pStyle w:val="ConsPlusNormal"/>
              <w:jc w:val="both"/>
            </w:pPr>
            <w:r w:rsidRPr="002911C3">
              <w:t>Обмен электронным УПД идет через операторов электронного документооборота, а при использовании ЕИС - через уполномоченный орган.</w:t>
            </w:r>
          </w:p>
          <w:p w:rsidR="002911C3" w:rsidRPr="002911C3" w:rsidRDefault="002911C3" w:rsidP="00BE1D52">
            <w:pPr>
              <w:pStyle w:val="ConsPlusNormal"/>
              <w:jc w:val="both"/>
            </w:pPr>
            <w:r w:rsidRPr="002911C3">
              <w:t>Поскольку УПД является в том числе первичным документом, продавец должен выставить его при совершении операции, а если это невозможно - сразу после ее совершения. Это касается УПД с любым статусом, в том числе УПД по прослеживаемым товарам.</w:t>
            </w:r>
          </w:p>
          <w:p w:rsidR="002911C3" w:rsidRPr="002911C3" w:rsidRDefault="002911C3" w:rsidP="00BE1D52">
            <w:pPr>
              <w:pStyle w:val="ConsPlusNormal"/>
              <w:jc w:val="both"/>
            </w:pPr>
            <w:r w:rsidRPr="002911C3">
              <w:t>Срок для подписания покупателем УПД законодательно не установлен. Обычно его оговаривают в договоре или соглашении об электронном документообороте.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1C3" w:rsidRPr="002911C3" w:rsidRDefault="002911C3" w:rsidP="00BE1D52">
            <w:pPr>
              <w:pStyle w:val="ConsPlusNormal"/>
            </w:pPr>
          </w:p>
        </w:tc>
      </w:tr>
    </w:tbl>
    <w:p w:rsidR="002911C3" w:rsidRPr="002911C3" w:rsidRDefault="002911C3" w:rsidP="002911C3">
      <w:pPr>
        <w:pStyle w:val="ConsPlusNormal"/>
        <w:spacing w:before="400"/>
        <w:jc w:val="both"/>
      </w:pPr>
    </w:p>
    <w:p w:rsidR="002911C3" w:rsidRPr="002911C3" w:rsidRDefault="002911C3" w:rsidP="002911C3">
      <w:pPr>
        <w:pStyle w:val="ConsPlusNormal"/>
      </w:pPr>
      <w:r w:rsidRPr="002911C3">
        <w:rPr>
          <w:b/>
        </w:rPr>
        <w:t>Оглавление:</w:t>
      </w:r>
    </w:p>
    <w:p w:rsidR="002911C3" w:rsidRPr="002911C3" w:rsidRDefault="002911C3" w:rsidP="002911C3">
      <w:pPr>
        <w:pStyle w:val="ConsPlusNormal"/>
        <w:spacing w:before="340"/>
        <w:ind w:left="180"/>
      </w:pPr>
      <w:r w:rsidRPr="002911C3">
        <w:t xml:space="preserve">1. </w:t>
      </w:r>
      <w:hyperlink w:anchor="P16">
        <w:r w:rsidRPr="002911C3">
          <w:rPr>
            <w:color w:val="0000FF"/>
          </w:rPr>
          <w:t>В каких случаях выставляется электронный УПД</w:t>
        </w:r>
      </w:hyperlink>
    </w:p>
    <w:p w:rsidR="002911C3" w:rsidRPr="002911C3" w:rsidRDefault="002911C3" w:rsidP="002911C3">
      <w:pPr>
        <w:pStyle w:val="ConsPlusNormal"/>
        <w:ind w:left="180"/>
      </w:pPr>
      <w:r w:rsidRPr="002911C3">
        <w:t xml:space="preserve">2. </w:t>
      </w:r>
      <w:hyperlink w:anchor="P38">
        <w:r w:rsidRPr="002911C3">
          <w:rPr>
            <w:color w:val="0000FF"/>
          </w:rPr>
          <w:t>По какому формату составляется электронный УПД</w:t>
        </w:r>
      </w:hyperlink>
    </w:p>
    <w:p w:rsidR="002911C3" w:rsidRPr="002911C3" w:rsidRDefault="002911C3" w:rsidP="002911C3">
      <w:pPr>
        <w:pStyle w:val="ConsPlusNormal"/>
        <w:ind w:left="180"/>
      </w:pPr>
      <w:r w:rsidRPr="002911C3">
        <w:t xml:space="preserve">3. </w:t>
      </w:r>
      <w:hyperlink w:anchor="P45">
        <w:r w:rsidRPr="002911C3">
          <w:rPr>
            <w:color w:val="0000FF"/>
          </w:rPr>
          <w:t>Как продавцу выставить электронный УПД</w:t>
        </w:r>
      </w:hyperlink>
    </w:p>
    <w:p w:rsidR="002911C3" w:rsidRPr="002911C3" w:rsidRDefault="002911C3" w:rsidP="002911C3">
      <w:pPr>
        <w:pStyle w:val="ConsPlusNormal"/>
        <w:ind w:left="180"/>
      </w:pPr>
      <w:r w:rsidRPr="002911C3">
        <w:t xml:space="preserve">4. </w:t>
      </w:r>
      <w:hyperlink w:anchor="P65">
        <w:r w:rsidRPr="002911C3">
          <w:rPr>
            <w:color w:val="0000FF"/>
          </w:rPr>
          <w:t>Как покупателю получить электронный УПД</w:t>
        </w:r>
      </w:hyperlink>
    </w:p>
    <w:p w:rsidR="002911C3" w:rsidRPr="002911C3" w:rsidRDefault="002911C3" w:rsidP="002911C3">
      <w:pPr>
        <w:pStyle w:val="ConsPlusNormal"/>
        <w:spacing w:before="400"/>
        <w:jc w:val="both"/>
      </w:pPr>
    </w:p>
    <w:p w:rsidR="002911C3" w:rsidRPr="002911C3" w:rsidRDefault="002911C3" w:rsidP="002911C3">
      <w:pPr>
        <w:pStyle w:val="ConsPlusNormal"/>
        <w:outlineLvl w:val="0"/>
      </w:pPr>
      <w:bookmarkStart w:id="1" w:name="P16"/>
      <w:bookmarkEnd w:id="1"/>
      <w:r w:rsidRPr="002911C3">
        <w:rPr>
          <w:b/>
        </w:rPr>
        <w:t>1. В каких случаях выставляется электронный УПД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Электронные УПД можно выставлять, если стороны согласны на их электронный обмен и имеют для этого совместимые технические средства.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УПД со статусом </w:t>
      </w:r>
      <w:hyperlink r:id="rId8">
        <w:r w:rsidRPr="002911C3">
          <w:rPr>
            <w:color w:val="0000FF"/>
          </w:rPr>
          <w:t>"1"</w:t>
        </w:r>
      </w:hyperlink>
      <w:r w:rsidRPr="002911C3">
        <w:t xml:space="preserve"> является одновременно и первичным документом, и счетом-фактурой. А электронный счет-фактуру в общем случае можно выставлять только по взаимному согласию сторон при наличии у них технических средств. Исключение составляют счета-фактуры по реализации товаров, подлежащих прослеживаемости. Электронная форма для таких счетов-фактур в основном обязательна (</w:t>
      </w:r>
      <w:hyperlink r:id="rId9">
        <w:r w:rsidRPr="002911C3">
          <w:rPr>
            <w:color w:val="0000FF"/>
          </w:rPr>
          <w:t>п. п. 1</w:t>
        </w:r>
      </w:hyperlink>
      <w:r w:rsidRPr="002911C3">
        <w:t xml:space="preserve">, </w:t>
      </w:r>
      <w:hyperlink r:id="rId10">
        <w:r w:rsidRPr="002911C3">
          <w:rPr>
            <w:color w:val="0000FF"/>
          </w:rPr>
          <w:t>1.1 ст. 169</w:t>
        </w:r>
      </w:hyperlink>
      <w:r w:rsidRPr="002911C3">
        <w:t xml:space="preserve"> НК РФ).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В рамках </w:t>
      </w:r>
      <w:hyperlink r:id="rId11">
        <w:r w:rsidRPr="002911C3">
          <w:rPr>
            <w:color w:val="0000FF"/>
          </w:rPr>
          <w:t>госзакупок</w:t>
        </w:r>
      </w:hyperlink>
      <w:r w:rsidRPr="002911C3">
        <w:t xml:space="preserve"> электронные счета-фактуры и документы о приемке, включающие счет-фактуру (УПД со статусом </w:t>
      </w:r>
      <w:hyperlink r:id="rId12">
        <w:r w:rsidRPr="002911C3">
          <w:rPr>
            <w:color w:val="0000FF"/>
          </w:rPr>
          <w:t>"1"</w:t>
        </w:r>
      </w:hyperlink>
      <w:r w:rsidRPr="002911C3">
        <w:t>), формируются с использованием ЕИС (</w:t>
      </w:r>
      <w:hyperlink r:id="rId13">
        <w:r w:rsidRPr="002911C3">
          <w:rPr>
            <w:color w:val="0000FF"/>
          </w:rPr>
          <w:t>п. 3</w:t>
        </w:r>
      </w:hyperlink>
      <w:r w:rsidRPr="002911C3">
        <w:t xml:space="preserve"> Порядка выставления и получения счетов-фактур в электронной форме).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УПД со статусом </w:t>
      </w:r>
      <w:hyperlink r:id="rId14">
        <w:r w:rsidRPr="002911C3">
          <w:rPr>
            <w:color w:val="0000FF"/>
          </w:rPr>
          <w:t>"2"</w:t>
        </w:r>
      </w:hyperlink>
      <w:r w:rsidRPr="002911C3">
        <w:t xml:space="preserve"> является первичным учетным документом. Обмен первичными электронными документами законодательно не регламентирован.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Поскольку покупатель может не иметь технической возможности обработать документы продавца, мы рекомендуем согласовать с контрагентом порядок электронного документооборота независимо от </w:t>
      </w:r>
      <w:hyperlink r:id="rId15">
        <w:r w:rsidRPr="002911C3">
          <w:rPr>
            <w:color w:val="0000FF"/>
          </w:rPr>
          <w:t>статуса</w:t>
        </w:r>
      </w:hyperlink>
      <w:r w:rsidRPr="002911C3">
        <w:t xml:space="preserve"> УПД.</w:t>
      </w:r>
    </w:p>
    <w:p w:rsidR="002911C3" w:rsidRDefault="002911C3" w:rsidP="002911C3">
      <w:pPr>
        <w:pStyle w:val="ConsPlusNormal"/>
        <w:spacing w:before="220"/>
        <w:jc w:val="both"/>
      </w:pPr>
      <w:r w:rsidRPr="002911C3">
        <w:t xml:space="preserve">Согласие на выставление электронного УПД можно оформить по аналогии с согласием на выставление </w:t>
      </w:r>
      <w:hyperlink r:id="rId16">
        <w:r w:rsidRPr="002911C3">
          <w:rPr>
            <w:color w:val="0000FF"/>
          </w:rPr>
          <w:t>электронных счетов-фактур</w:t>
        </w:r>
      </w:hyperlink>
      <w:r w:rsidRPr="002911C3">
        <w:t>: оговоркой в договоре, отдельным соглашением, путем обмена письмами или иным удобным для вас способом.</w:t>
      </w:r>
    </w:p>
    <w:p w:rsidR="002911C3" w:rsidRPr="002911C3" w:rsidRDefault="002911C3" w:rsidP="002911C3">
      <w:pPr>
        <w:pStyle w:val="ConsPlusNormal"/>
        <w:spacing w:before="220"/>
        <w:jc w:val="both"/>
      </w:pPr>
    </w:p>
    <w:p w:rsidR="002911C3" w:rsidRPr="002911C3" w:rsidRDefault="002911C3" w:rsidP="002911C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2911C3" w:rsidRPr="002911C3" w:rsidTr="00BE1D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2911C3" w:rsidRPr="002911C3" w:rsidRDefault="002911C3" w:rsidP="00BE1D52">
            <w:pPr>
              <w:pStyle w:val="ConsPlusNormal"/>
              <w:jc w:val="both"/>
            </w:pPr>
            <w:bookmarkStart w:id="2" w:name="P24"/>
            <w:bookmarkEnd w:id="2"/>
            <w:r w:rsidRPr="002911C3">
              <w:rPr>
                <w:u w:val="single"/>
              </w:rPr>
              <w:lastRenderedPageBreak/>
              <w:t>Предусмотрено ли выставление УПД со статусом "3"</w:t>
            </w:r>
          </w:p>
          <w:p w:rsidR="002911C3" w:rsidRPr="002911C3" w:rsidRDefault="002911C3" w:rsidP="00BE1D52">
            <w:pPr>
              <w:pStyle w:val="ConsPlusNormal"/>
              <w:spacing w:before="220"/>
              <w:jc w:val="both"/>
            </w:pPr>
            <w:r w:rsidRPr="002911C3">
              <w:t xml:space="preserve">Выставление УПД со статусом "3" не предусмотрено. УПД может быть либо со статусом </w:t>
            </w:r>
            <w:hyperlink r:id="rId17">
              <w:r w:rsidRPr="002911C3">
                <w:rPr>
                  <w:color w:val="0000FF"/>
                </w:rPr>
                <w:t>"1"</w:t>
              </w:r>
            </w:hyperlink>
            <w:r w:rsidRPr="002911C3">
              <w:t xml:space="preserve">, если используется одновременно как счет-фактура и первичный документ, либо со статусом </w:t>
            </w:r>
            <w:hyperlink r:id="rId18">
              <w:r w:rsidRPr="002911C3">
                <w:rPr>
                  <w:color w:val="0000FF"/>
                </w:rPr>
                <w:t>"2"</w:t>
              </w:r>
            </w:hyperlink>
            <w:r w:rsidRPr="002911C3">
              <w:t xml:space="preserve">, если используется только как первичный документ (Приложения N </w:t>
            </w:r>
            <w:proofErr w:type="spellStart"/>
            <w:r w:rsidRPr="002911C3">
              <w:t>N</w:t>
            </w:r>
            <w:proofErr w:type="spellEnd"/>
            <w:r w:rsidRPr="002911C3">
              <w:t xml:space="preserve"> 2, </w:t>
            </w:r>
            <w:hyperlink r:id="rId19">
              <w:r w:rsidRPr="002911C3">
                <w:rPr>
                  <w:color w:val="0000FF"/>
                </w:rPr>
                <w:t>3</w:t>
              </w:r>
            </w:hyperlink>
            <w:r w:rsidRPr="002911C3">
              <w:t xml:space="preserve"> к Письму ФНС России от 21.10.2013 N ММВ-20-3/96@). Использование УПД только в качестве счета-фактуры не предусмотрено, а значит, у УПД не может быть статуса "3". Это следует из </w:t>
            </w:r>
            <w:hyperlink r:id="rId20">
              <w:r w:rsidRPr="002911C3">
                <w:rPr>
                  <w:color w:val="0000FF"/>
                </w:rPr>
                <w:t>Письма</w:t>
              </w:r>
            </w:hyperlink>
            <w:r w:rsidRPr="002911C3">
              <w:t xml:space="preserve"> ФНС России от 22.08.2018 N АС-4-15/16298@.</w:t>
            </w:r>
          </w:p>
          <w:p w:rsidR="002911C3" w:rsidRPr="002911C3" w:rsidRDefault="002911C3" w:rsidP="00BE1D52">
            <w:pPr>
              <w:pStyle w:val="ConsPlusNormal"/>
              <w:spacing w:before="220"/>
              <w:jc w:val="both"/>
            </w:pPr>
            <w:r w:rsidRPr="002911C3">
              <w:t xml:space="preserve">На практике при выставлении электронных УПД иногда возникает путаница, поскольку для электронных счета-фактуры, УПД со статусом "1" и УПД со статусом "2" используется один </w:t>
            </w:r>
            <w:hyperlink r:id="rId21">
              <w:r w:rsidRPr="002911C3">
                <w:rPr>
                  <w:color w:val="0000FF"/>
                </w:rPr>
                <w:t>Формат</w:t>
              </w:r>
            </w:hyperlink>
            <w:r w:rsidRPr="002911C3">
              <w:t>, утвержденный Приказом ФНС России от 19.12.2023 N ЕД-7-26/970@.</w:t>
            </w:r>
          </w:p>
          <w:p w:rsidR="002911C3" w:rsidRPr="002911C3" w:rsidRDefault="002911C3" w:rsidP="00BE1D52">
            <w:pPr>
              <w:pStyle w:val="ConsPlusNormal"/>
              <w:spacing w:before="220"/>
              <w:jc w:val="both"/>
            </w:pPr>
            <w:r w:rsidRPr="002911C3">
              <w:t xml:space="preserve">Как именно будет использоваться </w:t>
            </w:r>
            <w:hyperlink r:id="rId22">
              <w:r w:rsidRPr="002911C3">
                <w:rPr>
                  <w:color w:val="0000FF"/>
                </w:rPr>
                <w:t>Формат</w:t>
              </w:r>
            </w:hyperlink>
            <w:r w:rsidRPr="002911C3">
              <w:t>, зависит от того, какую функцию вы выберете при составлении документа. В общем случае таких функций три (Приложение N 1 к Приказу ФНС России от 19.12.2023 N ЕД-7-26/970@):</w:t>
            </w:r>
          </w:p>
          <w:p w:rsidR="002911C3" w:rsidRPr="002911C3" w:rsidRDefault="002911C3" w:rsidP="002911C3">
            <w:pPr>
              <w:pStyle w:val="ConsPlusNormal"/>
              <w:numPr>
                <w:ilvl w:val="0"/>
                <w:numId w:val="34"/>
              </w:numPr>
              <w:adjustRightInd/>
              <w:spacing w:before="220"/>
              <w:jc w:val="both"/>
            </w:pPr>
            <w:hyperlink r:id="rId23">
              <w:r w:rsidRPr="002911C3">
                <w:rPr>
                  <w:color w:val="0000FF"/>
                </w:rPr>
                <w:t>"СЧФ"</w:t>
              </w:r>
            </w:hyperlink>
            <w:r w:rsidRPr="002911C3">
              <w:t xml:space="preserve"> - если выставляете </w:t>
            </w:r>
            <w:hyperlink r:id="rId24">
              <w:r w:rsidRPr="002911C3">
                <w:rPr>
                  <w:color w:val="0000FF"/>
                </w:rPr>
                <w:t>электронный счет-фактуру</w:t>
              </w:r>
            </w:hyperlink>
            <w:r w:rsidRPr="002911C3">
              <w:t xml:space="preserve"> (не УПД);</w:t>
            </w:r>
          </w:p>
          <w:p w:rsidR="002911C3" w:rsidRPr="002911C3" w:rsidRDefault="002911C3" w:rsidP="002911C3">
            <w:pPr>
              <w:pStyle w:val="ConsPlusNormal"/>
              <w:numPr>
                <w:ilvl w:val="0"/>
                <w:numId w:val="34"/>
              </w:numPr>
              <w:adjustRightInd/>
              <w:spacing w:before="220"/>
              <w:jc w:val="both"/>
            </w:pPr>
            <w:hyperlink r:id="rId25">
              <w:r w:rsidRPr="002911C3">
                <w:rPr>
                  <w:color w:val="0000FF"/>
                </w:rPr>
                <w:t>"СЧФДОП"</w:t>
              </w:r>
            </w:hyperlink>
            <w:r w:rsidRPr="002911C3">
              <w:t xml:space="preserve"> - если выставляете </w:t>
            </w:r>
            <w:hyperlink w:anchor="P45">
              <w:r w:rsidRPr="002911C3">
                <w:rPr>
                  <w:color w:val="0000FF"/>
                </w:rPr>
                <w:t>электронный УПД</w:t>
              </w:r>
            </w:hyperlink>
            <w:r w:rsidRPr="002911C3">
              <w:t xml:space="preserve"> со статусом "1" (т.е. одновременно счет-фактуру и первичный документ);</w:t>
            </w:r>
          </w:p>
          <w:p w:rsidR="002911C3" w:rsidRPr="002911C3" w:rsidRDefault="002911C3" w:rsidP="002911C3">
            <w:pPr>
              <w:pStyle w:val="ConsPlusNormal"/>
              <w:numPr>
                <w:ilvl w:val="0"/>
                <w:numId w:val="34"/>
              </w:numPr>
              <w:adjustRightInd/>
              <w:spacing w:before="220"/>
              <w:jc w:val="both"/>
            </w:pPr>
            <w:hyperlink r:id="rId26">
              <w:r w:rsidRPr="002911C3">
                <w:rPr>
                  <w:color w:val="0000FF"/>
                </w:rPr>
                <w:t>"ДОП"</w:t>
              </w:r>
            </w:hyperlink>
            <w:r w:rsidRPr="002911C3">
              <w:t xml:space="preserve"> - если выставляете </w:t>
            </w:r>
            <w:hyperlink w:anchor="P45">
              <w:r w:rsidRPr="002911C3">
                <w:rPr>
                  <w:color w:val="0000FF"/>
                </w:rPr>
                <w:t>электронный УПД</w:t>
              </w:r>
            </w:hyperlink>
            <w:r w:rsidRPr="002911C3">
              <w:t xml:space="preserve"> со статусом "2" (т.е. только первичный документ).</w:t>
            </w:r>
          </w:p>
          <w:p w:rsidR="002911C3" w:rsidRPr="002911C3" w:rsidRDefault="002911C3" w:rsidP="00BE1D52">
            <w:pPr>
              <w:pStyle w:val="ConsPlusNormal"/>
              <w:spacing w:before="220"/>
              <w:jc w:val="both"/>
            </w:pPr>
            <w:r w:rsidRPr="002911C3">
              <w:t xml:space="preserve">В связи с этим может показаться, что у УПД бывает три статуса, но на самом деле это не так, просто статус путают с функцией электронного документа, предусмотренной </w:t>
            </w:r>
            <w:hyperlink r:id="rId27">
              <w:r w:rsidRPr="002911C3">
                <w:rPr>
                  <w:color w:val="0000FF"/>
                </w:rPr>
                <w:t>Форматом</w:t>
              </w:r>
            </w:hyperlink>
            <w:r w:rsidRPr="002911C3">
              <w:t>, утвержденным Приказом ФНС России от 19.12.2023 N ЕД-7-26/970@.</w:t>
            </w:r>
          </w:p>
        </w:tc>
      </w:tr>
    </w:tbl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spacing w:before="400"/>
        <w:jc w:val="both"/>
      </w:pPr>
    </w:p>
    <w:p w:rsidR="002911C3" w:rsidRPr="002911C3" w:rsidRDefault="002911C3" w:rsidP="002911C3">
      <w:pPr>
        <w:pStyle w:val="ConsPlusNormal"/>
        <w:outlineLvl w:val="0"/>
      </w:pPr>
      <w:bookmarkStart w:id="3" w:name="P38"/>
      <w:bookmarkEnd w:id="3"/>
      <w:r w:rsidRPr="002911C3">
        <w:rPr>
          <w:b/>
        </w:rPr>
        <w:t>2. По какому формату составляется электронный УПД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Электронный УПД (и со статусом "1", и со статусом "2") составляйте по </w:t>
      </w:r>
      <w:hyperlink r:id="rId28">
        <w:r w:rsidRPr="002911C3">
          <w:rPr>
            <w:color w:val="0000FF"/>
          </w:rPr>
          <w:t>Формату</w:t>
        </w:r>
      </w:hyperlink>
      <w:r w:rsidRPr="002911C3">
        <w:t xml:space="preserve"> из Приложения N 1 к Приказу ФНС России от 19.12.2023 N ЕД-7-26/970@.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Он подходит для использования в том числе при осуществлении операций с прослеживаемыми товарами через посредников, действующих от своего имени, когда:</w:t>
      </w:r>
    </w:p>
    <w:p w:rsidR="002911C3" w:rsidRPr="002911C3" w:rsidRDefault="002911C3" w:rsidP="002911C3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2911C3">
        <w:t>комиссионер (агент) реализует товар комитента (принципала), который применяет освобождение от НДС либо специальный налоговый режим (кроме ЕСХН);</w:t>
      </w:r>
    </w:p>
    <w:p w:rsidR="002911C3" w:rsidRPr="002911C3" w:rsidRDefault="002911C3" w:rsidP="002911C3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2911C3">
        <w:t>комиссионер (агент) приобретает товар для комитента (принципала) у продавца, который применяет освобождение от НДС либо специальный налоговый режим (кроме ЕСХН).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Если налоговый орган потребует представить документы, УПД, составленный по установленному формату, вы сможете передать по ТКС (</w:t>
      </w:r>
      <w:hyperlink r:id="rId29">
        <w:r w:rsidRPr="002911C3">
          <w:rPr>
            <w:color w:val="0000FF"/>
          </w:rPr>
          <w:t>п. п. 1</w:t>
        </w:r>
      </w:hyperlink>
      <w:r w:rsidRPr="002911C3">
        <w:t xml:space="preserve">, </w:t>
      </w:r>
      <w:hyperlink r:id="rId30">
        <w:r w:rsidRPr="002911C3">
          <w:rPr>
            <w:color w:val="0000FF"/>
          </w:rPr>
          <w:t>2 ст. 93</w:t>
        </w:r>
      </w:hyperlink>
      <w:r w:rsidRPr="002911C3">
        <w:t xml:space="preserve"> НК РФ, </w:t>
      </w:r>
      <w:hyperlink r:id="rId31">
        <w:r w:rsidRPr="002911C3">
          <w:rPr>
            <w:color w:val="0000FF"/>
          </w:rPr>
          <w:t>Письмо</w:t>
        </w:r>
      </w:hyperlink>
      <w:r w:rsidRPr="002911C3">
        <w:t xml:space="preserve"> ФНС России от 20.02.2018 N ЕД-4-15/3372).</w:t>
      </w: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outlineLvl w:val="0"/>
      </w:pPr>
      <w:bookmarkStart w:id="4" w:name="P45"/>
      <w:bookmarkEnd w:id="4"/>
      <w:r w:rsidRPr="002911C3">
        <w:rPr>
          <w:b/>
        </w:rPr>
        <w:t>3. Как продавцу выставить электронный УПД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Электронный УПД выставляется в том же порядке, что и </w:t>
      </w:r>
      <w:hyperlink r:id="rId32">
        <w:r w:rsidRPr="002911C3">
          <w:rPr>
            <w:color w:val="0000FF"/>
          </w:rPr>
          <w:t>электронный счет-фактура</w:t>
        </w:r>
      </w:hyperlink>
      <w:r w:rsidRPr="002911C3">
        <w:t>. Для этого требуется: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1) сформировать УПД для отправки покупателю;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2) подписать:</w:t>
      </w:r>
    </w:p>
    <w:p w:rsidR="002911C3" w:rsidRPr="002911C3" w:rsidRDefault="002911C3" w:rsidP="002911C3">
      <w:pPr>
        <w:pStyle w:val="ConsPlusNormal"/>
        <w:numPr>
          <w:ilvl w:val="0"/>
          <w:numId w:val="36"/>
        </w:numPr>
        <w:adjustRightInd/>
        <w:spacing w:before="220"/>
        <w:jc w:val="both"/>
      </w:pPr>
      <w:hyperlink r:id="rId33">
        <w:r w:rsidRPr="002911C3">
          <w:rPr>
            <w:color w:val="0000FF"/>
          </w:rPr>
          <w:t>усиленной квалифицированной электронной подписью</w:t>
        </w:r>
      </w:hyperlink>
      <w:r w:rsidRPr="002911C3">
        <w:t xml:space="preserve"> уполномоченного продавцом лица (для УПД со статусом </w:t>
      </w:r>
      <w:hyperlink r:id="rId34">
        <w:r w:rsidRPr="002911C3">
          <w:rPr>
            <w:color w:val="0000FF"/>
          </w:rPr>
          <w:t>"1"</w:t>
        </w:r>
      </w:hyperlink>
      <w:r w:rsidRPr="002911C3">
        <w:t>). Подпись главного бухгалтера не требуется (</w:t>
      </w:r>
      <w:hyperlink r:id="rId35">
        <w:r w:rsidRPr="002911C3">
          <w:rPr>
            <w:color w:val="0000FF"/>
          </w:rPr>
          <w:t>п. 8</w:t>
        </w:r>
      </w:hyperlink>
      <w:r w:rsidRPr="002911C3">
        <w:t xml:space="preserve"> Правил заполнения счетов-фактур);</w:t>
      </w:r>
    </w:p>
    <w:p w:rsidR="002911C3" w:rsidRPr="002911C3" w:rsidRDefault="002911C3" w:rsidP="002911C3">
      <w:pPr>
        <w:pStyle w:val="ConsPlusNormal"/>
        <w:numPr>
          <w:ilvl w:val="0"/>
          <w:numId w:val="36"/>
        </w:numPr>
        <w:adjustRightInd/>
        <w:spacing w:before="220"/>
        <w:jc w:val="both"/>
      </w:pPr>
      <w:r w:rsidRPr="002911C3">
        <w:lastRenderedPageBreak/>
        <w:t>электронной подписью лица, ответственного за оформление операции (независимо от статуса УПД);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3) </w:t>
      </w:r>
      <w:hyperlink r:id="rId36">
        <w:r w:rsidRPr="002911C3">
          <w:rPr>
            <w:color w:val="0000FF"/>
          </w:rPr>
          <w:t>отправить</w:t>
        </w:r>
      </w:hyperlink>
      <w:r w:rsidRPr="002911C3">
        <w:t xml:space="preserve"> подписанный УПД покупателю через оператора ЭДО или уполномоченный орган (при использовании ЕИС).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Такой порядок установлен:</w:t>
      </w:r>
    </w:p>
    <w:p w:rsidR="002911C3" w:rsidRPr="002911C3" w:rsidRDefault="002911C3" w:rsidP="002911C3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37">
        <w:r w:rsidRPr="002911C3">
          <w:rPr>
            <w:color w:val="0000FF"/>
          </w:rPr>
          <w:t>п. п. 6</w:t>
        </w:r>
      </w:hyperlink>
      <w:r w:rsidRPr="002911C3">
        <w:t xml:space="preserve">, </w:t>
      </w:r>
      <w:hyperlink r:id="rId38">
        <w:r w:rsidRPr="002911C3">
          <w:rPr>
            <w:color w:val="0000FF"/>
          </w:rPr>
          <w:t>9 ст. 169</w:t>
        </w:r>
      </w:hyperlink>
      <w:r w:rsidRPr="002911C3">
        <w:t xml:space="preserve"> НК РФ;</w:t>
      </w:r>
    </w:p>
    <w:p w:rsidR="002911C3" w:rsidRPr="002911C3" w:rsidRDefault="002911C3" w:rsidP="002911C3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39">
        <w:r w:rsidRPr="002911C3">
          <w:rPr>
            <w:color w:val="0000FF"/>
          </w:rPr>
          <w:t>п. 14</w:t>
        </w:r>
      </w:hyperlink>
      <w:r w:rsidRPr="002911C3">
        <w:t xml:space="preserve"> Порядка выставления и получения счетов-фактур в электронной форме;</w:t>
      </w:r>
    </w:p>
    <w:p w:rsidR="002911C3" w:rsidRPr="002911C3" w:rsidRDefault="002911C3" w:rsidP="002911C3">
      <w:pPr>
        <w:pStyle w:val="ConsPlusNormal"/>
        <w:numPr>
          <w:ilvl w:val="0"/>
          <w:numId w:val="37"/>
        </w:numPr>
        <w:adjustRightInd/>
        <w:spacing w:before="220"/>
        <w:jc w:val="both"/>
      </w:pPr>
      <w:hyperlink r:id="rId40">
        <w:r w:rsidRPr="002911C3">
          <w:rPr>
            <w:color w:val="0000FF"/>
          </w:rPr>
          <w:t>Форматом</w:t>
        </w:r>
      </w:hyperlink>
      <w:r w:rsidRPr="002911C3">
        <w:t>, утвержденным Приказом ФНС России от 19.12.2023 N ЕД-7-26/970@.</w:t>
      </w: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outlineLvl w:val="1"/>
      </w:pPr>
      <w:r w:rsidRPr="002911C3">
        <w:rPr>
          <w:b/>
        </w:rPr>
        <w:t>3.1. В какой срок нужно выставить электронный УПД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Электронный УПД, как и бумажный, выставляйте при совершении операции, а если это невозможно, то непосредственно после ее совершения. Такой срок установлен для составления первичного документа, а УПД является в том числе первичным документом (</w:t>
      </w:r>
      <w:hyperlink r:id="rId41">
        <w:r w:rsidRPr="002911C3">
          <w:rPr>
            <w:color w:val="0000FF"/>
          </w:rPr>
          <w:t>ч. 3 ст. 9</w:t>
        </w:r>
      </w:hyperlink>
      <w:r w:rsidRPr="002911C3">
        <w:t xml:space="preserve"> Закона о бухгалтерском учете, Приложение N 2 к Письму ФНС России от 21.10.2013 N ММВ-20-3/96@). Поскольку срок составления первичных документов меньше, чем </w:t>
      </w:r>
      <w:hyperlink r:id="rId42">
        <w:r w:rsidRPr="002911C3">
          <w:rPr>
            <w:color w:val="0000FF"/>
          </w:rPr>
          <w:t>срок</w:t>
        </w:r>
      </w:hyperlink>
      <w:r w:rsidRPr="002911C3">
        <w:t xml:space="preserve"> выставления счета-фактуры, то, чтобы не нарушить законодательство, нужно ориентироваться на меньший срок.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Так как первичный документ всегда входит в состав УПД, соблюдать указанный срок нужно независимо от статуса УПД "1" или "2", в том числе при </w:t>
      </w:r>
      <w:hyperlink r:id="rId43">
        <w:r w:rsidRPr="002911C3">
          <w:rPr>
            <w:color w:val="0000FF"/>
          </w:rPr>
          <w:t>составлении</w:t>
        </w:r>
      </w:hyperlink>
      <w:r w:rsidRPr="002911C3">
        <w:t xml:space="preserve"> электронного УПД по операциям с </w:t>
      </w:r>
      <w:hyperlink r:id="rId44">
        <w:r w:rsidRPr="002911C3">
          <w:rPr>
            <w:color w:val="0000FF"/>
          </w:rPr>
          <w:t>прослеживаемыми товарами</w:t>
        </w:r>
      </w:hyperlink>
      <w:r w:rsidRPr="002911C3">
        <w:t xml:space="preserve">. Это следует из </w:t>
      </w:r>
      <w:hyperlink r:id="rId45">
        <w:r w:rsidRPr="002911C3">
          <w:rPr>
            <w:color w:val="0000FF"/>
          </w:rPr>
          <w:t>ч. 3 ст. 9</w:t>
        </w:r>
      </w:hyperlink>
      <w:r w:rsidRPr="002911C3">
        <w:t xml:space="preserve"> Закона о бухгалтерском учете, Приложения N 2 к Письму ФНС России от 21.10.2013 N ММВ-20-3/96@, </w:t>
      </w:r>
      <w:hyperlink r:id="rId46">
        <w:r w:rsidRPr="002911C3">
          <w:rPr>
            <w:color w:val="0000FF"/>
          </w:rPr>
          <w:t>пп. "г"</w:t>
        </w:r>
      </w:hyperlink>
      <w:r w:rsidRPr="002911C3">
        <w:t xml:space="preserve">, </w:t>
      </w:r>
      <w:hyperlink r:id="rId47">
        <w:r w:rsidRPr="002911C3">
          <w:rPr>
            <w:color w:val="0000FF"/>
          </w:rPr>
          <w:t>"д"</w:t>
        </w:r>
      </w:hyperlink>
      <w:r w:rsidRPr="002911C3">
        <w:t xml:space="preserve">, </w:t>
      </w:r>
      <w:hyperlink r:id="rId48">
        <w:r w:rsidRPr="002911C3">
          <w:rPr>
            <w:color w:val="0000FF"/>
          </w:rPr>
          <w:t>"е" п. 13</w:t>
        </w:r>
      </w:hyperlink>
      <w:r w:rsidRPr="002911C3">
        <w:t xml:space="preserve"> Положения о национальной системе прослеживаемости товаров.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Датой выставления электронного УПД будет дата его поступления к вашему оператору ЭДО. Оператор укажет ее в подтверждении получения электронного УПД. При использовании ЕИС (в рамках контрактов, заключенных по </w:t>
      </w:r>
      <w:hyperlink r:id="rId49">
        <w:r w:rsidRPr="002911C3">
          <w:rPr>
            <w:color w:val="0000FF"/>
          </w:rPr>
          <w:t>Закону</w:t>
        </w:r>
      </w:hyperlink>
      <w:r w:rsidRPr="002911C3">
        <w:t xml:space="preserve"> N 44-ФЗ) датой выставления электронного УПД считается дата его направления покупателю, указанная уполномоченным органом в соответствующем подтверждении (</w:t>
      </w:r>
      <w:hyperlink r:id="rId50">
        <w:r w:rsidRPr="002911C3">
          <w:rPr>
            <w:color w:val="0000FF"/>
          </w:rPr>
          <w:t>п. 8</w:t>
        </w:r>
      </w:hyperlink>
      <w:r w:rsidRPr="002911C3">
        <w:t xml:space="preserve">, </w:t>
      </w:r>
      <w:hyperlink r:id="rId51">
        <w:r w:rsidRPr="002911C3">
          <w:rPr>
            <w:color w:val="0000FF"/>
          </w:rPr>
          <w:t>пп. "в" п. 15</w:t>
        </w:r>
      </w:hyperlink>
      <w:r w:rsidRPr="002911C3">
        <w:t xml:space="preserve"> Порядка выставления и получения счетов-фактур в электронной форме, </w:t>
      </w:r>
      <w:hyperlink r:id="rId52">
        <w:r w:rsidRPr="002911C3">
          <w:rPr>
            <w:color w:val="0000FF"/>
          </w:rPr>
          <w:t>пп. "г" п. 13</w:t>
        </w:r>
      </w:hyperlink>
      <w:r w:rsidRPr="002911C3">
        <w:t xml:space="preserve"> Положения о национальной системе прослеживаемости товаров).</w:t>
      </w: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spacing w:before="400"/>
        <w:jc w:val="both"/>
      </w:pPr>
    </w:p>
    <w:p w:rsidR="002911C3" w:rsidRPr="002911C3" w:rsidRDefault="002911C3" w:rsidP="002911C3">
      <w:pPr>
        <w:pStyle w:val="ConsPlusNormal"/>
        <w:outlineLvl w:val="0"/>
      </w:pPr>
      <w:bookmarkStart w:id="5" w:name="P65"/>
      <w:bookmarkEnd w:id="5"/>
      <w:r w:rsidRPr="002911C3">
        <w:rPr>
          <w:b/>
        </w:rPr>
        <w:t>4. Как покупателю получить электронный УПД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После того как электронный УПД поступил от продавца, покупателю нужно: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1) сформировать дополнительные сведения к УПД, включающие сведения покупателя об оформляемой сделке (блок информации для покупателя в УПД);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2) подписать УПД:</w:t>
      </w:r>
    </w:p>
    <w:p w:rsidR="002911C3" w:rsidRPr="002911C3" w:rsidRDefault="002911C3" w:rsidP="002911C3">
      <w:pPr>
        <w:pStyle w:val="ConsPlusNormal"/>
        <w:numPr>
          <w:ilvl w:val="0"/>
          <w:numId w:val="38"/>
        </w:numPr>
        <w:adjustRightInd/>
        <w:spacing w:before="220"/>
        <w:jc w:val="both"/>
      </w:pPr>
      <w:hyperlink r:id="rId53">
        <w:r w:rsidRPr="002911C3">
          <w:rPr>
            <w:color w:val="0000FF"/>
          </w:rPr>
          <w:t>усиленной квалифицированной электронной подписью</w:t>
        </w:r>
      </w:hyperlink>
      <w:r w:rsidRPr="002911C3">
        <w:t xml:space="preserve"> лица, ответственного за оформление факта хозяйственной жизни (для УПД со статусом </w:t>
      </w:r>
      <w:hyperlink r:id="rId54">
        <w:r w:rsidRPr="002911C3">
          <w:rPr>
            <w:color w:val="0000FF"/>
          </w:rPr>
          <w:t>"1"</w:t>
        </w:r>
      </w:hyperlink>
      <w:r w:rsidRPr="002911C3">
        <w:t>);</w:t>
      </w:r>
    </w:p>
    <w:p w:rsidR="002911C3" w:rsidRPr="002911C3" w:rsidRDefault="002911C3" w:rsidP="002911C3">
      <w:pPr>
        <w:pStyle w:val="ConsPlusNormal"/>
        <w:numPr>
          <w:ilvl w:val="0"/>
          <w:numId w:val="38"/>
        </w:numPr>
        <w:adjustRightInd/>
        <w:spacing w:before="220"/>
        <w:jc w:val="both"/>
      </w:pPr>
      <w:r w:rsidRPr="002911C3">
        <w:t xml:space="preserve">электронной подписью лица, ответственного за оформление операции (для УПД со статусом </w:t>
      </w:r>
      <w:hyperlink r:id="rId55">
        <w:r w:rsidRPr="002911C3">
          <w:rPr>
            <w:color w:val="0000FF"/>
          </w:rPr>
          <w:t>"2"</w:t>
        </w:r>
      </w:hyperlink>
      <w:r w:rsidRPr="002911C3">
        <w:t>);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3) отправить подписанный УПД продавцу через оператора ЭДО или уполномоченный орган (при использовании ЕИС).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Такой порядок установлен:</w:t>
      </w:r>
    </w:p>
    <w:p w:rsidR="002911C3" w:rsidRPr="002911C3" w:rsidRDefault="002911C3" w:rsidP="002911C3">
      <w:pPr>
        <w:pStyle w:val="ConsPlusNormal"/>
        <w:numPr>
          <w:ilvl w:val="0"/>
          <w:numId w:val="39"/>
        </w:numPr>
        <w:adjustRightInd/>
        <w:spacing w:before="220"/>
        <w:jc w:val="both"/>
      </w:pPr>
      <w:hyperlink r:id="rId56">
        <w:r w:rsidRPr="002911C3">
          <w:rPr>
            <w:color w:val="0000FF"/>
          </w:rPr>
          <w:t>пп. 6</w:t>
        </w:r>
      </w:hyperlink>
      <w:r w:rsidRPr="002911C3">
        <w:t xml:space="preserve">, </w:t>
      </w:r>
      <w:hyperlink r:id="rId57">
        <w:r w:rsidRPr="002911C3">
          <w:rPr>
            <w:color w:val="0000FF"/>
          </w:rPr>
          <w:t>7 п. 2</w:t>
        </w:r>
      </w:hyperlink>
      <w:r w:rsidRPr="002911C3">
        <w:t xml:space="preserve">, </w:t>
      </w:r>
      <w:hyperlink r:id="rId58">
        <w:r w:rsidRPr="002911C3">
          <w:rPr>
            <w:color w:val="0000FF"/>
          </w:rPr>
          <w:t>п. 5 ст. 9</w:t>
        </w:r>
      </w:hyperlink>
      <w:r w:rsidRPr="002911C3">
        <w:t xml:space="preserve"> Закона о бухучете;</w:t>
      </w:r>
    </w:p>
    <w:p w:rsidR="002911C3" w:rsidRPr="002911C3" w:rsidRDefault="002911C3" w:rsidP="002911C3">
      <w:pPr>
        <w:pStyle w:val="ConsPlusNormal"/>
        <w:numPr>
          <w:ilvl w:val="0"/>
          <w:numId w:val="39"/>
        </w:numPr>
        <w:adjustRightInd/>
        <w:spacing w:before="220"/>
        <w:jc w:val="both"/>
      </w:pPr>
      <w:hyperlink r:id="rId59">
        <w:r w:rsidRPr="002911C3">
          <w:rPr>
            <w:color w:val="0000FF"/>
          </w:rPr>
          <w:t>п. 19</w:t>
        </w:r>
      </w:hyperlink>
      <w:r w:rsidRPr="002911C3">
        <w:t xml:space="preserve"> Порядка выставления и получения счетов-фактур в электронной форме;</w:t>
      </w:r>
    </w:p>
    <w:p w:rsidR="002911C3" w:rsidRPr="002911C3" w:rsidRDefault="002911C3" w:rsidP="002911C3">
      <w:pPr>
        <w:pStyle w:val="ConsPlusNormal"/>
        <w:numPr>
          <w:ilvl w:val="0"/>
          <w:numId w:val="39"/>
        </w:numPr>
        <w:adjustRightInd/>
        <w:spacing w:before="220"/>
        <w:jc w:val="both"/>
      </w:pPr>
      <w:hyperlink r:id="rId60">
        <w:r w:rsidRPr="002911C3">
          <w:rPr>
            <w:color w:val="0000FF"/>
          </w:rPr>
          <w:t>Форматом</w:t>
        </w:r>
      </w:hyperlink>
      <w:r w:rsidRPr="002911C3">
        <w:t>, утвержденным Приказом ФНС России от 19.12.2023 N ЕД-7-26/970@.</w:t>
      </w: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outlineLvl w:val="1"/>
      </w:pPr>
      <w:r w:rsidRPr="002911C3">
        <w:rPr>
          <w:b/>
        </w:rPr>
        <w:lastRenderedPageBreak/>
        <w:t>4.1. В какой срок покупатель должен подписать электронный УПД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 xml:space="preserve">Законодательством срок подписания покупателем электронного УПД (в том числе УПД, которые </w:t>
      </w:r>
      <w:hyperlink r:id="rId61">
        <w:r w:rsidRPr="002911C3">
          <w:rPr>
            <w:color w:val="0000FF"/>
          </w:rPr>
          <w:t>составляют</w:t>
        </w:r>
      </w:hyperlink>
      <w:r w:rsidRPr="002911C3">
        <w:t xml:space="preserve"> по операциям с </w:t>
      </w:r>
      <w:hyperlink r:id="rId62">
        <w:r w:rsidRPr="002911C3">
          <w:rPr>
            <w:color w:val="0000FF"/>
          </w:rPr>
          <w:t>прослеживаемыми товарами</w:t>
        </w:r>
      </w:hyperlink>
      <w:r w:rsidRPr="002911C3">
        <w:t>) не установлен. Как правило, срок, в течение которого покупатель должен осмотреть и принять товар (осмотреть и принять результат выполненной работы, принять услугу) и подписать документы, покупатель и продавец определяют сами и прописывают в договоре (</w:t>
      </w:r>
      <w:hyperlink r:id="rId63">
        <w:r w:rsidRPr="002911C3">
          <w:rPr>
            <w:color w:val="0000FF"/>
          </w:rPr>
          <w:t>п. 2 ст. 513</w:t>
        </w:r>
      </w:hyperlink>
      <w:r w:rsidRPr="002911C3">
        <w:t xml:space="preserve">, </w:t>
      </w:r>
      <w:hyperlink r:id="rId64">
        <w:r w:rsidRPr="002911C3">
          <w:rPr>
            <w:color w:val="0000FF"/>
          </w:rPr>
          <w:t>п. 1 ст. 720</w:t>
        </w:r>
      </w:hyperlink>
      <w:r w:rsidRPr="002911C3">
        <w:t xml:space="preserve">, </w:t>
      </w:r>
      <w:hyperlink r:id="rId65">
        <w:r w:rsidRPr="002911C3">
          <w:rPr>
            <w:color w:val="0000FF"/>
          </w:rPr>
          <w:t>ст. 783</w:t>
        </w:r>
      </w:hyperlink>
      <w:r w:rsidRPr="002911C3">
        <w:t xml:space="preserve"> ГК РФ).</w:t>
      </w:r>
    </w:p>
    <w:p w:rsidR="002911C3" w:rsidRPr="002911C3" w:rsidRDefault="002911C3" w:rsidP="002911C3">
      <w:pPr>
        <w:pStyle w:val="ConsPlusNormal"/>
        <w:spacing w:before="220"/>
        <w:jc w:val="both"/>
      </w:pPr>
      <w:r w:rsidRPr="002911C3">
        <w:t>Срок подписания электронного УПД также можно закрепить в соглашении об электронном документообороте с контрагентом.</w:t>
      </w: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jc w:val="both"/>
      </w:pPr>
    </w:p>
    <w:p w:rsidR="002911C3" w:rsidRPr="002911C3" w:rsidRDefault="002911C3" w:rsidP="002911C3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2911C3" w:rsidRPr="002911C3" w:rsidRDefault="002911C3" w:rsidP="002911C3">
      <w:pPr>
        <w:rPr>
          <w:rFonts w:ascii="Arial" w:hAnsi="Arial" w:cs="Arial"/>
          <w:sz w:val="20"/>
          <w:szCs w:val="20"/>
        </w:rPr>
      </w:pPr>
    </w:p>
    <w:p w:rsidR="00D43F17" w:rsidRPr="002911C3" w:rsidRDefault="00D43F17" w:rsidP="00A50D7C">
      <w:pPr>
        <w:rPr>
          <w:rFonts w:ascii="Arial" w:hAnsi="Arial" w:cs="Arial"/>
          <w:sz w:val="20"/>
          <w:szCs w:val="20"/>
        </w:rPr>
      </w:pPr>
    </w:p>
    <w:sectPr w:rsidR="00D43F17" w:rsidRPr="002911C3" w:rsidSect="0033263D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2911C3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2911C3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2911C3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2911C3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2911C3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1pt;height:37.2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2911C3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2911C3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8463F"/>
    <w:multiLevelType w:val="multilevel"/>
    <w:tmpl w:val="605290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D67A8"/>
    <w:multiLevelType w:val="multilevel"/>
    <w:tmpl w:val="EF46D4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3D6ACC"/>
    <w:multiLevelType w:val="multilevel"/>
    <w:tmpl w:val="AA52786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919775E"/>
    <w:multiLevelType w:val="multilevel"/>
    <w:tmpl w:val="5F465D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33FF6"/>
    <w:multiLevelType w:val="multilevel"/>
    <w:tmpl w:val="E056F2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F11E4"/>
    <w:multiLevelType w:val="multilevel"/>
    <w:tmpl w:val="0EDEA8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16"/>
  </w:num>
  <w:num w:numId="4">
    <w:abstractNumId w:val="10"/>
  </w:num>
  <w:num w:numId="5">
    <w:abstractNumId w:val="33"/>
  </w:num>
  <w:num w:numId="6">
    <w:abstractNumId w:val="21"/>
  </w:num>
  <w:num w:numId="7">
    <w:abstractNumId w:val="19"/>
  </w:num>
  <w:num w:numId="8">
    <w:abstractNumId w:val="6"/>
  </w:num>
  <w:num w:numId="9">
    <w:abstractNumId w:val="25"/>
  </w:num>
  <w:num w:numId="10">
    <w:abstractNumId w:val="2"/>
  </w:num>
  <w:num w:numId="11">
    <w:abstractNumId w:val="35"/>
  </w:num>
  <w:num w:numId="12">
    <w:abstractNumId w:val="0"/>
  </w:num>
  <w:num w:numId="13">
    <w:abstractNumId w:val="38"/>
  </w:num>
  <w:num w:numId="14">
    <w:abstractNumId w:val="32"/>
  </w:num>
  <w:num w:numId="15">
    <w:abstractNumId w:val="15"/>
  </w:num>
  <w:num w:numId="16">
    <w:abstractNumId w:val="1"/>
  </w:num>
  <w:num w:numId="17">
    <w:abstractNumId w:val="24"/>
  </w:num>
  <w:num w:numId="18">
    <w:abstractNumId w:val="29"/>
  </w:num>
  <w:num w:numId="19">
    <w:abstractNumId w:val="12"/>
  </w:num>
  <w:num w:numId="20">
    <w:abstractNumId w:val="28"/>
  </w:num>
  <w:num w:numId="21">
    <w:abstractNumId w:val="8"/>
  </w:num>
  <w:num w:numId="22">
    <w:abstractNumId w:val="23"/>
  </w:num>
  <w:num w:numId="23">
    <w:abstractNumId w:val="14"/>
  </w:num>
  <w:num w:numId="24">
    <w:abstractNumId w:val="34"/>
  </w:num>
  <w:num w:numId="25">
    <w:abstractNumId w:val="26"/>
  </w:num>
  <w:num w:numId="26">
    <w:abstractNumId w:val="30"/>
  </w:num>
  <w:num w:numId="27">
    <w:abstractNumId w:val="22"/>
  </w:num>
  <w:num w:numId="28">
    <w:abstractNumId w:val="17"/>
  </w:num>
  <w:num w:numId="29">
    <w:abstractNumId w:val="7"/>
  </w:num>
  <w:num w:numId="30">
    <w:abstractNumId w:val="9"/>
  </w:num>
  <w:num w:numId="31">
    <w:abstractNumId w:val="18"/>
  </w:num>
  <w:num w:numId="32">
    <w:abstractNumId w:val="3"/>
  </w:num>
  <w:num w:numId="33">
    <w:abstractNumId w:val="13"/>
  </w:num>
  <w:num w:numId="34">
    <w:abstractNumId w:val="11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37"/>
    <w:lvlOverride w:ilvl="0">
      <w:startOverride w:val="1"/>
    </w:lvlOverride>
  </w:num>
  <w:num w:numId="3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911C3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23ECB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0D7C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uiPriority w:val="99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paragraph" w:customStyle="1" w:styleId="ConsPlusNonformat">
    <w:name w:val="ConsPlusNonformat"/>
    <w:uiPriority w:val="99"/>
    <w:rsid w:val="00423E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2129&amp;dst=100021" TargetMode="External"/><Relationship Id="rId21" Type="http://schemas.openxmlformats.org/officeDocument/2006/relationships/hyperlink" Target="https://login.consultant.ru/link/?req=doc&amp;base=LAW&amp;n=502129&amp;dst=100016" TargetMode="External"/><Relationship Id="rId42" Type="http://schemas.openxmlformats.org/officeDocument/2006/relationships/hyperlink" Target="https://login.consultant.ru/link/?req=doc&amp;base=PBI&amp;n=241948&amp;dst=100004" TargetMode="External"/><Relationship Id="rId47" Type="http://schemas.openxmlformats.org/officeDocument/2006/relationships/hyperlink" Target="https://login.consultant.ru/link/?req=doc&amp;base=LAW&amp;n=464841&amp;dst=100121" TargetMode="External"/><Relationship Id="rId63" Type="http://schemas.openxmlformats.org/officeDocument/2006/relationships/hyperlink" Target="https://login.consultant.ru/link/?req=doc&amp;base=LAW&amp;n=508506&amp;dst=100281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42015&amp;dst=100007" TargetMode="External"/><Relationship Id="rId29" Type="http://schemas.openxmlformats.org/officeDocument/2006/relationships/hyperlink" Target="https://login.consultant.ru/link/?req=doc&amp;base=LAW&amp;n=483130&amp;dst=2662" TargetMode="External"/><Relationship Id="rId11" Type="http://schemas.openxmlformats.org/officeDocument/2006/relationships/hyperlink" Target="https://login.consultant.ru/link/?req=doc&amp;base=LAW&amp;n=494990" TargetMode="External"/><Relationship Id="rId24" Type="http://schemas.openxmlformats.org/officeDocument/2006/relationships/hyperlink" Target="https://login.consultant.ru/link/?req=doc&amp;base=PBI&amp;n=242015" TargetMode="External"/><Relationship Id="rId32" Type="http://schemas.openxmlformats.org/officeDocument/2006/relationships/hyperlink" Target="https://login.consultant.ru/link/?req=doc&amp;base=PBI&amp;n=242015&amp;dst=100018" TargetMode="External"/><Relationship Id="rId37" Type="http://schemas.openxmlformats.org/officeDocument/2006/relationships/hyperlink" Target="https://login.consultant.ru/link/?req=doc&amp;base=LAW&amp;n=511075&amp;dst=8009" TargetMode="External"/><Relationship Id="rId40" Type="http://schemas.openxmlformats.org/officeDocument/2006/relationships/hyperlink" Target="https://login.consultant.ru/link/?req=doc&amp;base=LAW&amp;n=502129&amp;dst=100031" TargetMode="External"/><Relationship Id="rId45" Type="http://schemas.openxmlformats.org/officeDocument/2006/relationships/hyperlink" Target="https://login.consultant.ru/link/?req=doc&amp;base=LAW&amp;n=464181&amp;dst=60" TargetMode="External"/><Relationship Id="rId53" Type="http://schemas.openxmlformats.org/officeDocument/2006/relationships/hyperlink" Target="https://login.consultant.ru/link/?req=doc&amp;base=CJI&amp;n=117202" TargetMode="External"/><Relationship Id="rId58" Type="http://schemas.openxmlformats.org/officeDocument/2006/relationships/hyperlink" Target="https://login.consultant.ru/link/?req=doc&amp;base=LAW&amp;n=464181&amp;dst=100090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PBI&amp;n=276070&amp;dst=100118" TargetMode="External"/><Relationship Id="rId19" Type="http://schemas.openxmlformats.org/officeDocument/2006/relationships/hyperlink" Target="https://login.consultant.ru/link/?req=doc&amp;base=LAW&amp;n=153587&amp;dst=100080" TargetMode="External"/><Relationship Id="rId14" Type="http://schemas.openxmlformats.org/officeDocument/2006/relationships/hyperlink" Target="https://login.consultant.ru/link/?req=doc&amp;base=PBI&amp;n=244121&amp;dst=100006" TargetMode="External"/><Relationship Id="rId22" Type="http://schemas.openxmlformats.org/officeDocument/2006/relationships/hyperlink" Target="https://login.consultant.ru/link/?req=doc&amp;base=LAW&amp;n=502129&amp;dst=100016" TargetMode="External"/><Relationship Id="rId27" Type="http://schemas.openxmlformats.org/officeDocument/2006/relationships/hyperlink" Target="https://login.consultant.ru/link/?req=doc&amp;base=LAW&amp;n=502129&amp;dst=100016" TargetMode="External"/><Relationship Id="rId30" Type="http://schemas.openxmlformats.org/officeDocument/2006/relationships/hyperlink" Target="https://login.consultant.ru/link/?req=doc&amp;base=LAW&amp;n=483130&amp;dst=3616" TargetMode="External"/><Relationship Id="rId35" Type="http://schemas.openxmlformats.org/officeDocument/2006/relationships/hyperlink" Target="https://login.consultant.ru/link/?req=doc&amp;base=LAW&amp;n=489441&amp;dst=1814" TargetMode="External"/><Relationship Id="rId43" Type="http://schemas.openxmlformats.org/officeDocument/2006/relationships/hyperlink" Target="https://login.consultant.ru/link/?req=doc&amp;base=PBI&amp;n=276070&amp;dst=100118" TargetMode="External"/><Relationship Id="rId48" Type="http://schemas.openxmlformats.org/officeDocument/2006/relationships/hyperlink" Target="https://login.consultant.ru/link/?req=doc&amp;base=LAW&amp;n=464841&amp;dst=100122" TargetMode="External"/><Relationship Id="rId56" Type="http://schemas.openxmlformats.org/officeDocument/2006/relationships/hyperlink" Target="https://login.consultant.ru/link/?req=doc&amp;base=LAW&amp;n=464181&amp;dst=100325" TargetMode="External"/><Relationship Id="rId64" Type="http://schemas.openxmlformats.org/officeDocument/2006/relationships/hyperlink" Target="https://login.consultant.ru/link/?req=doc&amp;base=LAW&amp;n=508506&amp;dst=101098" TargetMode="External"/><Relationship Id="rId69" Type="http://schemas.openxmlformats.org/officeDocument/2006/relationships/footer" Target="footer2.xml"/><Relationship Id="rId8" Type="http://schemas.openxmlformats.org/officeDocument/2006/relationships/hyperlink" Target="https://login.consultant.ru/link/?req=doc&amp;base=PBI&amp;n=244124&amp;dst=100006" TargetMode="External"/><Relationship Id="rId51" Type="http://schemas.openxmlformats.org/officeDocument/2006/relationships/hyperlink" Target="https://login.consultant.ru/link/?req=doc&amp;base=LAW&amp;n=444233&amp;dst=10005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244124&amp;dst=100006" TargetMode="External"/><Relationship Id="rId17" Type="http://schemas.openxmlformats.org/officeDocument/2006/relationships/hyperlink" Target="https://login.consultant.ru/link/?req=doc&amp;base=PBI&amp;n=243354&amp;dst=100004" TargetMode="External"/><Relationship Id="rId25" Type="http://schemas.openxmlformats.org/officeDocument/2006/relationships/hyperlink" Target="https://login.consultant.ru/link/?req=doc&amp;base=LAW&amp;n=502129&amp;dst=100022" TargetMode="External"/><Relationship Id="rId33" Type="http://schemas.openxmlformats.org/officeDocument/2006/relationships/hyperlink" Target="https://login.consultant.ru/link/?req=doc&amp;base=CJI&amp;n=117202" TargetMode="External"/><Relationship Id="rId38" Type="http://schemas.openxmlformats.org/officeDocument/2006/relationships/hyperlink" Target="https://login.consultant.ru/link/?req=doc&amp;base=LAW&amp;n=511075&amp;dst=8010" TargetMode="External"/><Relationship Id="rId46" Type="http://schemas.openxmlformats.org/officeDocument/2006/relationships/hyperlink" Target="https://login.consultant.ru/link/?req=doc&amp;base=LAW&amp;n=464841&amp;dst=100114" TargetMode="External"/><Relationship Id="rId59" Type="http://schemas.openxmlformats.org/officeDocument/2006/relationships/hyperlink" Target="https://login.consultant.ru/link/?req=doc&amp;base=LAW&amp;n=444233&amp;dst=100069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QUEST&amp;n=178879&amp;dst=100008" TargetMode="External"/><Relationship Id="rId41" Type="http://schemas.openxmlformats.org/officeDocument/2006/relationships/hyperlink" Target="https://login.consultant.ru/link/?req=doc&amp;base=LAW&amp;n=464181&amp;dst=60" TargetMode="External"/><Relationship Id="rId54" Type="http://schemas.openxmlformats.org/officeDocument/2006/relationships/hyperlink" Target="https://login.consultant.ru/link/?req=doc&amp;base=PBI&amp;n=244124&amp;dst=100006" TargetMode="External"/><Relationship Id="rId62" Type="http://schemas.openxmlformats.org/officeDocument/2006/relationships/hyperlink" Target="https://login.consultant.ru/link/?req=doc&amp;base=PBI&amp;n=276070&amp;dst=100049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BI&amp;n=243354" TargetMode="External"/><Relationship Id="rId23" Type="http://schemas.openxmlformats.org/officeDocument/2006/relationships/hyperlink" Target="https://login.consultant.ru/link/?req=doc&amp;base=LAW&amp;n=502129&amp;dst=100020" TargetMode="External"/><Relationship Id="rId28" Type="http://schemas.openxmlformats.org/officeDocument/2006/relationships/hyperlink" Target="https://login.consultant.ru/link/?req=doc&amp;base=LAW&amp;n=502129&amp;dst=100016" TargetMode="External"/><Relationship Id="rId36" Type="http://schemas.openxmlformats.org/officeDocument/2006/relationships/hyperlink" Target="https://login.consultant.ru/link/?req=doc&amp;base=LAW&amp;n=444233&amp;dst=4" TargetMode="External"/><Relationship Id="rId49" Type="http://schemas.openxmlformats.org/officeDocument/2006/relationships/hyperlink" Target="https://login.consultant.ru/link/?req=doc&amp;base=LAW&amp;n=494990" TargetMode="External"/><Relationship Id="rId57" Type="http://schemas.openxmlformats.org/officeDocument/2006/relationships/hyperlink" Target="https://login.consultant.ru/link/?req=doc&amp;base=LAW&amp;n=464181&amp;dst=100087" TargetMode="External"/><Relationship Id="rId10" Type="http://schemas.openxmlformats.org/officeDocument/2006/relationships/hyperlink" Target="https://login.consultant.ru/link/?req=doc&amp;base=LAW&amp;n=511075&amp;dst=20228" TargetMode="External"/><Relationship Id="rId31" Type="http://schemas.openxmlformats.org/officeDocument/2006/relationships/hyperlink" Target="https://login.consultant.ru/link/?req=doc&amp;base=QUEST&amp;n=175213&amp;dst=100015" TargetMode="External"/><Relationship Id="rId44" Type="http://schemas.openxmlformats.org/officeDocument/2006/relationships/hyperlink" Target="https://login.consultant.ru/link/?req=doc&amp;base=PBI&amp;n=276070&amp;dst=100049" TargetMode="External"/><Relationship Id="rId52" Type="http://schemas.openxmlformats.org/officeDocument/2006/relationships/hyperlink" Target="https://login.consultant.ru/link/?req=doc&amp;base=LAW&amp;n=464841&amp;dst=100119" TargetMode="External"/><Relationship Id="rId60" Type="http://schemas.openxmlformats.org/officeDocument/2006/relationships/hyperlink" Target="https://login.consultant.ru/link/?req=doc&amp;base=LAW&amp;n=502129&amp;dst=100032" TargetMode="External"/><Relationship Id="rId65" Type="http://schemas.openxmlformats.org/officeDocument/2006/relationships/hyperlink" Target="https://login.consultant.ru/link/?req=doc&amp;base=LAW&amp;n=508506&amp;dst=101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1075&amp;dst=20227" TargetMode="External"/><Relationship Id="rId13" Type="http://schemas.openxmlformats.org/officeDocument/2006/relationships/hyperlink" Target="https://login.consultant.ru/link/?req=doc&amp;base=LAW&amp;n=444233&amp;dst=2" TargetMode="External"/><Relationship Id="rId18" Type="http://schemas.openxmlformats.org/officeDocument/2006/relationships/hyperlink" Target="https://login.consultant.ru/link/?req=doc&amp;base=PBI&amp;n=243354&amp;dst=100013" TargetMode="External"/><Relationship Id="rId39" Type="http://schemas.openxmlformats.org/officeDocument/2006/relationships/hyperlink" Target="https://login.consultant.ru/link/?req=doc&amp;base=LAW&amp;n=444233&amp;dst=100045" TargetMode="External"/><Relationship Id="rId34" Type="http://schemas.openxmlformats.org/officeDocument/2006/relationships/hyperlink" Target="https://login.consultant.ru/link/?req=doc&amp;base=PBI&amp;n=244124&amp;dst=100006" TargetMode="External"/><Relationship Id="rId50" Type="http://schemas.openxmlformats.org/officeDocument/2006/relationships/hyperlink" Target="https://login.consultant.ru/link/?req=doc&amp;base=LAW&amp;n=444233&amp;dst=6" TargetMode="External"/><Relationship Id="rId55" Type="http://schemas.openxmlformats.org/officeDocument/2006/relationships/hyperlink" Target="https://login.consultant.ru/link/?req=doc&amp;base=PBI&amp;n=244121&amp;dst=1000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7084-837C-45A5-B6B8-26B51363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CDB7B9B0</Template>
  <TotalTime>0</TotalTime>
  <Pages>4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2025-08-22T07:24:00Z</dcterms:created>
  <dcterms:modified xsi:type="dcterms:W3CDTF">2025-08-22T07:24:00Z</dcterms:modified>
</cp:coreProperties>
</file>