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3B671" w14:textId="668BA6A2" w:rsidR="00B00097" w:rsidRPr="002A48C3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2A48C3">
        <w:rPr>
          <w:rFonts w:ascii="Arial" w:hAnsi="Arial" w:cs="Arial"/>
          <w:b/>
          <w:color w:val="FF0000"/>
          <w:sz w:val="20"/>
          <w:szCs w:val="20"/>
        </w:rPr>
        <w:t>САМЫЕ ВАЖНЫЕ ИЗМЕНЕНИЯ В РАБОТЕ БУХГАЛТЕРА</w:t>
      </w:r>
    </w:p>
    <w:p w14:paraId="32BAC58C" w14:textId="438273F1" w:rsidR="00B00097" w:rsidRPr="002A48C3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  <w:r w:rsidRPr="002A48C3">
        <w:rPr>
          <w:rFonts w:ascii="Arial" w:hAnsi="Arial" w:cs="Arial"/>
          <w:b/>
          <w:color w:val="FF0000"/>
          <w:sz w:val="20"/>
          <w:szCs w:val="20"/>
        </w:rPr>
        <w:t xml:space="preserve">ЗА </w:t>
      </w:r>
      <w:r w:rsidR="00A3653A" w:rsidRPr="002A48C3">
        <w:rPr>
          <w:rFonts w:ascii="Arial" w:hAnsi="Arial" w:cs="Arial"/>
          <w:b/>
          <w:color w:val="FF0000"/>
          <w:sz w:val="20"/>
          <w:szCs w:val="20"/>
          <w:lang w:val="en-US"/>
        </w:rPr>
        <w:t>I</w:t>
      </w:r>
      <w:r w:rsidRPr="002A48C3">
        <w:rPr>
          <w:rFonts w:ascii="Arial" w:hAnsi="Arial" w:cs="Arial"/>
          <w:b/>
          <w:color w:val="FF0000"/>
          <w:sz w:val="20"/>
          <w:szCs w:val="20"/>
        </w:rPr>
        <w:t xml:space="preserve"> КВАРТАЛ </w:t>
      </w:r>
      <w:r w:rsidRPr="002A48C3">
        <w:rPr>
          <w:rFonts w:ascii="Arial" w:hAnsi="Arial" w:cs="Arial"/>
          <w:color w:val="800080"/>
          <w:sz w:val="20"/>
          <w:szCs w:val="20"/>
        </w:rPr>
        <w:t>(</w:t>
      </w:r>
      <w:r w:rsidR="00B13AA1" w:rsidRPr="002A48C3">
        <w:rPr>
          <w:rFonts w:ascii="Arial" w:hAnsi="Arial" w:cs="Arial"/>
          <w:color w:val="800080"/>
          <w:sz w:val="20"/>
          <w:szCs w:val="20"/>
        </w:rPr>
        <w:t>я</w:t>
      </w:r>
      <w:r w:rsidR="00F11F42" w:rsidRPr="002A48C3">
        <w:rPr>
          <w:rFonts w:ascii="Arial" w:hAnsi="Arial" w:cs="Arial"/>
          <w:color w:val="800080"/>
          <w:sz w:val="20"/>
          <w:szCs w:val="20"/>
        </w:rPr>
        <w:t>нва</w:t>
      </w:r>
      <w:r w:rsidR="00B13AA1" w:rsidRPr="002A48C3">
        <w:rPr>
          <w:rFonts w:ascii="Arial" w:hAnsi="Arial" w:cs="Arial"/>
          <w:color w:val="800080"/>
          <w:sz w:val="20"/>
          <w:szCs w:val="20"/>
        </w:rPr>
        <w:t>р</w:t>
      </w:r>
      <w:r w:rsidR="00A3653A" w:rsidRPr="002A48C3">
        <w:rPr>
          <w:rFonts w:ascii="Arial" w:hAnsi="Arial" w:cs="Arial"/>
          <w:color w:val="800080"/>
          <w:sz w:val="20"/>
          <w:szCs w:val="20"/>
        </w:rPr>
        <w:t>ь</w:t>
      </w:r>
      <w:r w:rsidR="001D782D">
        <w:rPr>
          <w:rFonts w:ascii="Arial" w:hAnsi="Arial" w:cs="Arial"/>
          <w:color w:val="800080"/>
          <w:sz w:val="20"/>
          <w:szCs w:val="20"/>
        </w:rPr>
        <w:t xml:space="preserve"> – </w:t>
      </w:r>
      <w:r w:rsidR="00F11F42" w:rsidRPr="002A48C3">
        <w:rPr>
          <w:rFonts w:ascii="Arial" w:hAnsi="Arial" w:cs="Arial"/>
          <w:color w:val="800080"/>
          <w:sz w:val="20"/>
          <w:szCs w:val="20"/>
        </w:rPr>
        <w:t>март</w:t>
      </w:r>
      <w:r w:rsidR="005157BA" w:rsidRPr="002A48C3">
        <w:rPr>
          <w:rFonts w:ascii="Arial" w:hAnsi="Arial" w:cs="Arial"/>
          <w:color w:val="800080"/>
          <w:sz w:val="20"/>
          <w:szCs w:val="20"/>
        </w:rPr>
        <w:t xml:space="preserve"> </w:t>
      </w:r>
      <w:r w:rsidRPr="002A48C3">
        <w:rPr>
          <w:rFonts w:ascii="Arial" w:hAnsi="Arial" w:cs="Arial"/>
          <w:color w:val="800080"/>
          <w:sz w:val="20"/>
          <w:szCs w:val="20"/>
        </w:rPr>
        <w:t>202</w:t>
      </w:r>
      <w:r w:rsidR="00F11F42" w:rsidRPr="002A48C3">
        <w:rPr>
          <w:rFonts w:ascii="Arial" w:hAnsi="Arial" w:cs="Arial"/>
          <w:color w:val="800080"/>
          <w:sz w:val="20"/>
          <w:szCs w:val="20"/>
        </w:rPr>
        <w:t>5</w:t>
      </w:r>
      <w:r w:rsidR="00131C7C" w:rsidRPr="002A48C3">
        <w:rPr>
          <w:rFonts w:ascii="Arial" w:hAnsi="Arial" w:cs="Arial"/>
          <w:color w:val="800080"/>
          <w:sz w:val="20"/>
          <w:szCs w:val="20"/>
        </w:rPr>
        <w:t xml:space="preserve"> </w:t>
      </w:r>
      <w:r w:rsidRPr="002A48C3">
        <w:rPr>
          <w:rFonts w:ascii="Arial" w:hAnsi="Arial" w:cs="Arial"/>
          <w:color w:val="800080"/>
          <w:sz w:val="20"/>
          <w:szCs w:val="20"/>
        </w:rPr>
        <w:t>г.)</w:t>
      </w:r>
    </w:p>
    <w:p w14:paraId="6DD83D90" w14:textId="77777777" w:rsidR="00B7552B" w:rsidRPr="002A48C3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  <w:highlight w:val="yellow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2A48C3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2A48C3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2A48C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3D78226" w:rsidR="00B00097" w:rsidRPr="002A48C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D8132B" w:rsidRPr="002A48C3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6DA9BE99" w:rsidR="00D8132B" w:rsidRPr="002A48C3" w:rsidRDefault="00F60B10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BF2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79226D" w:rsidRPr="002A48C3" w14:paraId="3E1E57FA" w14:textId="77777777" w:rsidTr="004D5116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57BC7DF5" w:rsidR="0079226D" w:rsidRPr="004D5116" w:rsidRDefault="008A731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</w:t>
            </w:r>
            <w:r w:rsidR="00F60B10" w:rsidRPr="004D5116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окументы учета</w:t>
            </w:r>
          </w:p>
        </w:tc>
        <w:tc>
          <w:tcPr>
            <w:tcW w:w="4678" w:type="dxa"/>
            <w:shd w:val="clear" w:color="auto" w:fill="auto"/>
          </w:tcPr>
          <w:p w14:paraId="72EC802F" w14:textId="27CA7854" w:rsidR="00154277" w:rsidRPr="004D5116" w:rsidRDefault="004D5116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282BF2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04A40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1</w:t>
            </w:r>
            <w:r w:rsidR="00282BF2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04A40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июл</w:t>
            </w:r>
            <w:r w:rsidR="00282BF2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я 2025 г.</w:t>
            </w:r>
            <w:r w:rsidR="00282BF2" w:rsidRPr="004D5116">
              <w:rPr>
                <w:rFonts w:ascii="Arial" w:hAnsi="Arial" w:cs="Arial"/>
                <w:sz w:val="20"/>
                <w:szCs w:val="20"/>
              </w:rPr>
              <w:t xml:space="preserve"> вступают в силу 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>новые версии</w:t>
            </w:r>
            <w:r w:rsidR="00223E26" w:rsidRPr="004D5116">
              <w:rPr>
                <w:rFonts w:ascii="Arial" w:hAnsi="Arial" w:cs="Arial"/>
                <w:sz w:val="20"/>
                <w:szCs w:val="20"/>
              </w:rPr>
              <w:t xml:space="preserve"> формат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 xml:space="preserve">ов книги продаж и </w:t>
            </w:r>
            <w:r w:rsidRPr="004D5116">
              <w:rPr>
                <w:rFonts w:ascii="Arial" w:hAnsi="Arial" w:cs="Arial"/>
                <w:sz w:val="20"/>
                <w:szCs w:val="20"/>
              </w:rPr>
              <w:t xml:space="preserve">ее 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 xml:space="preserve">дополнительного листа. </w:t>
            </w:r>
            <w:r w:rsidRPr="004D5116">
              <w:rPr>
                <w:rFonts w:ascii="Arial" w:hAnsi="Arial" w:cs="Arial"/>
                <w:sz w:val="20"/>
                <w:szCs w:val="20"/>
              </w:rPr>
              <w:t xml:space="preserve">В них учтены пониженные ставки НДС при УСН. 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 xml:space="preserve">ФНС России сообщила, что </w:t>
            </w:r>
            <w:r w:rsidR="00761385" w:rsidRPr="004D5116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="00761385">
              <w:rPr>
                <w:rFonts w:ascii="Arial" w:hAnsi="Arial" w:cs="Arial"/>
                <w:sz w:val="20"/>
                <w:szCs w:val="20"/>
              </w:rPr>
              <w:t>и могут</w:t>
            </w:r>
            <w:r w:rsidR="00761385" w:rsidRPr="004D5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 xml:space="preserve">подать эти документы по новым форматам уже </w:t>
            </w: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404A40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апреля 2025 г.</w:t>
            </w:r>
            <w:r w:rsidR="00223E26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</w:tcPr>
          <w:p w14:paraId="75FE76BE" w14:textId="25D13F68" w:rsidR="00BB01B4" w:rsidRPr="007B02CB" w:rsidRDefault="0022537D" w:rsidP="004D511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Книга продаж</w:t>
              </w:r>
            </w:hyperlink>
          </w:p>
        </w:tc>
      </w:tr>
      <w:tr w:rsidR="000F370D" w:rsidRPr="002A48C3" w14:paraId="657EC8D5" w14:textId="77777777" w:rsidTr="000F370D">
        <w:trPr>
          <w:trHeight w:val="42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13BFDA7" w14:textId="6A2BF290" w:rsidR="000F370D" w:rsidRPr="007B02CB" w:rsidRDefault="007149C4" w:rsidP="000F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УСН</w:t>
            </w:r>
          </w:p>
        </w:tc>
      </w:tr>
      <w:tr w:rsidR="008E4BBD" w:rsidRPr="002A48C3" w14:paraId="60180AE9" w14:textId="77777777" w:rsidTr="00775BBC">
        <w:trPr>
          <w:trHeight w:val="827"/>
        </w:trPr>
        <w:tc>
          <w:tcPr>
            <w:tcW w:w="2376" w:type="dxa"/>
            <w:shd w:val="clear" w:color="auto" w:fill="auto"/>
          </w:tcPr>
          <w:p w14:paraId="05B67992" w14:textId="32874987" w:rsidR="008E4BBD" w:rsidRPr="002A48C3" w:rsidRDefault="007149C4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7149C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</w:t>
            </w:r>
            <w:r w:rsidR="000F370D" w:rsidRPr="007149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ы</w:t>
            </w:r>
            <w:r w:rsidRPr="007149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ход участника</w:t>
            </w:r>
          </w:p>
        </w:tc>
        <w:tc>
          <w:tcPr>
            <w:tcW w:w="4678" w:type="dxa"/>
            <w:shd w:val="clear" w:color="auto" w:fill="EEECE1" w:themeFill="background2"/>
          </w:tcPr>
          <w:p w14:paraId="7C6EE8FC" w14:textId="7EA6CE45" w:rsidR="00B214DD" w:rsidRPr="00B214DD" w:rsidRDefault="007149C4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4DD"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C70147">
              <w:rPr>
                <w:rFonts w:ascii="Arial" w:hAnsi="Arial" w:cs="Arial"/>
                <w:sz w:val="20"/>
                <w:szCs w:val="20"/>
              </w:rPr>
              <w:t>с</w:t>
            </w:r>
            <w:r w:rsidRPr="00B214DD">
              <w:rPr>
                <w:rFonts w:ascii="Arial" w:hAnsi="Arial" w:cs="Arial"/>
                <w:sz w:val="20"/>
                <w:szCs w:val="20"/>
              </w:rPr>
              <w:t xml:space="preserve">уд России решил, что при оплате имуществом доли выходящего из организации участника нельзя определять размер дохода </w:t>
            </w:r>
            <w:r w:rsidR="00B214DD" w:rsidRPr="00B214DD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214DD">
              <w:rPr>
                <w:rFonts w:ascii="Arial" w:hAnsi="Arial" w:cs="Arial"/>
                <w:sz w:val="20"/>
                <w:szCs w:val="20"/>
              </w:rPr>
              <w:t xml:space="preserve">для целей налога при УСН </w:t>
            </w:r>
            <w:r w:rsidR="00B214DD" w:rsidRPr="00B214DD">
              <w:rPr>
                <w:rFonts w:ascii="Arial" w:hAnsi="Arial" w:cs="Arial"/>
                <w:sz w:val="20"/>
                <w:szCs w:val="20"/>
              </w:rPr>
              <w:t xml:space="preserve">(объект доходы) </w:t>
            </w:r>
            <w:r w:rsidRPr="00B214DD">
              <w:rPr>
                <w:rFonts w:ascii="Arial" w:hAnsi="Arial" w:cs="Arial"/>
                <w:sz w:val="20"/>
                <w:szCs w:val="20"/>
              </w:rPr>
              <w:t xml:space="preserve">исходя из </w:t>
            </w:r>
            <w:r w:rsidR="00B214DD" w:rsidRPr="00B214DD">
              <w:rPr>
                <w:rFonts w:ascii="Arial" w:hAnsi="Arial" w:cs="Arial"/>
                <w:sz w:val="20"/>
                <w:szCs w:val="20"/>
              </w:rPr>
              <w:t>стоимости такого имущества</w:t>
            </w:r>
            <w:r w:rsidR="00A33B3A" w:rsidRPr="00B214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629A60" w14:textId="60443895" w:rsidR="006F039C" w:rsidRPr="002A48C3" w:rsidRDefault="00B214DD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14DD">
              <w:rPr>
                <w:rFonts w:ascii="Arial" w:hAnsi="Arial" w:cs="Arial"/>
                <w:sz w:val="20"/>
                <w:szCs w:val="20"/>
              </w:rPr>
              <w:t>Законодателю предстоит закрепить специальный порядок определения размера дохода в такой ситуации. До этого момента он будет определяться исходя из действительной стоимости доли по состоянию на момент после ее перехода к организации</w:t>
            </w:r>
          </w:p>
        </w:tc>
        <w:tc>
          <w:tcPr>
            <w:tcW w:w="3431" w:type="dxa"/>
            <w:shd w:val="clear" w:color="auto" w:fill="auto"/>
          </w:tcPr>
          <w:p w14:paraId="60B40C40" w14:textId="40CE8243" w:rsidR="00F71678" w:rsidRPr="007B02CB" w:rsidRDefault="0022537D" w:rsidP="00B214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при выходе участника из ООО</w:t>
              </w:r>
            </w:hyperlink>
            <w:r w:rsidR="00B214DD" w:rsidRPr="007B02CB">
              <w:t>;</w:t>
            </w:r>
          </w:p>
          <w:p w14:paraId="15C92188" w14:textId="771BA54A" w:rsidR="00B214DD" w:rsidRPr="007B02CB" w:rsidRDefault="0022537D" w:rsidP="00B214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налоговые последствия для ООО влечет выход участника</w:t>
              </w:r>
            </w:hyperlink>
          </w:p>
        </w:tc>
      </w:tr>
      <w:tr w:rsidR="008159A9" w:rsidRPr="002A48C3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706DAB78" w:rsidR="008159A9" w:rsidRPr="007B02CB" w:rsidRDefault="007B5189" w:rsidP="008159A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b/>
                <w:color w:val="800080"/>
                <w:sz w:val="20"/>
                <w:szCs w:val="20"/>
              </w:rPr>
              <w:t>Туристический налог</w:t>
            </w:r>
          </w:p>
        </w:tc>
      </w:tr>
      <w:tr w:rsidR="004B052B" w:rsidRPr="002A48C3" w14:paraId="3F1DAA58" w14:textId="77777777" w:rsidTr="007C56BA">
        <w:trPr>
          <w:trHeight w:val="969"/>
        </w:trPr>
        <w:tc>
          <w:tcPr>
            <w:tcW w:w="2376" w:type="dxa"/>
            <w:shd w:val="clear" w:color="auto" w:fill="auto"/>
          </w:tcPr>
          <w:p w14:paraId="1DD06851" w14:textId="79FAC2F7" w:rsidR="004B052B" w:rsidRPr="002A48C3" w:rsidRDefault="00E1191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Исчисление налога и н</w:t>
            </w:r>
            <w:r w:rsidR="007B5189" w:rsidRPr="007B5189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алоговая декларация</w:t>
            </w:r>
          </w:p>
        </w:tc>
        <w:tc>
          <w:tcPr>
            <w:tcW w:w="4678" w:type="dxa"/>
            <w:shd w:val="clear" w:color="auto" w:fill="EEECE1" w:themeFill="background2"/>
          </w:tcPr>
          <w:p w14:paraId="5F3EA7BE" w14:textId="3040B8F3" w:rsidR="004B052B" w:rsidRPr="002A48C3" w:rsidRDefault="007B5189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I квартале 2025 г</w:t>
            </w:r>
            <w:r w:rsidR="00B0629B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B5189">
              <w:rPr>
                <w:rFonts w:ascii="Arial" w:hAnsi="Arial" w:cs="Arial"/>
                <w:sz w:val="20"/>
                <w:szCs w:val="20"/>
              </w:rPr>
              <w:t xml:space="preserve"> ФНС России продолжила выпускать разъяснения по туристическому налогу</w:t>
            </w:r>
            <w:r>
              <w:rPr>
                <w:rFonts w:ascii="Arial" w:hAnsi="Arial" w:cs="Arial"/>
                <w:sz w:val="20"/>
                <w:szCs w:val="20"/>
              </w:rPr>
              <w:t>. В частности, о порядке заполнения налоговой декларации и об отсутствии необходимости ее подавать в отношении средства размещения, когда в течение ква</w:t>
            </w:r>
            <w:r w:rsidR="007B02CB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тала </w:t>
            </w:r>
            <w:r w:rsidR="007B02CB">
              <w:rPr>
                <w:rFonts w:ascii="Arial" w:hAnsi="Arial" w:cs="Arial"/>
                <w:sz w:val="20"/>
                <w:szCs w:val="20"/>
              </w:rPr>
              <w:t xml:space="preserve">через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="007B02CB">
              <w:rPr>
                <w:rFonts w:ascii="Arial" w:hAnsi="Arial" w:cs="Arial"/>
                <w:sz w:val="20"/>
                <w:szCs w:val="20"/>
              </w:rPr>
              <w:t>го услуги фактически не оказывались</w:t>
            </w:r>
          </w:p>
        </w:tc>
        <w:tc>
          <w:tcPr>
            <w:tcW w:w="3431" w:type="dxa"/>
            <w:shd w:val="clear" w:color="auto" w:fill="auto"/>
          </w:tcPr>
          <w:p w14:paraId="77450AF3" w14:textId="19348F5E" w:rsidR="00B0629B" w:rsidRPr="007B02CB" w:rsidRDefault="00175F72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7B02CB" w:rsidRPr="007B02CB">
              <w:rPr>
                <w:rFonts w:ascii="Arial" w:hAnsi="Arial" w:cs="Arial"/>
                <w:sz w:val="20"/>
                <w:szCs w:val="20"/>
              </w:rPr>
              <w:t>овый обзор</w:t>
            </w:r>
            <w:r w:rsidR="00266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1E9" w:rsidRPr="007B02CB">
              <w:rPr>
                <w:rFonts w:ascii="Arial" w:hAnsi="Arial" w:cs="Arial"/>
                <w:sz w:val="20"/>
                <w:szCs w:val="20"/>
              </w:rPr>
              <w:t>про турналог</w:t>
            </w:r>
            <w:r w:rsidR="00D43C37">
              <w:rPr>
                <w:rFonts w:ascii="Arial" w:hAnsi="Arial" w:cs="Arial"/>
                <w:sz w:val="20"/>
                <w:szCs w:val="20"/>
              </w:rPr>
              <w:t>:</w:t>
            </w:r>
            <w:r w:rsidR="00B1066F" w:rsidRPr="007B02C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7B02CB" w:rsidRPr="007B02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Туристический налог</w:t>
              </w:r>
              <w:r w:rsidR="007B02CB" w:rsidRPr="007B02CB">
                <w:rPr>
                  <w:rStyle w:val="a3"/>
                  <w:iCs/>
                  <w:color w:val="auto"/>
                  <w:u w:val="none"/>
                </w:rPr>
                <w:t>.</w:t>
              </w:r>
            </w:hyperlink>
          </w:p>
          <w:p w14:paraId="6B51B5E6" w14:textId="46DACA99" w:rsidR="007B02CB" w:rsidRPr="007B02CB" w:rsidRDefault="007B02CB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Для помощи с декларацией:</w:t>
            </w:r>
          </w:p>
          <w:p w14:paraId="14E90ED4" w14:textId="77777777" w:rsidR="007B02CB" w:rsidRPr="007B02CB" w:rsidRDefault="0022537D" w:rsidP="00E144D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7B02CB" w:rsidRPr="007B02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подать декларацию по туристическому налогу</w:t>
              </w:r>
            </w:hyperlink>
            <w:r w:rsidR="007B02CB" w:rsidRPr="007B02CB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26B99D6" w14:textId="7C6D3F45" w:rsidR="007B02CB" w:rsidRDefault="0022537D" w:rsidP="00E144D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Декларация по туристическому налогу за I квартал 2025 г. (Форма по КНД 1153008) (образец заполнения)</w:t>
              </w:r>
            </w:hyperlink>
            <w:r w:rsidR="00E144DA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1B60655" w14:textId="106CCB03" w:rsidR="00E144DA" w:rsidRPr="00E144DA" w:rsidRDefault="009E5A58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Про расчет и уплату</w:t>
            </w:r>
            <w:r w:rsidR="00D43C37">
              <w:t>:</w:t>
            </w:r>
            <w:r>
              <w:t xml:space="preserve"> </w:t>
            </w:r>
            <w:hyperlink r:id="rId14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рассчитывать и уплачивать туристический налог</w:t>
              </w:r>
            </w:hyperlink>
          </w:p>
        </w:tc>
      </w:tr>
      <w:tr w:rsidR="0028186A" w:rsidRPr="002A48C3" w14:paraId="28D272E4" w14:textId="77777777" w:rsidTr="00D47A3D">
        <w:trPr>
          <w:trHeight w:val="495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0101A4E5" w:rsidR="0028186A" w:rsidRPr="002A48C3" w:rsidRDefault="00F45003" w:rsidP="00DA5D0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6F38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28186A" w:rsidRPr="002A48C3" w14:paraId="53BD7890" w14:textId="77777777" w:rsidTr="00CB468C">
        <w:trPr>
          <w:trHeight w:val="1111"/>
        </w:trPr>
        <w:tc>
          <w:tcPr>
            <w:tcW w:w="2376" w:type="dxa"/>
            <w:shd w:val="clear" w:color="auto" w:fill="auto"/>
          </w:tcPr>
          <w:p w14:paraId="2955F4DE" w14:textId="4C06BE7E" w:rsidR="0028186A" w:rsidRPr="002A48C3" w:rsidRDefault="00496F38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96F38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Взносы на травматизм</w:t>
            </w:r>
          </w:p>
        </w:tc>
        <w:tc>
          <w:tcPr>
            <w:tcW w:w="4678" w:type="dxa"/>
            <w:shd w:val="clear" w:color="auto" w:fill="auto"/>
          </w:tcPr>
          <w:p w14:paraId="516FA88D" w14:textId="38B4FEF8" w:rsidR="00496F38" w:rsidRPr="00E2035D" w:rsidRDefault="00451D1A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496F38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6 января 2025 г.</w:t>
            </w:r>
            <w:r w:rsidR="00496F38" w:rsidRPr="00E2035D">
              <w:rPr>
                <w:rFonts w:ascii="Arial" w:hAnsi="Arial" w:cs="Arial"/>
                <w:sz w:val="20"/>
                <w:szCs w:val="20"/>
              </w:rPr>
              <w:t xml:space="preserve"> действует новый </w:t>
            </w:r>
            <w:r w:rsidR="00482ACF">
              <w:rPr>
                <w:rFonts w:ascii="Arial" w:hAnsi="Arial" w:cs="Arial"/>
                <w:sz w:val="20"/>
                <w:szCs w:val="20"/>
              </w:rPr>
              <w:t>а</w:t>
            </w:r>
            <w:r w:rsidR="00496F38" w:rsidRPr="00E2035D">
              <w:rPr>
                <w:rFonts w:ascii="Arial" w:hAnsi="Arial" w:cs="Arial"/>
                <w:sz w:val="20"/>
                <w:szCs w:val="20"/>
              </w:rPr>
              <w:t>дминистративный регламент установления скидки к тарифу взносов на травматизм. Он содержит новую форму заявления об установлении скидки к тарифу.</w:t>
            </w:r>
          </w:p>
          <w:p w14:paraId="619FC21C" w14:textId="0CC611A9" w:rsidR="00CE1A07" w:rsidRPr="002A48C3" w:rsidRDefault="00496F38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451D1A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7 февраля</w:t>
            </w:r>
            <w:r w:rsidR="00451D1A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г.</w:t>
            </w:r>
            <w:r w:rsidR="00451D1A" w:rsidRPr="00E20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35D">
              <w:rPr>
                <w:rFonts w:ascii="Arial" w:hAnsi="Arial" w:cs="Arial"/>
                <w:sz w:val="20"/>
                <w:szCs w:val="20"/>
              </w:rPr>
              <w:t>уточнили правила установления скидок и надбавок к тарифу взносов на травматизм</w:t>
            </w:r>
            <w:r w:rsidR="00CE1A07" w:rsidRPr="00E2035D">
              <w:rPr>
                <w:rFonts w:ascii="Arial" w:hAnsi="Arial" w:cs="Arial"/>
                <w:sz w:val="20"/>
                <w:szCs w:val="20"/>
              </w:rPr>
              <w:t>.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t xml:space="preserve"> В них предусмотрели возможность обжалова</w:t>
            </w:r>
            <w:r w:rsidR="00175F72">
              <w:rPr>
                <w:rFonts w:ascii="Arial" w:hAnsi="Arial" w:cs="Arial"/>
                <w:sz w:val="20"/>
                <w:szCs w:val="20"/>
              </w:rPr>
              <w:t>ть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t xml:space="preserve"> решени</w:t>
            </w:r>
            <w:r w:rsidR="00175F72">
              <w:rPr>
                <w:rFonts w:ascii="Arial" w:hAnsi="Arial" w:cs="Arial"/>
                <w:sz w:val="20"/>
                <w:szCs w:val="20"/>
              </w:rPr>
              <w:t>е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t xml:space="preserve"> об отказе в установлении скидки и</w:t>
            </w:r>
            <w:r w:rsidR="009323CB">
              <w:rPr>
                <w:rFonts w:ascii="Arial" w:hAnsi="Arial" w:cs="Arial"/>
                <w:sz w:val="20"/>
                <w:szCs w:val="20"/>
              </w:rPr>
              <w:t>ли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t xml:space="preserve"> о ее отмене не только 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lastRenderedPageBreak/>
              <w:t>в суде, но и в вышестоящем органе (вышестоящему должностному лицу)</w:t>
            </w:r>
            <w:r w:rsidR="00E2035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</w:tcPr>
          <w:p w14:paraId="0EA77B29" w14:textId="79A4BF42" w:rsidR="009C3C3A" w:rsidRDefault="00CE0A36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CE0A36">
              <w:rPr>
                <w:rFonts w:ascii="Arial" w:hAnsi="Arial" w:cs="Arial"/>
                <w:sz w:val="20"/>
                <w:szCs w:val="20"/>
              </w:rPr>
              <w:lastRenderedPageBreak/>
              <w:t>Про скидки и надбавки к тарифу</w:t>
            </w:r>
            <w:r w:rsidR="00175F72">
              <w:rPr>
                <w:rFonts w:ascii="Arial" w:hAnsi="Arial" w:cs="Arial"/>
                <w:sz w:val="20"/>
                <w:szCs w:val="20"/>
              </w:rPr>
              <w:t>:</w:t>
            </w:r>
            <w:r w:rsidRPr="00CE0A3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tooltip="Ссылка на КонсультантПлюс" w:history="1">
              <w:r w:rsidRPr="00CE0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СФР рассчитывает и устанавливает надбавку и скидку к страховому тарифу по взносам от несчастных случаев</w:t>
              </w:r>
              <w:r w:rsidRPr="00CE0A36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.</w:t>
              </w:r>
            </w:hyperlink>
          </w:p>
          <w:p w14:paraId="48E6A7BA" w14:textId="52883FA5" w:rsidR="00CE0A36" w:rsidRPr="002A48C3" w:rsidRDefault="00CB468C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подготовки з</w:t>
            </w:r>
            <w:r w:rsidR="00CE0A36" w:rsidRPr="00CE0A36">
              <w:rPr>
                <w:rFonts w:ascii="Arial" w:hAnsi="Arial" w:cs="Arial"/>
                <w:sz w:val="20"/>
                <w:szCs w:val="20"/>
              </w:rPr>
              <w:t>аявлени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я: </w:t>
            </w:r>
            <w:hyperlink r:id="rId16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Форма: Заявление об установлении скидки к страховому тарифу на обязательное социальное страхование от 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несчастных случаев на производстве и профессиональных заболеваний на 2026 г. (образец заполнения)</w:t>
              </w:r>
            </w:hyperlink>
          </w:p>
        </w:tc>
      </w:tr>
      <w:tr w:rsidR="00294EA2" w:rsidRPr="002A48C3" w14:paraId="67880056" w14:textId="77777777" w:rsidTr="00D47A3D">
        <w:trPr>
          <w:trHeight w:val="50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9F42DA6" w14:textId="36A2192E" w:rsidR="00294EA2" w:rsidRPr="00CE0A36" w:rsidRDefault="00294EA2" w:rsidP="00294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3D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Экологический сбор</w:t>
            </w:r>
          </w:p>
        </w:tc>
      </w:tr>
      <w:tr w:rsidR="00294EA2" w:rsidRPr="002A48C3" w14:paraId="2EB658D6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58CA95C" w14:textId="42C866EA" w:rsidR="00294EA2" w:rsidRPr="00496F38" w:rsidRDefault="00D47A3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Взимание сбора</w:t>
            </w:r>
          </w:p>
        </w:tc>
        <w:tc>
          <w:tcPr>
            <w:tcW w:w="4678" w:type="dxa"/>
            <w:shd w:val="clear" w:color="auto" w:fill="auto"/>
          </w:tcPr>
          <w:p w14:paraId="24DF6BF6" w14:textId="25A0342C" w:rsidR="00294EA2" w:rsidRDefault="00D47A3D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Правительство России утвердило новые </w:t>
            </w:r>
            <w:r w:rsidR="004057C5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равила взимания экологического сбора. Их действие распространили на отношения </w:t>
            </w:r>
            <w:r w:rsidRPr="00CB468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начала 2024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и ограничили </w:t>
            </w:r>
            <w:r w:rsidRPr="00CB468C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2031 г.</w:t>
            </w:r>
          </w:p>
          <w:p w14:paraId="34BFE0F2" w14:textId="77777777" w:rsidR="00D47A3D" w:rsidRDefault="00D47A3D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регулируют также исчисление, </w:t>
            </w:r>
            <w:r w:rsidR="00740A7A">
              <w:rPr>
                <w:rFonts w:ascii="Arial" w:hAnsi="Arial" w:cs="Arial"/>
                <w:sz w:val="20"/>
                <w:szCs w:val="20"/>
              </w:rPr>
              <w:t xml:space="preserve">сроки уплаты, </w:t>
            </w:r>
            <w:r>
              <w:rPr>
                <w:rFonts w:ascii="Arial" w:hAnsi="Arial" w:cs="Arial"/>
                <w:sz w:val="20"/>
                <w:szCs w:val="20"/>
              </w:rPr>
              <w:t xml:space="preserve">зачет и возврат </w:t>
            </w:r>
            <w:r w:rsidR="00740A7A">
              <w:rPr>
                <w:rFonts w:ascii="Arial" w:hAnsi="Arial" w:cs="Arial"/>
                <w:sz w:val="20"/>
                <w:szCs w:val="20"/>
              </w:rPr>
              <w:t>сумм сбора.</w:t>
            </w:r>
          </w:p>
          <w:p w14:paraId="104A20B1" w14:textId="6E639186" w:rsidR="00740A7A" w:rsidRPr="00E2035D" w:rsidRDefault="00740A7A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Вместе с </w:t>
            </w:r>
            <w:r w:rsidR="004057C5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равилами утвердили формы документов, </w:t>
            </w:r>
            <w:r w:rsidR="00D516A2">
              <w:rPr>
                <w:rFonts w:ascii="Arial" w:hAnsi="Arial" w:cs="Arial"/>
                <w:sz w:val="20"/>
                <w:szCs w:val="20"/>
              </w:rPr>
              <w:t>среди которых три разных формы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расчет</w:t>
            </w:r>
            <w:r w:rsidR="00D516A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сумм</w:t>
            </w:r>
            <w:r w:rsidR="00D516A2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экологического сбора</w:t>
            </w:r>
            <w:r w:rsidR="00D516A2">
              <w:rPr>
                <w:rFonts w:ascii="Arial" w:hAnsi="Arial" w:cs="Arial"/>
                <w:sz w:val="20"/>
                <w:szCs w:val="20"/>
              </w:rPr>
              <w:t>. Ранее была единая форма расчета</w:t>
            </w:r>
          </w:p>
        </w:tc>
        <w:tc>
          <w:tcPr>
            <w:tcW w:w="3431" w:type="dxa"/>
            <w:shd w:val="clear" w:color="auto" w:fill="auto"/>
          </w:tcPr>
          <w:p w14:paraId="74519C6B" w14:textId="771B14A1" w:rsidR="00690E5A" w:rsidRPr="00690E5A" w:rsidRDefault="00AA34DA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r>
              <w:t xml:space="preserve">- </w:t>
            </w:r>
            <w:hyperlink r:id="rId17" w:tooltip="Ссылка на КонсультантПлюс" w:history="1">
              <w:r w:rsidR="00CB46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Экологический сбор</w:t>
              </w:r>
            </w:hyperlink>
            <w:r w:rsidR="00690E5A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6D4D9DB" w14:textId="69D7BB8C" w:rsidR="00690E5A" w:rsidRPr="00CE0A36" w:rsidRDefault="00AA34DA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hyperlink r:id="rId18" w:tooltip="Ссылка на КонсультантПлюс" w:history="1">
              <w:r w:rsidR="00CB46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и уплатить экологический сбор</w:t>
              </w:r>
            </w:hyperlink>
          </w:p>
        </w:tc>
      </w:tr>
      <w:tr w:rsidR="00C4661F" w:rsidRPr="002A48C3" w14:paraId="35068E06" w14:textId="77777777" w:rsidTr="001219A3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75FE5FA" w14:textId="6496622A" w:rsidR="00C4661F" w:rsidRPr="002A48C3" w:rsidRDefault="00663755" w:rsidP="001219A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1" w:name="_Hlk170906196"/>
            <w:r w:rsidRPr="002A48C3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Контроль и ответственность</w:t>
            </w:r>
          </w:p>
        </w:tc>
      </w:tr>
      <w:tr w:rsidR="001D02A2" w:rsidRPr="002A48C3" w14:paraId="5C680ED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5DB8D681" w14:textId="2255DD0A" w:rsidR="001D02A2" w:rsidRPr="002A48C3" w:rsidRDefault="0066375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Контрольные соотношения</w:t>
            </w:r>
          </w:p>
        </w:tc>
        <w:tc>
          <w:tcPr>
            <w:tcW w:w="4678" w:type="dxa"/>
            <w:shd w:val="clear" w:color="auto" w:fill="auto"/>
          </w:tcPr>
          <w:p w14:paraId="3B27A291" w14:textId="15AC9C97" w:rsidR="001D02A2" w:rsidRPr="007B02CB" w:rsidRDefault="00E1601B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В связи с обновлением форм отчетности ФНС России направила контрольные соотношения для:</w:t>
            </w:r>
          </w:p>
          <w:p w14:paraId="3787915B" w14:textId="0A7290CC" w:rsidR="00E1601B" w:rsidRPr="007B02CB" w:rsidRDefault="00E1601B" w:rsidP="00E1601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декларации по НДС;</w:t>
            </w:r>
          </w:p>
          <w:p w14:paraId="68298D44" w14:textId="0ECB9B07" w:rsidR="00E1601B" w:rsidRPr="007B02CB" w:rsidRDefault="00E1601B" w:rsidP="00E1601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декларации по УСН;</w:t>
            </w:r>
          </w:p>
          <w:p w14:paraId="1709F89E" w14:textId="7CD2B7C3" w:rsidR="00E1601B" w:rsidRPr="007B02CB" w:rsidRDefault="00E1601B" w:rsidP="007B02C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расчета по страховым взносам</w:t>
            </w:r>
          </w:p>
        </w:tc>
        <w:tc>
          <w:tcPr>
            <w:tcW w:w="3431" w:type="dxa"/>
            <w:shd w:val="clear" w:color="auto" w:fill="auto"/>
          </w:tcPr>
          <w:p w14:paraId="0B05C74A" w14:textId="77777777" w:rsidR="003F14AF" w:rsidRPr="002A48C3" w:rsidRDefault="0022537D" w:rsidP="007917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проверить декларацию по НДС по контрольным соотношениям</w:t>
              </w:r>
            </w:hyperlink>
            <w:r w:rsidR="00791776" w:rsidRPr="002A48C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6E61CE" w14:textId="77777777" w:rsidR="00791776" w:rsidRPr="002A48C3" w:rsidRDefault="0022537D" w:rsidP="007917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проверить правильность заполнения РСВ по контрольным соотношениям</w:t>
              </w:r>
            </w:hyperlink>
            <w:r w:rsidR="00791776" w:rsidRPr="002A48C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493927F" w14:textId="10045264" w:rsidR="00791776" w:rsidRPr="002A48C3" w:rsidRDefault="0022537D" w:rsidP="007917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ИП с объектом "доходы" заполнить новую форму декларации по УСН за 2024 г.</w:t>
              </w:r>
            </w:hyperlink>
          </w:p>
        </w:tc>
      </w:tr>
      <w:bookmarkEnd w:id="1"/>
      <w:tr w:rsidR="00C4661F" w:rsidRPr="002A48C3" w14:paraId="7FFBDB3B" w14:textId="77777777" w:rsidTr="00FE549D">
        <w:trPr>
          <w:trHeight w:val="1477"/>
        </w:trPr>
        <w:tc>
          <w:tcPr>
            <w:tcW w:w="2376" w:type="dxa"/>
            <w:shd w:val="clear" w:color="auto" w:fill="auto"/>
          </w:tcPr>
          <w:p w14:paraId="57834CBA" w14:textId="703CBFD4" w:rsidR="00C4661F" w:rsidRPr="002A48C3" w:rsidRDefault="00852A67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Уведомления об исчисленных суммах налог</w:t>
            </w:r>
            <w:r w:rsidR="00E1601B"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</w:t>
            </w:r>
          </w:p>
        </w:tc>
        <w:tc>
          <w:tcPr>
            <w:tcW w:w="4678" w:type="dxa"/>
            <w:shd w:val="clear" w:color="auto" w:fill="EEECE1" w:themeFill="background2"/>
          </w:tcPr>
          <w:p w14:paraId="332433BB" w14:textId="61151EC3" w:rsidR="005352D6" w:rsidRPr="007B02CB" w:rsidRDefault="00E258AD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 xml:space="preserve">Из-за применения </w:t>
            </w:r>
            <w:r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2F595C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767503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</w:t>
            </w:r>
            <w:r w:rsidR="002F595C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</w:t>
            </w:r>
            <w:r w:rsidR="001E2584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="002F595C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767503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2F595C" w:rsidRPr="007B0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>новы</w:t>
            </w:r>
            <w:r w:rsidRPr="007B02CB">
              <w:rPr>
                <w:rFonts w:ascii="Arial" w:hAnsi="Arial" w:cs="Arial"/>
                <w:sz w:val="20"/>
                <w:szCs w:val="20"/>
              </w:rPr>
              <w:t>х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 xml:space="preserve"> КБК</w:t>
            </w:r>
            <w:r w:rsidR="001E2584" w:rsidRPr="007B02CB">
              <w:rPr>
                <w:rFonts w:ascii="Arial" w:hAnsi="Arial" w:cs="Arial"/>
                <w:sz w:val="20"/>
                <w:szCs w:val="20"/>
              </w:rPr>
              <w:t xml:space="preserve"> по НДФЛ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2584" w:rsidRPr="007B02CB">
              <w:rPr>
                <w:rFonts w:ascii="Arial" w:hAnsi="Arial" w:cs="Arial"/>
                <w:sz w:val="20"/>
                <w:szCs w:val="20"/>
              </w:rPr>
              <w:t xml:space="preserve">ранее утвержденные 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 xml:space="preserve">контрольные соотношения для уведомлений ФНС России тоже </w:t>
            </w:r>
            <w:r w:rsidR="001E2584" w:rsidRPr="007B02CB">
              <w:rPr>
                <w:rFonts w:ascii="Arial" w:hAnsi="Arial" w:cs="Arial"/>
                <w:sz w:val="20"/>
                <w:szCs w:val="20"/>
              </w:rPr>
              <w:t>доработа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>ла</w:t>
            </w:r>
            <w:r w:rsidR="005352D6" w:rsidRPr="007B02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235F86" w14:textId="3AE0BE3C" w:rsidR="003F14AF" w:rsidRPr="007B02CB" w:rsidRDefault="003F14AF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 xml:space="preserve">Также служба разъяснила, что за непредставление уведомления в установленный срок штрафа не будет, поскольку 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7B02CB">
              <w:rPr>
                <w:rFonts w:ascii="Arial" w:hAnsi="Arial" w:cs="Arial"/>
                <w:sz w:val="20"/>
                <w:szCs w:val="20"/>
              </w:rPr>
              <w:t>это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>м</w:t>
            </w:r>
            <w:r w:rsidRPr="007B02CB">
              <w:rPr>
                <w:rFonts w:ascii="Arial" w:hAnsi="Arial" w:cs="Arial"/>
                <w:sz w:val="20"/>
                <w:szCs w:val="20"/>
              </w:rPr>
              <w:t xml:space="preserve"> не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>т</w:t>
            </w:r>
            <w:r w:rsidRPr="007B02CB">
              <w:rPr>
                <w:rFonts w:ascii="Arial" w:hAnsi="Arial" w:cs="Arial"/>
                <w:sz w:val="20"/>
                <w:szCs w:val="20"/>
              </w:rPr>
              <w:t xml:space="preserve"> отдельн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>ого</w:t>
            </w:r>
            <w:r w:rsidRPr="007B02CB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>а</w:t>
            </w:r>
            <w:r w:rsidRPr="007B02CB">
              <w:rPr>
                <w:rFonts w:ascii="Arial" w:hAnsi="Arial" w:cs="Arial"/>
                <w:sz w:val="20"/>
                <w:szCs w:val="20"/>
              </w:rPr>
              <w:t xml:space="preserve"> правонарушения</w:t>
            </w:r>
          </w:p>
        </w:tc>
        <w:tc>
          <w:tcPr>
            <w:tcW w:w="3431" w:type="dxa"/>
            <w:shd w:val="clear" w:color="auto" w:fill="auto"/>
          </w:tcPr>
          <w:p w14:paraId="3019F88E" w14:textId="5F3E5F2B" w:rsidR="00C4661F" w:rsidRPr="002A48C3" w:rsidRDefault="0022537D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7946B2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проверить уведомление об исчисленных суммах налогов, авансовых платежей по налогам, сборов, страховых взносов, уплачиваемых в качестве ЕНП (форма по КНД 1110355)</w:t>
              </w:r>
            </w:hyperlink>
            <w:r w:rsidR="007946B2" w:rsidRPr="002A48C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F613A06" w14:textId="3B24950A" w:rsidR="00CE21B6" w:rsidRPr="002A48C3" w:rsidRDefault="0022537D" w:rsidP="00093D7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7946B2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организациям и ИП уведомить налоговый орган об исчисленных суммах налогов и взносов, перечисляемых посредством ЕНП</w:t>
              </w:r>
            </w:hyperlink>
          </w:p>
        </w:tc>
      </w:tr>
      <w:tr w:rsidR="004624E9" w:rsidRPr="002A48C3" w14:paraId="2F891DD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4605E4E1" w14:textId="52DB31D5" w:rsidR="004624E9" w:rsidRPr="002A48C3" w:rsidRDefault="004624E9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Контролируемые сделки</w:t>
            </w:r>
          </w:p>
        </w:tc>
        <w:tc>
          <w:tcPr>
            <w:tcW w:w="4678" w:type="dxa"/>
            <w:shd w:val="clear" w:color="auto" w:fill="auto"/>
          </w:tcPr>
          <w:p w14:paraId="6B2A6892" w14:textId="5AEECA27" w:rsidR="004624E9" w:rsidRPr="002A48C3" w:rsidRDefault="00E258AD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68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28 января 2025 г.</w:t>
            </w:r>
            <w:r w:rsidRPr="002A48C3">
              <w:rPr>
                <w:rFonts w:ascii="Arial" w:hAnsi="Arial" w:cs="Arial"/>
                <w:sz w:val="20"/>
                <w:szCs w:val="20"/>
              </w:rPr>
              <w:t xml:space="preserve"> уведомление о контролируемых сделках нужно заполнять по новой форме.</w:t>
            </w:r>
            <w:r w:rsidR="00ED46F0" w:rsidRPr="002A48C3">
              <w:rPr>
                <w:rFonts w:ascii="Arial" w:hAnsi="Arial" w:cs="Arial"/>
                <w:sz w:val="20"/>
                <w:szCs w:val="20"/>
              </w:rPr>
              <w:t xml:space="preserve"> В нее добавили новые листы</w:t>
            </w:r>
            <w:r w:rsidR="00ED45A3" w:rsidRPr="002A48C3">
              <w:rPr>
                <w:rFonts w:ascii="Arial" w:hAnsi="Arial" w:cs="Arial"/>
                <w:sz w:val="20"/>
                <w:szCs w:val="20"/>
              </w:rPr>
              <w:t xml:space="preserve"> для отражения сведений о цепочке создания стоимости товаров</w:t>
            </w:r>
            <w:r w:rsidR="00BD0D58" w:rsidRPr="002A48C3">
              <w:rPr>
                <w:rFonts w:ascii="Arial" w:hAnsi="Arial" w:cs="Arial"/>
                <w:sz w:val="20"/>
                <w:szCs w:val="20"/>
              </w:rPr>
              <w:t>. Их нужно заполнять по сделкам с иностранными взаимозависимыми лицами в отношении нефти и в</w:t>
            </w:r>
            <w:r w:rsidR="00551CA3" w:rsidRPr="002A48C3">
              <w:rPr>
                <w:rFonts w:ascii="Arial" w:hAnsi="Arial" w:cs="Arial"/>
                <w:sz w:val="20"/>
                <w:szCs w:val="20"/>
              </w:rPr>
              <w:t>ыработанных из нее товаров</w:t>
            </w:r>
            <w:r w:rsidR="00BD0D58" w:rsidRPr="002A48C3">
              <w:rPr>
                <w:rFonts w:ascii="Arial" w:hAnsi="Arial" w:cs="Arial"/>
                <w:sz w:val="20"/>
                <w:szCs w:val="20"/>
              </w:rPr>
              <w:t>, металлов, минеральных удобрений, драгоценных металлов и камней</w:t>
            </w:r>
          </w:p>
        </w:tc>
        <w:tc>
          <w:tcPr>
            <w:tcW w:w="3431" w:type="dxa"/>
            <w:shd w:val="clear" w:color="auto" w:fill="auto"/>
          </w:tcPr>
          <w:p w14:paraId="1C0D1D2A" w14:textId="29746B96" w:rsidR="009927C1" w:rsidRPr="009927C1" w:rsidRDefault="0022537D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iCs/>
                <w:color w:val="auto"/>
                <w:u w:val="none"/>
              </w:rPr>
            </w:pPr>
            <w:hyperlink r:id="rId24" w:tooltip="Ссылка на КонсультантПлюс" w:history="1">
              <w:r w:rsidR="00CB46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Контролируемые сделки</w:t>
              </w:r>
            </w:hyperlink>
            <w:r w:rsidR="009927C1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79341A1F" w14:textId="5079AB33" w:rsidR="004624E9" w:rsidRPr="002A48C3" w:rsidRDefault="002A48C3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8C3">
              <w:rPr>
                <w:rFonts w:ascii="Arial" w:hAnsi="Arial" w:cs="Arial"/>
                <w:sz w:val="20"/>
                <w:szCs w:val="20"/>
              </w:rPr>
              <w:t>Составить новую форму помогут:</w:t>
            </w:r>
          </w:p>
          <w:p w14:paraId="7DDE301C" w14:textId="269B7600" w:rsidR="002A48C3" w:rsidRPr="002A48C3" w:rsidRDefault="0022537D" w:rsidP="002A48C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="002A48C3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подать уведомление о контролируемых сделках</w:t>
              </w:r>
            </w:hyperlink>
            <w:r w:rsidR="002A48C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FAAB43" w14:textId="01E29E71" w:rsidR="002A48C3" w:rsidRPr="002A48C3" w:rsidRDefault="0022537D" w:rsidP="002A48C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2A48C3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 контролируемых сделках (Форма по КНД 1110025) (образец заполнения)</w:t>
              </w:r>
            </w:hyperlink>
          </w:p>
        </w:tc>
      </w:tr>
      <w:tr w:rsidR="00A82ECA" w:rsidRPr="002A48C3" w14:paraId="3C6DC60D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18B0AB36" w14:textId="30625136" w:rsidR="00A82ECA" w:rsidRPr="002A48C3" w:rsidRDefault="005279A8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Налоговая реконструкция</w:t>
            </w:r>
          </w:p>
        </w:tc>
        <w:tc>
          <w:tcPr>
            <w:tcW w:w="4678" w:type="dxa"/>
            <w:shd w:val="clear" w:color="auto" w:fill="auto"/>
          </w:tcPr>
          <w:p w14:paraId="1323DB0A" w14:textId="15CE2984" w:rsidR="008912E7" w:rsidRDefault="005279A8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8C3">
              <w:rPr>
                <w:rFonts w:ascii="Arial" w:hAnsi="Arial" w:cs="Arial"/>
                <w:sz w:val="20"/>
                <w:szCs w:val="20"/>
              </w:rPr>
              <w:t xml:space="preserve">Верховный суд России 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 xml:space="preserve">решил, что при переквалификации отношений с самозанятым из гражданско-правовых в трудовые </w:t>
            </w:r>
            <w:r w:rsidR="00837E28" w:rsidRPr="002A48C3">
              <w:rPr>
                <w:rFonts w:ascii="Arial" w:hAnsi="Arial" w:cs="Arial"/>
                <w:sz w:val="20"/>
                <w:szCs w:val="20"/>
              </w:rPr>
              <w:t xml:space="preserve">штраф по ст. 123 НК РФ начисляется на весь 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>доначисленный налоговому агенту НДФЛ</w:t>
            </w:r>
            <w:r w:rsidR="00837E28" w:rsidRPr="002A48C3">
              <w:rPr>
                <w:rFonts w:ascii="Arial" w:hAnsi="Arial" w:cs="Arial"/>
                <w:sz w:val="20"/>
                <w:szCs w:val="20"/>
              </w:rPr>
              <w:t>, без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E28" w:rsidRPr="002A48C3">
              <w:rPr>
                <w:rFonts w:ascii="Arial" w:hAnsi="Arial" w:cs="Arial"/>
                <w:sz w:val="20"/>
                <w:szCs w:val="20"/>
              </w:rPr>
              <w:t>ег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>о уменьш</w:t>
            </w:r>
            <w:r w:rsidR="00837E28" w:rsidRPr="002A48C3">
              <w:rPr>
                <w:rFonts w:ascii="Arial" w:hAnsi="Arial" w:cs="Arial"/>
                <w:sz w:val="20"/>
                <w:szCs w:val="20"/>
              </w:rPr>
              <w:t>ения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 xml:space="preserve"> на НПД, уплаченный физлицами </w:t>
            </w:r>
            <w:r w:rsidR="002F1665" w:rsidRPr="002A48C3">
              <w:rPr>
                <w:rFonts w:ascii="Arial" w:hAnsi="Arial" w:cs="Arial"/>
                <w:sz w:val="20"/>
                <w:szCs w:val="20"/>
              </w:rPr>
              <w:t xml:space="preserve">в бюджет 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>с тех же доходов</w:t>
            </w:r>
          </w:p>
          <w:p w14:paraId="4CA4F375" w14:textId="6FBA30AF" w:rsidR="009927C1" w:rsidRPr="002A48C3" w:rsidRDefault="009927C1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31" w:type="dxa"/>
            <w:shd w:val="clear" w:color="auto" w:fill="auto"/>
          </w:tcPr>
          <w:p w14:paraId="2A19CDE6" w14:textId="147B6BE8" w:rsidR="00902760" w:rsidRPr="002A48C3" w:rsidRDefault="0022537D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DC4F5C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Налоговые последствия переквалификации договора</w:t>
              </w:r>
            </w:hyperlink>
            <w:r w:rsidR="00902760" w:rsidRPr="002A48C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F1CBC39" w14:textId="76AF1C35" w:rsidR="00902760" w:rsidRPr="002A48C3" w:rsidRDefault="0022537D" w:rsidP="00DC4F5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DC4F5C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Налоговая реконструкция</w:t>
              </w:r>
            </w:hyperlink>
          </w:p>
        </w:tc>
      </w:tr>
      <w:tr w:rsidR="005279A8" w:rsidRPr="002A48C3" w14:paraId="4A46CF3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0B12DD48" w14:textId="55C6B4AC" w:rsidR="005279A8" w:rsidRPr="002A48C3" w:rsidRDefault="005279A8" w:rsidP="005279A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Амнистия при дроблении бизнеса</w:t>
            </w:r>
          </w:p>
        </w:tc>
        <w:tc>
          <w:tcPr>
            <w:tcW w:w="4678" w:type="dxa"/>
            <w:shd w:val="clear" w:color="auto" w:fill="auto"/>
          </w:tcPr>
          <w:p w14:paraId="53A9B590" w14:textId="3DA2A3EA" w:rsidR="00207063" w:rsidRPr="002D6F83" w:rsidRDefault="00207063" w:rsidP="00527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F83">
              <w:rPr>
                <w:rFonts w:ascii="Arial" w:hAnsi="Arial" w:cs="Arial"/>
                <w:sz w:val="20"/>
                <w:szCs w:val="20"/>
              </w:rPr>
              <w:t>ФНС России обозначила способ</w:t>
            </w:r>
            <w:r w:rsidR="005502A1" w:rsidRPr="002D6F83">
              <w:rPr>
                <w:rFonts w:ascii="Arial" w:hAnsi="Arial" w:cs="Arial"/>
                <w:sz w:val="20"/>
                <w:szCs w:val="20"/>
              </w:rPr>
              <w:t>ы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отказа от УСН при добровольном прекращении дробления бизнеса для соответствия условиям амнистии:</w:t>
            </w:r>
          </w:p>
          <w:p w14:paraId="0C2476B0" w14:textId="77777777" w:rsidR="005502A1" w:rsidRPr="002D6F83" w:rsidRDefault="00207063" w:rsidP="005502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F83">
              <w:rPr>
                <w:rFonts w:ascii="Arial" w:hAnsi="Arial" w:cs="Arial"/>
                <w:sz w:val="20"/>
                <w:szCs w:val="20"/>
              </w:rPr>
              <w:t xml:space="preserve">подать </w:t>
            </w:r>
            <w:r w:rsidR="005502A1" w:rsidRPr="002D6F83">
              <w:rPr>
                <w:rFonts w:ascii="Arial" w:hAnsi="Arial" w:cs="Arial"/>
                <w:sz w:val="20"/>
                <w:szCs w:val="20"/>
              </w:rPr>
              <w:t xml:space="preserve">в установленный срок 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уведомление об отказе </w:t>
            </w:r>
            <w:r w:rsidR="005502A1" w:rsidRPr="002D6F83">
              <w:rPr>
                <w:rFonts w:ascii="Arial" w:hAnsi="Arial" w:cs="Arial"/>
                <w:sz w:val="20"/>
                <w:szCs w:val="20"/>
              </w:rPr>
              <w:t>от применения УСН;</w:t>
            </w:r>
          </w:p>
          <w:p w14:paraId="6DBFD22B" w14:textId="211B5D49" w:rsidR="005279A8" w:rsidRPr="002D6F83" w:rsidRDefault="005502A1" w:rsidP="005502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F83">
              <w:rPr>
                <w:rFonts w:ascii="Arial" w:hAnsi="Arial" w:cs="Arial"/>
                <w:sz w:val="20"/>
                <w:szCs w:val="20"/>
              </w:rPr>
              <w:t xml:space="preserve">отправить декларацию по налогу на прибыль с особенностями заполнения или </w:t>
            </w:r>
            <w:r w:rsidR="006B0EB5">
              <w:rPr>
                <w:rFonts w:ascii="Arial" w:hAnsi="Arial" w:cs="Arial"/>
                <w:sz w:val="20"/>
                <w:szCs w:val="20"/>
              </w:rPr>
              <w:t>с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EB5" w:rsidRPr="002D6F83">
              <w:rPr>
                <w:rFonts w:ascii="Arial" w:hAnsi="Arial" w:cs="Arial"/>
                <w:sz w:val="20"/>
                <w:szCs w:val="20"/>
              </w:rPr>
              <w:t>пояснени</w:t>
            </w:r>
            <w:r w:rsidR="006B0EB5">
              <w:rPr>
                <w:rFonts w:ascii="Arial" w:hAnsi="Arial" w:cs="Arial"/>
                <w:sz w:val="20"/>
                <w:szCs w:val="20"/>
              </w:rPr>
              <w:t>ями</w:t>
            </w:r>
            <w:r w:rsidR="006B0EB5" w:rsidRPr="002D6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F83">
              <w:rPr>
                <w:rFonts w:ascii="Arial" w:hAnsi="Arial" w:cs="Arial"/>
                <w:sz w:val="20"/>
                <w:szCs w:val="20"/>
              </w:rPr>
              <w:t>о добровольном отказе от дробления</w:t>
            </w:r>
          </w:p>
        </w:tc>
        <w:tc>
          <w:tcPr>
            <w:tcW w:w="3431" w:type="dxa"/>
            <w:shd w:val="clear" w:color="auto" w:fill="auto"/>
          </w:tcPr>
          <w:p w14:paraId="566CE28B" w14:textId="31D67311" w:rsidR="005279A8" w:rsidRDefault="00B63522" w:rsidP="00B6352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2A48C3">
              <w:rPr>
                <w:rFonts w:ascii="Arial" w:hAnsi="Arial" w:cs="Arial"/>
                <w:sz w:val="20"/>
                <w:szCs w:val="20"/>
              </w:rPr>
              <w:t>Подробности об амнистии</w:t>
            </w:r>
            <w:r w:rsidR="00BD160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9" w:tooltip="Ссылка на КонсультантПлюс" w:history="1">
              <w:r w:rsidR="00BD16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применяется налоговая амнистия за дробление бизнеса</w:t>
              </w:r>
            </w:hyperlink>
            <w:r w:rsidR="00E6487D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72EEB29B" w14:textId="2D21F7FC" w:rsidR="00E6487D" w:rsidRPr="002A48C3" w:rsidRDefault="00E6487D" w:rsidP="00B6352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 изменения при смене режима налогообложения</w:t>
            </w:r>
            <w:r w:rsidR="00BD160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tooltip="Ссылка на КонсультантПлюс" w:history="1">
              <w:r w:rsidRPr="00E6487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Переход с ОСН на УСН и обратно</w:t>
              </w:r>
            </w:hyperlink>
          </w:p>
        </w:tc>
      </w:tr>
      <w:tr w:rsidR="00BC7B4D" w:rsidRPr="002A48C3" w14:paraId="72497B85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75839440" w14:textId="35ADA878" w:rsidR="00BC7B4D" w:rsidRPr="002A48C3" w:rsidRDefault="007648C2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bookmarkStart w:id="2" w:name="_Hlk162954835"/>
            <w:r w:rsidRPr="007648C2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Контрольно-кассовая техника</w:t>
            </w:r>
          </w:p>
        </w:tc>
        <w:tc>
          <w:tcPr>
            <w:tcW w:w="4678" w:type="dxa"/>
            <w:shd w:val="clear" w:color="auto" w:fill="auto"/>
          </w:tcPr>
          <w:p w14:paraId="53DB493E" w14:textId="0B0919D6" w:rsidR="00651C44" w:rsidRPr="002D6F83" w:rsidRDefault="007648C2" w:rsidP="002E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F83">
              <w:rPr>
                <w:rFonts w:ascii="Arial" w:hAnsi="Arial" w:cs="Arial"/>
                <w:sz w:val="20"/>
                <w:szCs w:val="20"/>
              </w:rPr>
              <w:t xml:space="preserve">Для отдельных положений контроля за применением ККТ убрали ограничение действия по времени при их переносе с подзаконного уровня в профильный закон. Они </w:t>
            </w:r>
            <w:r w:rsidR="00F22CB6">
              <w:rPr>
                <w:rFonts w:ascii="Arial" w:hAnsi="Arial" w:cs="Arial"/>
                <w:sz w:val="20"/>
                <w:szCs w:val="20"/>
              </w:rPr>
              <w:t>затрагивают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6F83" w:rsidRPr="002D6F83">
              <w:rPr>
                <w:rFonts w:ascii="Arial" w:hAnsi="Arial" w:cs="Arial"/>
                <w:sz w:val="20"/>
                <w:szCs w:val="20"/>
              </w:rPr>
              <w:t>оформлени</w:t>
            </w:r>
            <w:r w:rsidR="00F22CB6">
              <w:rPr>
                <w:rFonts w:ascii="Arial" w:hAnsi="Arial" w:cs="Arial"/>
                <w:sz w:val="20"/>
                <w:szCs w:val="20"/>
              </w:rPr>
              <w:t>е</w:t>
            </w:r>
            <w:r w:rsidR="002D6F83" w:rsidRPr="002D6F8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D6F83">
              <w:rPr>
                <w:rFonts w:ascii="Arial" w:hAnsi="Arial" w:cs="Arial"/>
                <w:sz w:val="20"/>
                <w:szCs w:val="20"/>
              </w:rPr>
              <w:t>проведени</w:t>
            </w:r>
            <w:r w:rsidR="00F22CB6">
              <w:rPr>
                <w:rFonts w:ascii="Arial" w:hAnsi="Arial" w:cs="Arial"/>
                <w:sz w:val="20"/>
                <w:szCs w:val="20"/>
              </w:rPr>
              <w:t>е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проверок</w:t>
            </w:r>
            <w:r w:rsidR="002D6F83" w:rsidRPr="002D6F83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контрольной закупки</w:t>
            </w:r>
          </w:p>
        </w:tc>
        <w:tc>
          <w:tcPr>
            <w:tcW w:w="3431" w:type="dxa"/>
            <w:shd w:val="clear" w:color="auto" w:fill="auto"/>
          </w:tcPr>
          <w:p w14:paraId="3F5860D9" w14:textId="19562709" w:rsidR="00BC7B4D" w:rsidRDefault="0022537D" w:rsidP="00F22CB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BD16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Применение ККТ</w:t>
              </w:r>
            </w:hyperlink>
            <w:r w:rsidR="00F22CB6" w:rsidRPr="00F22CB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80BDBF3" w14:textId="72ED353F" w:rsidR="00F22CB6" w:rsidRPr="00F22CB6" w:rsidRDefault="0022537D" w:rsidP="00F22CB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BD16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Кто проверяет кассовую дисциплину и как проходит проверка</w:t>
              </w:r>
            </w:hyperlink>
            <w:r w:rsidR="00F22CB6" w:rsidRPr="00F22CB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E95C23E" w14:textId="53D00DA2" w:rsidR="00F22CB6" w:rsidRPr="002D6F83" w:rsidRDefault="0022537D" w:rsidP="00F22CB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r w:rsidR="00BD16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Какая ответственность предусмотрена за нарушение порядка применения ККТ</w:t>
              </w:r>
            </w:hyperlink>
          </w:p>
        </w:tc>
      </w:tr>
      <w:tr w:rsidR="00905872" w:rsidRPr="002A48C3" w14:paraId="3AF02BAC" w14:textId="77777777" w:rsidTr="00905872">
        <w:trPr>
          <w:trHeight w:val="50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0626CAE" w14:textId="406865B1" w:rsidR="00905872" w:rsidRPr="002A48C3" w:rsidRDefault="00905872" w:rsidP="0090587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5872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Взаимодействие с налоговыми органами</w:t>
            </w:r>
          </w:p>
        </w:tc>
      </w:tr>
      <w:bookmarkEnd w:id="2"/>
      <w:tr w:rsidR="0057643E" w:rsidRPr="002A48C3" w14:paraId="40D9CBF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21AA4BE0" w14:textId="6743EC6E" w:rsidR="0057643E" w:rsidRPr="001D184C" w:rsidRDefault="00BE086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D184C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</w:t>
            </w:r>
            <w:r w:rsidR="00905872" w:rsidRPr="001D184C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веренность</w:t>
            </w:r>
          </w:p>
        </w:tc>
        <w:tc>
          <w:tcPr>
            <w:tcW w:w="4678" w:type="dxa"/>
            <w:shd w:val="clear" w:color="auto" w:fill="auto"/>
          </w:tcPr>
          <w:p w14:paraId="1D2D9BE8" w14:textId="7730E53B" w:rsidR="0057643E" w:rsidRPr="001D184C" w:rsidRDefault="00777341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0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10 января 2025 г</w:t>
            </w:r>
            <w:r w:rsidR="00663620" w:rsidRPr="00BD160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1D184C">
              <w:rPr>
                <w:rFonts w:ascii="Arial" w:hAnsi="Arial" w:cs="Arial"/>
                <w:sz w:val="20"/>
                <w:szCs w:val="20"/>
              </w:rPr>
              <w:t xml:space="preserve"> налоговые органы принимают электронную доверенность и заявление о ее отзыве только по версии формата 5.03. Документы, отправленные до этой даты по прежним версиям форматов, продолжают действовать до истечения их срока</w:t>
            </w:r>
          </w:p>
        </w:tc>
        <w:tc>
          <w:tcPr>
            <w:tcW w:w="3431" w:type="dxa"/>
            <w:shd w:val="clear" w:color="auto" w:fill="auto"/>
          </w:tcPr>
          <w:p w14:paraId="400B3F9A" w14:textId="1CDD0943" w:rsidR="00461C99" w:rsidRPr="001D184C" w:rsidRDefault="0022537D" w:rsidP="00461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hyperlink r:id="rId35" w:tooltip="Ссылка на КонсультантПлюс" w:history="1">
                <w:r w:rsidR="00290FFE" w:rsidRPr="001D184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Доверенность организации на представление ее интересов в налоговых органах</w:t>
                </w:r>
              </w:hyperlink>
              <w:r w:rsidR="00461C99" w:rsidRPr="001D184C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1EA8C3B0" w14:textId="77777777" w:rsidR="00461C99" w:rsidRDefault="0022537D" w:rsidP="006636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290FFE" w:rsidRPr="001D1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составляют доверенность на представление интересов ИП в налоговых органах</w:t>
              </w:r>
            </w:hyperlink>
            <w:r w:rsidR="00E6487D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9C2CA5A" w14:textId="4882ECDB" w:rsidR="00E6487D" w:rsidRPr="001D184C" w:rsidRDefault="0022537D" w:rsidP="006636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7" w:tooltip="Ссылка на КонсультантПлюс" w:history="1">
              <w:r w:rsidR="00E6487D" w:rsidRPr="00E6487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Доверенность на представление интересов в налоговом органе</w:t>
              </w:r>
            </w:hyperlink>
          </w:p>
        </w:tc>
      </w:tr>
    </w:tbl>
    <w:p w14:paraId="6C68E859" w14:textId="77777777" w:rsidR="00FE3837" w:rsidRPr="002A48C3" w:rsidRDefault="00FE3837" w:rsidP="00A13F3E">
      <w:pPr>
        <w:rPr>
          <w:rFonts w:ascii="Arial" w:hAnsi="Arial" w:cs="Arial"/>
          <w:sz w:val="20"/>
          <w:szCs w:val="20"/>
        </w:rPr>
      </w:pPr>
    </w:p>
    <w:sectPr w:rsidR="00FE3837" w:rsidRPr="002A48C3" w:rsidSect="00FE3837">
      <w:headerReference w:type="default" r:id="rId38"/>
      <w:footerReference w:type="even" r:id="rId39"/>
      <w:footerReference w:type="default" r:id="rId4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937D5" w14:textId="77777777" w:rsidR="002B0652" w:rsidRDefault="002B0652" w:rsidP="00B00097">
      <w:pPr>
        <w:spacing w:after="0" w:line="240" w:lineRule="auto"/>
      </w:pPr>
      <w:r>
        <w:separator/>
      </w:r>
    </w:p>
  </w:endnote>
  <w:endnote w:type="continuationSeparator" w:id="0">
    <w:p w14:paraId="1BBEAE76" w14:textId="77777777" w:rsidR="002B0652" w:rsidRDefault="002B0652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C040" w14:textId="01E3D063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2537D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1579A952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C935D2">
      <w:rPr>
        <w:i/>
        <w:color w:val="808080"/>
        <w:sz w:val="18"/>
        <w:szCs w:val="18"/>
      </w:rPr>
      <w:t>0</w:t>
    </w:r>
    <w:r w:rsidR="00F11F42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F11F42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420605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C191B" w14:textId="77777777" w:rsidR="002B0652" w:rsidRDefault="002B0652" w:rsidP="00B00097">
      <w:pPr>
        <w:spacing w:after="0" w:line="240" w:lineRule="auto"/>
      </w:pPr>
      <w:r>
        <w:separator/>
      </w:r>
    </w:p>
  </w:footnote>
  <w:footnote w:type="continuationSeparator" w:id="0">
    <w:p w14:paraId="7243FE3A" w14:textId="77777777" w:rsidR="002B0652" w:rsidRDefault="002B0652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457ED" w14:textId="1CE8438C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F11F42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494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F0910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C21D6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7106A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4FC0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35EB0"/>
    <w:rsid w:val="000503C3"/>
    <w:rsid w:val="00054958"/>
    <w:rsid w:val="000556A9"/>
    <w:rsid w:val="00055D1D"/>
    <w:rsid w:val="0005718E"/>
    <w:rsid w:val="00060372"/>
    <w:rsid w:val="00060F2D"/>
    <w:rsid w:val="00061ED9"/>
    <w:rsid w:val="000646B9"/>
    <w:rsid w:val="000670FA"/>
    <w:rsid w:val="000672AE"/>
    <w:rsid w:val="000712EE"/>
    <w:rsid w:val="000717BE"/>
    <w:rsid w:val="00072086"/>
    <w:rsid w:val="00072611"/>
    <w:rsid w:val="0007368D"/>
    <w:rsid w:val="00080F1C"/>
    <w:rsid w:val="000812CA"/>
    <w:rsid w:val="00081826"/>
    <w:rsid w:val="00084DFA"/>
    <w:rsid w:val="00084E57"/>
    <w:rsid w:val="00087BA7"/>
    <w:rsid w:val="00087D77"/>
    <w:rsid w:val="000908B1"/>
    <w:rsid w:val="000909DE"/>
    <w:rsid w:val="00092471"/>
    <w:rsid w:val="000929B3"/>
    <w:rsid w:val="00093129"/>
    <w:rsid w:val="00093D75"/>
    <w:rsid w:val="00096E29"/>
    <w:rsid w:val="00096F3A"/>
    <w:rsid w:val="00097342"/>
    <w:rsid w:val="000979A5"/>
    <w:rsid w:val="000A109C"/>
    <w:rsid w:val="000A26C9"/>
    <w:rsid w:val="000A4BD4"/>
    <w:rsid w:val="000A58B3"/>
    <w:rsid w:val="000A60E8"/>
    <w:rsid w:val="000A78CD"/>
    <w:rsid w:val="000A7955"/>
    <w:rsid w:val="000A7F3F"/>
    <w:rsid w:val="000B6933"/>
    <w:rsid w:val="000C062B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E653E"/>
    <w:rsid w:val="000F0CBF"/>
    <w:rsid w:val="000F21D5"/>
    <w:rsid w:val="000F2656"/>
    <w:rsid w:val="000F29FF"/>
    <w:rsid w:val="000F370D"/>
    <w:rsid w:val="000F714D"/>
    <w:rsid w:val="000F71E2"/>
    <w:rsid w:val="00104404"/>
    <w:rsid w:val="001044CF"/>
    <w:rsid w:val="00104A28"/>
    <w:rsid w:val="00107FD4"/>
    <w:rsid w:val="0011088A"/>
    <w:rsid w:val="00112DEF"/>
    <w:rsid w:val="0011484A"/>
    <w:rsid w:val="00115177"/>
    <w:rsid w:val="001171D2"/>
    <w:rsid w:val="00120102"/>
    <w:rsid w:val="00124A8F"/>
    <w:rsid w:val="001253F7"/>
    <w:rsid w:val="001319AE"/>
    <w:rsid w:val="00131C7C"/>
    <w:rsid w:val="00133A87"/>
    <w:rsid w:val="00133DEE"/>
    <w:rsid w:val="00140E0F"/>
    <w:rsid w:val="001411E7"/>
    <w:rsid w:val="00142672"/>
    <w:rsid w:val="00146D1C"/>
    <w:rsid w:val="00147982"/>
    <w:rsid w:val="00152C66"/>
    <w:rsid w:val="00154277"/>
    <w:rsid w:val="0015586A"/>
    <w:rsid w:val="001558F8"/>
    <w:rsid w:val="001576BE"/>
    <w:rsid w:val="00157B55"/>
    <w:rsid w:val="00162C42"/>
    <w:rsid w:val="00164C36"/>
    <w:rsid w:val="00165816"/>
    <w:rsid w:val="00165975"/>
    <w:rsid w:val="00166214"/>
    <w:rsid w:val="00170085"/>
    <w:rsid w:val="001723D3"/>
    <w:rsid w:val="00172D25"/>
    <w:rsid w:val="00173114"/>
    <w:rsid w:val="001732BD"/>
    <w:rsid w:val="00173AA1"/>
    <w:rsid w:val="0017588A"/>
    <w:rsid w:val="00175F72"/>
    <w:rsid w:val="001873BE"/>
    <w:rsid w:val="00191204"/>
    <w:rsid w:val="0019337C"/>
    <w:rsid w:val="00195023"/>
    <w:rsid w:val="00195BFB"/>
    <w:rsid w:val="00195F67"/>
    <w:rsid w:val="00196C10"/>
    <w:rsid w:val="001973D9"/>
    <w:rsid w:val="001A0882"/>
    <w:rsid w:val="001A69B4"/>
    <w:rsid w:val="001A702F"/>
    <w:rsid w:val="001A780E"/>
    <w:rsid w:val="001B15AD"/>
    <w:rsid w:val="001B1A99"/>
    <w:rsid w:val="001B1B44"/>
    <w:rsid w:val="001B28FB"/>
    <w:rsid w:val="001B346C"/>
    <w:rsid w:val="001B63E1"/>
    <w:rsid w:val="001B6A41"/>
    <w:rsid w:val="001B7732"/>
    <w:rsid w:val="001B7D34"/>
    <w:rsid w:val="001C025F"/>
    <w:rsid w:val="001C1B0E"/>
    <w:rsid w:val="001C252B"/>
    <w:rsid w:val="001C3F5D"/>
    <w:rsid w:val="001C7017"/>
    <w:rsid w:val="001D02A2"/>
    <w:rsid w:val="001D184C"/>
    <w:rsid w:val="001D765A"/>
    <w:rsid w:val="001D782D"/>
    <w:rsid w:val="001E2584"/>
    <w:rsid w:val="001E2BA3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5AD"/>
    <w:rsid w:val="001F7FBE"/>
    <w:rsid w:val="00200A68"/>
    <w:rsid w:val="00201F4A"/>
    <w:rsid w:val="00203D73"/>
    <w:rsid w:val="00204EBB"/>
    <w:rsid w:val="002057AF"/>
    <w:rsid w:val="002062A7"/>
    <w:rsid w:val="00206419"/>
    <w:rsid w:val="00207063"/>
    <w:rsid w:val="00213D7B"/>
    <w:rsid w:val="0021485C"/>
    <w:rsid w:val="00214BAF"/>
    <w:rsid w:val="002160B8"/>
    <w:rsid w:val="002174AB"/>
    <w:rsid w:val="00222494"/>
    <w:rsid w:val="002224A3"/>
    <w:rsid w:val="00223E26"/>
    <w:rsid w:val="00224EA7"/>
    <w:rsid w:val="0022537D"/>
    <w:rsid w:val="002265E6"/>
    <w:rsid w:val="002273A2"/>
    <w:rsid w:val="002274EC"/>
    <w:rsid w:val="00230079"/>
    <w:rsid w:val="002306DB"/>
    <w:rsid w:val="00230F10"/>
    <w:rsid w:val="00234A16"/>
    <w:rsid w:val="00234ACF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664F"/>
    <w:rsid w:val="00250995"/>
    <w:rsid w:val="00250FD1"/>
    <w:rsid w:val="00252282"/>
    <w:rsid w:val="002553B4"/>
    <w:rsid w:val="0026064C"/>
    <w:rsid w:val="002637D2"/>
    <w:rsid w:val="002657DF"/>
    <w:rsid w:val="00265863"/>
    <w:rsid w:val="00265D99"/>
    <w:rsid w:val="002661E9"/>
    <w:rsid w:val="002668F0"/>
    <w:rsid w:val="00271A1D"/>
    <w:rsid w:val="00271F5E"/>
    <w:rsid w:val="0027271C"/>
    <w:rsid w:val="002758F9"/>
    <w:rsid w:val="002779FE"/>
    <w:rsid w:val="00280426"/>
    <w:rsid w:val="00280B06"/>
    <w:rsid w:val="002817FE"/>
    <w:rsid w:val="0028186A"/>
    <w:rsid w:val="002821D7"/>
    <w:rsid w:val="00282BF2"/>
    <w:rsid w:val="00283498"/>
    <w:rsid w:val="00283A0F"/>
    <w:rsid w:val="00284359"/>
    <w:rsid w:val="0028448F"/>
    <w:rsid w:val="00287385"/>
    <w:rsid w:val="00287B8D"/>
    <w:rsid w:val="00290FFE"/>
    <w:rsid w:val="0029159C"/>
    <w:rsid w:val="0029320D"/>
    <w:rsid w:val="00294EA2"/>
    <w:rsid w:val="002969F4"/>
    <w:rsid w:val="002A177F"/>
    <w:rsid w:val="002A2DBD"/>
    <w:rsid w:val="002A4761"/>
    <w:rsid w:val="002A48C3"/>
    <w:rsid w:val="002A72E2"/>
    <w:rsid w:val="002A775A"/>
    <w:rsid w:val="002B0652"/>
    <w:rsid w:val="002B225D"/>
    <w:rsid w:val="002B36B0"/>
    <w:rsid w:val="002B59E2"/>
    <w:rsid w:val="002B706F"/>
    <w:rsid w:val="002B7701"/>
    <w:rsid w:val="002C051D"/>
    <w:rsid w:val="002C0BB6"/>
    <w:rsid w:val="002C3F78"/>
    <w:rsid w:val="002C470F"/>
    <w:rsid w:val="002C57FF"/>
    <w:rsid w:val="002C7461"/>
    <w:rsid w:val="002D6F83"/>
    <w:rsid w:val="002D78E3"/>
    <w:rsid w:val="002E00AC"/>
    <w:rsid w:val="002E037F"/>
    <w:rsid w:val="002E2F6E"/>
    <w:rsid w:val="002E4D69"/>
    <w:rsid w:val="002E53EA"/>
    <w:rsid w:val="002E5A88"/>
    <w:rsid w:val="002E5DA9"/>
    <w:rsid w:val="002F1665"/>
    <w:rsid w:val="002F45EA"/>
    <w:rsid w:val="002F595C"/>
    <w:rsid w:val="0030050B"/>
    <w:rsid w:val="003006B9"/>
    <w:rsid w:val="00303174"/>
    <w:rsid w:val="003118C0"/>
    <w:rsid w:val="00312EB5"/>
    <w:rsid w:val="00315C27"/>
    <w:rsid w:val="00317C26"/>
    <w:rsid w:val="00320E5D"/>
    <w:rsid w:val="00323C28"/>
    <w:rsid w:val="00330C52"/>
    <w:rsid w:val="003342E1"/>
    <w:rsid w:val="00336082"/>
    <w:rsid w:val="00336100"/>
    <w:rsid w:val="00336C2E"/>
    <w:rsid w:val="00336FBF"/>
    <w:rsid w:val="003370F9"/>
    <w:rsid w:val="0034027E"/>
    <w:rsid w:val="0034119B"/>
    <w:rsid w:val="003419D4"/>
    <w:rsid w:val="0034351A"/>
    <w:rsid w:val="00345E01"/>
    <w:rsid w:val="003472AD"/>
    <w:rsid w:val="00347457"/>
    <w:rsid w:val="00350729"/>
    <w:rsid w:val="00355EAC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74BB8"/>
    <w:rsid w:val="00376821"/>
    <w:rsid w:val="00376F9C"/>
    <w:rsid w:val="00377140"/>
    <w:rsid w:val="00383AD0"/>
    <w:rsid w:val="003901CF"/>
    <w:rsid w:val="0039094A"/>
    <w:rsid w:val="0039427B"/>
    <w:rsid w:val="00394C93"/>
    <w:rsid w:val="003951D5"/>
    <w:rsid w:val="003977C5"/>
    <w:rsid w:val="00397824"/>
    <w:rsid w:val="00397F31"/>
    <w:rsid w:val="003A03C8"/>
    <w:rsid w:val="003A0FDA"/>
    <w:rsid w:val="003A267E"/>
    <w:rsid w:val="003A555F"/>
    <w:rsid w:val="003A660A"/>
    <w:rsid w:val="003A7E34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D2469"/>
    <w:rsid w:val="003D2A0E"/>
    <w:rsid w:val="003D31E5"/>
    <w:rsid w:val="003D4DE9"/>
    <w:rsid w:val="003D54F3"/>
    <w:rsid w:val="003E0F92"/>
    <w:rsid w:val="003E2203"/>
    <w:rsid w:val="003E6A02"/>
    <w:rsid w:val="003E6A25"/>
    <w:rsid w:val="003F14AF"/>
    <w:rsid w:val="003F4966"/>
    <w:rsid w:val="003F62D6"/>
    <w:rsid w:val="003F71FD"/>
    <w:rsid w:val="004014E5"/>
    <w:rsid w:val="00404A40"/>
    <w:rsid w:val="00405713"/>
    <w:rsid w:val="004057C5"/>
    <w:rsid w:val="0040592A"/>
    <w:rsid w:val="00405E96"/>
    <w:rsid w:val="004075EE"/>
    <w:rsid w:val="00410112"/>
    <w:rsid w:val="00415FD3"/>
    <w:rsid w:val="004164F1"/>
    <w:rsid w:val="004176D5"/>
    <w:rsid w:val="00420605"/>
    <w:rsid w:val="0042238A"/>
    <w:rsid w:val="00423FD1"/>
    <w:rsid w:val="00424B24"/>
    <w:rsid w:val="00427994"/>
    <w:rsid w:val="00432875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45B16"/>
    <w:rsid w:val="00450B43"/>
    <w:rsid w:val="00450D59"/>
    <w:rsid w:val="00451D1A"/>
    <w:rsid w:val="00452783"/>
    <w:rsid w:val="00452BE8"/>
    <w:rsid w:val="00452C7D"/>
    <w:rsid w:val="004539AD"/>
    <w:rsid w:val="004544A7"/>
    <w:rsid w:val="00454CC5"/>
    <w:rsid w:val="00457063"/>
    <w:rsid w:val="004578F5"/>
    <w:rsid w:val="00461C99"/>
    <w:rsid w:val="004624E9"/>
    <w:rsid w:val="0046679F"/>
    <w:rsid w:val="004669EE"/>
    <w:rsid w:val="004670B6"/>
    <w:rsid w:val="004672E2"/>
    <w:rsid w:val="00467B52"/>
    <w:rsid w:val="004721E6"/>
    <w:rsid w:val="004725AE"/>
    <w:rsid w:val="00480E17"/>
    <w:rsid w:val="0048100D"/>
    <w:rsid w:val="00482ACF"/>
    <w:rsid w:val="00484098"/>
    <w:rsid w:val="00484879"/>
    <w:rsid w:val="00494F20"/>
    <w:rsid w:val="004954CB"/>
    <w:rsid w:val="00496359"/>
    <w:rsid w:val="00496F38"/>
    <w:rsid w:val="0049785C"/>
    <w:rsid w:val="004A0435"/>
    <w:rsid w:val="004A1F51"/>
    <w:rsid w:val="004A31B9"/>
    <w:rsid w:val="004A3448"/>
    <w:rsid w:val="004A37F4"/>
    <w:rsid w:val="004A5CB3"/>
    <w:rsid w:val="004B052B"/>
    <w:rsid w:val="004B2725"/>
    <w:rsid w:val="004B5B48"/>
    <w:rsid w:val="004B6FB5"/>
    <w:rsid w:val="004C1350"/>
    <w:rsid w:val="004C1687"/>
    <w:rsid w:val="004C3459"/>
    <w:rsid w:val="004C48F9"/>
    <w:rsid w:val="004C66DE"/>
    <w:rsid w:val="004D44BE"/>
    <w:rsid w:val="004D44EE"/>
    <w:rsid w:val="004D5116"/>
    <w:rsid w:val="004D5A1A"/>
    <w:rsid w:val="004E15A2"/>
    <w:rsid w:val="004E28D7"/>
    <w:rsid w:val="004E3A42"/>
    <w:rsid w:val="004E3B16"/>
    <w:rsid w:val="004E42DF"/>
    <w:rsid w:val="004E70C9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50207B"/>
    <w:rsid w:val="0050446A"/>
    <w:rsid w:val="00505BE5"/>
    <w:rsid w:val="00505CA7"/>
    <w:rsid w:val="00507953"/>
    <w:rsid w:val="00512DE2"/>
    <w:rsid w:val="005157BA"/>
    <w:rsid w:val="0051587C"/>
    <w:rsid w:val="0051604E"/>
    <w:rsid w:val="00516A90"/>
    <w:rsid w:val="00517F69"/>
    <w:rsid w:val="00520E41"/>
    <w:rsid w:val="0052104B"/>
    <w:rsid w:val="00521ADE"/>
    <w:rsid w:val="0052290E"/>
    <w:rsid w:val="00522ED4"/>
    <w:rsid w:val="00523F83"/>
    <w:rsid w:val="0052413E"/>
    <w:rsid w:val="00524927"/>
    <w:rsid w:val="00524CFE"/>
    <w:rsid w:val="00525ACB"/>
    <w:rsid w:val="005273A7"/>
    <w:rsid w:val="005279A8"/>
    <w:rsid w:val="00530380"/>
    <w:rsid w:val="00530E54"/>
    <w:rsid w:val="005352D6"/>
    <w:rsid w:val="00536020"/>
    <w:rsid w:val="005366FE"/>
    <w:rsid w:val="005440BE"/>
    <w:rsid w:val="005452E4"/>
    <w:rsid w:val="00545BE0"/>
    <w:rsid w:val="00545CF2"/>
    <w:rsid w:val="00546066"/>
    <w:rsid w:val="005502A1"/>
    <w:rsid w:val="00551894"/>
    <w:rsid w:val="00551CA3"/>
    <w:rsid w:val="005523E3"/>
    <w:rsid w:val="005538A3"/>
    <w:rsid w:val="00555935"/>
    <w:rsid w:val="005612AB"/>
    <w:rsid w:val="005630ED"/>
    <w:rsid w:val="005657D0"/>
    <w:rsid w:val="00565B48"/>
    <w:rsid w:val="005661BC"/>
    <w:rsid w:val="00566430"/>
    <w:rsid w:val="0057012B"/>
    <w:rsid w:val="0057120B"/>
    <w:rsid w:val="00572E21"/>
    <w:rsid w:val="0057476C"/>
    <w:rsid w:val="00575BCD"/>
    <w:rsid w:val="0057643E"/>
    <w:rsid w:val="00580223"/>
    <w:rsid w:val="00580D12"/>
    <w:rsid w:val="0058161A"/>
    <w:rsid w:val="00583BAC"/>
    <w:rsid w:val="00590D73"/>
    <w:rsid w:val="00594DB7"/>
    <w:rsid w:val="00595138"/>
    <w:rsid w:val="005A1805"/>
    <w:rsid w:val="005A70CB"/>
    <w:rsid w:val="005B4230"/>
    <w:rsid w:val="005B4ACA"/>
    <w:rsid w:val="005B7024"/>
    <w:rsid w:val="005B76DC"/>
    <w:rsid w:val="005B7F19"/>
    <w:rsid w:val="005C29E5"/>
    <w:rsid w:val="005C29EC"/>
    <w:rsid w:val="005C3180"/>
    <w:rsid w:val="005C5413"/>
    <w:rsid w:val="005C67C1"/>
    <w:rsid w:val="005C7310"/>
    <w:rsid w:val="005D0319"/>
    <w:rsid w:val="005D3384"/>
    <w:rsid w:val="005D3EA9"/>
    <w:rsid w:val="005D4B89"/>
    <w:rsid w:val="005D6187"/>
    <w:rsid w:val="005D7A9F"/>
    <w:rsid w:val="005E07FB"/>
    <w:rsid w:val="005E08EB"/>
    <w:rsid w:val="005E1F75"/>
    <w:rsid w:val="005E2188"/>
    <w:rsid w:val="005E4489"/>
    <w:rsid w:val="005E4876"/>
    <w:rsid w:val="005E4FB9"/>
    <w:rsid w:val="005E562B"/>
    <w:rsid w:val="005E58E2"/>
    <w:rsid w:val="005E6EA3"/>
    <w:rsid w:val="005F1186"/>
    <w:rsid w:val="005F1B61"/>
    <w:rsid w:val="005F499E"/>
    <w:rsid w:val="005F5460"/>
    <w:rsid w:val="005F65CC"/>
    <w:rsid w:val="006019AB"/>
    <w:rsid w:val="00607B50"/>
    <w:rsid w:val="0061146C"/>
    <w:rsid w:val="0061307D"/>
    <w:rsid w:val="00613CA5"/>
    <w:rsid w:val="0061695A"/>
    <w:rsid w:val="00616D93"/>
    <w:rsid w:val="00616E1D"/>
    <w:rsid w:val="00617095"/>
    <w:rsid w:val="00617C7D"/>
    <w:rsid w:val="00620ECE"/>
    <w:rsid w:val="00620F12"/>
    <w:rsid w:val="00620F34"/>
    <w:rsid w:val="006213BE"/>
    <w:rsid w:val="00622A6B"/>
    <w:rsid w:val="00622AEB"/>
    <w:rsid w:val="006255B4"/>
    <w:rsid w:val="006277CB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6E35"/>
    <w:rsid w:val="00647209"/>
    <w:rsid w:val="0065102A"/>
    <w:rsid w:val="00651C44"/>
    <w:rsid w:val="00651D98"/>
    <w:rsid w:val="006529F0"/>
    <w:rsid w:val="00652F8C"/>
    <w:rsid w:val="0065357A"/>
    <w:rsid w:val="006546AC"/>
    <w:rsid w:val="00655205"/>
    <w:rsid w:val="0066275B"/>
    <w:rsid w:val="00663620"/>
    <w:rsid w:val="00663755"/>
    <w:rsid w:val="006639B5"/>
    <w:rsid w:val="00664A96"/>
    <w:rsid w:val="006660D4"/>
    <w:rsid w:val="006667AA"/>
    <w:rsid w:val="006677A3"/>
    <w:rsid w:val="00670F61"/>
    <w:rsid w:val="00672A60"/>
    <w:rsid w:val="006735DC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0E5A"/>
    <w:rsid w:val="00691B6B"/>
    <w:rsid w:val="00694C2B"/>
    <w:rsid w:val="0069504A"/>
    <w:rsid w:val="00695B90"/>
    <w:rsid w:val="0069698C"/>
    <w:rsid w:val="00697A38"/>
    <w:rsid w:val="00697F56"/>
    <w:rsid w:val="006A09D2"/>
    <w:rsid w:val="006A19C4"/>
    <w:rsid w:val="006A5366"/>
    <w:rsid w:val="006A7F9D"/>
    <w:rsid w:val="006B0EB5"/>
    <w:rsid w:val="006B30D0"/>
    <w:rsid w:val="006B3A7B"/>
    <w:rsid w:val="006B3E9F"/>
    <w:rsid w:val="006B7230"/>
    <w:rsid w:val="006B74C9"/>
    <w:rsid w:val="006B7AEA"/>
    <w:rsid w:val="006C2CCE"/>
    <w:rsid w:val="006C3278"/>
    <w:rsid w:val="006C3471"/>
    <w:rsid w:val="006C3B3E"/>
    <w:rsid w:val="006C6779"/>
    <w:rsid w:val="006D0F2F"/>
    <w:rsid w:val="006D24E3"/>
    <w:rsid w:val="006D296D"/>
    <w:rsid w:val="006D3029"/>
    <w:rsid w:val="006D5AC0"/>
    <w:rsid w:val="006D79DF"/>
    <w:rsid w:val="006D7BDF"/>
    <w:rsid w:val="006E3388"/>
    <w:rsid w:val="006E5EEF"/>
    <w:rsid w:val="006F012B"/>
    <w:rsid w:val="006F039C"/>
    <w:rsid w:val="006F0FCC"/>
    <w:rsid w:val="006F2F68"/>
    <w:rsid w:val="006F3C55"/>
    <w:rsid w:val="006F4010"/>
    <w:rsid w:val="006F49D1"/>
    <w:rsid w:val="006F718B"/>
    <w:rsid w:val="006F7E52"/>
    <w:rsid w:val="00700F20"/>
    <w:rsid w:val="00703550"/>
    <w:rsid w:val="00703AE0"/>
    <w:rsid w:val="00703B0A"/>
    <w:rsid w:val="0070453E"/>
    <w:rsid w:val="0070534A"/>
    <w:rsid w:val="00705441"/>
    <w:rsid w:val="00705A4C"/>
    <w:rsid w:val="00707075"/>
    <w:rsid w:val="007072ED"/>
    <w:rsid w:val="00710D03"/>
    <w:rsid w:val="0071256C"/>
    <w:rsid w:val="00712D6D"/>
    <w:rsid w:val="00712DAE"/>
    <w:rsid w:val="007149C4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339C"/>
    <w:rsid w:val="007348AC"/>
    <w:rsid w:val="007364DD"/>
    <w:rsid w:val="00740A7A"/>
    <w:rsid w:val="00742D8B"/>
    <w:rsid w:val="00744D1A"/>
    <w:rsid w:val="00747F7A"/>
    <w:rsid w:val="0075042B"/>
    <w:rsid w:val="007515DB"/>
    <w:rsid w:val="00753359"/>
    <w:rsid w:val="0075457E"/>
    <w:rsid w:val="0075483B"/>
    <w:rsid w:val="007562A2"/>
    <w:rsid w:val="007602AE"/>
    <w:rsid w:val="00761385"/>
    <w:rsid w:val="00763124"/>
    <w:rsid w:val="007648C2"/>
    <w:rsid w:val="00765613"/>
    <w:rsid w:val="00767503"/>
    <w:rsid w:val="007703E5"/>
    <w:rsid w:val="00770C21"/>
    <w:rsid w:val="00771A1D"/>
    <w:rsid w:val="007721B1"/>
    <w:rsid w:val="00775BBC"/>
    <w:rsid w:val="00777341"/>
    <w:rsid w:val="00780C48"/>
    <w:rsid w:val="00781D7B"/>
    <w:rsid w:val="00783A15"/>
    <w:rsid w:val="0078475F"/>
    <w:rsid w:val="00786092"/>
    <w:rsid w:val="00791776"/>
    <w:rsid w:val="0079226D"/>
    <w:rsid w:val="007946B2"/>
    <w:rsid w:val="0079608A"/>
    <w:rsid w:val="00796F76"/>
    <w:rsid w:val="007A0119"/>
    <w:rsid w:val="007A254F"/>
    <w:rsid w:val="007A26A1"/>
    <w:rsid w:val="007A46A1"/>
    <w:rsid w:val="007A4AF8"/>
    <w:rsid w:val="007A547B"/>
    <w:rsid w:val="007A56C8"/>
    <w:rsid w:val="007A5AFC"/>
    <w:rsid w:val="007A672D"/>
    <w:rsid w:val="007A7033"/>
    <w:rsid w:val="007B02CB"/>
    <w:rsid w:val="007B1706"/>
    <w:rsid w:val="007B5189"/>
    <w:rsid w:val="007B57C2"/>
    <w:rsid w:val="007B620F"/>
    <w:rsid w:val="007B7072"/>
    <w:rsid w:val="007C0F5A"/>
    <w:rsid w:val="007C2889"/>
    <w:rsid w:val="007C3CF5"/>
    <w:rsid w:val="007C4ACC"/>
    <w:rsid w:val="007C4EB0"/>
    <w:rsid w:val="007C56BA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F08E9"/>
    <w:rsid w:val="007F383E"/>
    <w:rsid w:val="007F39F8"/>
    <w:rsid w:val="007F7CD3"/>
    <w:rsid w:val="0080189C"/>
    <w:rsid w:val="00802848"/>
    <w:rsid w:val="00803F50"/>
    <w:rsid w:val="00804370"/>
    <w:rsid w:val="0081325D"/>
    <w:rsid w:val="00815180"/>
    <w:rsid w:val="008159A9"/>
    <w:rsid w:val="0081792E"/>
    <w:rsid w:val="008217D3"/>
    <w:rsid w:val="00821E23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37E28"/>
    <w:rsid w:val="00840585"/>
    <w:rsid w:val="00842215"/>
    <w:rsid w:val="00846BEA"/>
    <w:rsid w:val="00846DAA"/>
    <w:rsid w:val="00847CB3"/>
    <w:rsid w:val="008507BD"/>
    <w:rsid w:val="008517BC"/>
    <w:rsid w:val="00852A67"/>
    <w:rsid w:val="0085352E"/>
    <w:rsid w:val="00854024"/>
    <w:rsid w:val="00855CA1"/>
    <w:rsid w:val="00856F59"/>
    <w:rsid w:val="00860AF6"/>
    <w:rsid w:val="00861595"/>
    <w:rsid w:val="008622E6"/>
    <w:rsid w:val="008628A5"/>
    <w:rsid w:val="008641C0"/>
    <w:rsid w:val="00864823"/>
    <w:rsid w:val="0086521C"/>
    <w:rsid w:val="008660E0"/>
    <w:rsid w:val="0086702F"/>
    <w:rsid w:val="00870292"/>
    <w:rsid w:val="00871B63"/>
    <w:rsid w:val="00873610"/>
    <w:rsid w:val="008738F7"/>
    <w:rsid w:val="0087401F"/>
    <w:rsid w:val="00875663"/>
    <w:rsid w:val="00876961"/>
    <w:rsid w:val="00883BAA"/>
    <w:rsid w:val="00890B59"/>
    <w:rsid w:val="008912E7"/>
    <w:rsid w:val="008938AB"/>
    <w:rsid w:val="00894DEE"/>
    <w:rsid w:val="008A0650"/>
    <w:rsid w:val="008A243A"/>
    <w:rsid w:val="008A411E"/>
    <w:rsid w:val="008A53B3"/>
    <w:rsid w:val="008A66C4"/>
    <w:rsid w:val="008A731F"/>
    <w:rsid w:val="008B1C09"/>
    <w:rsid w:val="008B28FB"/>
    <w:rsid w:val="008B4277"/>
    <w:rsid w:val="008B67D8"/>
    <w:rsid w:val="008C367F"/>
    <w:rsid w:val="008C4378"/>
    <w:rsid w:val="008C4CA2"/>
    <w:rsid w:val="008C53A0"/>
    <w:rsid w:val="008C5D2C"/>
    <w:rsid w:val="008C65A7"/>
    <w:rsid w:val="008D27C6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E2CDF"/>
    <w:rsid w:val="008E4BBD"/>
    <w:rsid w:val="008E6FC3"/>
    <w:rsid w:val="008F0D34"/>
    <w:rsid w:val="008F1D07"/>
    <w:rsid w:val="008F3A79"/>
    <w:rsid w:val="008F5485"/>
    <w:rsid w:val="008F6B66"/>
    <w:rsid w:val="008F7318"/>
    <w:rsid w:val="008F7E5E"/>
    <w:rsid w:val="00900A9A"/>
    <w:rsid w:val="00900CE6"/>
    <w:rsid w:val="00901E0D"/>
    <w:rsid w:val="00902760"/>
    <w:rsid w:val="0090393B"/>
    <w:rsid w:val="00903970"/>
    <w:rsid w:val="00904B7B"/>
    <w:rsid w:val="00905872"/>
    <w:rsid w:val="00906B4E"/>
    <w:rsid w:val="0090728E"/>
    <w:rsid w:val="00914F0C"/>
    <w:rsid w:val="00915761"/>
    <w:rsid w:val="00915ACF"/>
    <w:rsid w:val="0091703F"/>
    <w:rsid w:val="009204E6"/>
    <w:rsid w:val="00923134"/>
    <w:rsid w:val="00923F29"/>
    <w:rsid w:val="00923F65"/>
    <w:rsid w:val="009247F8"/>
    <w:rsid w:val="00926CB3"/>
    <w:rsid w:val="00926FB6"/>
    <w:rsid w:val="009277B4"/>
    <w:rsid w:val="00930342"/>
    <w:rsid w:val="009317AD"/>
    <w:rsid w:val="00931E99"/>
    <w:rsid w:val="00931EB8"/>
    <w:rsid w:val="009322B9"/>
    <w:rsid w:val="009323CB"/>
    <w:rsid w:val="0093245E"/>
    <w:rsid w:val="0093258E"/>
    <w:rsid w:val="00933A85"/>
    <w:rsid w:val="0093405C"/>
    <w:rsid w:val="009346A0"/>
    <w:rsid w:val="0093555C"/>
    <w:rsid w:val="00942B49"/>
    <w:rsid w:val="00947B73"/>
    <w:rsid w:val="009503B1"/>
    <w:rsid w:val="009505AE"/>
    <w:rsid w:val="00951CF2"/>
    <w:rsid w:val="00952DD4"/>
    <w:rsid w:val="00954009"/>
    <w:rsid w:val="00955DAC"/>
    <w:rsid w:val="00957510"/>
    <w:rsid w:val="00962226"/>
    <w:rsid w:val="00962709"/>
    <w:rsid w:val="0096294E"/>
    <w:rsid w:val="00962A19"/>
    <w:rsid w:val="00963270"/>
    <w:rsid w:val="009657B8"/>
    <w:rsid w:val="0096609E"/>
    <w:rsid w:val="009662D1"/>
    <w:rsid w:val="00967065"/>
    <w:rsid w:val="0096719E"/>
    <w:rsid w:val="00967761"/>
    <w:rsid w:val="00967F1F"/>
    <w:rsid w:val="00975075"/>
    <w:rsid w:val="00975581"/>
    <w:rsid w:val="0097651F"/>
    <w:rsid w:val="00976EB9"/>
    <w:rsid w:val="0098472F"/>
    <w:rsid w:val="00985D09"/>
    <w:rsid w:val="009860FA"/>
    <w:rsid w:val="00987D2C"/>
    <w:rsid w:val="009927C1"/>
    <w:rsid w:val="00996C79"/>
    <w:rsid w:val="009A2129"/>
    <w:rsid w:val="009A287B"/>
    <w:rsid w:val="009A4837"/>
    <w:rsid w:val="009A5A38"/>
    <w:rsid w:val="009A5A3C"/>
    <w:rsid w:val="009A5C1A"/>
    <w:rsid w:val="009A683C"/>
    <w:rsid w:val="009A6932"/>
    <w:rsid w:val="009B19EC"/>
    <w:rsid w:val="009B250A"/>
    <w:rsid w:val="009B2C18"/>
    <w:rsid w:val="009B3BA4"/>
    <w:rsid w:val="009B437C"/>
    <w:rsid w:val="009C02B2"/>
    <w:rsid w:val="009C3C3A"/>
    <w:rsid w:val="009C3DB1"/>
    <w:rsid w:val="009C5CA0"/>
    <w:rsid w:val="009C6C4A"/>
    <w:rsid w:val="009D0803"/>
    <w:rsid w:val="009D28DB"/>
    <w:rsid w:val="009D2A10"/>
    <w:rsid w:val="009D44B3"/>
    <w:rsid w:val="009D5489"/>
    <w:rsid w:val="009D77BE"/>
    <w:rsid w:val="009E03B3"/>
    <w:rsid w:val="009E10C8"/>
    <w:rsid w:val="009E12D5"/>
    <w:rsid w:val="009E13EB"/>
    <w:rsid w:val="009E23A2"/>
    <w:rsid w:val="009E35E3"/>
    <w:rsid w:val="009E4B26"/>
    <w:rsid w:val="009E4BB6"/>
    <w:rsid w:val="009E5A58"/>
    <w:rsid w:val="009E715F"/>
    <w:rsid w:val="009E7D17"/>
    <w:rsid w:val="009F07D8"/>
    <w:rsid w:val="009F3336"/>
    <w:rsid w:val="009F5002"/>
    <w:rsid w:val="009F5AD2"/>
    <w:rsid w:val="009F6549"/>
    <w:rsid w:val="00A00D26"/>
    <w:rsid w:val="00A03647"/>
    <w:rsid w:val="00A0612B"/>
    <w:rsid w:val="00A075C1"/>
    <w:rsid w:val="00A07D08"/>
    <w:rsid w:val="00A1150F"/>
    <w:rsid w:val="00A13F3E"/>
    <w:rsid w:val="00A15CC1"/>
    <w:rsid w:val="00A2197F"/>
    <w:rsid w:val="00A22515"/>
    <w:rsid w:val="00A24591"/>
    <w:rsid w:val="00A2694E"/>
    <w:rsid w:val="00A27F8B"/>
    <w:rsid w:val="00A30007"/>
    <w:rsid w:val="00A32389"/>
    <w:rsid w:val="00A32E94"/>
    <w:rsid w:val="00A33B3A"/>
    <w:rsid w:val="00A3653A"/>
    <w:rsid w:val="00A40742"/>
    <w:rsid w:val="00A408BD"/>
    <w:rsid w:val="00A40DDB"/>
    <w:rsid w:val="00A41420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6E7"/>
    <w:rsid w:val="00A65C4A"/>
    <w:rsid w:val="00A67214"/>
    <w:rsid w:val="00A707E4"/>
    <w:rsid w:val="00A71A74"/>
    <w:rsid w:val="00A746A0"/>
    <w:rsid w:val="00A74C29"/>
    <w:rsid w:val="00A76042"/>
    <w:rsid w:val="00A761A0"/>
    <w:rsid w:val="00A76857"/>
    <w:rsid w:val="00A76D88"/>
    <w:rsid w:val="00A77073"/>
    <w:rsid w:val="00A774AE"/>
    <w:rsid w:val="00A8036A"/>
    <w:rsid w:val="00A8244D"/>
    <w:rsid w:val="00A82E6A"/>
    <w:rsid w:val="00A82ECA"/>
    <w:rsid w:val="00A84A73"/>
    <w:rsid w:val="00A86608"/>
    <w:rsid w:val="00A91238"/>
    <w:rsid w:val="00A9363D"/>
    <w:rsid w:val="00AA2A63"/>
    <w:rsid w:val="00AA3474"/>
    <w:rsid w:val="00AA34DA"/>
    <w:rsid w:val="00AA4222"/>
    <w:rsid w:val="00AA4924"/>
    <w:rsid w:val="00AB0DB9"/>
    <w:rsid w:val="00AB1148"/>
    <w:rsid w:val="00AB15FC"/>
    <w:rsid w:val="00AB2806"/>
    <w:rsid w:val="00AB2C6E"/>
    <w:rsid w:val="00AB3A03"/>
    <w:rsid w:val="00AB67A8"/>
    <w:rsid w:val="00AC18C6"/>
    <w:rsid w:val="00AC1BEE"/>
    <w:rsid w:val="00AC209C"/>
    <w:rsid w:val="00AC25FB"/>
    <w:rsid w:val="00AC602A"/>
    <w:rsid w:val="00AD02F4"/>
    <w:rsid w:val="00AE2312"/>
    <w:rsid w:val="00AE6C85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0629B"/>
    <w:rsid w:val="00B10574"/>
    <w:rsid w:val="00B1066F"/>
    <w:rsid w:val="00B10E77"/>
    <w:rsid w:val="00B1335B"/>
    <w:rsid w:val="00B133C0"/>
    <w:rsid w:val="00B13AA1"/>
    <w:rsid w:val="00B15D5B"/>
    <w:rsid w:val="00B17272"/>
    <w:rsid w:val="00B20E9C"/>
    <w:rsid w:val="00B214DD"/>
    <w:rsid w:val="00B22155"/>
    <w:rsid w:val="00B23D36"/>
    <w:rsid w:val="00B26023"/>
    <w:rsid w:val="00B26026"/>
    <w:rsid w:val="00B3142C"/>
    <w:rsid w:val="00B31E67"/>
    <w:rsid w:val="00B33D47"/>
    <w:rsid w:val="00B35B54"/>
    <w:rsid w:val="00B36010"/>
    <w:rsid w:val="00B36917"/>
    <w:rsid w:val="00B40AF0"/>
    <w:rsid w:val="00B41676"/>
    <w:rsid w:val="00B43B2B"/>
    <w:rsid w:val="00B4471B"/>
    <w:rsid w:val="00B459BC"/>
    <w:rsid w:val="00B477E6"/>
    <w:rsid w:val="00B47AB0"/>
    <w:rsid w:val="00B47EC2"/>
    <w:rsid w:val="00B51CCA"/>
    <w:rsid w:val="00B57E5F"/>
    <w:rsid w:val="00B63522"/>
    <w:rsid w:val="00B63B84"/>
    <w:rsid w:val="00B64215"/>
    <w:rsid w:val="00B64B1F"/>
    <w:rsid w:val="00B67FF5"/>
    <w:rsid w:val="00B71D17"/>
    <w:rsid w:val="00B7552B"/>
    <w:rsid w:val="00B821C0"/>
    <w:rsid w:val="00B8263A"/>
    <w:rsid w:val="00B82B10"/>
    <w:rsid w:val="00B82F2F"/>
    <w:rsid w:val="00B83043"/>
    <w:rsid w:val="00B83211"/>
    <w:rsid w:val="00B86C28"/>
    <w:rsid w:val="00B907D3"/>
    <w:rsid w:val="00B92E20"/>
    <w:rsid w:val="00B92FDF"/>
    <w:rsid w:val="00B96541"/>
    <w:rsid w:val="00B976B0"/>
    <w:rsid w:val="00B97776"/>
    <w:rsid w:val="00BA184D"/>
    <w:rsid w:val="00BA591A"/>
    <w:rsid w:val="00BB01B4"/>
    <w:rsid w:val="00BB0E7E"/>
    <w:rsid w:val="00BB5C46"/>
    <w:rsid w:val="00BB643E"/>
    <w:rsid w:val="00BB662B"/>
    <w:rsid w:val="00BC1443"/>
    <w:rsid w:val="00BC1B57"/>
    <w:rsid w:val="00BC3220"/>
    <w:rsid w:val="00BC3777"/>
    <w:rsid w:val="00BC4C60"/>
    <w:rsid w:val="00BC6840"/>
    <w:rsid w:val="00BC7B4D"/>
    <w:rsid w:val="00BD0306"/>
    <w:rsid w:val="00BD0D58"/>
    <w:rsid w:val="00BD160C"/>
    <w:rsid w:val="00BD38AF"/>
    <w:rsid w:val="00BD4643"/>
    <w:rsid w:val="00BD6BF5"/>
    <w:rsid w:val="00BD7805"/>
    <w:rsid w:val="00BE0684"/>
    <w:rsid w:val="00BE0865"/>
    <w:rsid w:val="00BE11C5"/>
    <w:rsid w:val="00BE2049"/>
    <w:rsid w:val="00BE316B"/>
    <w:rsid w:val="00BE446A"/>
    <w:rsid w:val="00BE502B"/>
    <w:rsid w:val="00BE5599"/>
    <w:rsid w:val="00BE5F05"/>
    <w:rsid w:val="00BF394E"/>
    <w:rsid w:val="00BF53D2"/>
    <w:rsid w:val="00BF717B"/>
    <w:rsid w:val="00BF7B3E"/>
    <w:rsid w:val="00C009A0"/>
    <w:rsid w:val="00C00FF3"/>
    <w:rsid w:val="00C01577"/>
    <w:rsid w:val="00C02BDF"/>
    <w:rsid w:val="00C03627"/>
    <w:rsid w:val="00C07695"/>
    <w:rsid w:val="00C10F43"/>
    <w:rsid w:val="00C110EC"/>
    <w:rsid w:val="00C13CD1"/>
    <w:rsid w:val="00C14B08"/>
    <w:rsid w:val="00C1530C"/>
    <w:rsid w:val="00C170F3"/>
    <w:rsid w:val="00C201BC"/>
    <w:rsid w:val="00C21980"/>
    <w:rsid w:val="00C2220D"/>
    <w:rsid w:val="00C22378"/>
    <w:rsid w:val="00C234F6"/>
    <w:rsid w:val="00C23907"/>
    <w:rsid w:val="00C23A89"/>
    <w:rsid w:val="00C24C99"/>
    <w:rsid w:val="00C26252"/>
    <w:rsid w:val="00C276C1"/>
    <w:rsid w:val="00C33FBD"/>
    <w:rsid w:val="00C35045"/>
    <w:rsid w:val="00C36084"/>
    <w:rsid w:val="00C363CF"/>
    <w:rsid w:val="00C41D65"/>
    <w:rsid w:val="00C45B31"/>
    <w:rsid w:val="00C4661F"/>
    <w:rsid w:val="00C4793B"/>
    <w:rsid w:val="00C47C22"/>
    <w:rsid w:val="00C50DF0"/>
    <w:rsid w:val="00C51413"/>
    <w:rsid w:val="00C51E41"/>
    <w:rsid w:val="00C520A3"/>
    <w:rsid w:val="00C52BE1"/>
    <w:rsid w:val="00C53D2A"/>
    <w:rsid w:val="00C54F04"/>
    <w:rsid w:val="00C55164"/>
    <w:rsid w:val="00C56359"/>
    <w:rsid w:val="00C6149C"/>
    <w:rsid w:val="00C631E6"/>
    <w:rsid w:val="00C65FC8"/>
    <w:rsid w:val="00C66B0E"/>
    <w:rsid w:val="00C672D2"/>
    <w:rsid w:val="00C67F5C"/>
    <w:rsid w:val="00C70147"/>
    <w:rsid w:val="00C70504"/>
    <w:rsid w:val="00C70DF9"/>
    <w:rsid w:val="00C73609"/>
    <w:rsid w:val="00C7383C"/>
    <w:rsid w:val="00C738C6"/>
    <w:rsid w:val="00C738EC"/>
    <w:rsid w:val="00C75F43"/>
    <w:rsid w:val="00C7679D"/>
    <w:rsid w:val="00C76D9A"/>
    <w:rsid w:val="00C8108D"/>
    <w:rsid w:val="00C81CAC"/>
    <w:rsid w:val="00C823EF"/>
    <w:rsid w:val="00C84065"/>
    <w:rsid w:val="00C859ED"/>
    <w:rsid w:val="00C91E30"/>
    <w:rsid w:val="00C935D2"/>
    <w:rsid w:val="00C956AA"/>
    <w:rsid w:val="00C959AB"/>
    <w:rsid w:val="00C961EA"/>
    <w:rsid w:val="00C96896"/>
    <w:rsid w:val="00CA363B"/>
    <w:rsid w:val="00CA4879"/>
    <w:rsid w:val="00CA4B0E"/>
    <w:rsid w:val="00CA7BEE"/>
    <w:rsid w:val="00CB0449"/>
    <w:rsid w:val="00CB37BD"/>
    <w:rsid w:val="00CB468C"/>
    <w:rsid w:val="00CB4F4F"/>
    <w:rsid w:val="00CB74D7"/>
    <w:rsid w:val="00CB7AA3"/>
    <w:rsid w:val="00CC03FF"/>
    <w:rsid w:val="00CC0B3B"/>
    <w:rsid w:val="00CC1146"/>
    <w:rsid w:val="00CC14C4"/>
    <w:rsid w:val="00CC21B8"/>
    <w:rsid w:val="00CC3248"/>
    <w:rsid w:val="00CC622E"/>
    <w:rsid w:val="00CC6740"/>
    <w:rsid w:val="00CD0522"/>
    <w:rsid w:val="00CD3676"/>
    <w:rsid w:val="00CD665E"/>
    <w:rsid w:val="00CD7EEB"/>
    <w:rsid w:val="00CE0A36"/>
    <w:rsid w:val="00CE1012"/>
    <w:rsid w:val="00CE1A07"/>
    <w:rsid w:val="00CE21B6"/>
    <w:rsid w:val="00CE36AF"/>
    <w:rsid w:val="00CE3F7E"/>
    <w:rsid w:val="00CE435A"/>
    <w:rsid w:val="00CE4603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1A05"/>
    <w:rsid w:val="00D12A09"/>
    <w:rsid w:val="00D140B9"/>
    <w:rsid w:val="00D1591B"/>
    <w:rsid w:val="00D177D4"/>
    <w:rsid w:val="00D17CC8"/>
    <w:rsid w:val="00D279D9"/>
    <w:rsid w:val="00D27BD5"/>
    <w:rsid w:val="00D32B2C"/>
    <w:rsid w:val="00D3400D"/>
    <w:rsid w:val="00D34214"/>
    <w:rsid w:val="00D35B1E"/>
    <w:rsid w:val="00D36BBE"/>
    <w:rsid w:val="00D3771E"/>
    <w:rsid w:val="00D4076A"/>
    <w:rsid w:val="00D40E69"/>
    <w:rsid w:val="00D42245"/>
    <w:rsid w:val="00D428BF"/>
    <w:rsid w:val="00D42C90"/>
    <w:rsid w:val="00D43C37"/>
    <w:rsid w:val="00D43C99"/>
    <w:rsid w:val="00D47842"/>
    <w:rsid w:val="00D479C5"/>
    <w:rsid w:val="00D47A3D"/>
    <w:rsid w:val="00D47ED8"/>
    <w:rsid w:val="00D5004F"/>
    <w:rsid w:val="00D510D6"/>
    <w:rsid w:val="00D516A2"/>
    <w:rsid w:val="00D51DC1"/>
    <w:rsid w:val="00D52395"/>
    <w:rsid w:val="00D52C0C"/>
    <w:rsid w:val="00D52E98"/>
    <w:rsid w:val="00D5326F"/>
    <w:rsid w:val="00D5641B"/>
    <w:rsid w:val="00D565E0"/>
    <w:rsid w:val="00D65A26"/>
    <w:rsid w:val="00D672EC"/>
    <w:rsid w:val="00D70839"/>
    <w:rsid w:val="00D70F2D"/>
    <w:rsid w:val="00D75A64"/>
    <w:rsid w:val="00D77602"/>
    <w:rsid w:val="00D8132B"/>
    <w:rsid w:val="00D827EA"/>
    <w:rsid w:val="00D8388E"/>
    <w:rsid w:val="00D85387"/>
    <w:rsid w:val="00D87591"/>
    <w:rsid w:val="00D9049C"/>
    <w:rsid w:val="00D90659"/>
    <w:rsid w:val="00D9082C"/>
    <w:rsid w:val="00D93E87"/>
    <w:rsid w:val="00D97987"/>
    <w:rsid w:val="00DA00CA"/>
    <w:rsid w:val="00DA0990"/>
    <w:rsid w:val="00DA24BD"/>
    <w:rsid w:val="00DA5C4C"/>
    <w:rsid w:val="00DA5D02"/>
    <w:rsid w:val="00DA6074"/>
    <w:rsid w:val="00DB2B46"/>
    <w:rsid w:val="00DB3377"/>
    <w:rsid w:val="00DB408F"/>
    <w:rsid w:val="00DB6421"/>
    <w:rsid w:val="00DB7C65"/>
    <w:rsid w:val="00DB7FE0"/>
    <w:rsid w:val="00DC01F6"/>
    <w:rsid w:val="00DC1508"/>
    <w:rsid w:val="00DC2B51"/>
    <w:rsid w:val="00DC3150"/>
    <w:rsid w:val="00DC40A6"/>
    <w:rsid w:val="00DC4F5C"/>
    <w:rsid w:val="00DC5B27"/>
    <w:rsid w:val="00DC6455"/>
    <w:rsid w:val="00DC6943"/>
    <w:rsid w:val="00DC7067"/>
    <w:rsid w:val="00DC73A0"/>
    <w:rsid w:val="00DC7B85"/>
    <w:rsid w:val="00DD0D6D"/>
    <w:rsid w:val="00DD3B67"/>
    <w:rsid w:val="00DE21E3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3595"/>
    <w:rsid w:val="00E04EE3"/>
    <w:rsid w:val="00E04F90"/>
    <w:rsid w:val="00E07611"/>
    <w:rsid w:val="00E07697"/>
    <w:rsid w:val="00E11913"/>
    <w:rsid w:val="00E144DA"/>
    <w:rsid w:val="00E145C0"/>
    <w:rsid w:val="00E15A96"/>
    <w:rsid w:val="00E15D4A"/>
    <w:rsid w:val="00E1601B"/>
    <w:rsid w:val="00E16D46"/>
    <w:rsid w:val="00E2035D"/>
    <w:rsid w:val="00E22421"/>
    <w:rsid w:val="00E258AD"/>
    <w:rsid w:val="00E269A7"/>
    <w:rsid w:val="00E2756F"/>
    <w:rsid w:val="00E328D2"/>
    <w:rsid w:val="00E33BBE"/>
    <w:rsid w:val="00E3418C"/>
    <w:rsid w:val="00E35125"/>
    <w:rsid w:val="00E364C5"/>
    <w:rsid w:val="00E40A52"/>
    <w:rsid w:val="00E42DEB"/>
    <w:rsid w:val="00E452B9"/>
    <w:rsid w:val="00E45D43"/>
    <w:rsid w:val="00E46A30"/>
    <w:rsid w:val="00E46A44"/>
    <w:rsid w:val="00E46F3F"/>
    <w:rsid w:val="00E5184D"/>
    <w:rsid w:val="00E53087"/>
    <w:rsid w:val="00E532EE"/>
    <w:rsid w:val="00E53D6A"/>
    <w:rsid w:val="00E53F3B"/>
    <w:rsid w:val="00E549CA"/>
    <w:rsid w:val="00E564E5"/>
    <w:rsid w:val="00E57104"/>
    <w:rsid w:val="00E57E22"/>
    <w:rsid w:val="00E60F6D"/>
    <w:rsid w:val="00E6487D"/>
    <w:rsid w:val="00E703CA"/>
    <w:rsid w:val="00E70828"/>
    <w:rsid w:val="00E71C33"/>
    <w:rsid w:val="00E71E49"/>
    <w:rsid w:val="00E73901"/>
    <w:rsid w:val="00E755BC"/>
    <w:rsid w:val="00E75844"/>
    <w:rsid w:val="00E76FA8"/>
    <w:rsid w:val="00E80603"/>
    <w:rsid w:val="00E8232D"/>
    <w:rsid w:val="00E82DD3"/>
    <w:rsid w:val="00E82F51"/>
    <w:rsid w:val="00E847D2"/>
    <w:rsid w:val="00E86402"/>
    <w:rsid w:val="00E870F9"/>
    <w:rsid w:val="00E872A6"/>
    <w:rsid w:val="00E90E85"/>
    <w:rsid w:val="00E923DD"/>
    <w:rsid w:val="00E93374"/>
    <w:rsid w:val="00E9359B"/>
    <w:rsid w:val="00E9408B"/>
    <w:rsid w:val="00E94758"/>
    <w:rsid w:val="00E95538"/>
    <w:rsid w:val="00E96C20"/>
    <w:rsid w:val="00E9705F"/>
    <w:rsid w:val="00EA01DA"/>
    <w:rsid w:val="00EA1955"/>
    <w:rsid w:val="00EA4409"/>
    <w:rsid w:val="00EA630C"/>
    <w:rsid w:val="00EA63AC"/>
    <w:rsid w:val="00EA6DC0"/>
    <w:rsid w:val="00EB3306"/>
    <w:rsid w:val="00EB3388"/>
    <w:rsid w:val="00EB37A1"/>
    <w:rsid w:val="00EB6BEF"/>
    <w:rsid w:val="00EB700B"/>
    <w:rsid w:val="00EB76E1"/>
    <w:rsid w:val="00EC3EE9"/>
    <w:rsid w:val="00EC41FA"/>
    <w:rsid w:val="00EC49E5"/>
    <w:rsid w:val="00EC616D"/>
    <w:rsid w:val="00EC6562"/>
    <w:rsid w:val="00EC65F6"/>
    <w:rsid w:val="00EC6F26"/>
    <w:rsid w:val="00EC75E0"/>
    <w:rsid w:val="00EC77D0"/>
    <w:rsid w:val="00EC7878"/>
    <w:rsid w:val="00ED3F28"/>
    <w:rsid w:val="00ED45A3"/>
    <w:rsid w:val="00ED46F0"/>
    <w:rsid w:val="00ED5E5C"/>
    <w:rsid w:val="00EE40E1"/>
    <w:rsid w:val="00EE4307"/>
    <w:rsid w:val="00EE4E37"/>
    <w:rsid w:val="00EE4EC4"/>
    <w:rsid w:val="00EE534A"/>
    <w:rsid w:val="00EE5790"/>
    <w:rsid w:val="00EE5BE2"/>
    <w:rsid w:val="00EF2059"/>
    <w:rsid w:val="00EF5C62"/>
    <w:rsid w:val="00EF7190"/>
    <w:rsid w:val="00EF76C7"/>
    <w:rsid w:val="00F00104"/>
    <w:rsid w:val="00F02952"/>
    <w:rsid w:val="00F03D75"/>
    <w:rsid w:val="00F04720"/>
    <w:rsid w:val="00F06089"/>
    <w:rsid w:val="00F0666D"/>
    <w:rsid w:val="00F07C57"/>
    <w:rsid w:val="00F1102F"/>
    <w:rsid w:val="00F111D2"/>
    <w:rsid w:val="00F11F4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2CB6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0B93"/>
    <w:rsid w:val="00F43A32"/>
    <w:rsid w:val="00F43DDF"/>
    <w:rsid w:val="00F4453E"/>
    <w:rsid w:val="00F44DF8"/>
    <w:rsid w:val="00F45003"/>
    <w:rsid w:val="00F45DD0"/>
    <w:rsid w:val="00F45F90"/>
    <w:rsid w:val="00F46222"/>
    <w:rsid w:val="00F46C58"/>
    <w:rsid w:val="00F500CB"/>
    <w:rsid w:val="00F50386"/>
    <w:rsid w:val="00F528CE"/>
    <w:rsid w:val="00F55D90"/>
    <w:rsid w:val="00F56F51"/>
    <w:rsid w:val="00F57810"/>
    <w:rsid w:val="00F60B10"/>
    <w:rsid w:val="00F63036"/>
    <w:rsid w:val="00F64B5F"/>
    <w:rsid w:val="00F67DDC"/>
    <w:rsid w:val="00F71678"/>
    <w:rsid w:val="00F74488"/>
    <w:rsid w:val="00F758B4"/>
    <w:rsid w:val="00F764B4"/>
    <w:rsid w:val="00F77BBB"/>
    <w:rsid w:val="00F81342"/>
    <w:rsid w:val="00F82F53"/>
    <w:rsid w:val="00F83F1D"/>
    <w:rsid w:val="00F841A5"/>
    <w:rsid w:val="00F86CE3"/>
    <w:rsid w:val="00F86E8D"/>
    <w:rsid w:val="00F92BD4"/>
    <w:rsid w:val="00F934F8"/>
    <w:rsid w:val="00F963E2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2A8"/>
    <w:rsid w:val="00FC6485"/>
    <w:rsid w:val="00FD1767"/>
    <w:rsid w:val="00FD3D72"/>
    <w:rsid w:val="00FD48BC"/>
    <w:rsid w:val="00FD4A33"/>
    <w:rsid w:val="00FD5196"/>
    <w:rsid w:val="00FE1737"/>
    <w:rsid w:val="00FE1A15"/>
    <w:rsid w:val="00FE33AA"/>
    <w:rsid w:val="00FE3837"/>
    <w:rsid w:val="00FE549D"/>
    <w:rsid w:val="00FF04E3"/>
    <w:rsid w:val="00FF0501"/>
    <w:rsid w:val="00FF09E5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59717"/>
  <w15:docId w15:val="{904B82CD-87EE-4E16-AFA7-9B4390C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AP&amp;n=97054&amp;dst=100001" TargetMode="External"/><Relationship Id="rId18" Type="http://schemas.openxmlformats.org/officeDocument/2006/relationships/hyperlink" Target="https://login.consultant.ru/link/?req=doc&amp;base=PBI&amp;n=239037&amp;dst=100001" TargetMode="External"/><Relationship Id="rId26" Type="http://schemas.openxmlformats.org/officeDocument/2006/relationships/hyperlink" Target="https://login.consultant.ru/link/?req=doc&amp;base=PAP&amp;n=97059&amp;dst=10000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PBI&amp;n=337072&amp;dst=100131" TargetMode="External"/><Relationship Id="rId34" Type="http://schemas.openxmlformats.org/officeDocument/2006/relationships/hyperlink" Target="https://login.consultant.ru/link/?req=doc&amp;base=PBI&amp;n=253304&amp;dst=10000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115719&amp;dst=100002" TargetMode="External"/><Relationship Id="rId20" Type="http://schemas.openxmlformats.org/officeDocument/2006/relationships/hyperlink" Target="https://login.consultant.ru/link/?req=doc&amp;base=PBI&amp;n=340724&amp;dst=100001" TargetMode="External"/><Relationship Id="rId29" Type="http://schemas.openxmlformats.org/officeDocument/2006/relationships/hyperlink" Target="https://login.consultant.ru/link/?req=doc&amp;base=PBI&amp;n=332719&amp;dst=10000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PNK&amp;n=239&amp;dst=100118" TargetMode="External"/><Relationship Id="rId24" Type="http://schemas.openxmlformats.org/officeDocument/2006/relationships/hyperlink" Target="https://login.consultant.ru/link/?req=doc&amp;base=IPNK&amp;n=222&amp;dst=100122" TargetMode="External"/><Relationship Id="rId32" Type="http://schemas.openxmlformats.org/officeDocument/2006/relationships/hyperlink" Target="https://login.consultant.ru/link/?req=doc&amp;base=PBI&amp;n=236132&amp;dst=100001" TargetMode="External"/><Relationship Id="rId37" Type="http://schemas.openxmlformats.org/officeDocument/2006/relationships/hyperlink" Target="https://login.consultant.ru/link/?req=doc&amp;base=IVRD&amp;n=43&amp;dst=100001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236970&amp;dst=100001" TargetMode="External"/><Relationship Id="rId23" Type="http://schemas.openxmlformats.org/officeDocument/2006/relationships/hyperlink" Target="https://login.consultant.ru/link/?req=doc&amp;base=PBI&amp;n=324663&amp;dst=100057" TargetMode="External"/><Relationship Id="rId28" Type="http://schemas.openxmlformats.org/officeDocument/2006/relationships/hyperlink" Target="https://login.consultant.ru/link/?req=doc&amp;base=PBI&amp;n=286579&amp;dst=100031" TargetMode="External"/><Relationship Id="rId36" Type="http://schemas.openxmlformats.org/officeDocument/2006/relationships/hyperlink" Target="https://login.consultant.ru/link/?req=doc&amp;base=PBI&amp;n=281095&amp;dst=100001" TargetMode="External"/><Relationship Id="rId10" Type="http://schemas.openxmlformats.org/officeDocument/2006/relationships/hyperlink" Target="https://login.consultant.ru/link/?req=doc&amp;base=PBI&amp;n=280555&amp;dst=100035" TargetMode="External"/><Relationship Id="rId19" Type="http://schemas.openxmlformats.org/officeDocument/2006/relationships/hyperlink" Target="https://login.consultant.ru/link/?req=doc&amp;base=PBI&amp;n=247516&amp;dst=100001" TargetMode="External"/><Relationship Id="rId31" Type="http://schemas.openxmlformats.org/officeDocument/2006/relationships/hyperlink" Target="https://login.consultant.ru/link/?req=doc&amp;base=IPNK&amp;n=126&amp;dst=101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IPNK&amp;n=147&amp;dst=100117" TargetMode="External"/><Relationship Id="rId14" Type="http://schemas.openxmlformats.org/officeDocument/2006/relationships/hyperlink" Target="https://login.consultant.ru/link/?req=doc&amp;base=PBI&amp;n=332966&amp;dst=100001" TargetMode="External"/><Relationship Id="rId22" Type="http://schemas.openxmlformats.org/officeDocument/2006/relationships/hyperlink" Target="https://login.consultant.ru/link/?req=doc&amp;base=PBI&amp;n=308972&amp;dst=100092" TargetMode="External"/><Relationship Id="rId27" Type="http://schemas.openxmlformats.org/officeDocument/2006/relationships/hyperlink" Target="https://login.consultant.ru/link/?req=doc&amp;base=PBI&amp;n=286092&amp;dst=100006" TargetMode="External"/><Relationship Id="rId30" Type="http://schemas.openxmlformats.org/officeDocument/2006/relationships/hyperlink" Target="https://login.consultant.ru/link/?req=doc&amp;base=IPNK&amp;n=90&amp;dst=100245" TargetMode="External"/><Relationship Id="rId35" Type="http://schemas.openxmlformats.org/officeDocument/2006/relationships/hyperlink" Target="https://login.consultant.ru/link/?req=doc&amp;base=PBI&amp;n=249354&amp;dst=100001" TargetMode="External"/><Relationship Id="rId8" Type="http://schemas.openxmlformats.org/officeDocument/2006/relationships/hyperlink" Target="https://login.consultant.ru/link/?req=doc&amp;base=IPNK&amp;n=210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BI&amp;n=339142&amp;dst=100001" TargetMode="External"/><Relationship Id="rId17" Type="http://schemas.openxmlformats.org/officeDocument/2006/relationships/hyperlink" Target="https://login.consultant.ru/link/?req=doc&amp;base=IPNK&amp;n=138&amp;dst=100211" TargetMode="External"/><Relationship Id="rId25" Type="http://schemas.openxmlformats.org/officeDocument/2006/relationships/hyperlink" Target="https://login.consultant.ru/link/?req=doc&amp;base=PBI&amp;n=339807&amp;dst=100001" TargetMode="External"/><Relationship Id="rId33" Type="http://schemas.openxmlformats.org/officeDocument/2006/relationships/hyperlink" Target="https://login.consultant.ru/link/?req=doc&amp;base=PBI&amp;n=236136&amp;dst=100001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F30B-C8F1-4658-9780-443F669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EA0992AF</Template>
  <TotalTime>1</TotalTime>
  <Pages>3</Pages>
  <Words>1563</Words>
  <Characters>8910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Родионова Дарья Владимировна</cp:lastModifiedBy>
  <cp:revision>2</cp:revision>
  <dcterms:created xsi:type="dcterms:W3CDTF">2025-04-11T14:32:00Z</dcterms:created>
  <dcterms:modified xsi:type="dcterms:W3CDTF">2025-04-11T14:32:00Z</dcterms:modified>
</cp:coreProperties>
</file>