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E9" w:rsidRPr="00E674E9" w:rsidRDefault="00E674E9" w:rsidP="00E674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74"/>
        <w:gridCol w:w="5174"/>
      </w:tblGrid>
      <w:tr w:rsidR="00E674E9" w:rsidRPr="00E674E9" w:rsidTr="00A80BFC">
        <w:tc>
          <w:tcPr>
            <w:tcW w:w="4677" w:type="dxa"/>
            <w:tcBorders>
              <w:top w:val="nil"/>
              <w:left w:val="nil"/>
              <w:bottom w:val="nil"/>
              <w:right w:val="nil"/>
            </w:tcBorders>
          </w:tcPr>
          <w:p w:rsidR="00E674E9" w:rsidRPr="00E674E9" w:rsidRDefault="00E674E9" w:rsidP="00A80BFC">
            <w:pPr>
              <w:pStyle w:val="ConsPlusNormal"/>
            </w:pPr>
            <w:r w:rsidRPr="00E674E9">
              <w:t>20 марта 2025 года</w:t>
            </w:r>
          </w:p>
        </w:tc>
        <w:tc>
          <w:tcPr>
            <w:tcW w:w="4677" w:type="dxa"/>
            <w:tcBorders>
              <w:top w:val="nil"/>
              <w:left w:val="nil"/>
              <w:bottom w:val="nil"/>
              <w:right w:val="nil"/>
            </w:tcBorders>
          </w:tcPr>
          <w:p w:rsidR="00E674E9" w:rsidRPr="00E674E9" w:rsidRDefault="00E674E9" w:rsidP="00A80BFC">
            <w:pPr>
              <w:pStyle w:val="ConsPlusNormal"/>
              <w:jc w:val="right"/>
            </w:pPr>
            <w:r w:rsidRPr="00E674E9">
              <w:t>N 33-ФЗ</w:t>
            </w:r>
          </w:p>
        </w:tc>
      </w:tr>
    </w:tbl>
    <w:p w:rsidR="00E674E9" w:rsidRPr="00E674E9" w:rsidRDefault="00E674E9" w:rsidP="00E674E9">
      <w:pPr>
        <w:pStyle w:val="ConsPlusNormal"/>
        <w:pBdr>
          <w:bottom w:val="single" w:sz="6" w:space="0" w:color="auto"/>
        </w:pBdr>
        <w:spacing w:before="100" w:after="100"/>
        <w:jc w:val="both"/>
      </w:pPr>
    </w:p>
    <w:p w:rsidR="00E674E9" w:rsidRPr="00E674E9" w:rsidRDefault="00E674E9" w:rsidP="00E674E9">
      <w:pPr>
        <w:pStyle w:val="ConsPlusNormal"/>
        <w:jc w:val="both"/>
      </w:pPr>
    </w:p>
    <w:p w:rsidR="00E674E9" w:rsidRPr="00E674E9" w:rsidRDefault="00E674E9" w:rsidP="00E674E9">
      <w:pPr>
        <w:pStyle w:val="ConsPlusTitle"/>
        <w:jc w:val="center"/>
        <w:rPr>
          <w:rFonts w:ascii="Arial" w:hAnsi="Arial" w:cs="Arial"/>
          <w:sz w:val="20"/>
          <w:szCs w:val="20"/>
        </w:rPr>
      </w:pPr>
      <w:r w:rsidRPr="00E674E9">
        <w:rPr>
          <w:rFonts w:ascii="Arial" w:hAnsi="Arial" w:cs="Arial"/>
          <w:sz w:val="20"/>
          <w:szCs w:val="20"/>
        </w:rPr>
        <w:t>РОССИЙСКАЯ ФЕДЕРАЦИЯ</w:t>
      </w:r>
    </w:p>
    <w:p w:rsidR="00E674E9" w:rsidRPr="00E674E9" w:rsidRDefault="00E674E9" w:rsidP="00E674E9">
      <w:pPr>
        <w:pStyle w:val="ConsPlusTitle"/>
        <w:jc w:val="center"/>
        <w:rPr>
          <w:rFonts w:ascii="Arial" w:hAnsi="Arial" w:cs="Arial"/>
          <w:sz w:val="20"/>
          <w:szCs w:val="20"/>
        </w:rPr>
      </w:pPr>
    </w:p>
    <w:p w:rsidR="00E674E9" w:rsidRPr="00E674E9" w:rsidRDefault="00E674E9" w:rsidP="00E674E9">
      <w:pPr>
        <w:pStyle w:val="ConsPlusTitle"/>
        <w:jc w:val="center"/>
        <w:rPr>
          <w:rFonts w:ascii="Arial" w:hAnsi="Arial" w:cs="Arial"/>
          <w:sz w:val="20"/>
          <w:szCs w:val="20"/>
        </w:rPr>
      </w:pPr>
      <w:r w:rsidRPr="00E674E9">
        <w:rPr>
          <w:rFonts w:ascii="Arial" w:hAnsi="Arial" w:cs="Arial"/>
          <w:sz w:val="20"/>
          <w:szCs w:val="20"/>
        </w:rPr>
        <w:t>ФЕДЕРАЛЬНЫЙ ЗАКОН</w:t>
      </w:r>
    </w:p>
    <w:p w:rsidR="00E674E9" w:rsidRPr="00E674E9" w:rsidRDefault="00E674E9" w:rsidP="00E674E9">
      <w:pPr>
        <w:pStyle w:val="ConsPlusTitle"/>
        <w:jc w:val="center"/>
        <w:rPr>
          <w:rFonts w:ascii="Arial" w:hAnsi="Arial" w:cs="Arial"/>
          <w:sz w:val="20"/>
          <w:szCs w:val="20"/>
        </w:rPr>
      </w:pPr>
    </w:p>
    <w:p w:rsidR="00E674E9" w:rsidRPr="00E674E9" w:rsidRDefault="00E674E9" w:rsidP="00E674E9">
      <w:pPr>
        <w:pStyle w:val="ConsPlusTitle"/>
        <w:jc w:val="center"/>
        <w:rPr>
          <w:rFonts w:ascii="Arial" w:hAnsi="Arial" w:cs="Arial"/>
          <w:sz w:val="20"/>
          <w:szCs w:val="20"/>
        </w:rPr>
      </w:pPr>
      <w:r w:rsidRPr="00E674E9">
        <w:rPr>
          <w:rFonts w:ascii="Arial" w:hAnsi="Arial" w:cs="Arial"/>
          <w:sz w:val="20"/>
          <w:szCs w:val="20"/>
        </w:rPr>
        <w:t>ОБ ОБЩИХ ПРИНЦИПАХ</w:t>
      </w:r>
    </w:p>
    <w:p w:rsidR="00E674E9" w:rsidRPr="00E674E9" w:rsidRDefault="00E674E9" w:rsidP="00E674E9">
      <w:pPr>
        <w:pStyle w:val="ConsPlusTitle"/>
        <w:jc w:val="center"/>
        <w:rPr>
          <w:rFonts w:ascii="Arial" w:hAnsi="Arial" w:cs="Arial"/>
          <w:sz w:val="20"/>
          <w:szCs w:val="20"/>
        </w:rPr>
      </w:pPr>
      <w:r w:rsidRPr="00E674E9">
        <w:rPr>
          <w:rFonts w:ascii="Arial" w:hAnsi="Arial" w:cs="Arial"/>
          <w:sz w:val="20"/>
          <w:szCs w:val="20"/>
        </w:rPr>
        <w:t>ОРГАНИЗАЦИИ МЕСТНОГО САМОУПРАВЛЕНИЯ В ЕДИНОЙ СИСТЕМЕ</w:t>
      </w:r>
    </w:p>
    <w:p w:rsidR="00E674E9" w:rsidRPr="00E674E9" w:rsidRDefault="00E674E9" w:rsidP="00E674E9">
      <w:pPr>
        <w:pStyle w:val="ConsPlusTitle"/>
        <w:jc w:val="center"/>
        <w:rPr>
          <w:rFonts w:ascii="Arial" w:hAnsi="Arial" w:cs="Arial"/>
          <w:sz w:val="20"/>
          <w:szCs w:val="20"/>
        </w:rPr>
      </w:pPr>
      <w:r w:rsidRPr="00E674E9">
        <w:rPr>
          <w:rFonts w:ascii="Arial" w:hAnsi="Arial" w:cs="Arial"/>
          <w:sz w:val="20"/>
          <w:szCs w:val="20"/>
        </w:rPr>
        <w:t>ПУБЛИЧНОЙ ВЛАСТИ</w:t>
      </w:r>
    </w:p>
    <w:p w:rsidR="00E674E9" w:rsidRPr="00E674E9" w:rsidRDefault="00E674E9" w:rsidP="00E674E9">
      <w:pPr>
        <w:pStyle w:val="ConsPlusNormal"/>
        <w:jc w:val="center"/>
      </w:pPr>
    </w:p>
    <w:p w:rsidR="00E674E9" w:rsidRPr="00E674E9" w:rsidRDefault="00E674E9" w:rsidP="00E674E9">
      <w:pPr>
        <w:pStyle w:val="ConsPlusNormal"/>
        <w:jc w:val="right"/>
      </w:pPr>
      <w:r w:rsidRPr="00E674E9">
        <w:t>Принят</w:t>
      </w:r>
    </w:p>
    <w:p w:rsidR="00E674E9" w:rsidRPr="00E674E9" w:rsidRDefault="00E674E9" w:rsidP="00E674E9">
      <w:pPr>
        <w:pStyle w:val="ConsPlusNormal"/>
        <w:jc w:val="right"/>
      </w:pPr>
      <w:r w:rsidRPr="00E674E9">
        <w:t>Государственной Думой</w:t>
      </w:r>
    </w:p>
    <w:p w:rsidR="00E674E9" w:rsidRPr="00E674E9" w:rsidRDefault="00E674E9" w:rsidP="00E674E9">
      <w:pPr>
        <w:pStyle w:val="ConsPlusNormal"/>
        <w:jc w:val="right"/>
      </w:pPr>
      <w:r w:rsidRPr="00E674E9">
        <w:t>5 марта 2025 года</w:t>
      </w:r>
    </w:p>
    <w:p w:rsidR="00E674E9" w:rsidRPr="00E674E9" w:rsidRDefault="00E674E9" w:rsidP="00E674E9">
      <w:pPr>
        <w:pStyle w:val="ConsPlusNormal"/>
        <w:jc w:val="right"/>
      </w:pPr>
    </w:p>
    <w:p w:rsidR="00E674E9" w:rsidRPr="00E674E9" w:rsidRDefault="00E674E9" w:rsidP="00E674E9">
      <w:pPr>
        <w:pStyle w:val="ConsPlusNormal"/>
        <w:jc w:val="right"/>
      </w:pPr>
      <w:r w:rsidRPr="00E674E9">
        <w:t>Одобрен</w:t>
      </w:r>
    </w:p>
    <w:p w:rsidR="00E674E9" w:rsidRPr="00E674E9" w:rsidRDefault="00E674E9" w:rsidP="00E674E9">
      <w:pPr>
        <w:pStyle w:val="ConsPlusNormal"/>
        <w:jc w:val="right"/>
      </w:pPr>
      <w:r w:rsidRPr="00E674E9">
        <w:t>Советом Федерации</w:t>
      </w:r>
    </w:p>
    <w:p w:rsidR="00E674E9" w:rsidRPr="00E674E9" w:rsidRDefault="00E674E9" w:rsidP="00E674E9">
      <w:pPr>
        <w:pStyle w:val="ConsPlusNormal"/>
        <w:jc w:val="right"/>
      </w:pPr>
      <w:r w:rsidRPr="00E674E9">
        <w:t>14 марта 2025 года</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1. Общие положения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 Местное самоуправление</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Местное самоуправление - признаваемая и гарантируемая </w:t>
      </w:r>
      <w:hyperlink r:id="rId8">
        <w:r w:rsidRPr="00E674E9">
          <w:rPr>
            <w:color w:val="0000FF"/>
          </w:rPr>
          <w:t>Конституцией</w:t>
        </w:r>
      </w:hyperlink>
      <w:r w:rsidRPr="00E674E9">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9">
        <w:r w:rsidRPr="00E674E9">
          <w:rPr>
            <w:color w:val="0000FF"/>
          </w:rPr>
          <w:t>Конституцией</w:t>
        </w:r>
      </w:hyperlink>
      <w:r w:rsidRPr="00E674E9">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E674E9" w:rsidRPr="00E674E9" w:rsidRDefault="00E674E9" w:rsidP="00E674E9">
      <w:pPr>
        <w:pStyle w:val="ConsPlusNormal"/>
        <w:spacing w:before="220"/>
        <w:ind w:firstLine="540"/>
        <w:jc w:val="both"/>
      </w:pPr>
      <w:r w:rsidRPr="00E674E9">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E674E9" w:rsidRPr="00E674E9" w:rsidRDefault="00E674E9" w:rsidP="00E674E9">
      <w:pPr>
        <w:pStyle w:val="ConsPlusNormal"/>
        <w:spacing w:before="220"/>
        <w:ind w:firstLine="540"/>
        <w:jc w:val="both"/>
      </w:pPr>
      <w:r w:rsidRPr="00E674E9">
        <w:t>3. Местное самоуправление осуществляется на всей территории Российской Федерации.</w:t>
      </w:r>
    </w:p>
    <w:p w:rsidR="00E674E9" w:rsidRPr="00E674E9" w:rsidRDefault="00E674E9" w:rsidP="00E674E9">
      <w:pPr>
        <w:pStyle w:val="ConsPlusNormal"/>
        <w:spacing w:before="220"/>
        <w:ind w:firstLine="540"/>
        <w:jc w:val="both"/>
      </w:pPr>
      <w:r w:rsidRPr="00E674E9">
        <w:t xml:space="preserve">4. В соответствии с </w:t>
      </w:r>
      <w:hyperlink r:id="rId10">
        <w:r w:rsidRPr="00E674E9">
          <w:rPr>
            <w:color w:val="0000FF"/>
          </w:rPr>
          <w:t>Конституцией</w:t>
        </w:r>
      </w:hyperlink>
      <w:r w:rsidRPr="00E674E9">
        <w:t xml:space="preserve"> Российской Федерации органы местного самоуправления входят в единую систему публичной власти в Российской Федерации.</w:t>
      </w:r>
    </w:p>
    <w:p w:rsidR="00E674E9" w:rsidRPr="00E674E9" w:rsidRDefault="00E674E9" w:rsidP="00E674E9">
      <w:pPr>
        <w:pStyle w:val="ConsPlusNormal"/>
        <w:spacing w:before="220"/>
        <w:ind w:firstLine="540"/>
        <w:jc w:val="both"/>
      </w:pPr>
      <w:r w:rsidRPr="00E674E9">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E674E9" w:rsidRPr="00E674E9" w:rsidRDefault="00E674E9" w:rsidP="00E674E9">
      <w:pPr>
        <w:pStyle w:val="ConsPlusNormal"/>
        <w:spacing w:before="220"/>
        <w:ind w:firstLine="540"/>
        <w:jc w:val="both"/>
      </w:pPr>
      <w:r w:rsidRPr="00E674E9">
        <w:t>6. Органы местного самоуправления не входят в систему органов государственной власти.</w:t>
      </w:r>
    </w:p>
    <w:p w:rsidR="00E674E9" w:rsidRPr="00E674E9" w:rsidRDefault="00E674E9" w:rsidP="00E674E9">
      <w:pPr>
        <w:pStyle w:val="ConsPlusNormal"/>
        <w:spacing w:before="220"/>
        <w:ind w:firstLine="540"/>
        <w:jc w:val="both"/>
      </w:pPr>
      <w:r w:rsidRPr="00E674E9">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E674E9" w:rsidRPr="00E674E9" w:rsidRDefault="00E674E9" w:rsidP="00E674E9">
      <w:pPr>
        <w:pStyle w:val="ConsPlusNormal"/>
        <w:spacing w:before="220"/>
        <w:ind w:firstLine="540"/>
        <w:jc w:val="both"/>
      </w:pPr>
      <w:r w:rsidRPr="00E674E9">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 Права граждан на осуществление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674E9" w:rsidRPr="00E674E9" w:rsidRDefault="00E674E9" w:rsidP="00E674E9">
      <w:pPr>
        <w:pStyle w:val="ConsPlusNormal"/>
        <w:spacing w:before="220"/>
        <w:ind w:firstLine="540"/>
        <w:jc w:val="both"/>
      </w:pPr>
      <w:r w:rsidRPr="00E674E9">
        <w:t xml:space="preserve">2. Органы публичной власти в соответствии с настоящим Федеральным законом, другими </w:t>
      </w:r>
      <w:r w:rsidRPr="00E674E9">
        <w:lastRenderedPageBreak/>
        <w:t xml:space="preserve">федеральными законами обеспечивают установленные </w:t>
      </w:r>
      <w:hyperlink r:id="rId11">
        <w:r w:rsidRPr="00E674E9">
          <w:rPr>
            <w:color w:val="0000FF"/>
          </w:rPr>
          <w:t>Конституцией</w:t>
        </w:r>
      </w:hyperlink>
      <w:r w:rsidRPr="00E674E9">
        <w:t xml:space="preserve"> Российской Федерации и настоящим Федеральным законом права граждан на осуществление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3. Правовая основа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Правовую основу местного самоуправления составляют </w:t>
      </w:r>
      <w:hyperlink r:id="rId12">
        <w:r w:rsidRPr="00E674E9">
          <w:rPr>
            <w:color w:val="0000FF"/>
          </w:rPr>
          <w:t>Конституция</w:t>
        </w:r>
      </w:hyperlink>
      <w:r w:rsidRPr="00E674E9">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 Принципы правового регулирования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Местное самоуправление в пределах своих полномочий самостоятельно.</w:t>
      </w:r>
    </w:p>
    <w:p w:rsidR="00E674E9" w:rsidRPr="00E674E9" w:rsidRDefault="00E674E9" w:rsidP="00E674E9">
      <w:pPr>
        <w:pStyle w:val="ConsPlusNormal"/>
        <w:spacing w:before="220"/>
        <w:ind w:firstLine="540"/>
        <w:jc w:val="both"/>
      </w:pPr>
      <w:r w:rsidRPr="00E674E9">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E674E9" w:rsidRPr="00E674E9" w:rsidRDefault="00E674E9" w:rsidP="00E674E9">
      <w:pPr>
        <w:pStyle w:val="ConsPlusNormal"/>
        <w:spacing w:before="220"/>
        <w:ind w:firstLine="540"/>
        <w:jc w:val="both"/>
      </w:pPr>
      <w:r w:rsidRPr="00E674E9">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3">
        <w:r w:rsidRPr="00E674E9">
          <w:rPr>
            <w:color w:val="0000FF"/>
          </w:rPr>
          <w:t>Конституции</w:t>
        </w:r>
      </w:hyperlink>
      <w:r w:rsidRPr="00E674E9">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E674E9" w:rsidRPr="00E674E9" w:rsidRDefault="00E674E9" w:rsidP="00E674E9">
      <w:pPr>
        <w:pStyle w:val="ConsPlusNormal"/>
        <w:spacing w:before="220"/>
        <w:ind w:firstLine="540"/>
        <w:jc w:val="both"/>
      </w:pPr>
      <w:r w:rsidRPr="00E674E9">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5. Принимаемые в соответствии с </w:t>
      </w:r>
      <w:hyperlink r:id="rId14">
        <w:r w:rsidRPr="00E674E9">
          <w:rPr>
            <w:color w:val="0000FF"/>
          </w:rPr>
          <w:t>Конституцией</w:t>
        </w:r>
      </w:hyperlink>
      <w:r w:rsidRPr="00E674E9">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rsidR="00E674E9" w:rsidRPr="00E674E9" w:rsidRDefault="00E674E9" w:rsidP="00E674E9">
      <w:pPr>
        <w:pStyle w:val="ConsPlusNormal"/>
        <w:spacing w:before="220"/>
        <w:ind w:firstLine="540"/>
        <w:jc w:val="both"/>
      </w:pPr>
      <w:r w:rsidRPr="00E674E9">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5">
        <w:r w:rsidRPr="00E674E9">
          <w:rPr>
            <w:color w:val="0000FF"/>
          </w:rPr>
          <w:t>Конституции</w:t>
        </w:r>
      </w:hyperlink>
      <w:r w:rsidRPr="00E674E9">
        <w:t xml:space="preserve"> Российской Федерации, настоящему Федеральному закону применяются </w:t>
      </w:r>
      <w:hyperlink r:id="rId16">
        <w:r w:rsidRPr="00E674E9">
          <w:rPr>
            <w:color w:val="0000FF"/>
          </w:rPr>
          <w:t>Конституция</w:t>
        </w:r>
      </w:hyperlink>
      <w:r w:rsidRPr="00E674E9">
        <w:t xml:space="preserve"> Российской Федерации и настоящий Федеральный закон.</w:t>
      </w:r>
    </w:p>
    <w:p w:rsidR="00E674E9" w:rsidRPr="00E674E9" w:rsidRDefault="00E674E9" w:rsidP="00E674E9">
      <w:pPr>
        <w:pStyle w:val="ConsPlusNormal"/>
        <w:spacing w:before="220"/>
        <w:ind w:firstLine="540"/>
        <w:jc w:val="both"/>
      </w:pPr>
      <w:r w:rsidRPr="00E674E9">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
        <w:r w:rsidRPr="00E674E9">
          <w:rPr>
            <w:color w:val="0000FF"/>
          </w:rPr>
          <w:t>Конституции</w:t>
        </w:r>
      </w:hyperlink>
      <w:r w:rsidRPr="00E674E9">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
        <w:r w:rsidRPr="00E674E9">
          <w:rPr>
            <w:color w:val="0000FF"/>
          </w:rPr>
          <w:t>Конституция</w:t>
        </w:r>
      </w:hyperlink>
      <w:r w:rsidRPr="00E674E9">
        <w:t xml:space="preserve"> Российской Федерации, федеральные конституционные законы, настоящий Федеральный закон и другие федеральные законы.</w:t>
      </w:r>
    </w:p>
    <w:p w:rsidR="00E674E9" w:rsidRPr="00E674E9" w:rsidRDefault="00E674E9" w:rsidP="00E674E9">
      <w:pPr>
        <w:pStyle w:val="ConsPlusNormal"/>
        <w:spacing w:before="220"/>
        <w:ind w:firstLine="540"/>
        <w:jc w:val="both"/>
      </w:pPr>
      <w:r w:rsidRPr="00E674E9">
        <w:t xml:space="preserve">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w:t>
      </w:r>
      <w:r w:rsidRPr="00E674E9">
        <w:lastRenderedPageBreak/>
        <w:t>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674E9" w:rsidRPr="00E674E9" w:rsidRDefault="00E674E9" w:rsidP="00E674E9">
      <w:pPr>
        <w:pStyle w:val="ConsPlusNormal"/>
        <w:spacing w:before="220"/>
        <w:ind w:firstLine="540"/>
        <w:jc w:val="both"/>
      </w:pPr>
      <w:r w:rsidRPr="00E674E9">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674E9" w:rsidRPr="00E674E9" w:rsidRDefault="00E674E9" w:rsidP="00E674E9">
      <w:pPr>
        <w:pStyle w:val="ConsPlusNormal"/>
        <w:spacing w:before="220"/>
        <w:ind w:firstLine="540"/>
        <w:jc w:val="both"/>
      </w:pPr>
      <w:r w:rsidRPr="00E674E9">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E674E9" w:rsidRPr="00E674E9" w:rsidRDefault="00E674E9" w:rsidP="00E674E9">
      <w:pPr>
        <w:pStyle w:val="ConsPlusNormal"/>
        <w:spacing w:before="220"/>
        <w:ind w:firstLine="540"/>
        <w:jc w:val="both"/>
      </w:pPr>
      <w:r w:rsidRPr="00E674E9">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E674E9" w:rsidRPr="00E674E9" w:rsidRDefault="00E674E9" w:rsidP="00E674E9">
      <w:pPr>
        <w:pStyle w:val="ConsPlusNormal"/>
        <w:spacing w:before="220"/>
        <w:ind w:firstLine="540"/>
        <w:jc w:val="both"/>
      </w:pPr>
      <w:r w:rsidRPr="00E674E9">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 Полномочия федеральных органов государственной власти в области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К полномочиям федеральных органов государственной власти в области местного самоуправления относятся:</w:t>
      </w:r>
    </w:p>
    <w:p w:rsidR="00E674E9" w:rsidRPr="00E674E9" w:rsidRDefault="00E674E9" w:rsidP="00E674E9">
      <w:pPr>
        <w:pStyle w:val="ConsPlusNormal"/>
        <w:spacing w:before="220"/>
        <w:ind w:firstLine="540"/>
        <w:jc w:val="both"/>
      </w:pPr>
      <w:r w:rsidRPr="00E674E9">
        <w:t>1) определение общих принципов организации местного самоуправления в Российской Федерации, устанавливаемых настоящим Федеральным законом;</w:t>
      </w:r>
    </w:p>
    <w:p w:rsidR="00E674E9" w:rsidRPr="00E674E9" w:rsidRDefault="00E674E9" w:rsidP="00E674E9">
      <w:pPr>
        <w:pStyle w:val="ConsPlusNormal"/>
        <w:spacing w:before="220"/>
        <w:ind w:firstLine="540"/>
        <w:jc w:val="both"/>
      </w:pPr>
      <w:r w:rsidRPr="00E674E9">
        <w:t>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674E9" w:rsidRPr="00E674E9" w:rsidRDefault="00E674E9" w:rsidP="00E674E9">
      <w:pPr>
        <w:pStyle w:val="ConsPlusNormal"/>
        <w:spacing w:before="220"/>
        <w:ind w:firstLine="540"/>
        <w:jc w:val="both"/>
      </w:pPr>
      <w:r w:rsidRPr="00E674E9">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E674E9" w:rsidRPr="00E674E9" w:rsidRDefault="00E674E9" w:rsidP="00E674E9">
      <w:pPr>
        <w:pStyle w:val="ConsPlusNormal"/>
        <w:spacing w:before="220"/>
        <w:ind w:firstLine="540"/>
        <w:jc w:val="both"/>
      </w:pPr>
      <w:r w:rsidRPr="00E674E9">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sidRPr="00E674E9">
          <w:rPr>
            <w:color w:val="0000FF"/>
          </w:rPr>
          <w:t>порядке</w:t>
        </w:r>
      </w:hyperlink>
      <w:r w:rsidRPr="00E674E9">
        <w:t>, установленном настоящим Федеральным законом;</w:t>
      </w:r>
    </w:p>
    <w:p w:rsidR="00E674E9" w:rsidRPr="00E674E9" w:rsidRDefault="00E674E9" w:rsidP="00E674E9">
      <w:pPr>
        <w:pStyle w:val="ConsPlusNormal"/>
        <w:spacing w:before="220"/>
        <w:ind w:firstLine="540"/>
        <w:jc w:val="both"/>
      </w:pPr>
      <w:r w:rsidRPr="00E674E9">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 Полномочия органов государственной власти субъектов Российской Федерации в области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К полномочиям органов государственной власти субъектов Российской Федерации в области местного самоуправления относятся:</w:t>
      </w:r>
    </w:p>
    <w:p w:rsidR="00E674E9" w:rsidRPr="00E674E9" w:rsidRDefault="00E674E9" w:rsidP="00E674E9">
      <w:pPr>
        <w:pStyle w:val="ConsPlusNormal"/>
        <w:spacing w:before="220"/>
        <w:ind w:firstLine="540"/>
        <w:jc w:val="both"/>
      </w:pPr>
      <w:r w:rsidRPr="00E674E9">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E674E9" w:rsidRPr="00E674E9" w:rsidRDefault="00E674E9" w:rsidP="00E674E9">
      <w:pPr>
        <w:pStyle w:val="ConsPlusNormal"/>
        <w:spacing w:before="220"/>
        <w:ind w:firstLine="540"/>
        <w:jc w:val="both"/>
      </w:pPr>
      <w:r w:rsidRPr="00E674E9">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E674E9" w:rsidRPr="00E674E9" w:rsidRDefault="00E674E9" w:rsidP="00E674E9">
      <w:pPr>
        <w:pStyle w:val="ConsPlusNormal"/>
        <w:spacing w:before="220"/>
        <w:ind w:firstLine="540"/>
        <w:jc w:val="both"/>
      </w:pPr>
      <w:r w:rsidRPr="00E674E9">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674E9" w:rsidRPr="00E674E9" w:rsidRDefault="00E674E9" w:rsidP="00E674E9">
      <w:pPr>
        <w:pStyle w:val="ConsPlusNormal"/>
        <w:spacing w:before="220"/>
        <w:ind w:firstLine="540"/>
        <w:jc w:val="both"/>
      </w:pPr>
      <w:r w:rsidRPr="00E674E9">
        <w:lastRenderedPageBreak/>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sidRPr="00E674E9">
          <w:rPr>
            <w:color w:val="0000FF"/>
          </w:rPr>
          <w:t>порядке</w:t>
        </w:r>
      </w:hyperlink>
      <w:r w:rsidRPr="00E674E9">
        <w:t>, установленном настоящим Федеральным законом.</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 Наименования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Наименование муниципального образования определяется уставом муниципального образования.</w:t>
      </w:r>
    </w:p>
    <w:p w:rsidR="00E674E9" w:rsidRPr="00E674E9" w:rsidRDefault="00E674E9" w:rsidP="00E674E9">
      <w:pPr>
        <w:pStyle w:val="ConsPlusNormal"/>
        <w:spacing w:before="220"/>
        <w:ind w:firstLine="540"/>
        <w:jc w:val="both"/>
      </w:pPr>
      <w:bookmarkStart w:id="0" w:name="P77"/>
      <w:bookmarkEnd w:id="0"/>
      <w:r w:rsidRPr="00E674E9">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E674E9" w:rsidRPr="00E674E9" w:rsidRDefault="00E674E9" w:rsidP="00E674E9">
      <w:pPr>
        <w:pStyle w:val="ConsPlusNormal"/>
        <w:spacing w:before="220"/>
        <w:ind w:firstLine="540"/>
        <w:jc w:val="both"/>
      </w:pPr>
      <w:r w:rsidRPr="00E674E9">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674E9" w:rsidRPr="00E674E9" w:rsidRDefault="00E674E9" w:rsidP="00E674E9">
      <w:pPr>
        <w:pStyle w:val="ConsPlusNormal"/>
        <w:spacing w:before="220"/>
        <w:ind w:firstLine="540"/>
        <w:jc w:val="both"/>
      </w:pPr>
      <w:bookmarkStart w:id="1" w:name="P79"/>
      <w:bookmarkEnd w:id="1"/>
      <w:r w:rsidRPr="00E674E9">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674E9" w:rsidRPr="00E674E9" w:rsidRDefault="00E674E9" w:rsidP="00E674E9">
      <w:pPr>
        <w:pStyle w:val="ConsPlusNormal"/>
        <w:spacing w:before="220"/>
        <w:ind w:firstLine="540"/>
        <w:jc w:val="both"/>
      </w:pPr>
      <w:r w:rsidRPr="00E674E9">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sidRPr="00E674E9">
          <w:rPr>
            <w:color w:val="0000FF"/>
          </w:rPr>
          <w:t>частями 2</w:t>
        </w:r>
      </w:hyperlink>
      <w:r w:rsidRPr="00E674E9">
        <w:t xml:space="preserve"> - </w:t>
      </w:r>
      <w:hyperlink w:anchor="P79">
        <w:r w:rsidRPr="00E674E9">
          <w:rPr>
            <w:color w:val="0000FF"/>
          </w:rPr>
          <w:t>4</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9">
        <w:r w:rsidRPr="00E674E9">
          <w:rPr>
            <w:color w:val="0000FF"/>
          </w:rPr>
          <w:t>порядке</w:t>
        </w:r>
      </w:hyperlink>
      <w:r w:rsidRPr="00E674E9">
        <w:t>, установленном Правительством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 Официальные символы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674E9" w:rsidRPr="00E674E9" w:rsidRDefault="00E674E9" w:rsidP="00E674E9">
      <w:pPr>
        <w:pStyle w:val="ConsPlusNormal"/>
        <w:spacing w:before="220"/>
        <w:ind w:firstLine="540"/>
        <w:jc w:val="both"/>
      </w:pPr>
      <w:r w:rsidRPr="00E674E9">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E674E9" w:rsidRPr="00E674E9" w:rsidRDefault="00E674E9" w:rsidP="00E674E9">
      <w:pPr>
        <w:pStyle w:val="ConsPlusNormal"/>
        <w:spacing w:before="220"/>
        <w:ind w:firstLine="540"/>
        <w:jc w:val="both"/>
      </w:pPr>
      <w:r w:rsidRPr="00E674E9">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674E9" w:rsidRPr="00E674E9" w:rsidRDefault="00E674E9" w:rsidP="00E674E9">
      <w:pPr>
        <w:pStyle w:val="ConsPlusNormal"/>
        <w:spacing w:before="220"/>
        <w:ind w:firstLine="540"/>
        <w:jc w:val="both"/>
      </w:pPr>
      <w:r w:rsidRPr="00E674E9">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2. Территориальные основы организации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9. Виды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E674E9" w:rsidRPr="00E674E9" w:rsidRDefault="00E674E9" w:rsidP="00E674E9">
      <w:pPr>
        <w:pStyle w:val="ConsPlusNormal"/>
        <w:spacing w:before="220"/>
        <w:ind w:firstLine="540"/>
        <w:jc w:val="both"/>
      </w:pPr>
      <w:r w:rsidRPr="00E674E9">
        <w:t>2. Местное самоуправление осуществляется в следующих видах муниципальных образований:</w:t>
      </w:r>
    </w:p>
    <w:p w:rsidR="00E674E9" w:rsidRPr="00E674E9" w:rsidRDefault="00E674E9" w:rsidP="00E674E9">
      <w:pPr>
        <w:pStyle w:val="ConsPlusNormal"/>
        <w:spacing w:before="220"/>
        <w:ind w:firstLine="540"/>
        <w:jc w:val="both"/>
      </w:pPr>
      <w:bookmarkStart w:id="2" w:name="P96"/>
      <w:bookmarkEnd w:id="2"/>
      <w:r w:rsidRPr="00E674E9">
        <w:t>1) городской округ;</w:t>
      </w:r>
    </w:p>
    <w:p w:rsidR="00E674E9" w:rsidRPr="00E674E9" w:rsidRDefault="00E674E9" w:rsidP="00E674E9">
      <w:pPr>
        <w:pStyle w:val="ConsPlusNormal"/>
        <w:spacing w:before="220"/>
        <w:ind w:firstLine="540"/>
        <w:jc w:val="both"/>
      </w:pPr>
      <w:bookmarkStart w:id="3" w:name="P97"/>
      <w:bookmarkEnd w:id="3"/>
      <w:r w:rsidRPr="00E674E9">
        <w:t>2) муниципальный округ;</w:t>
      </w:r>
    </w:p>
    <w:p w:rsidR="00E674E9" w:rsidRPr="00E674E9" w:rsidRDefault="00E674E9" w:rsidP="00E674E9">
      <w:pPr>
        <w:pStyle w:val="ConsPlusNormal"/>
        <w:spacing w:before="220"/>
        <w:ind w:firstLine="540"/>
        <w:jc w:val="both"/>
      </w:pPr>
      <w:r w:rsidRPr="00E674E9">
        <w:t>3) внутригородское муниципальное образование города федерального значения.</w:t>
      </w:r>
    </w:p>
    <w:p w:rsidR="00E674E9" w:rsidRPr="00E674E9" w:rsidRDefault="00E674E9" w:rsidP="00E674E9">
      <w:pPr>
        <w:pStyle w:val="ConsPlusNormal"/>
        <w:spacing w:before="220"/>
        <w:ind w:firstLine="540"/>
        <w:jc w:val="both"/>
      </w:pPr>
      <w:bookmarkStart w:id="4" w:name="P99"/>
      <w:bookmarkEnd w:id="4"/>
      <w:r w:rsidRPr="00E674E9">
        <w:lastRenderedPageBreak/>
        <w:t>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674E9" w:rsidRPr="00E674E9" w:rsidRDefault="00E674E9" w:rsidP="00E674E9">
      <w:pPr>
        <w:pStyle w:val="ConsPlusNormal"/>
        <w:spacing w:before="220"/>
        <w:ind w:firstLine="540"/>
        <w:jc w:val="both"/>
      </w:pPr>
      <w:bookmarkStart w:id="5" w:name="P100"/>
      <w:bookmarkEnd w:id="5"/>
      <w:r w:rsidRPr="00E674E9">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E674E9" w:rsidRPr="00E674E9" w:rsidRDefault="00E674E9" w:rsidP="00E674E9">
      <w:pPr>
        <w:pStyle w:val="ConsPlusNormal"/>
        <w:spacing w:before="220"/>
        <w:ind w:firstLine="540"/>
        <w:jc w:val="both"/>
      </w:pPr>
      <w:r w:rsidRPr="00E674E9">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E674E9" w:rsidRPr="00E674E9" w:rsidRDefault="00E674E9" w:rsidP="00E674E9">
      <w:pPr>
        <w:pStyle w:val="ConsPlusNormal"/>
        <w:spacing w:before="220"/>
        <w:ind w:firstLine="540"/>
        <w:jc w:val="both"/>
      </w:pPr>
      <w:r w:rsidRPr="00E674E9">
        <w:t>6. Вид муниципального образования определяется законом субъекта Российской Федерации в соответствии с требованиями настоящей статьи.</w:t>
      </w:r>
    </w:p>
    <w:p w:rsidR="00E674E9" w:rsidRPr="00E674E9" w:rsidRDefault="00E674E9" w:rsidP="00E674E9">
      <w:pPr>
        <w:pStyle w:val="ConsPlusNormal"/>
        <w:spacing w:before="220"/>
        <w:ind w:firstLine="540"/>
        <w:jc w:val="both"/>
      </w:pPr>
      <w:bookmarkStart w:id="6" w:name="P103"/>
      <w:bookmarkEnd w:id="6"/>
      <w:r w:rsidRPr="00E674E9">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sidRPr="00E674E9">
          <w:rPr>
            <w:color w:val="0000FF"/>
          </w:rPr>
          <w:t>пунктах 1</w:t>
        </w:r>
      </w:hyperlink>
      <w:r w:rsidRPr="00E674E9">
        <w:t xml:space="preserve"> и </w:t>
      </w:r>
      <w:hyperlink w:anchor="P97">
        <w:r w:rsidRPr="00E674E9">
          <w:rPr>
            <w:color w:val="0000FF"/>
          </w:rPr>
          <w:t>2 части 2</w:t>
        </w:r>
      </w:hyperlink>
      <w:r w:rsidRPr="00E674E9">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10. Принципы территориальной организации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E674E9" w:rsidRPr="00E674E9" w:rsidRDefault="00E674E9" w:rsidP="00E674E9">
      <w:pPr>
        <w:pStyle w:val="ConsPlusNormal"/>
        <w:spacing w:before="220"/>
        <w:ind w:firstLine="540"/>
        <w:jc w:val="both"/>
      </w:pPr>
      <w:r w:rsidRPr="00E674E9">
        <w:t>2. Территория муниципального образования должна полностью располагаться на территории одного субъекта Российской Федерации.</w:t>
      </w:r>
    </w:p>
    <w:p w:rsidR="00E674E9" w:rsidRPr="00E674E9" w:rsidRDefault="00E674E9" w:rsidP="00E674E9">
      <w:pPr>
        <w:pStyle w:val="ConsPlusNormal"/>
        <w:spacing w:before="220"/>
        <w:ind w:firstLine="540"/>
        <w:jc w:val="both"/>
      </w:pPr>
      <w:r w:rsidRPr="00E674E9">
        <w:t>3. Территории муниципальных образований определяются с учетом исторических и иных местных традиций.</w:t>
      </w:r>
    </w:p>
    <w:p w:rsidR="00E674E9" w:rsidRPr="00E674E9" w:rsidRDefault="00E674E9" w:rsidP="00E674E9">
      <w:pPr>
        <w:pStyle w:val="ConsPlusNormal"/>
        <w:spacing w:before="220"/>
        <w:ind w:firstLine="540"/>
        <w:jc w:val="both"/>
      </w:pPr>
      <w:r w:rsidRPr="00E674E9">
        <w:t>4. В состав территории муниципального образования входят земли независимо от форм собственности и целевого назначения.</w:t>
      </w:r>
    </w:p>
    <w:p w:rsidR="00E674E9" w:rsidRPr="00E674E9" w:rsidRDefault="00E674E9" w:rsidP="00E674E9">
      <w:pPr>
        <w:pStyle w:val="ConsPlusNormal"/>
        <w:spacing w:before="220"/>
        <w:ind w:firstLine="540"/>
        <w:jc w:val="both"/>
      </w:pPr>
      <w:r w:rsidRPr="00E674E9">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E674E9" w:rsidRPr="00E674E9" w:rsidRDefault="00E674E9" w:rsidP="00E674E9">
      <w:pPr>
        <w:pStyle w:val="ConsPlusNormal"/>
        <w:spacing w:before="220"/>
        <w:ind w:firstLine="540"/>
        <w:jc w:val="both"/>
      </w:pPr>
      <w:bookmarkStart w:id="7" w:name="P112"/>
      <w:bookmarkEnd w:id="7"/>
      <w:r w:rsidRPr="00E674E9">
        <w:t>6. Территория населенного пункта должна полностью входить в состав территории муниципального образования.</w:t>
      </w:r>
    </w:p>
    <w:p w:rsidR="00E674E9" w:rsidRPr="00E674E9" w:rsidRDefault="00E674E9" w:rsidP="00E674E9">
      <w:pPr>
        <w:pStyle w:val="ConsPlusNormal"/>
        <w:spacing w:before="220"/>
        <w:ind w:firstLine="540"/>
        <w:jc w:val="both"/>
      </w:pPr>
      <w:bookmarkStart w:id="8" w:name="P113"/>
      <w:bookmarkEnd w:id="8"/>
      <w:r w:rsidRPr="00E674E9">
        <w:t>7. Территория муниципального образования не может входить в состав территории другого муниципального образования.</w:t>
      </w:r>
    </w:p>
    <w:p w:rsidR="00E674E9" w:rsidRPr="00E674E9" w:rsidRDefault="00E674E9" w:rsidP="00E674E9">
      <w:pPr>
        <w:pStyle w:val="ConsPlusNormal"/>
        <w:spacing w:before="220"/>
        <w:ind w:firstLine="540"/>
        <w:jc w:val="both"/>
      </w:pPr>
      <w:r w:rsidRPr="00E674E9">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E674E9" w:rsidRPr="00E674E9" w:rsidRDefault="00E674E9" w:rsidP="00E674E9">
      <w:pPr>
        <w:pStyle w:val="ConsPlusNormal"/>
        <w:spacing w:before="220"/>
        <w:ind w:firstLine="540"/>
        <w:jc w:val="both"/>
      </w:pPr>
      <w:r w:rsidRPr="00E674E9">
        <w:lastRenderedPageBreak/>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E674E9" w:rsidRPr="00E674E9" w:rsidRDefault="00E674E9" w:rsidP="00E674E9">
      <w:pPr>
        <w:pStyle w:val="ConsPlusNormal"/>
        <w:spacing w:before="220"/>
        <w:ind w:firstLine="540"/>
        <w:jc w:val="both"/>
      </w:pPr>
      <w:r w:rsidRPr="00E674E9">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E674E9" w:rsidRPr="00E674E9" w:rsidRDefault="00E674E9" w:rsidP="00E674E9">
      <w:pPr>
        <w:pStyle w:val="ConsPlusNormal"/>
        <w:spacing w:before="220"/>
        <w:ind w:firstLine="540"/>
        <w:jc w:val="both"/>
      </w:pPr>
      <w:r w:rsidRPr="00E674E9">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11. Границы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E674E9" w:rsidRPr="00E674E9" w:rsidRDefault="00E674E9" w:rsidP="00E674E9">
      <w:pPr>
        <w:pStyle w:val="ConsPlusNormal"/>
        <w:spacing w:before="220"/>
        <w:ind w:firstLine="540"/>
        <w:jc w:val="both"/>
      </w:pPr>
      <w:r w:rsidRPr="00E674E9">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E674E9" w:rsidRPr="00E674E9" w:rsidRDefault="00E674E9" w:rsidP="00E674E9">
      <w:pPr>
        <w:pStyle w:val="ConsPlusNormal"/>
        <w:spacing w:before="220"/>
        <w:ind w:firstLine="540"/>
        <w:jc w:val="both"/>
      </w:pPr>
      <w:r w:rsidRPr="00E674E9">
        <w:t xml:space="preserve">3. Инициатива населения об изменении границ муниципального образования реализуется в порядке, установленном федеральным </w:t>
      </w:r>
      <w:hyperlink r:id="rId20">
        <w:r w:rsidRPr="00E674E9">
          <w:rPr>
            <w:color w:val="0000FF"/>
          </w:rPr>
          <w:t>законом</w:t>
        </w:r>
      </w:hyperlink>
      <w:r w:rsidRPr="00E674E9">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E674E9" w:rsidRPr="00E674E9" w:rsidRDefault="00E674E9" w:rsidP="00E674E9">
      <w:pPr>
        <w:pStyle w:val="ConsPlusNormal"/>
        <w:spacing w:before="220"/>
        <w:ind w:firstLine="540"/>
        <w:jc w:val="both"/>
      </w:pPr>
      <w:r w:rsidRPr="00E674E9">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E674E9" w:rsidRPr="00E674E9" w:rsidRDefault="00E674E9" w:rsidP="00E674E9">
      <w:pPr>
        <w:pStyle w:val="ConsPlusNormal"/>
        <w:spacing w:before="220"/>
        <w:ind w:firstLine="540"/>
        <w:jc w:val="both"/>
      </w:pPr>
      <w:r w:rsidRPr="00E674E9">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674E9" w:rsidRPr="00E674E9" w:rsidRDefault="00E674E9" w:rsidP="00E674E9">
      <w:pPr>
        <w:pStyle w:val="ConsPlusNormal"/>
        <w:spacing w:before="220"/>
        <w:ind w:firstLine="540"/>
        <w:jc w:val="both"/>
      </w:pPr>
      <w:r w:rsidRPr="00E674E9">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12. Преобразование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образования.</w:t>
      </w:r>
    </w:p>
    <w:p w:rsidR="00E674E9" w:rsidRPr="00E674E9" w:rsidRDefault="00E674E9" w:rsidP="00E674E9">
      <w:pPr>
        <w:pStyle w:val="ConsPlusNormal"/>
        <w:spacing w:before="220"/>
        <w:ind w:firstLine="540"/>
        <w:jc w:val="both"/>
      </w:pPr>
      <w:r w:rsidRPr="00E674E9">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E674E9" w:rsidRPr="00E674E9" w:rsidRDefault="00E674E9" w:rsidP="00E674E9">
      <w:pPr>
        <w:pStyle w:val="ConsPlusNormal"/>
        <w:spacing w:before="220"/>
        <w:ind w:firstLine="540"/>
        <w:jc w:val="both"/>
      </w:pPr>
      <w:r w:rsidRPr="00E674E9">
        <w:t xml:space="preserve">3. Инициатива населения о преобразовании муниципального образования реализуется в порядке, установленном федеральным </w:t>
      </w:r>
      <w:hyperlink w:anchor="P758">
        <w:r w:rsidRPr="00E674E9">
          <w:rPr>
            <w:color w:val="0000FF"/>
          </w:rPr>
          <w:t>законом</w:t>
        </w:r>
      </w:hyperlink>
      <w:r w:rsidRPr="00E674E9">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E674E9" w:rsidRPr="00E674E9" w:rsidRDefault="00E674E9" w:rsidP="00E674E9">
      <w:pPr>
        <w:pStyle w:val="ConsPlusNormal"/>
        <w:spacing w:before="220"/>
        <w:ind w:firstLine="540"/>
        <w:jc w:val="both"/>
      </w:pPr>
      <w:r w:rsidRPr="00E674E9">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E674E9" w:rsidRPr="00E674E9" w:rsidRDefault="00E674E9" w:rsidP="00E674E9">
      <w:pPr>
        <w:pStyle w:val="ConsPlusNormal"/>
        <w:spacing w:before="220"/>
        <w:ind w:firstLine="540"/>
        <w:jc w:val="both"/>
      </w:pPr>
      <w:r w:rsidRPr="00E674E9">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674E9" w:rsidRPr="00E674E9" w:rsidRDefault="00E674E9" w:rsidP="00E674E9">
      <w:pPr>
        <w:pStyle w:val="ConsPlusNormal"/>
        <w:spacing w:before="220"/>
        <w:ind w:firstLine="540"/>
        <w:jc w:val="both"/>
      </w:pPr>
      <w:bookmarkStart w:id="9" w:name="P135"/>
      <w:bookmarkEnd w:id="9"/>
      <w:r w:rsidRPr="00E674E9">
        <w:lastRenderedPageBreak/>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E674E9" w:rsidRPr="00E674E9" w:rsidRDefault="00E674E9" w:rsidP="00E674E9">
      <w:pPr>
        <w:pStyle w:val="ConsPlusNormal"/>
        <w:spacing w:before="220"/>
        <w:ind w:firstLine="540"/>
        <w:jc w:val="both"/>
      </w:pPr>
      <w:bookmarkStart w:id="10" w:name="P136"/>
      <w:bookmarkEnd w:id="10"/>
      <w:r w:rsidRPr="00E674E9">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E674E9" w:rsidRPr="00E674E9" w:rsidRDefault="00E674E9" w:rsidP="00E674E9">
      <w:pPr>
        <w:pStyle w:val="ConsPlusNormal"/>
        <w:spacing w:before="220"/>
        <w:ind w:firstLine="540"/>
        <w:jc w:val="both"/>
      </w:pPr>
      <w:r w:rsidRPr="00E674E9">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sidRPr="00E674E9">
          <w:rPr>
            <w:color w:val="0000FF"/>
          </w:rPr>
          <w:t>частью 3 статьи 9</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sidRPr="00E674E9">
          <w:rPr>
            <w:color w:val="0000FF"/>
          </w:rPr>
          <w:t>частью 4 статьи 9</w:t>
        </w:r>
      </w:hyperlink>
      <w:r w:rsidRPr="00E674E9">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sidRPr="00E674E9">
          <w:rPr>
            <w:color w:val="0000FF"/>
          </w:rPr>
          <w:t>частью 3 статьи 9</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sidRPr="00E674E9">
          <w:rPr>
            <w:color w:val="0000FF"/>
          </w:rPr>
          <w:t>частями 6</w:t>
        </w:r>
      </w:hyperlink>
      <w:r w:rsidRPr="00E674E9">
        <w:t xml:space="preserve"> и </w:t>
      </w:r>
      <w:hyperlink w:anchor="P136">
        <w:r w:rsidRPr="00E674E9">
          <w:rPr>
            <w:color w:val="0000FF"/>
          </w:rPr>
          <w:t>7</w:t>
        </w:r>
      </w:hyperlink>
      <w:r w:rsidRPr="00E674E9">
        <w:t xml:space="preserve"> настоящей статьи.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3. Организационные основы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13. Органы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rsidR="00E674E9" w:rsidRPr="00E674E9" w:rsidRDefault="00E674E9" w:rsidP="00E674E9">
      <w:pPr>
        <w:pStyle w:val="ConsPlusNormal"/>
        <w:spacing w:before="220"/>
        <w:ind w:firstLine="540"/>
        <w:jc w:val="both"/>
      </w:pPr>
      <w:r w:rsidRPr="00E674E9">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E674E9" w:rsidRPr="00E674E9" w:rsidRDefault="00E674E9" w:rsidP="00E674E9">
      <w:pPr>
        <w:pStyle w:val="ConsPlusNormal"/>
        <w:spacing w:before="220"/>
        <w:ind w:firstLine="540"/>
        <w:jc w:val="both"/>
      </w:pPr>
      <w:r w:rsidRPr="00E674E9">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1">
        <w:r w:rsidRPr="00E674E9">
          <w:rPr>
            <w:color w:val="0000FF"/>
          </w:rPr>
          <w:t>законом</w:t>
        </w:r>
      </w:hyperlink>
      <w:r w:rsidRPr="00E674E9">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22">
        <w:r w:rsidRPr="00E674E9">
          <w:rPr>
            <w:color w:val="0000FF"/>
          </w:rPr>
          <w:t>кодекса</w:t>
        </w:r>
      </w:hyperlink>
      <w:r w:rsidRPr="00E674E9">
        <w:t xml:space="preserve"> Российской Федерации о казенных учреждениях.</w:t>
      </w:r>
    </w:p>
    <w:p w:rsidR="00E674E9" w:rsidRPr="00E674E9" w:rsidRDefault="00E674E9" w:rsidP="00E674E9">
      <w:pPr>
        <w:pStyle w:val="ConsPlusNormal"/>
        <w:spacing w:before="220"/>
        <w:ind w:firstLine="540"/>
        <w:jc w:val="both"/>
      </w:pPr>
      <w:r w:rsidRPr="00E674E9">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674E9" w:rsidRPr="00E674E9" w:rsidRDefault="00E674E9" w:rsidP="00E674E9">
      <w:pPr>
        <w:pStyle w:val="ConsPlusNormal"/>
        <w:spacing w:before="220"/>
        <w:ind w:firstLine="540"/>
        <w:jc w:val="both"/>
      </w:pPr>
      <w:r w:rsidRPr="00E674E9">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674E9" w:rsidRPr="00E674E9" w:rsidRDefault="00E674E9" w:rsidP="00E674E9">
      <w:pPr>
        <w:pStyle w:val="ConsPlusNormal"/>
        <w:spacing w:before="220"/>
        <w:ind w:firstLine="540"/>
        <w:jc w:val="both"/>
      </w:pPr>
      <w:r w:rsidRPr="00E674E9">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674E9" w:rsidRPr="00E674E9" w:rsidRDefault="00E674E9" w:rsidP="00E674E9">
      <w:pPr>
        <w:pStyle w:val="ConsPlusNormal"/>
        <w:spacing w:before="220"/>
        <w:ind w:firstLine="540"/>
        <w:jc w:val="both"/>
      </w:pPr>
      <w:r w:rsidRPr="00E674E9">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674E9" w:rsidRPr="00E674E9" w:rsidRDefault="00E674E9" w:rsidP="00E674E9">
      <w:pPr>
        <w:pStyle w:val="ConsPlusNormal"/>
        <w:spacing w:before="220"/>
        <w:ind w:firstLine="540"/>
        <w:jc w:val="both"/>
      </w:pPr>
      <w:r w:rsidRPr="00E674E9">
        <w:t xml:space="preserve">7. Основаниями для государственной регистрации органов местной администрации в качестве </w:t>
      </w:r>
      <w:r w:rsidRPr="00E674E9">
        <w:lastRenderedPageBreak/>
        <w:t>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674E9" w:rsidRPr="00E674E9" w:rsidRDefault="00E674E9" w:rsidP="00E674E9">
      <w:pPr>
        <w:pStyle w:val="ConsPlusNormal"/>
        <w:spacing w:before="220"/>
        <w:ind w:firstLine="540"/>
        <w:jc w:val="both"/>
      </w:pPr>
      <w:r w:rsidRPr="00E674E9">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E674E9" w:rsidRPr="00E674E9" w:rsidRDefault="00E674E9" w:rsidP="00E674E9">
      <w:pPr>
        <w:pStyle w:val="ConsPlusNormal"/>
        <w:spacing w:before="220"/>
        <w:ind w:firstLine="540"/>
        <w:jc w:val="both"/>
      </w:pPr>
      <w:r w:rsidRPr="00E674E9">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3">
        <w:r w:rsidRPr="00E674E9">
          <w:rPr>
            <w:color w:val="0000FF"/>
          </w:rPr>
          <w:t>Конституции</w:t>
        </w:r>
      </w:hyperlink>
      <w:r w:rsidRPr="00E674E9">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674E9" w:rsidRPr="00E674E9" w:rsidRDefault="00E674E9" w:rsidP="00E674E9">
      <w:pPr>
        <w:pStyle w:val="ConsPlusNormal"/>
        <w:spacing w:before="220"/>
        <w:ind w:firstLine="540"/>
        <w:jc w:val="both"/>
      </w:pPr>
      <w:r w:rsidRPr="00E674E9">
        <w:t xml:space="preserve">10. Выборы в органы местного самоуправления вновь образованного муниципального образования проводятся в сроки, предусмотренные </w:t>
      </w:r>
      <w:hyperlink r:id="rId24">
        <w:r w:rsidRPr="00E674E9">
          <w:rPr>
            <w:color w:val="0000FF"/>
          </w:rPr>
          <w:t>законодательством</w:t>
        </w:r>
      </w:hyperlink>
      <w:r w:rsidRPr="00E674E9">
        <w:t xml:space="preserve"> о выборах и референдумах, если иное не предусмотрено федеральными конституционными законами.</w:t>
      </w:r>
    </w:p>
    <w:p w:rsidR="00E674E9" w:rsidRPr="00E674E9" w:rsidRDefault="00E674E9" w:rsidP="00E674E9">
      <w:pPr>
        <w:pStyle w:val="ConsPlusNormal"/>
        <w:spacing w:before="220"/>
        <w:ind w:firstLine="540"/>
        <w:jc w:val="both"/>
      </w:pPr>
      <w:r w:rsidRPr="00E674E9">
        <w:t>11. До формирования органов местного самоуправления вновь образованного 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E674E9" w:rsidRPr="00E674E9" w:rsidRDefault="00E674E9" w:rsidP="00E674E9">
      <w:pPr>
        <w:pStyle w:val="ConsPlusNormal"/>
        <w:spacing w:before="220"/>
        <w:ind w:firstLine="540"/>
        <w:jc w:val="both"/>
      </w:pPr>
      <w:r w:rsidRPr="00E674E9">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674E9" w:rsidRPr="00E674E9" w:rsidRDefault="00E674E9" w:rsidP="00E674E9">
      <w:pPr>
        <w:pStyle w:val="ConsPlusNormal"/>
        <w:spacing w:before="220"/>
        <w:ind w:firstLine="540"/>
        <w:jc w:val="both"/>
      </w:pPr>
      <w:r w:rsidRPr="00E674E9">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674E9" w:rsidRPr="00E674E9" w:rsidRDefault="00E674E9" w:rsidP="00E674E9">
      <w:pPr>
        <w:pStyle w:val="ConsPlusNormal"/>
        <w:spacing w:before="220"/>
        <w:ind w:firstLine="540"/>
        <w:jc w:val="both"/>
      </w:pPr>
      <w:r w:rsidRPr="00E674E9">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14. Структура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E674E9" w:rsidRPr="00E674E9" w:rsidRDefault="00E674E9" w:rsidP="00E674E9">
      <w:pPr>
        <w:pStyle w:val="ConsPlusNormal"/>
        <w:spacing w:before="220"/>
        <w:ind w:firstLine="540"/>
        <w:jc w:val="both"/>
      </w:pPr>
      <w:r w:rsidRPr="00E674E9">
        <w:lastRenderedPageBreak/>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E674E9" w:rsidRPr="00E674E9" w:rsidRDefault="00E674E9" w:rsidP="00E674E9">
      <w:pPr>
        <w:pStyle w:val="ConsPlusNormal"/>
        <w:spacing w:before="220"/>
        <w:ind w:firstLine="540"/>
        <w:jc w:val="both"/>
      </w:pPr>
      <w:r w:rsidRPr="00E674E9">
        <w:t>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E674E9" w:rsidRPr="00E674E9" w:rsidRDefault="00E674E9" w:rsidP="00E674E9">
      <w:pPr>
        <w:pStyle w:val="ConsPlusNormal"/>
        <w:spacing w:before="220"/>
        <w:ind w:firstLine="540"/>
        <w:jc w:val="both"/>
      </w:pPr>
      <w:r w:rsidRPr="00E674E9">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E674E9" w:rsidRPr="00E674E9" w:rsidRDefault="00E674E9" w:rsidP="00E674E9">
      <w:pPr>
        <w:pStyle w:val="ConsPlusNormal"/>
        <w:spacing w:before="220"/>
        <w:ind w:firstLine="540"/>
        <w:jc w:val="both"/>
      </w:pPr>
      <w:r w:rsidRPr="00E674E9">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E674E9" w:rsidRPr="00E674E9" w:rsidRDefault="00E674E9" w:rsidP="00E674E9">
      <w:pPr>
        <w:pStyle w:val="ConsPlusNormal"/>
        <w:spacing w:before="220"/>
        <w:ind w:firstLine="540"/>
        <w:jc w:val="both"/>
      </w:pPr>
      <w:r w:rsidRPr="00E674E9">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674E9" w:rsidRPr="00E674E9" w:rsidRDefault="00E674E9" w:rsidP="00E674E9">
      <w:pPr>
        <w:pStyle w:val="ConsPlusNormal"/>
        <w:spacing w:before="220"/>
        <w:ind w:firstLine="540"/>
        <w:jc w:val="both"/>
      </w:pPr>
      <w:r w:rsidRPr="00E674E9">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E674E9" w:rsidRPr="00E674E9" w:rsidRDefault="00E674E9" w:rsidP="00E674E9">
      <w:pPr>
        <w:pStyle w:val="ConsPlusNormal"/>
        <w:spacing w:before="220"/>
        <w:ind w:firstLine="540"/>
        <w:jc w:val="both"/>
      </w:pPr>
      <w:r w:rsidRPr="00E674E9">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15. Представительный орган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Представительный орган муниципального образования состоит из депутатов, избираемых на муниципальных выборах.</w:t>
      </w:r>
    </w:p>
    <w:p w:rsidR="00E674E9" w:rsidRPr="00E674E9" w:rsidRDefault="00E674E9" w:rsidP="00E674E9">
      <w:pPr>
        <w:pStyle w:val="ConsPlusNormal"/>
        <w:spacing w:before="220"/>
        <w:ind w:firstLine="540"/>
        <w:jc w:val="both"/>
      </w:pPr>
      <w:r w:rsidRPr="00E674E9">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674E9" w:rsidRPr="00E674E9" w:rsidRDefault="00E674E9" w:rsidP="00E674E9">
      <w:pPr>
        <w:pStyle w:val="ConsPlusNormal"/>
        <w:spacing w:before="220"/>
        <w:ind w:firstLine="540"/>
        <w:jc w:val="both"/>
      </w:pPr>
      <w:r w:rsidRPr="00E674E9">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E674E9" w:rsidRPr="00E674E9" w:rsidRDefault="00E674E9" w:rsidP="00E674E9">
      <w:pPr>
        <w:pStyle w:val="ConsPlusNormal"/>
        <w:spacing w:before="220"/>
        <w:ind w:firstLine="540"/>
        <w:jc w:val="both"/>
      </w:pPr>
      <w:r w:rsidRPr="00E674E9">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E674E9" w:rsidRPr="00E674E9" w:rsidRDefault="00E674E9" w:rsidP="00E674E9">
      <w:pPr>
        <w:pStyle w:val="ConsPlusNormal"/>
        <w:spacing w:before="220"/>
        <w:ind w:firstLine="540"/>
        <w:jc w:val="both"/>
      </w:pPr>
      <w:r w:rsidRPr="00E674E9">
        <w:t>5. Заседания представительного органа муниципального образования проводятся не реже одного раза в три месяца.</w:t>
      </w:r>
    </w:p>
    <w:p w:rsidR="00E674E9" w:rsidRPr="00E674E9" w:rsidRDefault="00E674E9" w:rsidP="00E674E9">
      <w:pPr>
        <w:pStyle w:val="ConsPlusNormal"/>
        <w:spacing w:before="220"/>
        <w:ind w:firstLine="540"/>
        <w:jc w:val="both"/>
      </w:pPr>
      <w:r w:rsidRPr="00E674E9">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E674E9" w:rsidRPr="00E674E9" w:rsidRDefault="00E674E9" w:rsidP="00E674E9">
      <w:pPr>
        <w:pStyle w:val="ConsPlusNormal"/>
        <w:spacing w:before="220"/>
        <w:ind w:firstLine="540"/>
        <w:jc w:val="both"/>
      </w:pPr>
      <w:r w:rsidRPr="00E674E9">
        <w:t>1) 7 человек - при численности населения менее 1000 человек;</w:t>
      </w:r>
    </w:p>
    <w:p w:rsidR="00E674E9" w:rsidRPr="00E674E9" w:rsidRDefault="00E674E9" w:rsidP="00E674E9">
      <w:pPr>
        <w:pStyle w:val="ConsPlusNormal"/>
        <w:spacing w:before="220"/>
        <w:ind w:firstLine="540"/>
        <w:jc w:val="both"/>
      </w:pPr>
      <w:r w:rsidRPr="00E674E9">
        <w:t>2) 10 человек - при численности населения от 1000 до 10 000 человек;</w:t>
      </w:r>
    </w:p>
    <w:p w:rsidR="00E674E9" w:rsidRPr="00E674E9" w:rsidRDefault="00E674E9" w:rsidP="00E674E9">
      <w:pPr>
        <w:pStyle w:val="ConsPlusNormal"/>
        <w:spacing w:before="220"/>
        <w:ind w:firstLine="540"/>
        <w:jc w:val="both"/>
      </w:pPr>
      <w:r w:rsidRPr="00E674E9">
        <w:t>3) 15 человек - при численности населения от 10 000 до 30 000 человек;</w:t>
      </w:r>
    </w:p>
    <w:p w:rsidR="00E674E9" w:rsidRPr="00E674E9" w:rsidRDefault="00E674E9" w:rsidP="00E674E9">
      <w:pPr>
        <w:pStyle w:val="ConsPlusNormal"/>
        <w:spacing w:before="220"/>
        <w:ind w:firstLine="540"/>
        <w:jc w:val="both"/>
      </w:pPr>
      <w:r w:rsidRPr="00E674E9">
        <w:t>4) 20 человек - при численности населения от 30 000 до 100 000 человек;</w:t>
      </w:r>
    </w:p>
    <w:p w:rsidR="00E674E9" w:rsidRPr="00E674E9" w:rsidRDefault="00E674E9" w:rsidP="00E674E9">
      <w:pPr>
        <w:pStyle w:val="ConsPlusNormal"/>
        <w:spacing w:before="220"/>
        <w:ind w:firstLine="540"/>
        <w:jc w:val="both"/>
      </w:pPr>
      <w:r w:rsidRPr="00E674E9">
        <w:lastRenderedPageBreak/>
        <w:t>5) 25 человек - при численности населения от 100 000 до 500 000 человек;</w:t>
      </w:r>
    </w:p>
    <w:p w:rsidR="00E674E9" w:rsidRPr="00E674E9" w:rsidRDefault="00E674E9" w:rsidP="00E674E9">
      <w:pPr>
        <w:pStyle w:val="ConsPlusNormal"/>
        <w:spacing w:before="220"/>
        <w:ind w:firstLine="540"/>
        <w:jc w:val="both"/>
      </w:pPr>
      <w:r w:rsidRPr="00E674E9">
        <w:t>6) 35 человек - при численности населения свыше 500 000 человек.</w:t>
      </w:r>
    </w:p>
    <w:p w:rsidR="00E674E9" w:rsidRPr="00E674E9" w:rsidRDefault="00E674E9" w:rsidP="00E674E9">
      <w:pPr>
        <w:pStyle w:val="ConsPlusNormal"/>
        <w:spacing w:before="220"/>
        <w:ind w:firstLine="540"/>
        <w:jc w:val="both"/>
      </w:pPr>
      <w:r w:rsidRPr="00E674E9">
        <w:t>7. Представительный орган городского округа, муниципального округа обладает правами юридического лица.</w:t>
      </w:r>
    </w:p>
    <w:p w:rsidR="00E674E9" w:rsidRPr="00E674E9" w:rsidRDefault="00E674E9" w:rsidP="00E6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E674E9">
                <w:rPr>
                  <w:color w:val="0000FF"/>
                </w:rPr>
                <w:t>ч. 15 ст. 91</w:t>
              </w:r>
            </w:hyperlink>
            <w:r w:rsidRPr="00E674E9">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Normal"/>
        <w:spacing w:before="280"/>
        <w:ind w:firstLine="540"/>
        <w:jc w:val="both"/>
      </w:pPr>
      <w:bookmarkStart w:id="11" w:name="P191"/>
      <w:bookmarkEnd w:id="11"/>
      <w:r w:rsidRPr="00E674E9">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E674E9" w:rsidRPr="00E674E9" w:rsidRDefault="00E674E9" w:rsidP="00E674E9">
      <w:pPr>
        <w:pStyle w:val="ConsPlusNormal"/>
        <w:spacing w:before="220"/>
        <w:ind w:firstLine="540"/>
        <w:jc w:val="both"/>
      </w:pPr>
      <w:r w:rsidRPr="00E674E9">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E674E9" w:rsidRPr="00E674E9" w:rsidRDefault="00E674E9" w:rsidP="00E674E9">
      <w:pPr>
        <w:pStyle w:val="ConsPlusNormal"/>
        <w:spacing w:before="220"/>
        <w:ind w:firstLine="540"/>
        <w:jc w:val="both"/>
      </w:pPr>
      <w:r w:rsidRPr="00E674E9">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674E9" w:rsidRPr="00E674E9" w:rsidRDefault="00E674E9" w:rsidP="00E674E9">
      <w:pPr>
        <w:pStyle w:val="ConsPlusNormal"/>
        <w:spacing w:before="220"/>
        <w:ind w:firstLine="540"/>
        <w:jc w:val="both"/>
      </w:pPr>
      <w:r w:rsidRPr="00E674E9">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16. Полномочия представительного органа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исключительной компетенции представительного органа муниципального образования находятся:</w:t>
      </w:r>
    </w:p>
    <w:p w:rsidR="00E674E9" w:rsidRPr="00E674E9" w:rsidRDefault="00E674E9" w:rsidP="00E674E9">
      <w:pPr>
        <w:pStyle w:val="ConsPlusNormal"/>
        <w:spacing w:before="220"/>
        <w:ind w:firstLine="540"/>
        <w:jc w:val="both"/>
      </w:pPr>
      <w:r w:rsidRPr="00E674E9">
        <w:t xml:space="preserve">1) принятие </w:t>
      </w:r>
      <w:hyperlink w:anchor="P1015">
        <w:r w:rsidRPr="00E674E9">
          <w:rPr>
            <w:color w:val="0000FF"/>
          </w:rPr>
          <w:t>устава</w:t>
        </w:r>
      </w:hyperlink>
      <w:r w:rsidRPr="00E674E9">
        <w:t xml:space="preserve"> муниципального образования и внесение в него изменений и дополнений;</w:t>
      </w:r>
    </w:p>
    <w:p w:rsidR="00E674E9" w:rsidRPr="00E674E9" w:rsidRDefault="00E674E9" w:rsidP="00E674E9">
      <w:pPr>
        <w:pStyle w:val="ConsPlusNormal"/>
        <w:spacing w:before="220"/>
        <w:ind w:firstLine="540"/>
        <w:jc w:val="both"/>
      </w:pPr>
      <w:r w:rsidRPr="00E674E9">
        <w:t xml:space="preserve">2) утверждение </w:t>
      </w:r>
      <w:hyperlink w:anchor="P1136">
        <w:r w:rsidRPr="00E674E9">
          <w:rPr>
            <w:color w:val="0000FF"/>
          </w:rPr>
          <w:t>местного бюджета</w:t>
        </w:r>
      </w:hyperlink>
      <w:r w:rsidRPr="00E674E9">
        <w:t xml:space="preserve"> и отчета о его исполнении;</w:t>
      </w:r>
    </w:p>
    <w:p w:rsidR="00E674E9" w:rsidRPr="00E674E9" w:rsidRDefault="00E674E9" w:rsidP="00E674E9">
      <w:pPr>
        <w:pStyle w:val="ConsPlusNormal"/>
        <w:spacing w:before="220"/>
        <w:ind w:firstLine="540"/>
        <w:jc w:val="both"/>
      </w:pPr>
      <w:r w:rsidRPr="00E674E9">
        <w:t xml:space="preserve">3) установление, введение в действие и прекращение действия ранее введенных местных налогов и сборов в соответствии с </w:t>
      </w:r>
      <w:hyperlink r:id="rId25">
        <w:r w:rsidRPr="00E674E9">
          <w:rPr>
            <w:color w:val="0000FF"/>
          </w:rPr>
          <w:t>законодательством</w:t>
        </w:r>
      </w:hyperlink>
      <w:r w:rsidRPr="00E674E9">
        <w:t xml:space="preserve"> Российской Федерации о налогах и сборах;</w:t>
      </w:r>
    </w:p>
    <w:p w:rsidR="00E674E9" w:rsidRPr="00E674E9" w:rsidRDefault="00E674E9" w:rsidP="00E674E9">
      <w:pPr>
        <w:pStyle w:val="ConsPlusNormal"/>
        <w:spacing w:before="220"/>
        <w:ind w:firstLine="540"/>
        <w:jc w:val="both"/>
      </w:pPr>
      <w:r w:rsidRPr="00E674E9">
        <w:t xml:space="preserve">4) утверждение </w:t>
      </w:r>
      <w:hyperlink r:id="rId26">
        <w:r w:rsidRPr="00E674E9">
          <w:rPr>
            <w:color w:val="0000FF"/>
          </w:rPr>
          <w:t>стратегии</w:t>
        </w:r>
      </w:hyperlink>
      <w:r w:rsidRPr="00E674E9">
        <w:t xml:space="preserve"> социально-экономического развития муниципального образования;</w:t>
      </w:r>
    </w:p>
    <w:p w:rsidR="00E674E9" w:rsidRPr="00E674E9" w:rsidRDefault="00E674E9" w:rsidP="00E674E9">
      <w:pPr>
        <w:pStyle w:val="ConsPlusNormal"/>
        <w:spacing w:before="220"/>
        <w:ind w:firstLine="540"/>
        <w:jc w:val="both"/>
      </w:pPr>
      <w:r w:rsidRPr="00E674E9">
        <w:t xml:space="preserve">5) определение порядка управления и распоряжения </w:t>
      </w:r>
      <w:hyperlink w:anchor="P1115">
        <w:r w:rsidRPr="00E674E9">
          <w:rPr>
            <w:color w:val="0000FF"/>
          </w:rPr>
          <w:t>имуществом</w:t>
        </w:r>
      </w:hyperlink>
      <w:r w:rsidRPr="00E674E9">
        <w:t>, находящимся в муниципальной собственности;</w:t>
      </w:r>
    </w:p>
    <w:p w:rsidR="00E674E9" w:rsidRPr="00E674E9" w:rsidRDefault="00E674E9" w:rsidP="00E674E9">
      <w:pPr>
        <w:pStyle w:val="ConsPlusNormal"/>
        <w:spacing w:before="220"/>
        <w:ind w:firstLine="540"/>
        <w:jc w:val="both"/>
      </w:pPr>
      <w:r w:rsidRPr="00E674E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74E9" w:rsidRPr="00E674E9" w:rsidRDefault="00E674E9" w:rsidP="00E674E9">
      <w:pPr>
        <w:pStyle w:val="ConsPlusNormal"/>
        <w:spacing w:before="220"/>
        <w:ind w:firstLine="540"/>
        <w:jc w:val="both"/>
      </w:pPr>
      <w:r w:rsidRPr="00E674E9">
        <w:t>7) определение порядка материально-технического и организационного обеспечения деятельности органов местного самоуправления;</w:t>
      </w:r>
    </w:p>
    <w:p w:rsidR="00E674E9" w:rsidRPr="00E674E9" w:rsidRDefault="00E674E9" w:rsidP="00E674E9">
      <w:pPr>
        <w:pStyle w:val="ConsPlusNormal"/>
        <w:spacing w:before="220"/>
        <w:ind w:firstLine="540"/>
        <w:jc w:val="both"/>
      </w:pPr>
      <w:r w:rsidRPr="00E674E9">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9) принятие решения об удалении главы муниципального образования в отставку в предусмотренных настоящим Федеральным законом случаях;</w:t>
      </w:r>
    </w:p>
    <w:p w:rsidR="00E674E9" w:rsidRPr="00E674E9" w:rsidRDefault="00E674E9" w:rsidP="00E674E9">
      <w:pPr>
        <w:pStyle w:val="ConsPlusNormal"/>
        <w:spacing w:before="220"/>
        <w:ind w:firstLine="540"/>
        <w:jc w:val="both"/>
      </w:pPr>
      <w:r w:rsidRPr="00E674E9">
        <w:t xml:space="preserve">10) утверждение </w:t>
      </w:r>
      <w:hyperlink w:anchor="P1054">
        <w:r w:rsidRPr="00E674E9">
          <w:rPr>
            <w:color w:val="0000FF"/>
          </w:rPr>
          <w:t>правил</w:t>
        </w:r>
      </w:hyperlink>
      <w:r w:rsidRPr="00E674E9">
        <w:t xml:space="preserve"> благоустройства территории муниципального образования;</w:t>
      </w:r>
    </w:p>
    <w:p w:rsidR="00E674E9" w:rsidRPr="00E674E9" w:rsidRDefault="00E674E9" w:rsidP="00E674E9">
      <w:pPr>
        <w:pStyle w:val="ConsPlusNormal"/>
        <w:spacing w:before="220"/>
        <w:ind w:firstLine="540"/>
        <w:jc w:val="both"/>
      </w:pPr>
      <w:r w:rsidRPr="00E674E9">
        <w:t xml:space="preserve">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w:t>
      </w:r>
      <w:r w:rsidRPr="00E674E9">
        <w:lastRenderedPageBreak/>
        <w:t>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17. Досрочное прекращение полномочий представительного органа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Полномочия представительного органа муниципального образования прекращаются досрочно в следующих случаях:</w:t>
      </w:r>
    </w:p>
    <w:p w:rsidR="00E674E9" w:rsidRPr="00E674E9" w:rsidRDefault="00E674E9" w:rsidP="00E674E9">
      <w:pPr>
        <w:pStyle w:val="ConsPlusNormal"/>
        <w:spacing w:before="220"/>
        <w:ind w:firstLine="540"/>
        <w:jc w:val="both"/>
      </w:pPr>
      <w:r w:rsidRPr="00E674E9">
        <w:t>1) вступление в силу закона субъекта Российской Федерации о его роспуске;</w:t>
      </w:r>
    </w:p>
    <w:p w:rsidR="00E674E9" w:rsidRPr="00E674E9" w:rsidRDefault="00E674E9" w:rsidP="00E674E9">
      <w:pPr>
        <w:pStyle w:val="ConsPlusNormal"/>
        <w:spacing w:before="220"/>
        <w:ind w:firstLine="540"/>
        <w:jc w:val="both"/>
      </w:pPr>
      <w:r w:rsidRPr="00E674E9">
        <w:t>2) принятие указанным органом в порядке, определенном уставом муниципального образования, решения о самороспуске;</w:t>
      </w:r>
    </w:p>
    <w:p w:rsidR="00E674E9" w:rsidRPr="00E674E9" w:rsidRDefault="00E674E9" w:rsidP="00E674E9">
      <w:pPr>
        <w:pStyle w:val="ConsPlusNormal"/>
        <w:spacing w:before="220"/>
        <w:ind w:firstLine="540"/>
        <w:jc w:val="both"/>
      </w:pPr>
      <w:r w:rsidRPr="00E674E9">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674E9" w:rsidRPr="00E674E9" w:rsidRDefault="00E674E9" w:rsidP="00E674E9">
      <w:pPr>
        <w:pStyle w:val="ConsPlusNormal"/>
        <w:spacing w:before="220"/>
        <w:ind w:firstLine="540"/>
        <w:jc w:val="both"/>
      </w:pPr>
      <w:r w:rsidRPr="00E674E9">
        <w:t xml:space="preserve">4) преобразование муниципального образования, осуществляемое в соответствии с </w:t>
      </w:r>
      <w:hyperlink w:anchor="P135">
        <w:r w:rsidRPr="00E674E9">
          <w:rPr>
            <w:color w:val="0000FF"/>
          </w:rPr>
          <w:t>частями 6</w:t>
        </w:r>
      </w:hyperlink>
      <w:r w:rsidRPr="00E674E9">
        <w:t xml:space="preserve"> и </w:t>
      </w:r>
      <w:hyperlink w:anchor="P136">
        <w:r w:rsidRPr="00E674E9">
          <w:rPr>
            <w:color w:val="0000FF"/>
          </w:rPr>
          <w:t>7 статьи 12</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5) увеличение численности избирателей муниципального образования более чем на 25 процентов;</w:t>
      </w:r>
    </w:p>
    <w:p w:rsidR="00E674E9" w:rsidRPr="00E674E9" w:rsidRDefault="00E674E9" w:rsidP="00E674E9">
      <w:pPr>
        <w:pStyle w:val="ConsPlusNormal"/>
        <w:spacing w:before="220"/>
        <w:ind w:firstLine="540"/>
        <w:jc w:val="both"/>
      </w:pPr>
      <w:r w:rsidRPr="00E674E9">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674E9" w:rsidRPr="00E674E9" w:rsidRDefault="00E674E9" w:rsidP="00E674E9">
      <w:pPr>
        <w:pStyle w:val="ConsPlusNormal"/>
        <w:spacing w:before="220"/>
        <w:ind w:firstLine="540"/>
        <w:jc w:val="both"/>
      </w:pPr>
      <w:r w:rsidRPr="00E674E9">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E674E9" w:rsidRPr="00E674E9" w:rsidRDefault="00E674E9" w:rsidP="00E674E9">
      <w:pPr>
        <w:pStyle w:val="ConsPlusNormal"/>
        <w:spacing w:before="220"/>
        <w:ind w:firstLine="540"/>
        <w:jc w:val="both"/>
      </w:pPr>
      <w:r w:rsidRPr="00E674E9">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E674E9" w:rsidRPr="00E674E9" w:rsidRDefault="00E674E9" w:rsidP="00E674E9">
      <w:pPr>
        <w:pStyle w:val="ConsPlusNormal"/>
        <w:spacing w:before="220"/>
        <w:ind w:firstLine="540"/>
        <w:jc w:val="both"/>
      </w:pPr>
      <w:r w:rsidRPr="00E674E9">
        <w:t xml:space="preserve">1) факт принятия представительным органом муниципального образования нормативного правового акта, противоречащего </w:t>
      </w:r>
      <w:hyperlink r:id="rId27">
        <w:r w:rsidRPr="00E674E9">
          <w:rPr>
            <w:color w:val="0000FF"/>
          </w:rPr>
          <w:t>Конституции</w:t>
        </w:r>
      </w:hyperlink>
      <w:r w:rsidRPr="00E674E9">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674E9" w:rsidRPr="00E674E9" w:rsidRDefault="00E674E9" w:rsidP="00E674E9">
      <w:pPr>
        <w:pStyle w:val="ConsPlusNormal"/>
        <w:spacing w:before="220"/>
        <w:ind w:firstLine="540"/>
        <w:jc w:val="both"/>
      </w:pPr>
      <w:bookmarkStart w:id="12" w:name="P224"/>
      <w:bookmarkEnd w:id="12"/>
      <w:r w:rsidRPr="00E674E9">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E674E9" w:rsidRPr="00E674E9" w:rsidRDefault="00E674E9" w:rsidP="00E674E9">
      <w:pPr>
        <w:pStyle w:val="ConsPlusNormal"/>
        <w:spacing w:before="220"/>
        <w:ind w:firstLine="540"/>
        <w:jc w:val="both"/>
      </w:pPr>
      <w:bookmarkStart w:id="13" w:name="P225"/>
      <w:bookmarkEnd w:id="13"/>
      <w:r w:rsidRPr="00E674E9">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E674E9" w:rsidRPr="00E674E9" w:rsidRDefault="00E674E9" w:rsidP="00E674E9">
      <w:pPr>
        <w:pStyle w:val="ConsPlusNormal"/>
        <w:spacing w:before="220"/>
        <w:ind w:firstLine="540"/>
        <w:jc w:val="both"/>
      </w:pPr>
      <w:r w:rsidRPr="00E674E9">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E674E9" w:rsidRPr="00E674E9" w:rsidRDefault="00E674E9" w:rsidP="00E674E9">
      <w:pPr>
        <w:pStyle w:val="ConsPlusNormal"/>
        <w:spacing w:before="220"/>
        <w:ind w:firstLine="540"/>
        <w:jc w:val="both"/>
      </w:pPr>
      <w:r w:rsidRPr="00E674E9">
        <w:t xml:space="preserve">5. Депутаты представительного органа муниципального образования, распущенного на основании </w:t>
      </w:r>
      <w:hyperlink w:anchor="P224">
        <w:r w:rsidRPr="00E674E9">
          <w:rPr>
            <w:color w:val="0000FF"/>
          </w:rPr>
          <w:t>пунктов 2</w:t>
        </w:r>
      </w:hyperlink>
      <w:r w:rsidRPr="00E674E9">
        <w:t xml:space="preserve"> и </w:t>
      </w:r>
      <w:hyperlink w:anchor="P225">
        <w:r w:rsidRPr="00E674E9">
          <w:rPr>
            <w:color w:val="0000FF"/>
          </w:rPr>
          <w:t>3 части 3</w:t>
        </w:r>
      </w:hyperlink>
      <w:r w:rsidRPr="00E674E9">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E674E9" w:rsidRPr="00E674E9" w:rsidRDefault="00E674E9" w:rsidP="00E674E9">
      <w:pPr>
        <w:pStyle w:val="ConsPlusNormal"/>
        <w:spacing w:before="220"/>
        <w:ind w:firstLine="540"/>
        <w:jc w:val="both"/>
      </w:pPr>
      <w:r w:rsidRPr="00E674E9">
        <w:t xml:space="preserve">6. Досрочное прекращение полномочий представительного органа муниципального образования влечет </w:t>
      </w:r>
      <w:r w:rsidRPr="00E674E9">
        <w:lastRenderedPageBreak/>
        <w:t>за собой досрочное прекращение полномочий его депутатов.</w:t>
      </w:r>
    </w:p>
    <w:p w:rsidR="00E674E9" w:rsidRPr="00E674E9" w:rsidRDefault="00E674E9" w:rsidP="00E674E9">
      <w:pPr>
        <w:pStyle w:val="ConsPlusNormal"/>
        <w:spacing w:before="220"/>
        <w:ind w:firstLine="540"/>
        <w:jc w:val="both"/>
      </w:pPr>
      <w:r w:rsidRPr="00E674E9">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8">
        <w:r w:rsidRPr="00E674E9">
          <w:rPr>
            <w:color w:val="0000FF"/>
          </w:rPr>
          <w:t>законом</w:t>
        </w:r>
      </w:hyperlink>
      <w:r w:rsidRPr="00E674E9">
        <w:t>.</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18. Фракции в представительном органе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14" w:name="P233"/>
      <w:bookmarkEnd w:id="14"/>
      <w:r w:rsidRPr="00E674E9">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sidRPr="00E674E9">
          <w:rPr>
            <w:color w:val="0000FF"/>
          </w:rPr>
          <w:t>частью 3</w:t>
        </w:r>
      </w:hyperlink>
      <w:r w:rsidRPr="00E674E9">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sidRPr="00E674E9">
          <w:rPr>
            <w:color w:val="0000FF"/>
          </w:rPr>
          <w:t>части 3</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2. Порядок деятельности фракций устанавливается регламентом либо иным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bookmarkStart w:id="15" w:name="P235"/>
      <w:bookmarkEnd w:id="15"/>
      <w:r w:rsidRPr="00E674E9">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674E9" w:rsidRPr="00E674E9" w:rsidRDefault="00E674E9" w:rsidP="00E674E9">
      <w:pPr>
        <w:pStyle w:val="ConsPlusNormal"/>
        <w:spacing w:before="220"/>
        <w:ind w:firstLine="540"/>
        <w:jc w:val="both"/>
      </w:pPr>
      <w:bookmarkStart w:id="16" w:name="P236"/>
      <w:bookmarkEnd w:id="16"/>
      <w:r w:rsidRPr="00E674E9">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sidRPr="00E674E9">
          <w:rPr>
            <w:color w:val="0000FF"/>
          </w:rPr>
          <w:t>частью 1</w:t>
        </w:r>
      </w:hyperlink>
      <w:r w:rsidRPr="00E674E9">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674E9" w:rsidRPr="00E674E9" w:rsidRDefault="00E674E9" w:rsidP="00E674E9">
      <w:pPr>
        <w:pStyle w:val="ConsPlusNormal"/>
        <w:spacing w:before="220"/>
        <w:ind w:firstLine="540"/>
        <w:jc w:val="both"/>
      </w:pPr>
      <w:r w:rsidRPr="00E674E9">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sidRPr="00E674E9">
          <w:rPr>
            <w:color w:val="0000FF"/>
          </w:rPr>
          <w:t>части 3</w:t>
        </w:r>
      </w:hyperlink>
      <w:r w:rsidRPr="00E674E9">
        <w:t xml:space="preserve"> настоящей статьи, и входящий во фракцию, может быть членом только той политической партии, во фракцию которой он входит.</w:t>
      </w:r>
    </w:p>
    <w:p w:rsidR="00E674E9" w:rsidRPr="00E674E9" w:rsidRDefault="00E674E9" w:rsidP="00E674E9">
      <w:pPr>
        <w:pStyle w:val="ConsPlusNormal"/>
        <w:spacing w:before="220"/>
        <w:ind w:firstLine="540"/>
        <w:jc w:val="both"/>
      </w:pPr>
      <w:bookmarkStart w:id="17" w:name="P238"/>
      <w:bookmarkEnd w:id="17"/>
      <w:r w:rsidRPr="00E674E9">
        <w:t xml:space="preserve">6. Депутат, избранный в составе списка кандидатов политической партии, указанной в </w:t>
      </w:r>
      <w:hyperlink w:anchor="P235">
        <w:r w:rsidRPr="00E674E9">
          <w:rPr>
            <w:color w:val="0000FF"/>
          </w:rPr>
          <w:t>части 3</w:t>
        </w:r>
      </w:hyperlink>
      <w:r w:rsidRPr="00E674E9">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674E9" w:rsidRPr="00E674E9" w:rsidRDefault="00E674E9" w:rsidP="00E674E9">
      <w:pPr>
        <w:pStyle w:val="ConsPlusNormal"/>
        <w:spacing w:before="220"/>
        <w:ind w:firstLine="540"/>
        <w:jc w:val="both"/>
      </w:pPr>
      <w:r w:rsidRPr="00E674E9">
        <w:t xml:space="preserve">7. Несоблюдение требований, предусмотренных </w:t>
      </w:r>
      <w:hyperlink w:anchor="P236">
        <w:r w:rsidRPr="00E674E9">
          <w:rPr>
            <w:color w:val="0000FF"/>
          </w:rPr>
          <w:t>частями 4</w:t>
        </w:r>
      </w:hyperlink>
      <w:r w:rsidRPr="00E674E9">
        <w:t xml:space="preserve"> - </w:t>
      </w:r>
      <w:hyperlink w:anchor="P238">
        <w:r w:rsidRPr="00E674E9">
          <w:rPr>
            <w:color w:val="0000FF"/>
          </w:rPr>
          <w:t>6</w:t>
        </w:r>
      </w:hyperlink>
      <w:r w:rsidRPr="00E674E9">
        <w:t xml:space="preserve"> настоящей статьи, влечет за собой досрочное прекращение депутатских полномочий.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19. Глава муниципального образования. Временно исполняющий полномочия главы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E674E9" w:rsidRPr="00E674E9" w:rsidRDefault="00E674E9" w:rsidP="00E674E9">
      <w:pPr>
        <w:pStyle w:val="ConsPlusNormal"/>
        <w:spacing w:before="220"/>
        <w:ind w:firstLine="540"/>
        <w:jc w:val="both"/>
      </w:pPr>
      <w:r w:rsidRPr="00E674E9">
        <w:t>1) на муниципальных выборах;</w:t>
      </w:r>
    </w:p>
    <w:p w:rsidR="00E674E9" w:rsidRPr="00E674E9" w:rsidRDefault="00E674E9" w:rsidP="00E674E9">
      <w:pPr>
        <w:pStyle w:val="ConsPlusNormal"/>
        <w:spacing w:before="220"/>
        <w:ind w:firstLine="540"/>
        <w:jc w:val="both"/>
      </w:pPr>
      <w:r w:rsidRPr="00E674E9">
        <w:t>2) представительным органом муниципального образования из своего состава;</w:t>
      </w:r>
    </w:p>
    <w:p w:rsidR="00E674E9" w:rsidRPr="00E674E9" w:rsidRDefault="00E674E9" w:rsidP="00E674E9">
      <w:pPr>
        <w:pStyle w:val="ConsPlusNormal"/>
        <w:spacing w:before="220"/>
        <w:ind w:firstLine="540"/>
        <w:jc w:val="both"/>
      </w:pPr>
      <w:r w:rsidRPr="00E674E9">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E674E9" w:rsidRPr="00E674E9" w:rsidRDefault="00E674E9" w:rsidP="00E674E9">
      <w:pPr>
        <w:pStyle w:val="ConsPlusNormal"/>
        <w:spacing w:before="220"/>
        <w:ind w:firstLine="540"/>
        <w:jc w:val="both"/>
      </w:pPr>
      <w:r w:rsidRPr="00E674E9">
        <w:t>4) представительным органом муниципального образования из числа кандидатов, представленных конкурсной комиссией по результатам конкурса.</w:t>
      </w:r>
    </w:p>
    <w:p w:rsidR="00E674E9" w:rsidRPr="00E674E9" w:rsidRDefault="00E674E9" w:rsidP="00E674E9">
      <w:pPr>
        <w:pStyle w:val="ConsPlusNormal"/>
        <w:spacing w:before="220"/>
        <w:ind w:firstLine="540"/>
        <w:jc w:val="both"/>
      </w:pPr>
      <w:r w:rsidRPr="00E674E9">
        <w:t xml:space="preserve">3. В соответствии с законом субъекта Российской Федерации и уставом муниципального образования </w:t>
      </w:r>
      <w:r w:rsidRPr="00E674E9">
        <w:lastRenderedPageBreak/>
        <w:t>глава муниципального образования может возглавлять местную администрацию.</w:t>
      </w:r>
    </w:p>
    <w:p w:rsidR="00E674E9" w:rsidRPr="00E674E9" w:rsidRDefault="00E674E9" w:rsidP="00E6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E674E9">
                <w:rPr>
                  <w:color w:val="0000FF"/>
                </w:rPr>
                <w:t>ч. 15 ст. 91</w:t>
              </w:r>
            </w:hyperlink>
            <w:r w:rsidRPr="00E674E9">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Normal"/>
        <w:spacing w:before="280"/>
        <w:ind w:firstLine="540"/>
        <w:jc w:val="both"/>
      </w:pPr>
      <w:bookmarkStart w:id="18" w:name="P252"/>
      <w:bookmarkEnd w:id="18"/>
      <w:r w:rsidRPr="00E674E9">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E674E9" w:rsidRPr="00E674E9" w:rsidRDefault="00E674E9" w:rsidP="00E674E9">
      <w:pPr>
        <w:pStyle w:val="ConsPlusNormal"/>
        <w:spacing w:before="220"/>
        <w:ind w:firstLine="540"/>
        <w:jc w:val="both"/>
      </w:pPr>
      <w:r w:rsidRPr="00E674E9">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E674E9" w:rsidRPr="00E674E9" w:rsidRDefault="00E674E9" w:rsidP="00E674E9">
      <w:pPr>
        <w:pStyle w:val="ConsPlusNormal"/>
        <w:spacing w:before="220"/>
        <w:ind w:firstLine="540"/>
        <w:jc w:val="both"/>
      </w:pPr>
      <w:bookmarkStart w:id="19" w:name="P254"/>
      <w:bookmarkEnd w:id="19"/>
      <w:r w:rsidRPr="00E674E9">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674E9" w:rsidRPr="00E674E9" w:rsidRDefault="00E674E9" w:rsidP="00E674E9">
      <w:pPr>
        <w:pStyle w:val="ConsPlusNormal"/>
        <w:spacing w:before="220"/>
        <w:ind w:firstLine="540"/>
        <w:jc w:val="both"/>
      </w:pPr>
      <w:r w:rsidRPr="00E674E9">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E674E9" w:rsidRPr="00E674E9" w:rsidRDefault="00E674E9" w:rsidP="00E674E9">
      <w:pPr>
        <w:pStyle w:val="ConsPlusNormal"/>
        <w:spacing w:before="220"/>
        <w:ind w:firstLine="540"/>
        <w:jc w:val="both"/>
      </w:pPr>
      <w:r w:rsidRPr="00E674E9">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E674E9" w:rsidRPr="00E674E9" w:rsidRDefault="00E674E9" w:rsidP="00E674E9">
      <w:pPr>
        <w:pStyle w:val="ConsPlusNormal"/>
        <w:spacing w:before="220"/>
        <w:ind w:firstLine="540"/>
        <w:jc w:val="both"/>
      </w:pPr>
      <w:r w:rsidRPr="00E674E9">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9">
        <w:r w:rsidRPr="00E674E9">
          <w:rPr>
            <w:color w:val="0000FF"/>
          </w:rPr>
          <w:t>законодательством</w:t>
        </w:r>
      </w:hyperlink>
      <w:r w:rsidRPr="00E674E9">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674E9" w:rsidRPr="00E674E9" w:rsidRDefault="00E674E9" w:rsidP="00E674E9">
      <w:pPr>
        <w:pStyle w:val="ConsPlusNormal"/>
        <w:spacing w:before="220"/>
        <w:ind w:firstLine="540"/>
        <w:jc w:val="both"/>
      </w:pPr>
      <w:r w:rsidRPr="00E674E9">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674E9" w:rsidRPr="00E674E9" w:rsidRDefault="00E674E9" w:rsidP="00E674E9">
      <w:pPr>
        <w:pStyle w:val="ConsPlusNormal"/>
        <w:spacing w:before="220"/>
        <w:ind w:firstLine="540"/>
        <w:jc w:val="both"/>
      </w:pPr>
      <w:r w:rsidRPr="00E674E9">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w:t>
      </w:r>
      <w:r w:rsidRPr="00E674E9">
        <w:lastRenderedPageBreak/>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E674E9" w:rsidRPr="00E674E9" w:rsidRDefault="00E674E9" w:rsidP="00E674E9">
      <w:pPr>
        <w:pStyle w:val="ConsPlusNormal"/>
        <w:spacing w:before="220"/>
        <w:ind w:firstLine="540"/>
        <w:jc w:val="both"/>
      </w:pPr>
      <w:r w:rsidRPr="00E674E9">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E674E9" w:rsidRPr="00E674E9" w:rsidRDefault="00E674E9" w:rsidP="00E674E9">
      <w:pPr>
        <w:pStyle w:val="ConsPlusNormal"/>
        <w:spacing w:before="220"/>
        <w:ind w:firstLine="540"/>
        <w:jc w:val="both"/>
      </w:pPr>
      <w:r w:rsidRPr="00E674E9">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674E9" w:rsidRPr="00E674E9" w:rsidRDefault="00E674E9" w:rsidP="00E674E9">
      <w:pPr>
        <w:pStyle w:val="ConsPlusNormal"/>
        <w:spacing w:before="220"/>
        <w:ind w:firstLine="540"/>
        <w:jc w:val="both"/>
      </w:pPr>
      <w:r w:rsidRPr="00E674E9">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674E9" w:rsidRPr="00E674E9" w:rsidRDefault="00E674E9" w:rsidP="00E674E9">
      <w:pPr>
        <w:pStyle w:val="ConsPlusNormal"/>
        <w:spacing w:before="220"/>
        <w:ind w:firstLine="540"/>
        <w:jc w:val="both"/>
      </w:pPr>
      <w:r w:rsidRPr="00E674E9">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E674E9" w:rsidRPr="00E674E9" w:rsidRDefault="00E674E9" w:rsidP="00E6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E674E9">
                <w:rPr>
                  <w:color w:val="0000FF"/>
                </w:rPr>
                <w:t>ч. 15 ст. 91</w:t>
              </w:r>
            </w:hyperlink>
            <w:r w:rsidRPr="00E674E9">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Normal"/>
        <w:spacing w:before="280"/>
        <w:ind w:firstLine="540"/>
        <w:jc w:val="both"/>
      </w:pPr>
      <w:bookmarkStart w:id="20" w:name="P266"/>
      <w:bookmarkEnd w:id="20"/>
      <w:r w:rsidRPr="00E674E9">
        <w:t>16. Глава муниципального образования не может исполнять полномочия председателя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sidRPr="00E674E9">
          <w:rPr>
            <w:color w:val="0000FF"/>
          </w:rPr>
          <w:t>статьей 28</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18. Глава муниципального образования подконтролен и подотчетен населению и представительному органу муниципального образования.</w:t>
      </w:r>
    </w:p>
    <w:p w:rsidR="00E674E9" w:rsidRPr="00E674E9" w:rsidRDefault="00E674E9" w:rsidP="00E674E9">
      <w:pPr>
        <w:pStyle w:val="ConsPlusNormal"/>
        <w:spacing w:before="220"/>
        <w:ind w:firstLine="540"/>
        <w:jc w:val="both"/>
      </w:pPr>
      <w:r w:rsidRPr="00E674E9">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E674E9" w:rsidRPr="00E674E9" w:rsidRDefault="00E674E9" w:rsidP="00E674E9">
      <w:pPr>
        <w:pStyle w:val="ConsPlusNormal"/>
        <w:spacing w:before="220"/>
        <w:ind w:firstLine="540"/>
        <w:jc w:val="both"/>
      </w:pPr>
      <w:r w:rsidRPr="00E674E9">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E674E9" w:rsidRPr="00E674E9" w:rsidRDefault="00E674E9" w:rsidP="00E674E9">
      <w:pPr>
        <w:pStyle w:val="ConsPlusNormal"/>
        <w:spacing w:before="220"/>
        <w:ind w:firstLine="540"/>
        <w:jc w:val="both"/>
      </w:pPr>
      <w:r w:rsidRPr="00E674E9">
        <w:t xml:space="preserve">22. Временно исполняющий полномочия главы муниципального образования в случаях, предусмотренных </w:t>
      </w:r>
      <w:hyperlink w:anchor="P254">
        <w:r w:rsidRPr="00E674E9">
          <w:rPr>
            <w:color w:val="0000FF"/>
          </w:rPr>
          <w:t>частью 6</w:t>
        </w:r>
      </w:hyperlink>
      <w:r w:rsidRPr="00E674E9">
        <w:t xml:space="preserve"> настоящей статьи и </w:t>
      </w:r>
      <w:hyperlink w:anchor="P322">
        <w:r w:rsidRPr="00E674E9">
          <w:rPr>
            <w:color w:val="0000FF"/>
          </w:rPr>
          <w:t>частью 16 статьи 21</w:t>
        </w:r>
      </w:hyperlink>
      <w:r w:rsidRPr="00E674E9">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E674E9" w:rsidRPr="00E674E9" w:rsidRDefault="00E674E9" w:rsidP="00E674E9">
      <w:pPr>
        <w:pStyle w:val="ConsPlusNormal"/>
        <w:spacing w:before="220"/>
        <w:ind w:firstLine="540"/>
        <w:jc w:val="both"/>
      </w:pPr>
      <w:r w:rsidRPr="00E674E9">
        <w:lastRenderedPageBreak/>
        <w:t>23. Временно исполняющий полномочия главы муниципального образования обладает правами и обязанностями главы муниципального образования.</w:t>
      </w:r>
    </w:p>
    <w:p w:rsidR="00E674E9" w:rsidRPr="00E674E9" w:rsidRDefault="00E674E9" w:rsidP="00E674E9">
      <w:pPr>
        <w:pStyle w:val="ConsPlusNormal"/>
        <w:spacing w:before="220"/>
        <w:ind w:firstLine="540"/>
        <w:jc w:val="both"/>
      </w:pPr>
      <w:r w:rsidRPr="00E674E9">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sidRPr="00E674E9">
          <w:rPr>
            <w:color w:val="0000FF"/>
          </w:rPr>
          <w:t>частью 6</w:t>
        </w:r>
      </w:hyperlink>
      <w:r w:rsidRPr="00E674E9">
        <w:t xml:space="preserve"> настоящей статьи и </w:t>
      </w:r>
      <w:hyperlink w:anchor="P322">
        <w:r w:rsidRPr="00E674E9">
          <w:rPr>
            <w:color w:val="0000FF"/>
          </w:rPr>
          <w:t>частью 16 статьи 21</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bookmarkStart w:id="21" w:name="P275"/>
      <w:bookmarkEnd w:id="21"/>
      <w:r w:rsidRPr="00E674E9">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sidRPr="00E674E9">
          <w:rPr>
            <w:color w:val="0000FF"/>
          </w:rPr>
          <w:t>частью 6</w:t>
        </w:r>
      </w:hyperlink>
      <w:r w:rsidRPr="00E674E9">
        <w:t xml:space="preserve"> настоящей статьи и </w:t>
      </w:r>
      <w:hyperlink w:anchor="P322">
        <w:r w:rsidRPr="00E674E9">
          <w:rPr>
            <w:color w:val="0000FF"/>
          </w:rPr>
          <w:t>частью 16 статьи 21</w:t>
        </w:r>
      </w:hyperlink>
      <w:r w:rsidRPr="00E674E9">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E674E9" w:rsidRPr="00E674E9" w:rsidRDefault="00E674E9" w:rsidP="00E674E9">
      <w:pPr>
        <w:pStyle w:val="ConsPlusNormal"/>
        <w:spacing w:before="220"/>
        <w:ind w:firstLine="540"/>
        <w:jc w:val="both"/>
      </w:pPr>
      <w:bookmarkStart w:id="22" w:name="P276"/>
      <w:bookmarkEnd w:id="22"/>
      <w:r w:rsidRPr="00E674E9">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sidRPr="00E674E9">
          <w:rPr>
            <w:color w:val="0000FF"/>
          </w:rPr>
          <w:t>частью 6</w:t>
        </w:r>
      </w:hyperlink>
      <w:r w:rsidRPr="00E674E9">
        <w:t xml:space="preserve"> настоящей статьи и </w:t>
      </w:r>
      <w:hyperlink w:anchor="P322">
        <w:r w:rsidRPr="00E674E9">
          <w:rPr>
            <w:color w:val="0000FF"/>
          </w:rPr>
          <w:t>частью 16 статьи 21</w:t>
        </w:r>
      </w:hyperlink>
      <w:r w:rsidRPr="00E674E9">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74E9" w:rsidRPr="00E674E9" w:rsidRDefault="00E674E9" w:rsidP="00E674E9">
      <w:pPr>
        <w:pStyle w:val="ConsPlusNormal"/>
        <w:spacing w:before="220"/>
        <w:ind w:firstLine="540"/>
        <w:jc w:val="both"/>
      </w:pPr>
      <w:bookmarkStart w:id="23" w:name="P277"/>
      <w:bookmarkEnd w:id="23"/>
      <w:r w:rsidRPr="00E674E9">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sidRPr="00E674E9">
          <w:rPr>
            <w:color w:val="0000FF"/>
          </w:rPr>
          <w:t>частью 6</w:t>
        </w:r>
      </w:hyperlink>
      <w:r w:rsidRPr="00E674E9">
        <w:t xml:space="preserve"> настоящей статьи и </w:t>
      </w:r>
      <w:hyperlink w:anchor="P322">
        <w:r w:rsidRPr="00E674E9">
          <w:rPr>
            <w:color w:val="0000FF"/>
          </w:rPr>
          <w:t>частью 16 статьи 21</w:t>
        </w:r>
      </w:hyperlink>
      <w:r w:rsidRPr="00E674E9">
        <w:t xml:space="preserve"> настоящего Федерального закона, дополнительно представляет сведения, указанные в </w:t>
      </w:r>
      <w:hyperlink w:anchor="P276">
        <w:r w:rsidRPr="00E674E9">
          <w:rPr>
            <w:color w:val="0000FF"/>
          </w:rPr>
          <w:t>части 26</w:t>
        </w:r>
      </w:hyperlink>
      <w:r w:rsidRPr="00E674E9">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E674E9" w:rsidRPr="00E674E9" w:rsidRDefault="00E674E9" w:rsidP="00E674E9">
      <w:pPr>
        <w:pStyle w:val="ConsPlusNormal"/>
        <w:spacing w:before="220"/>
        <w:ind w:firstLine="540"/>
        <w:jc w:val="both"/>
      </w:pPr>
      <w:r w:rsidRPr="00E674E9">
        <w:t xml:space="preserve">28. Нарушение требований, установленных </w:t>
      </w:r>
      <w:hyperlink w:anchor="P275">
        <w:r w:rsidRPr="00E674E9">
          <w:rPr>
            <w:color w:val="0000FF"/>
          </w:rPr>
          <w:t>частями 25</w:t>
        </w:r>
      </w:hyperlink>
      <w:r w:rsidRPr="00E674E9">
        <w:t xml:space="preserve"> - </w:t>
      </w:r>
      <w:hyperlink w:anchor="P277">
        <w:r w:rsidRPr="00E674E9">
          <w:rPr>
            <w:color w:val="0000FF"/>
          </w:rPr>
          <w:t>27</w:t>
        </w:r>
      </w:hyperlink>
      <w:r w:rsidRPr="00E674E9">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sidRPr="00E674E9">
          <w:rPr>
            <w:color w:val="0000FF"/>
          </w:rPr>
          <w:t>частью 6</w:t>
        </w:r>
      </w:hyperlink>
      <w:r w:rsidRPr="00E674E9">
        <w:t xml:space="preserve"> настоящей статьи и </w:t>
      </w:r>
      <w:hyperlink w:anchor="P322">
        <w:r w:rsidRPr="00E674E9">
          <w:rPr>
            <w:color w:val="0000FF"/>
          </w:rPr>
          <w:t>частью 16 статьи 21</w:t>
        </w:r>
      </w:hyperlink>
      <w:r w:rsidRPr="00E674E9">
        <w:t xml:space="preserve"> настоящего Федерального закона.</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20. Полномочия главы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исключительной компетенции главы муниципального образования находятся:</w:t>
      </w:r>
    </w:p>
    <w:p w:rsidR="00E674E9" w:rsidRPr="00E674E9" w:rsidRDefault="00E674E9" w:rsidP="00E674E9">
      <w:pPr>
        <w:pStyle w:val="ConsPlusNormal"/>
        <w:spacing w:before="220"/>
        <w:ind w:firstLine="540"/>
        <w:jc w:val="both"/>
      </w:pPr>
      <w:r w:rsidRPr="00E674E9">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674E9" w:rsidRPr="00E674E9" w:rsidRDefault="00E674E9" w:rsidP="00E674E9">
      <w:pPr>
        <w:pStyle w:val="ConsPlusNormal"/>
        <w:spacing w:before="220"/>
        <w:ind w:firstLine="540"/>
        <w:jc w:val="both"/>
      </w:pPr>
      <w:r w:rsidRPr="00E674E9">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3) издание в пределах своих полномочий правовых актов;</w:t>
      </w:r>
    </w:p>
    <w:p w:rsidR="00E674E9" w:rsidRPr="00E674E9" w:rsidRDefault="00E674E9" w:rsidP="00E674E9">
      <w:pPr>
        <w:pStyle w:val="ConsPlusNormal"/>
        <w:spacing w:before="220"/>
        <w:ind w:firstLine="540"/>
        <w:jc w:val="both"/>
      </w:pPr>
      <w:r w:rsidRPr="00E674E9">
        <w:t>4) право требования созыва внеочередного заседания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674E9" w:rsidRPr="00E674E9" w:rsidRDefault="00E674E9" w:rsidP="00E674E9">
      <w:pPr>
        <w:pStyle w:val="ConsPlusNormal"/>
        <w:spacing w:before="220"/>
        <w:ind w:firstLine="540"/>
        <w:jc w:val="both"/>
      </w:pPr>
      <w:r w:rsidRPr="00E674E9">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21. Досрочное прекращение полномочий главы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Полномочия главы муниципального образования прекращаются досрочно в случаях, предусмотренных </w:t>
      </w:r>
      <w:hyperlink w:anchor="P477">
        <w:r w:rsidRPr="00E674E9">
          <w:rPr>
            <w:color w:val="0000FF"/>
          </w:rPr>
          <w:t>частью 1 статьи 30</w:t>
        </w:r>
      </w:hyperlink>
      <w:r w:rsidRPr="00E674E9">
        <w:t xml:space="preserve"> настоящего Федерального закона, а также в следующих случаях:</w:t>
      </w:r>
    </w:p>
    <w:p w:rsidR="00E674E9" w:rsidRPr="00E674E9" w:rsidRDefault="00E674E9" w:rsidP="00E674E9">
      <w:pPr>
        <w:pStyle w:val="ConsPlusNormal"/>
        <w:spacing w:before="220"/>
        <w:ind w:firstLine="540"/>
        <w:jc w:val="both"/>
      </w:pPr>
      <w:bookmarkStart w:id="24" w:name="P293"/>
      <w:bookmarkEnd w:id="24"/>
      <w:r w:rsidRPr="00E674E9">
        <w:lastRenderedPageBreak/>
        <w:t>1) утрата доверия Президента Российской Федерации;</w:t>
      </w:r>
    </w:p>
    <w:p w:rsidR="00E674E9" w:rsidRPr="00E674E9" w:rsidRDefault="00E674E9" w:rsidP="00E674E9">
      <w:pPr>
        <w:pStyle w:val="ConsPlusNormal"/>
        <w:spacing w:before="220"/>
        <w:ind w:firstLine="540"/>
        <w:jc w:val="both"/>
      </w:pPr>
      <w:r w:rsidRPr="00E674E9">
        <w:t>2) удаление в отставку;</w:t>
      </w:r>
    </w:p>
    <w:p w:rsidR="00E674E9" w:rsidRPr="00E674E9" w:rsidRDefault="00E674E9" w:rsidP="00E674E9">
      <w:pPr>
        <w:pStyle w:val="ConsPlusNormal"/>
        <w:spacing w:before="220"/>
        <w:ind w:firstLine="540"/>
        <w:jc w:val="both"/>
      </w:pPr>
      <w:bookmarkStart w:id="25" w:name="P295"/>
      <w:bookmarkEnd w:id="25"/>
      <w:r w:rsidRPr="00E674E9">
        <w:t>3) отрешение от должности;</w:t>
      </w:r>
    </w:p>
    <w:p w:rsidR="00E674E9" w:rsidRPr="00E674E9" w:rsidRDefault="00E674E9" w:rsidP="00E674E9">
      <w:pPr>
        <w:pStyle w:val="ConsPlusNormal"/>
        <w:spacing w:before="220"/>
        <w:ind w:firstLine="540"/>
        <w:jc w:val="both"/>
      </w:pPr>
      <w:r w:rsidRPr="00E674E9">
        <w:t>4) установленная в судебном порядке стойкая неспособность по состоянию здоровья осуществлять полномочия главы муниципального образования;</w:t>
      </w:r>
    </w:p>
    <w:p w:rsidR="00E674E9" w:rsidRPr="00E674E9" w:rsidRDefault="00E674E9" w:rsidP="00E674E9">
      <w:pPr>
        <w:pStyle w:val="ConsPlusNormal"/>
        <w:spacing w:before="220"/>
        <w:ind w:firstLine="540"/>
        <w:jc w:val="both"/>
      </w:pPr>
      <w:r w:rsidRPr="00E674E9">
        <w:t xml:space="preserve">5) преобразование муниципального образования, осуществляемое в соответствии с </w:t>
      </w:r>
      <w:hyperlink w:anchor="P135">
        <w:r w:rsidRPr="00E674E9">
          <w:rPr>
            <w:color w:val="0000FF"/>
          </w:rPr>
          <w:t>частями 6</w:t>
        </w:r>
      </w:hyperlink>
      <w:r w:rsidRPr="00E674E9">
        <w:t xml:space="preserve"> и </w:t>
      </w:r>
      <w:hyperlink w:anchor="P136">
        <w:r w:rsidRPr="00E674E9">
          <w:rPr>
            <w:color w:val="0000FF"/>
          </w:rPr>
          <w:t>7 статьи 12</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6) увеличение численности избирателей муниципального образования более чем на 25 процентов;</w:t>
      </w:r>
    </w:p>
    <w:p w:rsidR="00E674E9" w:rsidRPr="00E674E9" w:rsidRDefault="00E674E9" w:rsidP="00E674E9">
      <w:pPr>
        <w:pStyle w:val="ConsPlusNormal"/>
        <w:spacing w:before="220"/>
        <w:ind w:firstLine="540"/>
        <w:jc w:val="both"/>
      </w:pPr>
      <w:r w:rsidRPr="00E674E9">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674E9" w:rsidRPr="00E674E9" w:rsidRDefault="00E674E9" w:rsidP="00E674E9">
      <w:pPr>
        <w:pStyle w:val="ConsPlusNormal"/>
        <w:spacing w:before="220"/>
        <w:ind w:firstLine="540"/>
        <w:jc w:val="both"/>
      </w:pPr>
      <w:r w:rsidRPr="00E674E9">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E674E9" w:rsidRPr="00E674E9" w:rsidRDefault="00E674E9" w:rsidP="00E674E9">
      <w:pPr>
        <w:pStyle w:val="ConsPlusNormal"/>
        <w:spacing w:before="220"/>
        <w:ind w:firstLine="540"/>
        <w:jc w:val="both"/>
      </w:pPr>
      <w:bookmarkStart w:id="26" w:name="P301"/>
      <w:bookmarkEnd w:id="26"/>
      <w:r w:rsidRPr="00E674E9">
        <w:t>3. Основаниями для удаления главы муниципального образования в отставку являются:</w:t>
      </w:r>
    </w:p>
    <w:p w:rsidR="00E674E9" w:rsidRPr="00E674E9" w:rsidRDefault="00E674E9" w:rsidP="00E674E9">
      <w:pPr>
        <w:pStyle w:val="ConsPlusNormal"/>
        <w:spacing w:before="220"/>
        <w:ind w:firstLine="540"/>
        <w:jc w:val="both"/>
      </w:pPr>
      <w:r w:rsidRPr="00E674E9">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sidRPr="00E674E9">
          <w:rPr>
            <w:color w:val="0000FF"/>
          </w:rPr>
          <w:t>пунктами 2</w:t>
        </w:r>
      </w:hyperlink>
      <w:r w:rsidRPr="00E674E9">
        <w:t xml:space="preserve"> и </w:t>
      </w:r>
      <w:hyperlink w:anchor="P671">
        <w:r w:rsidRPr="00E674E9">
          <w:rPr>
            <w:color w:val="0000FF"/>
          </w:rPr>
          <w:t>3 части 1 статьи 38</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674E9" w:rsidRPr="00E674E9" w:rsidRDefault="00E674E9" w:rsidP="00E674E9">
      <w:pPr>
        <w:pStyle w:val="ConsPlusNormal"/>
        <w:spacing w:before="220"/>
        <w:ind w:firstLine="540"/>
        <w:jc w:val="both"/>
      </w:pPr>
      <w:r w:rsidRPr="00E674E9">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674E9" w:rsidRPr="00E674E9" w:rsidRDefault="00E674E9" w:rsidP="00E674E9">
      <w:pPr>
        <w:pStyle w:val="ConsPlusNormal"/>
        <w:spacing w:before="220"/>
        <w:ind w:firstLine="540"/>
        <w:jc w:val="both"/>
      </w:pPr>
      <w:r w:rsidRPr="00E674E9">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sidRPr="00E674E9">
          <w:rPr>
            <w:color w:val="0000FF"/>
          </w:rPr>
          <w:t>частью 5 статьи 28</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674E9" w:rsidRPr="00E674E9" w:rsidRDefault="00E674E9" w:rsidP="00E674E9">
      <w:pPr>
        <w:pStyle w:val="ConsPlusNormal"/>
        <w:spacing w:before="220"/>
        <w:ind w:firstLine="540"/>
        <w:jc w:val="both"/>
      </w:pPr>
      <w:bookmarkStart w:id="27" w:name="P307"/>
      <w:bookmarkEnd w:id="27"/>
      <w:r w:rsidRPr="00E674E9">
        <w:t>6) систематическое недостижение показателей эффективности деятельности органов местного самоуправления.</w:t>
      </w:r>
    </w:p>
    <w:p w:rsidR="00E674E9" w:rsidRPr="00E674E9" w:rsidRDefault="00E674E9" w:rsidP="00E674E9">
      <w:pPr>
        <w:pStyle w:val="ConsPlusNormal"/>
        <w:spacing w:before="220"/>
        <w:ind w:firstLine="540"/>
        <w:jc w:val="both"/>
      </w:pPr>
      <w:r w:rsidRPr="00E674E9">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674E9" w:rsidRPr="00E674E9" w:rsidRDefault="00E674E9" w:rsidP="00E674E9">
      <w:pPr>
        <w:pStyle w:val="ConsPlusNormal"/>
        <w:spacing w:before="220"/>
        <w:ind w:firstLine="540"/>
        <w:jc w:val="both"/>
      </w:pPr>
      <w:r w:rsidRPr="00E674E9">
        <w:lastRenderedPageBreak/>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E674E9" w:rsidRPr="00E674E9" w:rsidRDefault="00E674E9" w:rsidP="00E674E9">
      <w:pPr>
        <w:pStyle w:val="ConsPlusNormal"/>
        <w:spacing w:before="220"/>
        <w:ind w:firstLine="540"/>
        <w:jc w:val="both"/>
      </w:pPr>
      <w:r w:rsidRPr="00E674E9">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sidRPr="00E674E9">
          <w:rPr>
            <w:color w:val="0000FF"/>
          </w:rPr>
          <w:t>пунктами 2</w:t>
        </w:r>
      </w:hyperlink>
      <w:r w:rsidRPr="00E674E9">
        <w:t xml:space="preserve"> и </w:t>
      </w:r>
      <w:hyperlink w:anchor="P671">
        <w:r w:rsidRPr="00E674E9">
          <w:rPr>
            <w:color w:val="0000FF"/>
          </w:rPr>
          <w:t>3 части 1 статьи 38</w:t>
        </w:r>
      </w:hyperlink>
      <w:r w:rsidRPr="00E674E9">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E674E9" w:rsidRPr="00E674E9" w:rsidRDefault="00E674E9" w:rsidP="00E674E9">
      <w:pPr>
        <w:pStyle w:val="ConsPlusNormal"/>
        <w:spacing w:before="220"/>
        <w:ind w:firstLine="540"/>
        <w:jc w:val="both"/>
      </w:pPr>
      <w:r w:rsidRPr="00E674E9">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674E9" w:rsidRPr="00E674E9" w:rsidRDefault="00E674E9" w:rsidP="00E674E9">
      <w:pPr>
        <w:pStyle w:val="ConsPlusNormal"/>
        <w:spacing w:before="220"/>
        <w:ind w:firstLine="540"/>
        <w:jc w:val="both"/>
      </w:pPr>
      <w:r w:rsidRPr="00E674E9">
        <w:t xml:space="preserve">8. Инициатива об удалении главы муниципального образования в отставку по основанию, предусмотренному </w:t>
      </w:r>
      <w:hyperlink w:anchor="P307">
        <w:r w:rsidRPr="00E674E9">
          <w:rPr>
            <w:color w:val="0000FF"/>
          </w:rPr>
          <w:t>пунктом 6 части 3</w:t>
        </w:r>
      </w:hyperlink>
      <w:r w:rsidRPr="00E674E9">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E674E9" w:rsidRPr="00E674E9" w:rsidRDefault="00E674E9" w:rsidP="00E674E9">
      <w:pPr>
        <w:pStyle w:val="ConsPlusNormal"/>
        <w:spacing w:before="220"/>
        <w:ind w:firstLine="540"/>
        <w:jc w:val="both"/>
      </w:pPr>
      <w:r w:rsidRPr="00E674E9">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674E9" w:rsidRPr="00E674E9" w:rsidRDefault="00E674E9" w:rsidP="00E674E9">
      <w:pPr>
        <w:pStyle w:val="ConsPlusNormal"/>
        <w:spacing w:before="220"/>
        <w:ind w:firstLine="540"/>
        <w:jc w:val="both"/>
      </w:pPr>
      <w:r w:rsidRPr="00E674E9">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674E9" w:rsidRPr="00E674E9" w:rsidRDefault="00E674E9" w:rsidP="00E674E9">
      <w:pPr>
        <w:pStyle w:val="ConsPlusNormal"/>
        <w:spacing w:before="220"/>
        <w:ind w:firstLine="540"/>
        <w:jc w:val="both"/>
      </w:pPr>
      <w:r w:rsidRPr="00E674E9">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E674E9" w:rsidRPr="00E674E9" w:rsidRDefault="00E674E9" w:rsidP="00E674E9">
      <w:pPr>
        <w:pStyle w:val="ConsPlusNormal"/>
        <w:spacing w:before="220"/>
        <w:ind w:firstLine="540"/>
        <w:jc w:val="both"/>
      </w:pPr>
      <w:r w:rsidRPr="00E674E9">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674E9" w:rsidRPr="00E674E9" w:rsidRDefault="00E674E9" w:rsidP="00E674E9">
      <w:pPr>
        <w:pStyle w:val="ConsPlusNormal"/>
        <w:spacing w:before="220"/>
        <w:ind w:firstLine="540"/>
        <w:jc w:val="both"/>
      </w:pPr>
      <w:r w:rsidRPr="00E674E9">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E674E9" w:rsidRPr="00E674E9" w:rsidRDefault="00E674E9" w:rsidP="00E674E9">
      <w:pPr>
        <w:pStyle w:val="ConsPlusNormal"/>
        <w:spacing w:before="220"/>
        <w:ind w:firstLine="540"/>
        <w:jc w:val="both"/>
      </w:pPr>
      <w:r w:rsidRPr="00E674E9">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674E9" w:rsidRPr="00E674E9" w:rsidRDefault="00E674E9" w:rsidP="00E674E9">
      <w:pPr>
        <w:pStyle w:val="ConsPlusNormal"/>
        <w:spacing w:before="220"/>
        <w:ind w:firstLine="540"/>
        <w:jc w:val="both"/>
      </w:pPr>
      <w:r w:rsidRPr="00E674E9">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E674E9" w:rsidRPr="00E674E9" w:rsidRDefault="00E674E9" w:rsidP="00E674E9">
      <w:pPr>
        <w:pStyle w:val="ConsPlusNormal"/>
        <w:spacing w:before="220"/>
        <w:ind w:firstLine="540"/>
        <w:jc w:val="both"/>
      </w:pPr>
      <w:bookmarkStart w:id="28" w:name="P322"/>
      <w:bookmarkEnd w:id="28"/>
      <w:r w:rsidRPr="00E674E9">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674E9" w:rsidRPr="00E674E9" w:rsidRDefault="00E674E9" w:rsidP="00E674E9">
      <w:pPr>
        <w:pStyle w:val="ConsPlusNormal"/>
        <w:spacing w:before="220"/>
        <w:ind w:firstLine="540"/>
        <w:jc w:val="both"/>
      </w:pPr>
      <w:r w:rsidRPr="00E674E9">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30">
        <w:r w:rsidRPr="00E674E9">
          <w:rPr>
            <w:color w:val="0000FF"/>
          </w:rPr>
          <w:t>законодательством</w:t>
        </w:r>
      </w:hyperlink>
      <w:r w:rsidRPr="00E674E9">
        <w:t xml:space="preserve"> Российской Федерации о выборах и референдумах.</w:t>
      </w:r>
    </w:p>
    <w:p w:rsidR="00E674E9" w:rsidRPr="00E674E9" w:rsidRDefault="00E674E9" w:rsidP="00E674E9">
      <w:pPr>
        <w:pStyle w:val="ConsPlusNormal"/>
        <w:spacing w:before="220"/>
        <w:ind w:firstLine="540"/>
        <w:jc w:val="both"/>
      </w:pPr>
      <w:r w:rsidRPr="00E674E9">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674E9" w:rsidRPr="00E674E9" w:rsidRDefault="00E674E9" w:rsidP="00E674E9">
      <w:pPr>
        <w:pStyle w:val="ConsPlusNormal"/>
        <w:spacing w:before="220"/>
        <w:ind w:firstLine="540"/>
        <w:jc w:val="both"/>
      </w:pPr>
      <w:r w:rsidRPr="00E674E9">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674E9" w:rsidRPr="00E674E9" w:rsidRDefault="00E674E9" w:rsidP="00E674E9">
      <w:pPr>
        <w:pStyle w:val="ConsPlusNormal"/>
        <w:spacing w:before="220"/>
        <w:ind w:firstLine="540"/>
        <w:jc w:val="both"/>
      </w:pPr>
      <w:r w:rsidRPr="00E674E9">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E674E9" w:rsidRPr="00E674E9" w:rsidRDefault="00E674E9" w:rsidP="00E674E9">
      <w:pPr>
        <w:pStyle w:val="ConsPlusNormal"/>
        <w:spacing w:before="220"/>
        <w:ind w:firstLine="540"/>
        <w:jc w:val="both"/>
      </w:pPr>
      <w:r w:rsidRPr="00E674E9">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E674E9" w:rsidRPr="00E674E9" w:rsidRDefault="00E674E9" w:rsidP="00E674E9">
      <w:pPr>
        <w:pStyle w:val="ConsPlusNormal"/>
        <w:spacing w:before="220"/>
        <w:ind w:firstLine="540"/>
        <w:jc w:val="both"/>
      </w:pPr>
      <w:bookmarkStart w:id="29" w:name="P328"/>
      <w:bookmarkEnd w:id="29"/>
      <w:r w:rsidRPr="00E674E9">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E674E9" w:rsidRPr="00E674E9" w:rsidRDefault="00E674E9" w:rsidP="00E674E9">
      <w:pPr>
        <w:pStyle w:val="ConsPlusNormal"/>
        <w:spacing w:before="220"/>
        <w:ind w:firstLine="540"/>
        <w:jc w:val="both"/>
      </w:pPr>
      <w:r w:rsidRPr="00E674E9">
        <w:t xml:space="preserve">1) издания главой муниципального образования нормативного правового акта, противоречащего </w:t>
      </w:r>
      <w:hyperlink r:id="rId31">
        <w:r w:rsidRPr="00E674E9">
          <w:rPr>
            <w:color w:val="0000FF"/>
          </w:rPr>
          <w:t>Конституции</w:t>
        </w:r>
      </w:hyperlink>
      <w:r w:rsidRPr="00E674E9">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674E9" w:rsidRPr="00E674E9" w:rsidRDefault="00E674E9" w:rsidP="00E674E9">
      <w:pPr>
        <w:pStyle w:val="ConsPlusNormal"/>
        <w:spacing w:before="220"/>
        <w:ind w:firstLine="540"/>
        <w:jc w:val="both"/>
      </w:pPr>
      <w:r w:rsidRPr="00E674E9">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w:t>
      </w:r>
      <w:r w:rsidRPr="00E674E9">
        <w:lastRenderedPageBreak/>
        <w:t>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E674E9" w:rsidRPr="00E674E9" w:rsidRDefault="00E674E9" w:rsidP="00E674E9">
      <w:pPr>
        <w:pStyle w:val="ConsPlusNormal"/>
        <w:spacing w:before="220"/>
        <w:ind w:firstLine="540"/>
        <w:jc w:val="both"/>
      </w:pPr>
      <w:r w:rsidRPr="00E674E9">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sidRPr="00E674E9">
          <w:rPr>
            <w:color w:val="0000FF"/>
          </w:rPr>
          <w:t>частью 22</w:t>
        </w:r>
      </w:hyperlink>
      <w:r w:rsidRPr="00E674E9">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E674E9" w:rsidRPr="00E674E9" w:rsidRDefault="00E674E9" w:rsidP="00E674E9">
      <w:pPr>
        <w:pStyle w:val="ConsPlusNormal"/>
        <w:spacing w:before="220"/>
        <w:ind w:firstLine="540"/>
        <w:jc w:val="both"/>
      </w:pPr>
      <w:r w:rsidRPr="00E674E9">
        <w:t>24. Высшее должностное лицо субъекта Российской Федерации вправе отрешить от должности:</w:t>
      </w:r>
    </w:p>
    <w:p w:rsidR="00E674E9" w:rsidRPr="00E674E9" w:rsidRDefault="00E674E9" w:rsidP="00E674E9">
      <w:pPr>
        <w:pStyle w:val="ConsPlusNormal"/>
        <w:spacing w:before="220"/>
        <w:ind w:firstLine="540"/>
        <w:jc w:val="both"/>
      </w:pPr>
      <w:r w:rsidRPr="00E674E9">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sidRPr="00E674E9">
          <w:rPr>
            <w:color w:val="0000FF"/>
          </w:rPr>
          <w:t>частью 7 статьи 29</w:t>
        </w:r>
      </w:hyperlink>
      <w:r w:rsidRPr="00E674E9">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674E9" w:rsidRPr="00E674E9" w:rsidRDefault="00E674E9" w:rsidP="00E674E9">
      <w:pPr>
        <w:pStyle w:val="ConsPlusNormal"/>
        <w:spacing w:before="220"/>
        <w:ind w:firstLine="540"/>
        <w:jc w:val="both"/>
      </w:pPr>
      <w:r w:rsidRPr="00E674E9">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sidRPr="00E674E9">
          <w:rPr>
            <w:color w:val="0000FF"/>
          </w:rPr>
          <w:t>частями 2</w:t>
        </w:r>
      </w:hyperlink>
      <w:r w:rsidRPr="00E674E9">
        <w:t xml:space="preserve"> и </w:t>
      </w:r>
      <w:hyperlink w:anchor="P562">
        <w:r w:rsidRPr="00E674E9">
          <w:rPr>
            <w:color w:val="0000FF"/>
          </w:rPr>
          <w:t>3 статьи 32</w:t>
        </w:r>
      </w:hyperlink>
      <w:r w:rsidRPr="00E674E9">
        <w:t xml:space="preserve"> настоящего Федерального закона, а также по основанию, предусмотренному </w:t>
      </w:r>
      <w:hyperlink w:anchor="P307">
        <w:r w:rsidRPr="00E674E9">
          <w:rPr>
            <w:color w:val="0000FF"/>
          </w:rPr>
          <w:t>пунктом 6 части 3</w:t>
        </w:r>
      </w:hyperlink>
      <w:r w:rsidRPr="00E674E9">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E674E9" w:rsidRPr="00E674E9" w:rsidRDefault="00E674E9" w:rsidP="00E674E9">
      <w:pPr>
        <w:pStyle w:val="ConsPlusNormal"/>
        <w:spacing w:before="220"/>
        <w:ind w:firstLine="540"/>
        <w:jc w:val="both"/>
      </w:pPr>
      <w:r w:rsidRPr="00E674E9">
        <w:t xml:space="preserve">3) главу муниципального образования по одному из оснований, предусмотренных </w:t>
      </w:r>
      <w:hyperlink w:anchor="P301">
        <w:r w:rsidRPr="00E674E9">
          <w:rPr>
            <w:color w:val="0000FF"/>
          </w:rPr>
          <w:t>частью 3</w:t>
        </w:r>
      </w:hyperlink>
      <w:r w:rsidRPr="00E674E9">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E674E9" w:rsidRPr="00E674E9" w:rsidRDefault="00E674E9" w:rsidP="00E674E9">
      <w:pPr>
        <w:pStyle w:val="ConsPlusNormal"/>
        <w:spacing w:before="220"/>
        <w:ind w:firstLine="540"/>
        <w:jc w:val="both"/>
      </w:pPr>
      <w:r w:rsidRPr="00E674E9">
        <w:t>25.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22. Местная администрация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674E9" w:rsidRPr="00E674E9" w:rsidRDefault="00E674E9" w:rsidP="00E674E9">
      <w:pPr>
        <w:pStyle w:val="ConsPlusNormal"/>
        <w:spacing w:before="220"/>
        <w:ind w:firstLine="540"/>
        <w:jc w:val="both"/>
      </w:pPr>
      <w:r w:rsidRPr="00E674E9">
        <w:t>2. Местной администрацией руководит глава местной администрации на принципах единоначалия.</w:t>
      </w:r>
    </w:p>
    <w:p w:rsidR="00E674E9" w:rsidRPr="00E674E9" w:rsidRDefault="00E674E9" w:rsidP="00E674E9">
      <w:pPr>
        <w:pStyle w:val="ConsPlusNormal"/>
        <w:spacing w:before="220"/>
        <w:ind w:firstLine="540"/>
        <w:jc w:val="both"/>
      </w:pPr>
      <w:r w:rsidRPr="00E674E9">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E674E9" w:rsidRPr="00E674E9" w:rsidRDefault="00E674E9" w:rsidP="00E674E9">
      <w:pPr>
        <w:pStyle w:val="ConsPlusNormal"/>
        <w:spacing w:before="220"/>
        <w:ind w:firstLine="540"/>
        <w:jc w:val="both"/>
      </w:pPr>
      <w:r w:rsidRPr="00E674E9">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E674E9" w:rsidRPr="00E674E9" w:rsidRDefault="00E674E9" w:rsidP="00E674E9">
      <w:pPr>
        <w:pStyle w:val="ConsPlusNormal"/>
        <w:spacing w:before="220"/>
        <w:ind w:firstLine="540"/>
        <w:jc w:val="both"/>
      </w:pPr>
      <w:r w:rsidRPr="00E674E9">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E674E9" w:rsidRPr="00E674E9" w:rsidRDefault="00E674E9" w:rsidP="00E674E9">
      <w:pPr>
        <w:pStyle w:val="ConsPlusNormal"/>
        <w:spacing w:before="220"/>
        <w:ind w:firstLine="540"/>
        <w:jc w:val="both"/>
      </w:pPr>
      <w:r w:rsidRPr="00E674E9">
        <w:t xml:space="preserve">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w:t>
      </w:r>
      <w:r w:rsidRPr="00E674E9">
        <w:lastRenderedPageBreak/>
        <w:t>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674E9" w:rsidRPr="00E674E9" w:rsidRDefault="00E674E9" w:rsidP="00E674E9">
      <w:pPr>
        <w:pStyle w:val="ConsPlusNormal"/>
        <w:spacing w:before="220"/>
        <w:ind w:firstLine="540"/>
        <w:jc w:val="both"/>
      </w:pPr>
      <w:r w:rsidRPr="00E674E9">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674E9" w:rsidRPr="00E674E9" w:rsidRDefault="00E674E9" w:rsidP="00E674E9">
      <w:pPr>
        <w:pStyle w:val="ConsPlusNormal"/>
        <w:spacing w:before="220"/>
        <w:ind w:firstLine="540"/>
        <w:jc w:val="both"/>
      </w:pPr>
      <w:r w:rsidRPr="00E674E9">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674E9" w:rsidRPr="00E674E9" w:rsidRDefault="00E674E9" w:rsidP="00E674E9">
      <w:pPr>
        <w:pStyle w:val="ConsPlusNormal"/>
        <w:spacing w:before="220"/>
        <w:ind w:firstLine="540"/>
        <w:jc w:val="both"/>
      </w:pPr>
      <w:r w:rsidRPr="00E674E9">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E674E9" w:rsidRPr="00E674E9" w:rsidRDefault="00E674E9" w:rsidP="00E674E9">
      <w:pPr>
        <w:pStyle w:val="ConsPlusNormal"/>
        <w:spacing w:before="220"/>
        <w:ind w:firstLine="540"/>
        <w:jc w:val="both"/>
      </w:pPr>
      <w:r w:rsidRPr="00E674E9">
        <w:t>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674E9" w:rsidRPr="00E674E9" w:rsidRDefault="00E674E9" w:rsidP="00E674E9">
      <w:pPr>
        <w:pStyle w:val="ConsPlusNormal"/>
        <w:spacing w:before="220"/>
        <w:ind w:firstLine="540"/>
        <w:jc w:val="both"/>
      </w:pPr>
      <w:r w:rsidRPr="00E674E9">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E674E9" w:rsidRPr="00E674E9" w:rsidRDefault="00E674E9" w:rsidP="00E674E9">
      <w:pPr>
        <w:pStyle w:val="ConsPlusNormal"/>
        <w:spacing w:before="220"/>
        <w:ind w:firstLine="540"/>
        <w:jc w:val="both"/>
      </w:pPr>
      <w:r w:rsidRPr="00E674E9">
        <w:t>14. Глава местной администрации, осуществляющий свои полномочия по результатам конкурса:</w:t>
      </w:r>
    </w:p>
    <w:p w:rsidR="00E674E9" w:rsidRPr="00E674E9" w:rsidRDefault="00E674E9" w:rsidP="00E674E9">
      <w:pPr>
        <w:pStyle w:val="ConsPlusNormal"/>
        <w:spacing w:before="220"/>
        <w:ind w:firstLine="540"/>
        <w:jc w:val="both"/>
      </w:pPr>
      <w:r w:rsidRPr="00E674E9">
        <w:t>1) подконтролен и подотчетен представительному органу муниципального образования;</w:t>
      </w:r>
    </w:p>
    <w:p w:rsidR="00E674E9" w:rsidRPr="00E674E9" w:rsidRDefault="00E674E9" w:rsidP="00E674E9">
      <w:pPr>
        <w:pStyle w:val="ConsPlusNormal"/>
        <w:spacing w:before="220"/>
        <w:ind w:firstLine="540"/>
        <w:jc w:val="both"/>
      </w:pPr>
      <w:r w:rsidRPr="00E674E9">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E674E9" w:rsidRPr="00E674E9" w:rsidRDefault="00E674E9" w:rsidP="00E674E9">
      <w:pPr>
        <w:pStyle w:val="ConsPlusNormal"/>
        <w:spacing w:before="220"/>
        <w:ind w:firstLine="540"/>
        <w:jc w:val="both"/>
      </w:pPr>
      <w:r w:rsidRPr="00E674E9">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674E9" w:rsidRPr="00E674E9" w:rsidRDefault="00E674E9" w:rsidP="00E674E9">
      <w:pPr>
        <w:pStyle w:val="ConsPlusNormal"/>
        <w:spacing w:before="220"/>
        <w:ind w:firstLine="540"/>
        <w:jc w:val="both"/>
      </w:pPr>
      <w:r w:rsidRPr="00E674E9">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674E9" w:rsidRPr="00E674E9" w:rsidRDefault="00E674E9" w:rsidP="00E674E9">
      <w:pPr>
        <w:pStyle w:val="ConsPlusNormal"/>
        <w:spacing w:before="220"/>
        <w:ind w:firstLine="540"/>
        <w:jc w:val="both"/>
      </w:pPr>
      <w:r w:rsidRPr="00E674E9">
        <w:t>15. Местная администрация обладает правами юридического лица.</w:t>
      </w:r>
    </w:p>
    <w:p w:rsidR="00E674E9" w:rsidRPr="00E674E9" w:rsidRDefault="00E674E9" w:rsidP="00E674E9">
      <w:pPr>
        <w:pStyle w:val="ConsPlusNormal"/>
        <w:spacing w:before="220"/>
        <w:ind w:firstLine="540"/>
        <w:jc w:val="both"/>
      </w:pPr>
      <w:r w:rsidRPr="00E674E9">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E674E9" w:rsidRPr="00E674E9" w:rsidRDefault="00E674E9" w:rsidP="00E674E9">
      <w:pPr>
        <w:pStyle w:val="ConsPlusNormal"/>
        <w:spacing w:before="220"/>
        <w:ind w:firstLine="540"/>
        <w:jc w:val="both"/>
      </w:pPr>
      <w:r w:rsidRPr="00E674E9">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E674E9" w:rsidRPr="00E674E9" w:rsidRDefault="00E674E9" w:rsidP="00E674E9">
      <w:pPr>
        <w:pStyle w:val="ConsPlusNormal"/>
        <w:spacing w:before="220"/>
        <w:ind w:firstLine="540"/>
        <w:jc w:val="both"/>
      </w:pPr>
      <w:r w:rsidRPr="00E674E9">
        <w:t xml:space="preserve">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w:t>
      </w:r>
      <w:r w:rsidRPr="00E674E9">
        <w:lastRenderedPageBreak/>
        <w:t>предусматриваются в местном бюджете отдельно от других расходов в соответствии с классификацией расходов бюджетов Российской Федерации.</w:t>
      </w:r>
    </w:p>
    <w:p w:rsidR="00E674E9" w:rsidRPr="00E674E9" w:rsidRDefault="00E674E9" w:rsidP="00E674E9">
      <w:pPr>
        <w:pStyle w:val="ConsPlusNormal"/>
        <w:spacing w:before="220"/>
        <w:ind w:firstLine="540"/>
        <w:jc w:val="both"/>
      </w:pPr>
      <w:r w:rsidRPr="00E674E9">
        <w:t>19. В структуре местной администрации могут быть сформированы отраслевые (функциональные) органы местной администрации.</w:t>
      </w:r>
    </w:p>
    <w:p w:rsidR="00E674E9" w:rsidRPr="00E674E9" w:rsidRDefault="00E674E9" w:rsidP="00E674E9">
      <w:pPr>
        <w:pStyle w:val="ConsPlusNormal"/>
        <w:spacing w:before="220"/>
        <w:ind w:firstLine="540"/>
        <w:jc w:val="both"/>
      </w:pPr>
      <w:r w:rsidRPr="00E674E9">
        <w:t>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формы и порядок такого участия.</w:t>
      </w:r>
    </w:p>
    <w:p w:rsidR="00E674E9" w:rsidRPr="00E674E9" w:rsidRDefault="00E674E9" w:rsidP="00E674E9">
      <w:pPr>
        <w:pStyle w:val="ConsPlusNormal"/>
        <w:spacing w:before="220"/>
        <w:ind w:firstLine="540"/>
        <w:jc w:val="both"/>
      </w:pPr>
      <w:r w:rsidRPr="00E674E9">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23. Досрочное прекращение полномочий главы местной администрации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Полномочия главы местной администрации прекращаются досрочно в следующих случаях:</w:t>
      </w:r>
    </w:p>
    <w:p w:rsidR="00E674E9" w:rsidRPr="00E674E9" w:rsidRDefault="00E674E9" w:rsidP="00E674E9">
      <w:pPr>
        <w:pStyle w:val="ConsPlusNormal"/>
        <w:spacing w:before="220"/>
        <w:ind w:firstLine="540"/>
        <w:jc w:val="both"/>
      </w:pPr>
      <w:r w:rsidRPr="00E674E9">
        <w:t>1) смерть;</w:t>
      </w:r>
    </w:p>
    <w:p w:rsidR="00E674E9" w:rsidRPr="00E674E9" w:rsidRDefault="00E674E9" w:rsidP="00E674E9">
      <w:pPr>
        <w:pStyle w:val="ConsPlusNormal"/>
        <w:spacing w:before="220"/>
        <w:ind w:firstLine="540"/>
        <w:jc w:val="both"/>
      </w:pPr>
      <w:r w:rsidRPr="00E674E9">
        <w:t>2) отставка по собственному желанию;</w:t>
      </w:r>
    </w:p>
    <w:p w:rsidR="00E674E9" w:rsidRPr="00E674E9" w:rsidRDefault="00E674E9" w:rsidP="00E674E9">
      <w:pPr>
        <w:pStyle w:val="ConsPlusNormal"/>
        <w:spacing w:before="220"/>
        <w:ind w:firstLine="540"/>
        <w:jc w:val="both"/>
      </w:pPr>
      <w:r w:rsidRPr="00E674E9">
        <w:t xml:space="preserve">3) освобождение от занимаемой должности в соответствии с </w:t>
      </w:r>
      <w:hyperlink w:anchor="P385">
        <w:r w:rsidRPr="00E674E9">
          <w:rPr>
            <w:color w:val="0000FF"/>
          </w:rPr>
          <w:t>частью 2</w:t>
        </w:r>
      </w:hyperlink>
      <w:r w:rsidRPr="00E674E9">
        <w:t xml:space="preserve"> или </w:t>
      </w:r>
      <w:hyperlink w:anchor="P389">
        <w:r w:rsidRPr="00E674E9">
          <w:rPr>
            <w:color w:val="0000FF"/>
          </w:rPr>
          <w:t>3</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4) отрешение от должности;</w:t>
      </w:r>
    </w:p>
    <w:p w:rsidR="00E674E9" w:rsidRPr="00E674E9" w:rsidRDefault="00E674E9" w:rsidP="00E674E9">
      <w:pPr>
        <w:pStyle w:val="ConsPlusNormal"/>
        <w:spacing w:before="220"/>
        <w:ind w:firstLine="540"/>
        <w:jc w:val="both"/>
      </w:pPr>
      <w:r w:rsidRPr="00E674E9">
        <w:t>5) признание судом недееспособным или ограниченно дееспособным;</w:t>
      </w:r>
    </w:p>
    <w:p w:rsidR="00E674E9" w:rsidRPr="00E674E9" w:rsidRDefault="00E674E9" w:rsidP="00E674E9">
      <w:pPr>
        <w:pStyle w:val="ConsPlusNormal"/>
        <w:spacing w:before="220"/>
        <w:ind w:firstLine="540"/>
        <w:jc w:val="both"/>
      </w:pPr>
      <w:r w:rsidRPr="00E674E9">
        <w:t>6) признание судом безвестно отсутствующим или объявление умершим;</w:t>
      </w:r>
    </w:p>
    <w:p w:rsidR="00E674E9" w:rsidRPr="00E674E9" w:rsidRDefault="00E674E9" w:rsidP="00E674E9">
      <w:pPr>
        <w:pStyle w:val="ConsPlusNormal"/>
        <w:spacing w:before="220"/>
        <w:ind w:firstLine="540"/>
        <w:jc w:val="both"/>
      </w:pPr>
      <w:r w:rsidRPr="00E674E9">
        <w:t>7) вступление в отношении его в законную силу обвинительного приговора суда;</w:t>
      </w:r>
    </w:p>
    <w:p w:rsidR="00E674E9" w:rsidRPr="00E674E9" w:rsidRDefault="00E674E9" w:rsidP="00E674E9">
      <w:pPr>
        <w:pStyle w:val="ConsPlusNormal"/>
        <w:spacing w:before="220"/>
        <w:ind w:firstLine="540"/>
        <w:jc w:val="both"/>
      </w:pPr>
      <w:r w:rsidRPr="00E674E9">
        <w:t>8) выезд за пределы Российской Федерации на постоянное место жительства;</w:t>
      </w:r>
    </w:p>
    <w:p w:rsidR="00E674E9" w:rsidRPr="00E674E9" w:rsidRDefault="00E674E9" w:rsidP="00E674E9">
      <w:pPr>
        <w:pStyle w:val="ConsPlusNormal"/>
        <w:spacing w:before="220"/>
        <w:ind w:firstLine="540"/>
        <w:jc w:val="both"/>
      </w:pPr>
      <w:r w:rsidRPr="00E674E9">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E674E9" w:rsidRPr="00E674E9" w:rsidRDefault="00E674E9" w:rsidP="00E674E9">
      <w:pPr>
        <w:pStyle w:val="ConsPlusNormal"/>
        <w:spacing w:before="220"/>
        <w:ind w:firstLine="540"/>
        <w:jc w:val="both"/>
      </w:pPr>
      <w:r w:rsidRPr="00E674E9">
        <w:t>10) призыв на военную службу или направление на заменяющую ее альтернативную гражданскую службу;</w:t>
      </w:r>
    </w:p>
    <w:p w:rsidR="00E674E9" w:rsidRPr="00E674E9" w:rsidRDefault="00E674E9" w:rsidP="00E674E9">
      <w:pPr>
        <w:pStyle w:val="ConsPlusNormal"/>
        <w:spacing w:before="220"/>
        <w:ind w:firstLine="540"/>
        <w:jc w:val="both"/>
      </w:pPr>
      <w:r w:rsidRPr="00E674E9">
        <w:t xml:space="preserve">11) преобразование муниципального образования, осуществляемое в соответствии с </w:t>
      </w:r>
      <w:hyperlink w:anchor="P135">
        <w:r w:rsidRPr="00E674E9">
          <w:rPr>
            <w:color w:val="0000FF"/>
          </w:rPr>
          <w:t>частями 6</w:t>
        </w:r>
      </w:hyperlink>
      <w:r w:rsidRPr="00E674E9">
        <w:t xml:space="preserve"> и </w:t>
      </w:r>
      <w:hyperlink w:anchor="P136">
        <w:r w:rsidRPr="00E674E9">
          <w:rPr>
            <w:color w:val="0000FF"/>
          </w:rPr>
          <w:t>7 статьи 12</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12) увеличение численности избирателей муниципального образования более чем на 25 процентов;</w:t>
      </w:r>
    </w:p>
    <w:p w:rsidR="00E674E9" w:rsidRPr="00E674E9" w:rsidRDefault="00E674E9" w:rsidP="00E674E9">
      <w:pPr>
        <w:pStyle w:val="ConsPlusNormal"/>
        <w:spacing w:before="220"/>
        <w:ind w:firstLine="540"/>
        <w:jc w:val="both"/>
      </w:pPr>
      <w:r w:rsidRPr="00E674E9">
        <w:t>13) вступление в должность главы муниципального образования, исполняющего полномочия главы местной администрации;</w:t>
      </w:r>
    </w:p>
    <w:p w:rsidR="00E674E9" w:rsidRPr="00E674E9" w:rsidRDefault="00E674E9" w:rsidP="00E674E9">
      <w:pPr>
        <w:pStyle w:val="ConsPlusNormal"/>
        <w:spacing w:before="220"/>
        <w:ind w:firstLine="540"/>
        <w:jc w:val="both"/>
      </w:pPr>
      <w:r w:rsidRPr="00E674E9">
        <w:t>14) досрочное прекращение полномочий главы муниципального образования, исполняющего полномочия главы местной администрации;</w:t>
      </w:r>
    </w:p>
    <w:p w:rsidR="00E674E9" w:rsidRPr="00E674E9" w:rsidRDefault="00E674E9" w:rsidP="00E674E9">
      <w:pPr>
        <w:pStyle w:val="ConsPlusNormal"/>
        <w:spacing w:before="220"/>
        <w:ind w:firstLine="540"/>
        <w:jc w:val="both"/>
      </w:pPr>
      <w:r w:rsidRPr="00E674E9">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674E9" w:rsidRPr="00E674E9" w:rsidRDefault="00E674E9" w:rsidP="00E674E9">
      <w:pPr>
        <w:pStyle w:val="ConsPlusNormal"/>
        <w:spacing w:before="220"/>
        <w:ind w:firstLine="540"/>
        <w:jc w:val="both"/>
      </w:pPr>
      <w:r w:rsidRPr="00E674E9">
        <w:t>16) приобретение статуса иностранного агента.</w:t>
      </w:r>
    </w:p>
    <w:p w:rsidR="00E674E9" w:rsidRPr="00E674E9" w:rsidRDefault="00E674E9" w:rsidP="00E674E9">
      <w:pPr>
        <w:pStyle w:val="ConsPlusNormal"/>
        <w:spacing w:before="220"/>
        <w:ind w:firstLine="540"/>
        <w:jc w:val="both"/>
      </w:pPr>
      <w:bookmarkStart w:id="30" w:name="P385"/>
      <w:bookmarkEnd w:id="30"/>
      <w:r w:rsidRPr="00E674E9">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E674E9" w:rsidRPr="00E674E9" w:rsidRDefault="00E674E9" w:rsidP="00E674E9">
      <w:pPr>
        <w:pStyle w:val="ConsPlusNormal"/>
        <w:spacing w:before="220"/>
        <w:ind w:firstLine="540"/>
        <w:jc w:val="both"/>
      </w:pPr>
      <w:r w:rsidRPr="00E674E9">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w:t>
      </w:r>
      <w:r w:rsidRPr="00E674E9">
        <w:lastRenderedPageBreak/>
        <w:t xml:space="preserve">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32">
        <w:r w:rsidRPr="00E674E9">
          <w:rPr>
            <w:color w:val="0000FF"/>
          </w:rPr>
          <w:t>законодательством</w:t>
        </w:r>
      </w:hyperlink>
      <w:r w:rsidRPr="00E674E9">
        <w:t xml:space="preserve"> Российской Федерации о противодействии коррупции;</w:t>
      </w:r>
    </w:p>
    <w:p w:rsidR="00E674E9" w:rsidRPr="00E674E9" w:rsidRDefault="00E674E9" w:rsidP="00E674E9">
      <w:pPr>
        <w:pStyle w:val="ConsPlusNormal"/>
        <w:spacing w:before="220"/>
        <w:ind w:firstLine="540"/>
        <w:jc w:val="both"/>
      </w:pPr>
      <w:r w:rsidRPr="00E674E9">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E674E9" w:rsidRPr="00E674E9" w:rsidRDefault="00E674E9" w:rsidP="00E674E9">
      <w:pPr>
        <w:pStyle w:val="ConsPlusNormal"/>
        <w:spacing w:before="220"/>
        <w:ind w:firstLine="540"/>
        <w:jc w:val="both"/>
      </w:pPr>
      <w:r w:rsidRPr="00E674E9">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E674E9" w:rsidRPr="00E674E9" w:rsidRDefault="00E674E9" w:rsidP="00E674E9">
      <w:pPr>
        <w:pStyle w:val="ConsPlusNormal"/>
        <w:spacing w:before="220"/>
        <w:ind w:firstLine="540"/>
        <w:jc w:val="both"/>
      </w:pPr>
      <w:bookmarkStart w:id="31" w:name="P389"/>
      <w:bookmarkEnd w:id="31"/>
      <w:r w:rsidRPr="00E674E9">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674E9" w:rsidRPr="00E674E9" w:rsidRDefault="00E674E9" w:rsidP="00E674E9">
      <w:pPr>
        <w:pStyle w:val="ConsPlusNormal"/>
        <w:spacing w:before="220"/>
        <w:ind w:firstLine="540"/>
        <w:jc w:val="both"/>
      </w:pPr>
      <w:r w:rsidRPr="00E674E9">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674E9" w:rsidRPr="00E674E9" w:rsidRDefault="00E674E9" w:rsidP="00E674E9">
      <w:pPr>
        <w:pStyle w:val="ConsPlusNormal"/>
        <w:spacing w:before="220"/>
        <w:ind w:firstLine="540"/>
        <w:jc w:val="both"/>
      </w:pPr>
      <w:bookmarkStart w:id="32" w:name="P391"/>
      <w:bookmarkEnd w:id="32"/>
      <w:r w:rsidRPr="00E674E9">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E674E9" w:rsidRPr="00E674E9" w:rsidRDefault="00E674E9" w:rsidP="00E674E9">
      <w:pPr>
        <w:pStyle w:val="ConsPlusNormal"/>
        <w:spacing w:before="220"/>
        <w:ind w:firstLine="540"/>
        <w:jc w:val="both"/>
      </w:pPr>
      <w:r w:rsidRPr="00E674E9">
        <w:t xml:space="preserve">1) издания главой местной администрации нормативного правового акта, противоречащего </w:t>
      </w:r>
      <w:hyperlink r:id="rId33">
        <w:r w:rsidRPr="00E674E9">
          <w:rPr>
            <w:color w:val="0000FF"/>
          </w:rPr>
          <w:t>Конституции</w:t>
        </w:r>
      </w:hyperlink>
      <w:r w:rsidRPr="00E674E9">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674E9" w:rsidRPr="00E674E9" w:rsidRDefault="00E674E9" w:rsidP="00E674E9">
      <w:pPr>
        <w:pStyle w:val="ConsPlusNormal"/>
        <w:spacing w:before="220"/>
        <w:ind w:firstLine="540"/>
        <w:jc w:val="both"/>
      </w:pPr>
      <w:r w:rsidRPr="00E674E9">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E674E9" w:rsidRPr="00E674E9" w:rsidRDefault="00E674E9" w:rsidP="00E674E9">
      <w:pPr>
        <w:pStyle w:val="ConsPlusNormal"/>
        <w:spacing w:before="220"/>
        <w:ind w:firstLine="540"/>
        <w:jc w:val="both"/>
      </w:pPr>
      <w:r w:rsidRPr="00E674E9">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sidRPr="00E674E9">
          <w:rPr>
            <w:color w:val="0000FF"/>
          </w:rPr>
          <w:t>частью 5</w:t>
        </w:r>
      </w:hyperlink>
      <w:r w:rsidRPr="00E674E9">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E674E9" w:rsidRPr="00E674E9" w:rsidRDefault="00E674E9" w:rsidP="00E674E9">
      <w:pPr>
        <w:pStyle w:val="ConsPlusNormal"/>
        <w:spacing w:before="220"/>
        <w:ind w:firstLine="540"/>
        <w:jc w:val="both"/>
      </w:pPr>
      <w:r w:rsidRPr="00E674E9">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sidRPr="00E674E9">
          <w:rPr>
            <w:color w:val="0000FF"/>
          </w:rPr>
          <w:t>частью 7 статьи 29</w:t>
        </w:r>
      </w:hyperlink>
      <w:r w:rsidRPr="00E674E9">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674E9" w:rsidRPr="00E674E9" w:rsidRDefault="00E674E9" w:rsidP="00E674E9">
      <w:pPr>
        <w:pStyle w:val="ConsPlusNormal"/>
        <w:spacing w:before="220"/>
        <w:ind w:firstLine="540"/>
        <w:jc w:val="both"/>
      </w:pPr>
      <w:r w:rsidRPr="00E674E9">
        <w:t xml:space="preserve">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w:t>
      </w:r>
      <w:r w:rsidRPr="00E674E9">
        <w:lastRenderedPageBreak/>
        <w:t>правовой акт в судебном порядке в течение 10 дней со дня его официального опубликования.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24. Контрольно-счетный орган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674E9" w:rsidRPr="00E674E9" w:rsidRDefault="00E674E9" w:rsidP="00E674E9">
      <w:pPr>
        <w:pStyle w:val="ConsPlusNormal"/>
        <w:spacing w:before="220"/>
        <w:ind w:firstLine="540"/>
        <w:jc w:val="both"/>
      </w:pPr>
      <w:r w:rsidRPr="00E674E9">
        <w:t xml:space="preserve">2. Порядок организации и деятельности контрольно-счетного органа муниципального образования определяется Федеральным </w:t>
      </w:r>
      <w:hyperlink r:id="rId34">
        <w:r w:rsidRPr="00E674E9">
          <w:rPr>
            <w:color w:val="0000FF"/>
          </w:rPr>
          <w:t>законом</w:t>
        </w:r>
      </w:hyperlink>
      <w:r w:rsidRPr="00E674E9">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5">
        <w:r w:rsidRPr="00E674E9">
          <w:rPr>
            <w:color w:val="0000FF"/>
          </w:rPr>
          <w:t>кодексом</w:t>
        </w:r>
      </w:hyperlink>
      <w:r w:rsidRPr="00E674E9">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25. Должностные лица местного самоуправления. Статус лиц, замещающих муниципальные должности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E674E9" w:rsidRPr="00E674E9" w:rsidRDefault="00E674E9" w:rsidP="00E674E9">
      <w:pPr>
        <w:pStyle w:val="ConsPlusNormal"/>
        <w:spacing w:before="220"/>
        <w:ind w:firstLine="540"/>
        <w:jc w:val="both"/>
      </w:pPr>
      <w:r w:rsidRPr="00E674E9">
        <w:t>2. К лицам, замещающим муниципальные должности, относятся:</w:t>
      </w:r>
    </w:p>
    <w:p w:rsidR="00E674E9" w:rsidRPr="00E674E9" w:rsidRDefault="00E674E9" w:rsidP="00E674E9">
      <w:pPr>
        <w:pStyle w:val="ConsPlusNormal"/>
        <w:spacing w:before="220"/>
        <w:ind w:firstLine="540"/>
        <w:jc w:val="both"/>
      </w:pPr>
      <w:r w:rsidRPr="00E674E9">
        <w:t>1) депутат;</w:t>
      </w:r>
    </w:p>
    <w:p w:rsidR="00E674E9" w:rsidRPr="00E674E9" w:rsidRDefault="00E674E9" w:rsidP="00E674E9">
      <w:pPr>
        <w:pStyle w:val="ConsPlusNormal"/>
        <w:spacing w:before="220"/>
        <w:ind w:firstLine="540"/>
        <w:jc w:val="both"/>
      </w:pPr>
      <w:r w:rsidRPr="00E674E9">
        <w:t>2) глава муниципального образования;</w:t>
      </w:r>
    </w:p>
    <w:p w:rsidR="00E674E9" w:rsidRPr="00E674E9" w:rsidRDefault="00E674E9" w:rsidP="00E674E9">
      <w:pPr>
        <w:pStyle w:val="ConsPlusNormal"/>
        <w:spacing w:before="220"/>
        <w:ind w:firstLine="540"/>
        <w:jc w:val="both"/>
      </w:pPr>
      <w:r w:rsidRPr="00E674E9">
        <w:t>3) председатель, заместитель председателя, аудитор контрольно-счетного органа муниципального образования;</w:t>
      </w:r>
    </w:p>
    <w:p w:rsidR="00E674E9" w:rsidRPr="00E674E9" w:rsidRDefault="00E674E9" w:rsidP="00E674E9">
      <w:pPr>
        <w:pStyle w:val="ConsPlusNormal"/>
        <w:spacing w:before="220"/>
        <w:ind w:firstLine="540"/>
        <w:jc w:val="both"/>
      </w:pPr>
      <w:r w:rsidRPr="00E674E9">
        <w:t>4) иные лица в соответствии с законом субъекта Российской Федерации и уставом муниципального образования.</w:t>
      </w:r>
    </w:p>
    <w:p w:rsidR="00E674E9" w:rsidRPr="00E674E9" w:rsidRDefault="00E674E9" w:rsidP="00E674E9">
      <w:pPr>
        <w:pStyle w:val="ConsPlusNormal"/>
        <w:spacing w:before="220"/>
        <w:ind w:firstLine="540"/>
        <w:jc w:val="both"/>
      </w:pPr>
      <w:r w:rsidRPr="00E674E9">
        <w:t>3. Лицам, замещающим муниципальные должности, обеспечиваются условия для беспрепятственного осуществления своих полномочий.</w:t>
      </w:r>
    </w:p>
    <w:p w:rsidR="00E674E9" w:rsidRPr="00E674E9" w:rsidRDefault="00E674E9" w:rsidP="00E674E9">
      <w:pPr>
        <w:pStyle w:val="ConsPlusNormal"/>
        <w:spacing w:before="220"/>
        <w:ind w:firstLine="540"/>
        <w:jc w:val="both"/>
      </w:pPr>
      <w:bookmarkStart w:id="33" w:name="P412"/>
      <w:bookmarkEnd w:id="33"/>
      <w:r w:rsidRPr="00E674E9">
        <w:t>4. Срок полномочий лиц, замещающих муниципальные должности, составляет пять лет.</w:t>
      </w:r>
    </w:p>
    <w:p w:rsidR="00E674E9" w:rsidRPr="00E674E9" w:rsidRDefault="00E674E9" w:rsidP="00E674E9">
      <w:pPr>
        <w:pStyle w:val="ConsPlusNormal"/>
        <w:spacing w:before="220"/>
        <w:ind w:firstLine="540"/>
        <w:jc w:val="both"/>
      </w:pPr>
      <w:r w:rsidRPr="00E674E9">
        <w:t xml:space="preserve">5. Положения </w:t>
      </w:r>
      <w:hyperlink w:anchor="P412">
        <w:r w:rsidRPr="00E674E9">
          <w:rPr>
            <w:color w:val="0000FF"/>
          </w:rPr>
          <w:t>части 4</w:t>
        </w:r>
      </w:hyperlink>
      <w:r w:rsidRPr="00E674E9">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E674E9" w:rsidRPr="00E674E9" w:rsidRDefault="00E674E9" w:rsidP="00E674E9">
      <w:pPr>
        <w:pStyle w:val="ConsPlusNormal"/>
        <w:spacing w:before="220"/>
        <w:ind w:firstLine="540"/>
        <w:jc w:val="both"/>
      </w:pPr>
      <w:r w:rsidRPr="00E674E9">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E674E9" w:rsidRPr="00E674E9" w:rsidRDefault="00E674E9" w:rsidP="00E674E9">
      <w:pPr>
        <w:pStyle w:val="ConsPlusNormal"/>
        <w:spacing w:before="220"/>
        <w:ind w:firstLine="540"/>
        <w:jc w:val="both"/>
      </w:pPr>
      <w:r w:rsidRPr="00E674E9">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E674E9" w:rsidRPr="00E674E9" w:rsidRDefault="00E674E9" w:rsidP="00E674E9">
      <w:pPr>
        <w:pStyle w:val="ConsPlusNormal"/>
        <w:spacing w:before="220"/>
        <w:ind w:firstLine="540"/>
        <w:jc w:val="both"/>
      </w:pPr>
      <w:r w:rsidRPr="00E674E9">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E674E9" w:rsidRPr="00E674E9" w:rsidRDefault="00E674E9" w:rsidP="00E674E9">
      <w:pPr>
        <w:pStyle w:val="ConsPlusNormal"/>
        <w:spacing w:before="220"/>
        <w:ind w:firstLine="540"/>
        <w:jc w:val="both"/>
      </w:pPr>
      <w:r w:rsidRPr="00E674E9">
        <w:t xml:space="preserve">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w:t>
      </w:r>
      <w:r w:rsidRPr="00E674E9">
        <w:lastRenderedPageBreak/>
        <w:t>если соответствующие изменения осуществляются в целях приведения полномочий в соответствие с законодательством Российской Федерации.</w:t>
      </w:r>
    </w:p>
    <w:p w:rsidR="00E674E9" w:rsidRPr="00E674E9" w:rsidRDefault="00E674E9" w:rsidP="00E674E9">
      <w:pPr>
        <w:pStyle w:val="ConsPlusNormal"/>
        <w:spacing w:before="220"/>
        <w:ind w:firstLine="540"/>
        <w:jc w:val="both"/>
      </w:pPr>
      <w:r w:rsidRPr="00E674E9">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674E9" w:rsidRPr="00E674E9" w:rsidRDefault="00E674E9" w:rsidP="00E674E9">
      <w:pPr>
        <w:pStyle w:val="ConsPlusNormal"/>
        <w:spacing w:before="220"/>
        <w:ind w:firstLine="540"/>
        <w:jc w:val="both"/>
      </w:pPr>
      <w:r w:rsidRPr="00E674E9">
        <w:t>11. Депутаты представительного органа муниципального образования осуществляют свои полномочия, как правило, на непостоянной основе.</w:t>
      </w:r>
    </w:p>
    <w:p w:rsidR="00E674E9" w:rsidRPr="00E674E9" w:rsidRDefault="00E674E9" w:rsidP="00E674E9">
      <w:pPr>
        <w:pStyle w:val="ConsPlusNormal"/>
        <w:spacing w:before="220"/>
        <w:ind w:firstLine="540"/>
        <w:jc w:val="both"/>
      </w:pPr>
      <w:bookmarkStart w:id="34" w:name="P420"/>
      <w:bookmarkEnd w:id="34"/>
      <w:r w:rsidRPr="00E674E9">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26. Гарантии осуществления полномочий лица, замещающего муниципальную должность</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674E9" w:rsidRPr="00E674E9" w:rsidRDefault="00E674E9" w:rsidP="00E674E9">
      <w:pPr>
        <w:pStyle w:val="ConsPlusNormal"/>
        <w:spacing w:before="220"/>
        <w:ind w:firstLine="540"/>
        <w:jc w:val="both"/>
      </w:pPr>
      <w:bookmarkStart w:id="35" w:name="P425"/>
      <w:bookmarkEnd w:id="35"/>
      <w:r w:rsidRPr="00E674E9">
        <w:t>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и законами субъекта Российской Федерации.</w:t>
      </w:r>
    </w:p>
    <w:p w:rsidR="00E674E9" w:rsidRPr="00E674E9" w:rsidRDefault="00E674E9" w:rsidP="00E674E9">
      <w:pPr>
        <w:pStyle w:val="ConsPlusNormal"/>
        <w:spacing w:before="220"/>
        <w:ind w:firstLine="540"/>
        <w:jc w:val="both"/>
      </w:pPr>
      <w:r w:rsidRPr="00E674E9">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sidRPr="00E674E9">
          <w:rPr>
            <w:color w:val="0000FF"/>
          </w:rPr>
          <w:t>пунктами 1</w:t>
        </w:r>
      </w:hyperlink>
      <w:r w:rsidRPr="00E674E9">
        <w:t xml:space="preserve"> - </w:t>
      </w:r>
      <w:hyperlink w:anchor="P295">
        <w:r w:rsidRPr="00E674E9">
          <w:rPr>
            <w:color w:val="0000FF"/>
          </w:rPr>
          <w:t>3 части 1 статьи 21</w:t>
        </w:r>
      </w:hyperlink>
      <w:r w:rsidRPr="00E674E9">
        <w:t xml:space="preserve">, </w:t>
      </w:r>
      <w:hyperlink w:anchor="P483">
        <w:r w:rsidRPr="00E674E9">
          <w:rPr>
            <w:color w:val="0000FF"/>
          </w:rPr>
          <w:t>пунктами 6</w:t>
        </w:r>
      </w:hyperlink>
      <w:r w:rsidRPr="00E674E9">
        <w:t xml:space="preserve">, </w:t>
      </w:r>
      <w:hyperlink w:anchor="P484">
        <w:r w:rsidRPr="00E674E9">
          <w:rPr>
            <w:color w:val="0000FF"/>
          </w:rPr>
          <w:t>7</w:t>
        </w:r>
      </w:hyperlink>
      <w:r w:rsidRPr="00E674E9">
        <w:t xml:space="preserve"> и </w:t>
      </w:r>
      <w:hyperlink w:anchor="P487">
        <w:r w:rsidRPr="00E674E9">
          <w:rPr>
            <w:color w:val="0000FF"/>
          </w:rPr>
          <w:t>10 части 1</w:t>
        </w:r>
      </w:hyperlink>
      <w:r w:rsidRPr="00E674E9">
        <w:t xml:space="preserve"> и </w:t>
      </w:r>
      <w:hyperlink w:anchor="P489">
        <w:r w:rsidRPr="00E674E9">
          <w:rPr>
            <w:color w:val="0000FF"/>
          </w:rPr>
          <w:t>частью 2 статьи 30</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bookmarkStart w:id="36" w:name="P427"/>
      <w:bookmarkEnd w:id="36"/>
      <w:r w:rsidRPr="00E674E9">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6">
        <w:r w:rsidRPr="00E674E9">
          <w:rPr>
            <w:color w:val="0000FF"/>
          </w:rPr>
          <w:t>законом</w:t>
        </w:r>
      </w:hyperlink>
      <w:r w:rsidRPr="00E674E9">
        <w:t xml:space="preserve"> от 28 декабря 2013 года N 400-ФЗ "О страховых пенсиях" или досрочно назначенной в соответствии с Федеральным </w:t>
      </w:r>
      <w:hyperlink r:id="rId37">
        <w:r w:rsidRPr="00E674E9">
          <w:rPr>
            <w:color w:val="0000FF"/>
          </w:rPr>
          <w:t>законом</w:t>
        </w:r>
      </w:hyperlink>
      <w:r w:rsidRPr="00E674E9">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E674E9" w:rsidRPr="00E674E9" w:rsidRDefault="00E674E9" w:rsidP="00E674E9">
      <w:pPr>
        <w:pStyle w:val="ConsPlusNormal"/>
        <w:spacing w:before="220"/>
        <w:ind w:firstLine="540"/>
        <w:jc w:val="both"/>
      </w:pPr>
      <w:r w:rsidRPr="00E674E9">
        <w:t xml:space="preserve">5. Для главы муниципального образования дополнительно к гарантиям, установленным в соответствии с </w:t>
      </w:r>
      <w:hyperlink w:anchor="P425">
        <w:r w:rsidRPr="00E674E9">
          <w:rPr>
            <w:color w:val="0000FF"/>
          </w:rPr>
          <w:t>частью 2</w:t>
        </w:r>
      </w:hyperlink>
      <w:r w:rsidRPr="00E674E9">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E674E9" w:rsidRPr="00E674E9" w:rsidRDefault="00E674E9" w:rsidP="00E674E9">
      <w:pPr>
        <w:pStyle w:val="ConsPlusNormal"/>
        <w:spacing w:before="220"/>
        <w:ind w:firstLine="540"/>
        <w:jc w:val="both"/>
      </w:pPr>
      <w:r w:rsidRPr="00E674E9">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8">
        <w:r w:rsidRPr="00E674E9">
          <w:rPr>
            <w:color w:val="0000FF"/>
          </w:rPr>
          <w:t>законом</w:t>
        </w:r>
      </w:hyperlink>
      <w:r w:rsidRPr="00E674E9">
        <w:t xml:space="preserve"> от 28 декабря 2013 года N 400-ФЗ "О страховых пенсиях" или досрочно назначенной в соответствии с Федеральным </w:t>
      </w:r>
      <w:hyperlink r:id="rId39">
        <w:r w:rsidRPr="00E674E9">
          <w:rPr>
            <w:color w:val="0000FF"/>
          </w:rPr>
          <w:t>законом</w:t>
        </w:r>
      </w:hyperlink>
      <w:r w:rsidRPr="00E674E9">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sidRPr="00E674E9">
          <w:rPr>
            <w:color w:val="0000FF"/>
          </w:rPr>
          <w:t>частью 4</w:t>
        </w:r>
      </w:hyperlink>
      <w:r w:rsidRPr="00E674E9">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27. Встречи депутата с избирателями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Встречи депутата с избирателями проводятся в соответствии с </w:t>
      </w:r>
      <w:hyperlink r:id="rId40">
        <w:r w:rsidRPr="00E674E9">
          <w:rPr>
            <w:color w:val="0000FF"/>
          </w:rPr>
          <w:t>законодательством</w:t>
        </w:r>
      </w:hyperlink>
      <w:r w:rsidRPr="00E674E9">
        <w:t xml:space="preserve"> Российской Федерации о собраниях, митингах, демонстрациях, шествиях и пикетированиях.</w:t>
      </w:r>
    </w:p>
    <w:p w:rsidR="00E674E9" w:rsidRPr="00E674E9" w:rsidRDefault="00E674E9" w:rsidP="00E674E9">
      <w:pPr>
        <w:pStyle w:val="ConsPlusNormal"/>
        <w:spacing w:before="220"/>
        <w:ind w:firstLine="540"/>
        <w:jc w:val="both"/>
      </w:pPr>
      <w:r w:rsidRPr="00E674E9">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674E9" w:rsidRPr="00E674E9" w:rsidRDefault="00E674E9" w:rsidP="00E674E9">
      <w:pPr>
        <w:pStyle w:val="ConsPlusNormal"/>
        <w:spacing w:before="220"/>
        <w:ind w:firstLine="540"/>
        <w:jc w:val="both"/>
      </w:pPr>
      <w:r w:rsidRPr="00E674E9">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41">
        <w:r w:rsidRPr="00E674E9">
          <w:rPr>
            <w:color w:val="0000FF"/>
          </w:rPr>
          <w:t>законодательством</w:t>
        </w:r>
      </w:hyperlink>
      <w:r w:rsidRPr="00E674E9">
        <w:t xml:space="preserve">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37" w:name="P437"/>
      <w:bookmarkEnd w:id="37"/>
      <w:r w:rsidRPr="00E674E9">
        <w:rPr>
          <w:rFonts w:ascii="Arial" w:hAnsi="Arial" w:cs="Arial"/>
          <w:sz w:val="20"/>
          <w:szCs w:val="20"/>
        </w:rPr>
        <w:t>Статья 28. Ограничения для лиц, замещающих муниципальные должности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E674E9" w:rsidRPr="00E674E9" w:rsidRDefault="00E674E9" w:rsidP="00E6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E674E9">
                <w:rPr>
                  <w:color w:val="0000FF"/>
                </w:rPr>
                <w:t>ч. 15 ст. 91</w:t>
              </w:r>
            </w:hyperlink>
            <w:r w:rsidRPr="00E674E9">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Normal"/>
        <w:spacing w:before="280"/>
        <w:ind w:firstLine="540"/>
        <w:jc w:val="both"/>
      </w:pPr>
      <w:bookmarkStart w:id="38" w:name="P442"/>
      <w:bookmarkEnd w:id="38"/>
      <w:r w:rsidRPr="00E674E9">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E674E9" w:rsidRPr="00E674E9" w:rsidRDefault="00E674E9" w:rsidP="00E674E9">
      <w:pPr>
        <w:pStyle w:val="ConsPlusNormal"/>
        <w:spacing w:before="220"/>
        <w:ind w:firstLine="540"/>
        <w:jc w:val="both"/>
      </w:pPr>
      <w:r w:rsidRPr="00E674E9">
        <w:t>4. Лица, замещающие муниципальные должности, осуществляющие свои полномочия на постоянной основе, не вправе:</w:t>
      </w:r>
    </w:p>
    <w:p w:rsidR="00E674E9" w:rsidRPr="00E674E9" w:rsidRDefault="00E674E9" w:rsidP="00E674E9">
      <w:pPr>
        <w:pStyle w:val="ConsPlusNormal"/>
        <w:spacing w:before="220"/>
        <w:ind w:firstLine="540"/>
        <w:jc w:val="both"/>
      </w:pPr>
      <w:r w:rsidRPr="00E674E9">
        <w:t>1) заниматься предпринимательской деятельностью лично или через доверенных лиц;</w:t>
      </w:r>
    </w:p>
    <w:p w:rsidR="00E674E9" w:rsidRPr="00E674E9" w:rsidRDefault="00E674E9" w:rsidP="00E674E9">
      <w:pPr>
        <w:pStyle w:val="ConsPlusNormal"/>
        <w:spacing w:before="220"/>
        <w:ind w:firstLine="540"/>
        <w:jc w:val="both"/>
      </w:pPr>
      <w:r w:rsidRPr="00E674E9">
        <w:t>2) участвовать в управлении коммерческой или некоммерческой организацией, за исключением следующих случаев:</w:t>
      </w:r>
    </w:p>
    <w:p w:rsidR="00E674E9" w:rsidRPr="00E674E9" w:rsidRDefault="00E674E9" w:rsidP="00E674E9">
      <w:pPr>
        <w:pStyle w:val="ConsPlusNormal"/>
        <w:spacing w:before="220"/>
        <w:ind w:firstLine="540"/>
        <w:jc w:val="both"/>
      </w:pPr>
      <w:r w:rsidRPr="00E674E9">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74E9" w:rsidRPr="00E674E9" w:rsidRDefault="00E674E9" w:rsidP="00E674E9">
      <w:pPr>
        <w:pStyle w:val="ConsPlusNormal"/>
        <w:spacing w:before="220"/>
        <w:ind w:firstLine="540"/>
        <w:jc w:val="both"/>
      </w:pPr>
      <w:r w:rsidRPr="00E674E9">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674E9" w:rsidRPr="00E674E9" w:rsidRDefault="00E674E9" w:rsidP="00E674E9">
      <w:pPr>
        <w:pStyle w:val="ConsPlusNormal"/>
        <w:spacing w:before="220"/>
        <w:ind w:firstLine="540"/>
        <w:jc w:val="both"/>
      </w:pPr>
      <w:r w:rsidRPr="00E674E9">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674E9" w:rsidRPr="00E674E9" w:rsidRDefault="00E674E9" w:rsidP="00E674E9">
      <w:pPr>
        <w:pStyle w:val="ConsPlusNormal"/>
        <w:spacing w:before="220"/>
        <w:ind w:firstLine="540"/>
        <w:jc w:val="both"/>
      </w:pPr>
      <w:r w:rsidRPr="00E674E9">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w:t>
      </w:r>
      <w:r w:rsidRPr="00E674E9">
        <w:lastRenderedPageBreak/>
        <w:t>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74E9" w:rsidRPr="00E674E9" w:rsidRDefault="00E674E9" w:rsidP="00E674E9">
      <w:pPr>
        <w:pStyle w:val="ConsPlusNormal"/>
        <w:spacing w:before="220"/>
        <w:ind w:firstLine="540"/>
        <w:jc w:val="both"/>
      </w:pPr>
      <w:r w:rsidRPr="00E674E9">
        <w:t>д) иные случаи, предусмотренные федеральными законами;</w:t>
      </w:r>
    </w:p>
    <w:p w:rsidR="00E674E9" w:rsidRPr="00E674E9" w:rsidRDefault="00E674E9" w:rsidP="00E674E9">
      <w:pPr>
        <w:pStyle w:val="ConsPlusNormal"/>
        <w:spacing w:before="220"/>
        <w:ind w:firstLine="540"/>
        <w:jc w:val="both"/>
      </w:pPr>
      <w:r w:rsidRPr="00E674E9">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74E9" w:rsidRPr="00E674E9" w:rsidRDefault="00E674E9" w:rsidP="00E674E9">
      <w:pPr>
        <w:pStyle w:val="ConsPlusNormal"/>
        <w:spacing w:before="220"/>
        <w:ind w:firstLine="540"/>
        <w:jc w:val="both"/>
      </w:pPr>
      <w:r w:rsidRPr="00E674E9">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74E9" w:rsidRPr="00E674E9" w:rsidRDefault="00E674E9" w:rsidP="00E674E9">
      <w:pPr>
        <w:pStyle w:val="ConsPlusNormal"/>
        <w:spacing w:before="220"/>
        <w:ind w:firstLine="540"/>
        <w:jc w:val="both"/>
      </w:pPr>
      <w:bookmarkStart w:id="39" w:name="P454"/>
      <w:bookmarkEnd w:id="39"/>
      <w:r w:rsidRPr="00E674E9">
        <w:t xml:space="preserve">5. Лица, замещающие муниципальные должности, должны соблюдать ограничения, запреты, исполнять обязанности, которые установлены </w:t>
      </w:r>
      <w:hyperlink r:id="rId42">
        <w:r w:rsidRPr="00E674E9">
          <w:rPr>
            <w:color w:val="0000FF"/>
          </w:rPr>
          <w:t>законодательством</w:t>
        </w:r>
      </w:hyperlink>
      <w:r w:rsidRPr="00E674E9">
        <w:t xml:space="preserve"> Российской Федерации о противодействии коррупции.</w:t>
      </w:r>
    </w:p>
    <w:p w:rsidR="00E674E9" w:rsidRPr="00E674E9" w:rsidRDefault="00E674E9" w:rsidP="00E674E9">
      <w:pPr>
        <w:pStyle w:val="ConsPlusNormal"/>
        <w:spacing w:before="220"/>
        <w:ind w:firstLine="540"/>
        <w:jc w:val="both"/>
      </w:pPr>
      <w:r w:rsidRPr="00E674E9">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29. Ответственность лиц, замещающих муниципальные должности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E674E9" w:rsidRPr="00E674E9" w:rsidRDefault="00E674E9" w:rsidP="00E674E9">
      <w:pPr>
        <w:pStyle w:val="ConsPlusNormal"/>
        <w:spacing w:before="220"/>
        <w:ind w:firstLine="540"/>
        <w:jc w:val="both"/>
      </w:pPr>
      <w:bookmarkStart w:id="40" w:name="P460"/>
      <w:bookmarkEnd w:id="40"/>
      <w:r w:rsidRPr="00E674E9">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3">
        <w:r w:rsidRPr="00E674E9">
          <w:rPr>
            <w:color w:val="0000FF"/>
          </w:rPr>
          <w:t>законодательством</w:t>
        </w:r>
      </w:hyperlink>
      <w:r w:rsidRPr="00E674E9">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E674E9" w:rsidRPr="00E674E9" w:rsidRDefault="00E674E9" w:rsidP="00E674E9">
      <w:pPr>
        <w:pStyle w:val="ConsPlusNormal"/>
        <w:spacing w:before="220"/>
        <w:ind w:firstLine="540"/>
        <w:jc w:val="both"/>
      </w:pPr>
      <w:r w:rsidRPr="00E674E9">
        <w:t xml:space="preserve">3. При выявлении в результате проверки, проведенной в соответствии с </w:t>
      </w:r>
      <w:hyperlink w:anchor="P460">
        <w:r w:rsidRPr="00E674E9">
          <w:rPr>
            <w:color w:val="0000FF"/>
          </w:rPr>
          <w:t>частью 2</w:t>
        </w:r>
      </w:hyperlink>
      <w:r w:rsidRPr="00E674E9">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674E9" w:rsidRPr="00E674E9" w:rsidRDefault="00E674E9" w:rsidP="00E674E9">
      <w:pPr>
        <w:pStyle w:val="ConsPlusNormal"/>
        <w:spacing w:before="220"/>
        <w:ind w:firstLine="540"/>
        <w:jc w:val="both"/>
      </w:pPr>
      <w:bookmarkStart w:id="41" w:name="P462"/>
      <w:bookmarkEnd w:id="41"/>
      <w:r w:rsidRPr="00E674E9">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674E9" w:rsidRPr="00E674E9" w:rsidRDefault="00E674E9" w:rsidP="00E674E9">
      <w:pPr>
        <w:pStyle w:val="ConsPlusNormal"/>
        <w:spacing w:before="220"/>
        <w:ind w:firstLine="540"/>
        <w:jc w:val="both"/>
      </w:pPr>
      <w:r w:rsidRPr="00E674E9">
        <w:t>1) предупреждение;</w:t>
      </w:r>
    </w:p>
    <w:p w:rsidR="00E674E9" w:rsidRPr="00E674E9" w:rsidRDefault="00E674E9" w:rsidP="00E674E9">
      <w:pPr>
        <w:pStyle w:val="ConsPlusNormal"/>
        <w:spacing w:before="220"/>
        <w:ind w:firstLine="540"/>
        <w:jc w:val="both"/>
      </w:pPr>
      <w:r w:rsidRPr="00E674E9">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E674E9" w:rsidRPr="00E674E9" w:rsidRDefault="00E674E9" w:rsidP="00E674E9">
      <w:pPr>
        <w:pStyle w:val="ConsPlusNormal"/>
        <w:spacing w:before="220"/>
        <w:ind w:firstLine="540"/>
        <w:jc w:val="both"/>
      </w:pPr>
      <w:r w:rsidRPr="00E674E9">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74E9" w:rsidRPr="00E674E9" w:rsidRDefault="00E674E9" w:rsidP="00E674E9">
      <w:pPr>
        <w:pStyle w:val="ConsPlusNormal"/>
        <w:spacing w:before="220"/>
        <w:ind w:firstLine="540"/>
        <w:jc w:val="both"/>
      </w:pPr>
      <w:r w:rsidRPr="00E674E9">
        <w:t>4) запрет занимать должности в соответствующем органе местного самоуправления до прекращения срока его полномочий;</w:t>
      </w:r>
    </w:p>
    <w:p w:rsidR="00E674E9" w:rsidRPr="00E674E9" w:rsidRDefault="00E674E9" w:rsidP="00E674E9">
      <w:pPr>
        <w:pStyle w:val="ConsPlusNormal"/>
        <w:spacing w:before="220"/>
        <w:ind w:firstLine="540"/>
        <w:jc w:val="both"/>
      </w:pPr>
      <w:r w:rsidRPr="00E674E9">
        <w:lastRenderedPageBreak/>
        <w:t>5) запрет исполнять полномочия на постоянной основе до прекращения срока его полномочий.</w:t>
      </w:r>
    </w:p>
    <w:p w:rsidR="00E674E9" w:rsidRPr="00E674E9" w:rsidRDefault="00E674E9" w:rsidP="00E674E9">
      <w:pPr>
        <w:pStyle w:val="ConsPlusNormal"/>
        <w:spacing w:before="220"/>
        <w:ind w:firstLine="540"/>
        <w:jc w:val="both"/>
      </w:pPr>
      <w:r w:rsidRPr="00E674E9">
        <w:t xml:space="preserve">5. Порядок принятия решения о применении к лицу, замещающему муниципальную должность, мер ответственности, указанных в </w:t>
      </w:r>
      <w:hyperlink w:anchor="P462">
        <w:r w:rsidRPr="00E674E9">
          <w:rPr>
            <w:color w:val="0000FF"/>
          </w:rPr>
          <w:t>части 4</w:t>
        </w:r>
      </w:hyperlink>
      <w:r w:rsidRPr="00E674E9">
        <w:t xml:space="preserve"> настоящей статьи, определяется муниципальным правовым актом в соответствии с законом субъекта Российской Федерации.</w:t>
      </w:r>
    </w:p>
    <w:p w:rsidR="00E674E9" w:rsidRPr="00E674E9" w:rsidRDefault="00E674E9" w:rsidP="00E674E9">
      <w:pPr>
        <w:pStyle w:val="ConsPlusNormal"/>
        <w:spacing w:before="220"/>
        <w:ind w:firstLine="540"/>
        <w:jc w:val="both"/>
      </w:pPr>
      <w:r w:rsidRPr="00E674E9">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4">
        <w:r w:rsidRPr="00E674E9">
          <w:rPr>
            <w:color w:val="0000FF"/>
          </w:rPr>
          <w:t>частями 3</w:t>
        </w:r>
      </w:hyperlink>
      <w:r w:rsidRPr="00E674E9">
        <w:t xml:space="preserve"> - </w:t>
      </w:r>
      <w:hyperlink r:id="rId45">
        <w:r w:rsidRPr="00E674E9">
          <w:rPr>
            <w:color w:val="0000FF"/>
          </w:rPr>
          <w:t>6 статьи 13</w:t>
        </w:r>
      </w:hyperlink>
      <w:r w:rsidRPr="00E674E9">
        <w:t xml:space="preserve"> Федерального закона от 25 декабря 2008 года N 273-ФЗ "О противодействии коррупции".</w:t>
      </w:r>
    </w:p>
    <w:p w:rsidR="00E674E9" w:rsidRPr="00E674E9" w:rsidRDefault="00E674E9" w:rsidP="00E674E9">
      <w:pPr>
        <w:pStyle w:val="ConsPlusNormal"/>
        <w:spacing w:before="220"/>
        <w:ind w:firstLine="540"/>
        <w:jc w:val="both"/>
      </w:pPr>
      <w:bookmarkStart w:id="42" w:name="P470"/>
      <w:bookmarkEnd w:id="42"/>
      <w:r w:rsidRPr="00E674E9">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674E9" w:rsidRPr="00E674E9" w:rsidRDefault="00E674E9" w:rsidP="00E674E9">
      <w:pPr>
        <w:pStyle w:val="ConsPlusNormal"/>
        <w:spacing w:before="220"/>
        <w:ind w:firstLine="540"/>
        <w:jc w:val="both"/>
      </w:pPr>
      <w:r w:rsidRPr="00E674E9">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674E9" w:rsidRPr="00E674E9" w:rsidRDefault="00E674E9" w:rsidP="00E674E9">
      <w:pPr>
        <w:pStyle w:val="ConsPlusNormal"/>
        <w:spacing w:before="220"/>
        <w:ind w:firstLine="540"/>
        <w:jc w:val="both"/>
      </w:pPr>
      <w:r w:rsidRPr="00E674E9">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E674E9" w:rsidRPr="00E674E9" w:rsidRDefault="00E674E9" w:rsidP="00E674E9">
      <w:pPr>
        <w:pStyle w:val="ConsPlusNormal"/>
        <w:spacing w:before="220"/>
        <w:ind w:firstLine="540"/>
        <w:jc w:val="both"/>
      </w:pPr>
      <w:r w:rsidRPr="00E674E9">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6">
        <w:r w:rsidRPr="00E674E9">
          <w:rPr>
            <w:color w:val="0000FF"/>
          </w:rPr>
          <w:t>законодательством</w:t>
        </w:r>
      </w:hyperlink>
      <w:r w:rsidRPr="00E674E9">
        <w:t xml:space="preserve">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30. Досрочное прекращение полномочий лиц, замещающих муниципальные должности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43" w:name="P477"/>
      <w:bookmarkEnd w:id="43"/>
      <w:r w:rsidRPr="00E674E9">
        <w:t>1. Полномочия лица, замещающего муниципальную должность, прекращаются досрочно в следующих случаях:</w:t>
      </w:r>
    </w:p>
    <w:p w:rsidR="00E674E9" w:rsidRPr="00E674E9" w:rsidRDefault="00E674E9" w:rsidP="00E674E9">
      <w:pPr>
        <w:pStyle w:val="ConsPlusNormal"/>
        <w:spacing w:before="220"/>
        <w:ind w:firstLine="540"/>
        <w:jc w:val="both"/>
      </w:pPr>
      <w:bookmarkStart w:id="44" w:name="P478"/>
      <w:bookmarkEnd w:id="44"/>
      <w:r w:rsidRPr="00E674E9">
        <w:t>1) смерть;</w:t>
      </w:r>
    </w:p>
    <w:p w:rsidR="00E674E9" w:rsidRPr="00E674E9" w:rsidRDefault="00E674E9" w:rsidP="00E674E9">
      <w:pPr>
        <w:pStyle w:val="ConsPlusNormal"/>
        <w:spacing w:before="220"/>
        <w:ind w:firstLine="540"/>
        <w:jc w:val="both"/>
      </w:pPr>
      <w:bookmarkStart w:id="45" w:name="P479"/>
      <w:bookmarkEnd w:id="45"/>
      <w:r w:rsidRPr="00E674E9">
        <w:t>2) отставка по собственному желанию;</w:t>
      </w:r>
    </w:p>
    <w:p w:rsidR="00E674E9" w:rsidRPr="00E674E9" w:rsidRDefault="00E674E9" w:rsidP="00E674E9">
      <w:pPr>
        <w:pStyle w:val="ConsPlusNormal"/>
        <w:spacing w:before="220"/>
        <w:ind w:firstLine="540"/>
        <w:jc w:val="both"/>
      </w:pPr>
      <w:r w:rsidRPr="00E674E9">
        <w:t>3) признание судом недееспособным или ограниченно дееспособным;</w:t>
      </w:r>
    </w:p>
    <w:p w:rsidR="00E674E9" w:rsidRPr="00E674E9" w:rsidRDefault="00E674E9" w:rsidP="00E674E9">
      <w:pPr>
        <w:pStyle w:val="ConsPlusNormal"/>
        <w:spacing w:before="220"/>
        <w:ind w:firstLine="540"/>
        <w:jc w:val="both"/>
      </w:pPr>
      <w:r w:rsidRPr="00E674E9">
        <w:t>4) признание судом безвестно отсутствующим или объявление умершим;</w:t>
      </w:r>
    </w:p>
    <w:p w:rsidR="00E674E9" w:rsidRPr="00E674E9" w:rsidRDefault="00E674E9" w:rsidP="00E674E9">
      <w:pPr>
        <w:pStyle w:val="ConsPlusNormal"/>
        <w:spacing w:before="220"/>
        <w:ind w:firstLine="540"/>
        <w:jc w:val="both"/>
      </w:pPr>
      <w:r w:rsidRPr="00E674E9">
        <w:t>5) вступление в отношении его в законную силу обвинительного приговора суда;</w:t>
      </w:r>
    </w:p>
    <w:p w:rsidR="00E674E9" w:rsidRPr="00E674E9" w:rsidRDefault="00E674E9" w:rsidP="00E674E9">
      <w:pPr>
        <w:pStyle w:val="ConsPlusNormal"/>
        <w:spacing w:before="220"/>
        <w:ind w:firstLine="540"/>
        <w:jc w:val="both"/>
      </w:pPr>
      <w:bookmarkStart w:id="46" w:name="P483"/>
      <w:bookmarkEnd w:id="46"/>
      <w:r w:rsidRPr="00E674E9">
        <w:t>6) выезд за пределы Российской Федерации на постоянное место жительства;</w:t>
      </w:r>
    </w:p>
    <w:p w:rsidR="00E674E9" w:rsidRPr="00E674E9" w:rsidRDefault="00E674E9" w:rsidP="00E674E9">
      <w:pPr>
        <w:pStyle w:val="ConsPlusNormal"/>
        <w:spacing w:before="220"/>
        <w:ind w:firstLine="540"/>
        <w:jc w:val="both"/>
      </w:pPr>
      <w:bookmarkStart w:id="47" w:name="P484"/>
      <w:bookmarkEnd w:id="47"/>
      <w:r w:rsidRPr="00E674E9">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E674E9" w:rsidRPr="00E674E9" w:rsidRDefault="00E674E9" w:rsidP="00E674E9">
      <w:pPr>
        <w:pStyle w:val="ConsPlusNormal"/>
        <w:spacing w:before="220"/>
        <w:ind w:firstLine="540"/>
        <w:jc w:val="both"/>
      </w:pPr>
      <w:r w:rsidRPr="00E674E9">
        <w:t>8) досрочное прекращение полномочий соответствующего органа местного самоуправления;</w:t>
      </w:r>
    </w:p>
    <w:p w:rsidR="00E674E9" w:rsidRPr="00E674E9" w:rsidRDefault="00E674E9" w:rsidP="00E674E9">
      <w:pPr>
        <w:pStyle w:val="ConsPlusNormal"/>
        <w:spacing w:before="220"/>
        <w:ind w:firstLine="540"/>
        <w:jc w:val="both"/>
      </w:pPr>
      <w:bookmarkStart w:id="48" w:name="P486"/>
      <w:bookmarkEnd w:id="48"/>
      <w:r w:rsidRPr="00E674E9">
        <w:lastRenderedPageBreak/>
        <w:t>9) призыв на военную службу или направление на заменяющую ее альтернативную гражданскую службу;</w:t>
      </w:r>
    </w:p>
    <w:p w:rsidR="00E674E9" w:rsidRPr="00E674E9" w:rsidRDefault="00E674E9" w:rsidP="00E674E9">
      <w:pPr>
        <w:pStyle w:val="ConsPlusNormal"/>
        <w:spacing w:before="220"/>
        <w:ind w:firstLine="540"/>
        <w:jc w:val="both"/>
      </w:pPr>
      <w:bookmarkStart w:id="49" w:name="P487"/>
      <w:bookmarkEnd w:id="49"/>
      <w:r w:rsidRPr="00E674E9">
        <w:t>10) приобретение статуса иностранного агента;</w:t>
      </w:r>
    </w:p>
    <w:p w:rsidR="00E674E9" w:rsidRPr="00E674E9" w:rsidRDefault="00E674E9" w:rsidP="00E674E9">
      <w:pPr>
        <w:pStyle w:val="ConsPlusNormal"/>
        <w:spacing w:before="220"/>
        <w:ind w:firstLine="540"/>
        <w:jc w:val="both"/>
      </w:pPr>
      <w:r w:rsidRPr="00E674E9">
        <w:t>11) иные случаи, установленные настоящим Федеральным законом и другими федеральными законами.</w:t>
      </w:r>
    </w:p>
    <w:p w:rsidR="00E674E9" w:rsidRPr="00E674E9" w:rsidRDefault="00E674E9" w:rsidP="00E674E9">
      <w:pPr>
        <w:pStyle w:val="ConsPlusNormal"/>
        <w:spacing w:before="220"/>
        <w:ind w:firstLine="540"/>
        <w:jc w:val="both"/>
      </w:pPr>
      <w:bookmarkStart w:id="50" w:name="P489"/>
      <w:bookmarkEnd w:id="50"/>
      <w:r w:rsidRPr="00E674E9">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674E9" w:rsidRPr="00E674E9" w:rsidRDefault="00E674E9" w:rsidP="00E674E9">
      <w:pPr>
        <w:pStyle w:val="ConsPlusNormal"/>
        <w:spacing w:before="220"/>
        <w:ind w:firstLine="540"/>
        <w:jc w:val="both"/>
      </w:pPr>
      <w:r w:rsidRPr="00E674E9">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E674E9" w:rsidRPr="00E674E9" w:rsidRDefault="00E674E9" w:rsidP="00E674E9">
      <w:pPr>
        <w:pStyle w:val="ConsPlusNormal"/>
        <w:spacing w:before="220"/>
        <w:ind w:firstLine="540"/>
        <w:jc w:val="both"/>
      </w:pPr>
      <w:r w:rsidRPr="00E674E9">
        <w:t>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муниципального образования до вступления решения суда в законную силу.</w:t>
      </w:r>
    </w:p>
    <w:p w:rsidR="00E674E9" w:rsidRPr="00E674E9" w:rsidRDefault="00E674E9" w:rsidP="00E674E9">
      <w:pPr>
        <w:pStyle w:val="ConsPlusNormal"/>
        <w:spacing w:before="220"/>
        <w:ind w:firstLine="540"/>
        <w:jc w:val="both"/>
      </w:pPr>
      <w:bookmarkStart w:id="51" w:name="P492"/>
      <w:bookmarkEnd w:id="51"/>
      <w:r w:rsidRPr="00E674E9">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674E9" w:rsidRPr="00E674E9" w:rsidRDefault="00E674E9" w:rsidP="00E674E9">
      <w:pPr>
        <w:pStyle w:val="ConsPlusNormal"/>
        <w:spacing w:before="220"/>
        <w:ind w:firstLine="540"/>
        <w:jc w:val="both"/>
      </w:pPr>
      <w:r w:rsidRPr="00E674E9">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sidRPr="00E674E9">
          <w:rPr>
            <w:color w:val="0000FF"/>
          </w:rPr>
          <w:t>пунктом 2 части 1</w:t>
        </w:r>
      </w:hyperlink>
      <w:r w:rsidRPr="00E674E9">
        <w:t xml:space="preserve"> настоящей статьи, не принято в сроки, предусмотренные </w:t>
      </w:r>
      <w:hyperlink w:anchor="P492">
        <w:r w:rsidRPr="00E674E9">
          <w:rPr>
            <w:color w:val="0000FF"/>
          </w:rPr>
          <w:t>частью 5</w:t>
        </w:r>
      </w:hyperlink>
      <w:r w:rsidRPr="00E674E9">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E674E9" w:rsidRPr="00E674E9" w:rsidRDefault="00E674E9" w:rsidP="00E674E9">
      <w:pPr>
        <w:pStyle w:val="ConsPlusNormal"/>
        <w:spacing w:before="220"/>
        <w:ind w:firstLine="540"/>
        <w:jc w:val="both"/>
      </w:pPr>
      <w:r w:rsidRPr="00E674E9">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31. Муниципальная служба</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7">
        <w:r w:rsidRPr="00E674E9">
          <w:rPr>
            <w:color w:val="0000FF"/>
          </w:rPr>
          <w:t>законом</w:t>
        </w:r>
      </w:hyperlink>
      <w:r w:rsidRPr="00E674E9">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4. Функциональные основы организации местного самоуправления</w:t>
      </w:r>
    </w:p>
    <w:p w:rsidR="00E674E9" w:rsidRPr="00E674E9" w:rsidRDefault="00E674E9" w:rsidP="00E674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Ст. 32 </w:t>
            </w:r>
            <w:hyperlink w:anchor="P1664">
              <w:r w:rsidRPr="00E674E9">
                <w:rPr>
                  <w:color w:val="0000FF"/>
                </w:rPr>
                <w:t>вступает</w:t>
              </w:r>
            </w:hyperlink>
            <w:r w:rsidRPr="00E674E9">
              <w:rPr>
                <w:color w:val="392C69"/>
              </w:rPr>
              <w:t xml:space="preserve"> в силу с 01.01.2027. До 01.01.2027 органы местного самоуправления </w:t>
            </w:r>
            <w:hyperlink w:anchor="P1386">
              <w:r w:rsidRPr="00E674E9">
                <w:rPr>
                  <w:color w:val="0000FF"/>
                </w:rPr>
                <w:t>осуществляют</w:t>
              </w:r>
            </w:hyperlink>
            <w:r w:rsidRPr="00E674E9">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Title"/>
        <w:spacing w:before="280"/>
        <w:ind w:firstLine="540"/>
        <w:jc w:val="both"/>
        <w:outlineLvl w:val="1"/>
        <w:rPr>
          <w:rFonts w:ascii="Arial" w:hAnsi="Arial" w:cs="Arial"/>
          <w:sz w:val="20"/>
          <w:szCs w:val="20"/>
        </w:rPr>
      </w:pPr>
      <w:bookmarkStart w:id="52" w:name="P504"/>
      <w:bookmarkEnd w:id="52"/>
      <w:r w:rsidRPr="00E674E9">
        <w:rPr>
          <w:rFonts w:ascii="Arial" w:hAnsi="Arial" w:cs="Arial"/>
          <w:sz w:val="20"/>
          <w:szCs w:val="20"/>
        </w:rPr>
        <w:t>Статья 32. Полномочия органов местного самоуправления по решению вопросов непосредственного обеспечения жизнедеятельности населения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53" w:name="P506"/>
      <w:bookmarkEnd w:id="53"/>
      <w:r w:rsidRPr="00E674E9">
        <w:t xml:space="preserve">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w:t>
      </w:r>
      <w:r w:rsidRPr="00E674E9">
        <w:lastRenderedPageBreak/>
        <w:t>самоуправления и органами государственной власти субъекта Российской Федерации, относятся:</w:t>
      </w:r>
    </w:p>
    <w:p w:rsidR="00E674E9" w:rsidRPr="00E674E9" w:rsidRDefault="00E674E9" w:rsidP="00E674E9">
      <w:pPr>
        <w:pStyle w:val="ConsPlusNormal"/>
        <w:spacing w:before="220"/>
        <w:ind w:firstLine="540"/>
        <w:jc w:val="both"/>
      </w:pPr>
      <w:r w:rsidRPr="00E674E9">
        <w:t>1) принятие устава муниципального образования и внесение в него изменений и дополнений, издание муниципальных правовых актов;</w:t>
      </w:r>
    </w:p>
    <w:p w:rsidR="00E674E9" w:rsidRPr="00E674E9" w:rsidRDefault="00E674E9" w:rsidP="00E674E9">
      <w:pPr>
        <w:pStyle w:val="ConsPlusNormal"/>
        <w:spacing w:before="220"/>
        <w:ind w:firstLine="540"/>
        <w:jc w:val="both"/>
      </w:pPr>
      <w:r w:rsidRPr="00E674E9">
        <w:t>2) установление официальных символов муниципального образования;</w:t>
      </w:r>
    </w:p>
    <w:p w:rsidR="00E674E9" w:rsidRPr="00E674E9" w:rsidRDefault="00E674E9" w:rsidP="00E674E9">
      <w:pPr>
        <w:pStyle w:val="ConsPlusNormal"/>
        <w:spacing w:before="220"/>
        <w:ind w:firstLine="540"/>
        <w:jc w:val="both"/>
      </w:pPr>
      <w:r w:rsidRPr="00E674E9">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8">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4) владение, пользование и распоряжение имуществом, находящимся в муниципальной собственности;</w:t>
      </w:r>
    </w:p>
    <w:p w:rsidR="00E674E9" w:rsidRPr="00E674E9" w:rsidRDefault="00E674E9" w:rsidP="00E674E9">
      <w:pPr>
        <w:pStyle w:val="ConsPlusNormal"/>
        <w:spacing w:before="220"/>
        <w:ind w:firstLine="540"/>
        <w:jc w:val="both"/>
      </w:pPr>
      <w:r w:rsidRPr="00E674E9">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9">
        <w:r w:rsidRPr="00E674E9">
          <w:rPr>
            <w:color w:val="0000FF"/>
          </w:rPr>
          <w:t>законодательством</w:t>
        </w:r>
      </w:hyperlink>
      <w:r w:rsidRPr="00E674E9">
        <w:t xml:space="preserve"> о налогах и сборах;</w:t>
      </w:r>
    </w:p>
    <w:p w:rsidR="00E674E9" w:rsidRPr="00E674E9" w:rsidRDefault="00E674E9" w:rsidP="00E674E9">
      <w:pPr>
        <w:pStyle w:val="ConsPlusNormal"/>
        <w:spacing w:before="220"/>
        <w:ind w:firstLine="540"/>
        <w:jc w:val="both"/>
      </w:pPr>
      <w:r w:rsidRPr="00E674E9">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50">
        <w:r w:rsidRPr="00E674E9">
          <w:rPr>
            <w:color w:val="0000FF"/>
          </w:rPr>
          <w:t>законом</w:t>
        </w:r>
      </w:hyperlink>
      <w:r w:rsidRPr="00E674E9">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674E9" w:rsidRPr="00E674E9" w:rsidRDefault="00E674E9" w:rsidP="00E674E9">
      <w:pPr>
        <w:pStyle w:val="ConsPlusNormal"/>
        <w:spacing w:before="220"/>
        <w:ind w:firstLine="540"/>
        <w:jc w:val="both"/>
      </w:pPr>
      <w:r w:rsidRPr="00E674E9">
        <w:t>7) организационное и материально-техническое обеспечение подготовки и проведения муниципальных выборов, местного референдума;</w:t>
      </w:r>
    </w:p>
    <w:p w:rsidR="00E674E9" w:rsidRPr="00E674E9" w:rsidRDefault="00E674E9" w:rsidP="00E674E9">
      <w:pPr>
        <w:pStyle w:val="ConsPlusNormal"/>
        <w:spacing w:before="220"/>
        <w:ind w:firstLine="540"/>
        <w:jc w:val="both"/>
      </w:pPr>
      <w:r w:rsidRPr="00E674E9">
        <w:t>8) развитие внутридворовых территорий;</w:t>
      </w:r>
    </w:p>
    <w:p w:rsidR="00E674E9" w:rsidRPr="00E674E9" w:rsidRDefault="00E674E9" w:rsidP="00E674E9">
      <w:pPr>
        <w:pStyle w:val="ConsPlusNormal"/>
        <w:spacing w:before="220"/>
        <w:ind w:firstLine="540"/>
        <w:jc w:val="both"/>
      </w:pPr>
      <w:r w:rsidRPr="00E674E9">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674E9" w:rsidRPr="00E674E9" w:rsidRDefault="00E674E9" w:rsidP="00E674E9">
      <w:pPr>
        <w:pStyle w:val="ConsPlusNormal"/>
        <w:spacing w:before="220"/>
        <w:ind w:firstLine="540"/>
        <w:jc w:val="both"/>
      </w:pPr>
      <w:r w:rsidRPr="00E674E9">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674E9" w:rsidRPr="00E674E9" w:rsidRDefault="00E674E9" w:rsidP="00E674E9">
      <w:pPr>
        <w:pStyle w:val="ConsPlusNormal"/>
        <w:spacing w:before="220"/>
        <w:ind w:firstLine="540"/>
        <w:jc w:val="both"/>
      </w:pPr>
      <w:r w:rsidRPr="00E674E9">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674E9" w:rsidRPr="00E674E9" w:rsidRDefault="00E674E9" w:rsidP="00E674E9">
      <w:pPr>
        <w:pStyle w:val="ConsPlusNormal"/>
        <w:spacing w:before="220"/>
        <w:ind w:firstLine="540"/>
        <w:jc w:val="both"/>
      </w:pPr>
      <w:r w:rsidRPr="00E674E9">
        <w:t>12) осуществление мер по противодействию коррупции в границах муниципального образования;</w:t>
      </w:r>
    </w:p>
    <w:p w:rsidR="00E674E9" w:rsidRPr="00E674E9" w:rsidRDefault="00E674E9" w:rsidP="00E674E9">
      <w:pPr>
        <w:pStyle w:val="ConsPlusNormal"/>
        <w:spacing w:before="220"/>
        <w:ind w:firstLine="540"/>
        <w:jc w:val="both"/>
      </w:pPr>
      <w:r w:rsidRPr="00E674E9">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E674E9" w:rsidRPr="00E674E9" w:rsidRDefault="00E674E9" w:rsidP="00E674E9">
      <w:pPr>
        <w:pStyle w:val="ConsPlusNormal"/>
        <w:spacing w:before="220"/>
        <w:ind w:firstLine="540"/>
        <w:jc w:val="both"/>
      </w:pPr>
      <w:r w:rsidRPr="00E674E9">
        <w:t>14) участие в предупреждении и ликвидации последствий чрезвычайных ситуаций в границах муниципального образования;</w:t>
      </w:r>
    </w:p>
    <w:p w:rsidR="00E674E9" w:rsidRPr="00E674E9" w:rsidRDefault="00E674E9" w:rsidP="00E674E9">
      <w:pPr>
        <w:pStyle w:val="ConsPlusNormal"/>
        <w:spacing w:before="220"/>
        <w:ind w:firstLine="540"/>
        <w:jc w:val="both"/>
      </w:pPr>
      <w:r w:rsidRPr="00E674E9">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E674E9" w:rsidRPr="00E674E9" w:rsidRDefault="00E674E9" w:rsidP="00E674E9">
      <w:pPr>
        <w:pStyle w:val="ConsPlusNormal"/>
        <w:spacing w:before="220"/>
        <w:ind w:firstLine="540"/>
        <w:jc w:val="both"/>
      </w:pPr>
      <w:r w:rsidRPr="00E674E9">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1">
        <w:r w:rsidRPr="00E674E9">
          <w:rPr>
            <w:color w:val="0000FF"/>
          </w:rPr>
          <w:t>законодательством</w:t>
        </w:r>
      </w:hyperlink>
      <w:r w:rsidRPr="00E674E9">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E674E9" w:rsidRPr="00E674E9" w:rsidRDefault="00E674E9" w:rsidP="00E674E9">
      <w:pPr>
        <w:pStyle w:val="ConsPlusNormal"/>
        <w:spacing w:before="220"/>
        <w:ind w:firstLine="540"/>
        <w:jc w:val="both"/>
      </w:pPr>
      <w:r w:rsidRPr="00E674E9">
        <w:t xml:space="preserve">17) осуществление международных и внешнеэкономических связей в соответствии с настоящим </w:t>
      </w:r>
      <w:r w:rsidRPr="00E674E9">
        <w:lastRenderedPageBreak/>
        <w:t>Федеральным законом;</w:t>
      </w:r>
    </w:p>
    <w:p w:rsidR="00E674E9" w:rsidRPr="00E674E9" w:rsidRDefault="00E674E9" w:rsidP="00E674E9">
      <w:pPr>
        <w:pStyle w:val="ConsPlusNormal"/>
        <w:spacing w:before="220"/>
        <w:ind w:firstLine="540"/>
        <w:jc w:val="both"/>
      </w:pPr>
      <w:r w:rsidRPr="00E674E9">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bookmarkStart w:id="54" w:name="P525"/>
      <w:bookmarkEnd w:id="54"/>
      <w:r w:rsidRPr="00E674E9">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E674E9" w:rsidRPr="00E674E9" w:rsidRDefault="00E674E9" w:rsidP="00E674E9">
      <w:pPr>
        <w:pStyle w:val="ConsPlusNormal"/>
        <w:spacing w:before="220"/>
        <w:ind w:firstLine="540"/>
        <w:jc w:val="both"/>
      </w:pPr>
      <w:r w:rsidRPr="00E674E9">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74E9" w:rsidRPr="00E674E9" w:rsidRDefault="00E674E9" w:rsidP="00E674E9">
      <w:pPr>
        <w:pStyle w:val="ConsPlusNormal"/>
        <w:spacing w:before="220"/>
        <w:ind w:firstLine="540"/>
        <w:jc w:val="both"/>
      </w:pPr>
      <w:r w:rsidRPr="00E674E9">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E674E9" w:rsidRPr="00E674E9" w:rsidRDefault="00E674E9" w:rsidP="00E674E9">
      <w:pPr>
        <w:pStyle w:val="ConsPlusNormal"/>
        <w:spacing w:before="220"/>
        <w:ind w:firstLine="540"/>
        <w:jc w:val="both"/>
      </w:pPr>
      <w:r w:rsidRPr="00E674E9">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E674E9" w:rsidRPr="00E674E9" w:rsidRDefault="00E674E9" w:rsidP="00E674E9">
      <w:pPr>
        <w:pStyle w:val="ConsPlusNormal"/>
        <w:spacing w:before="220"/>
        <w:ind w:firstLine="540"/>
        <w:jc w:val="both"/>
      </w:pPr>
      <w:r w:rsidRPr="00E674E9">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E674E9" w:rsidRPr="00E674E9" w:rsidRDefault="00E674E9" w:rsidP="00E674E9">
      <w:pPr>
        <w:pStyle w:val="ConsPlusNormal"/>
        <w:spacing w:before="220"/>
        <w:ind w:firstLine="540"/>
        <w:jc w:val="both"/>
      </w:pPr>
      <w:r w:rsidRPr="00E674E9">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E674E9" w:rsidRPr="00E674E9" w:rsidRDefault="00E674E9" w:rsidP="00E674E9">
      <w:pPr>
        <w:pStyle w:val="ConsPlusNormal"/>
        <w:spacing w:before="220"/>
        <w:ind w:firstLine="540"/>
        <w:jc w:val="both"/>
      </w:pPr>
      <w:r w:rsidRPr="00E674E9">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74E9" w:rsidRPr="00E674E9" w:rsidRDefault="00E674E9" w:rsidP="00E674E9">
      <w:pPr>
        <w:pStyle w:val="ConsPlusNormal"/>
        <w:spacing w:before="220"/>
        <w:ind w:firstLine="540"/>
        <w:jc w:val="both"/>
      </w:pPr>
      <w:r w:rsidRPr="00E674E9">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E674E9" w:rsidRPr="00E674E9" w:rsidRDefault="00E674E9" w:rsidP="00E674E9">
      <w:pPr>
        <w:pStyle w:val="ConsPlusNormal"/>
        <w:spacing w:before="220"/>
        <w:ind w:firstLine="540"/>
        <w:jc w:val="both"/>
      </w:pPr>
      <w:r w:rsidRPr="00E674E9">
        <w:t>8) формирование и содержание муниципального архива;</w:t>
      </w:r>
    </w:p>
    <w:p w:rsidR="00E674E9" w:rsidRPr="00E674E9" w:rsidRDefault="00E674E9" w:rsidP="00E674E9">
      <w:pPr>
        <w:pStyle w:val="ConsPlusNormal"/>
        <w:spacing w:before="220"/>
        <w:ind w:firstLine="540"/>
        <w:jc w:val="both"/>
      </w:pPr>
      <w:r w:rsidRPr="00E674E9">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E674E9" w:rsidRPr="00E674E9" w:rsidRDefault="00E674E9" w:rsidP="00E674E9">
      <w:pPr>
        <w:pStyle w:val="ConsPlusNormal"/>
        <w:spacing w:before="220"/>
        <w:ind w:firstLine="540"/>
        <w:jc w:val="both"/>
      </w:pPr>
      <w:r w:rsidRPr="00E674E9">
        <w:t>10) содержание мест захоронения;</w:t>
      </w:r>
    </w:p>
    <w:p w:rsidR="00E674E9" w:rsidRPr="00E674E9" w:rsidRDefault="00E674E9" w:rsidP="00E674E9">
      <w:pPr>
        <w:pStyle w:val="ConsPlusNormal"/>
        <w:spacing w:before="220"/>
        <w:ind w:firstLine="540"/>
        <w:jc w:val="both"/>
      </w:pPr>
      <w:r w:rsidRPr="00E674E9">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E674E9" w:rsidRPr="00E674E9" w:rsidRDefault="00E674E9" w:rsidP="00E674E9">
      <w:pPr>
        <w:pStyle w:val="ConsPlusNormal"/>
        <w:spacing w:before="220"/>
        <w:ind w:firstLine="540"/>
        <w:jc w:val="both"/>
      </w:pPr>
      <w:r w:rsidRPr="00E674E9">
        <w:t xml:space="preserve">12) утверждение </w:t>
      </w:r>
      <w:hyperlink w:anchor="P1054">
        <w:r w:rsidRPr="00E674E9">
          <w:rPr>
            <w:color w:val="0000FF"/>
          </w:rPr>
          <w:t>правил</w:t>
        </w:r>
      </w:hyperlink>
      <w:r w:rsidRPr="00E674E9">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E674E9" w:rsidRPr="00E674E9" w:rsidRDefault="00E674E9" w:rsidP="00E674E9">
      <w:pPr>
        <w:pStyle w:val="ConsPlusNormal"/>
        <w:spacing w:before="220"/>
        <w:ind w:firstLine="540"/>
        <w:jc w:val="both"/>
      </w:pPr>
      <w:r w:rsidRPr="00E674E9">
        <w:t xml:space="preserve">13) принятие решений и проведение на территории муниципального образования мероприятий по </w:t>
      </w:r>
      <w:r w:rsidRPr="00E674E9">
        <w:lastRenderedPageBreak/>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674E9" w:rsidRPr="00E674E9" w:rsidRDefault="00E674E9" w:rsidP="00E674E9">
      <w:pPr>
        <w:pStyle w:val="ConsPlusNormal"/>
        <w:spacing w:before="220"/>
        <w:ind w:firstLine="540"/>
        <w:jc w:val="both"/>
      </w:pPr>
      <w:r w:rsidRPr="00E674E9">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52">
        <w:r w:rsidRPr="00E674E9">
          <w:rPr>
            <w:color w:val="0000FF"/>
          </w:rPr>
          <w:t>законом</w:t>
        </w:r>
      </w:hyperlink>
      <w:r w:rsidRPr="00E674E9">
        <w:t>;</w:t>
      </w:r>
    </w:p>
    <w:p w:rsidR="00E674E9" w:rsidRPr="00E674E9" w:rsidRDefault="00E674E9" w:rsidP="00E674E9">
      <w:pPr>
        <w:pStyle w:val="ConsPlusNormal"/>
        <w:spacing w:before="220"/>
        <w:ind w:firstLine="540"/>
        <w:jc w:val="both"/>
      </w:pPr>
      <w:r w:rsidRPr="00E674E9">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E674E9" w:rsidRPr="00E674E9" w:rsidRDefault="00E674E9" w:rsidP="00E674E9">
      <w:pPr>
        <w:pStyle w:val="ConsPlusNormal"/>
        <w:spacing w:before="220"/>
        <w:ind w:firstLine="540"/>
        <w:jc w:val="both"/>
      </w:pPr>
      <w:r w:rsidRPr="00E674E9">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674E9" w:rsidRPr="00E674E9" w:rsidRDefault="00E674E9" w:rsidP="00E674E9">
      <w:pPr>
        <w:pStyle w:val="ConsPlusNormal"/>
        <w:spacing w:before="220"/>
        <w:ind w:firstLine="540"/>
        <w:jc w:val="both"/>
      </w:pPr>
      <w:r w:rsidRPr="00E674E9">
        <w:t xml:space="preserve">17) осуществление учета личных подсобных хозяйств, которые ведут граждане в соответствии с Федеральным </w:t>
      </w:r>
      <w:hyperlink r:id="rId53">
        <w:r w:rsidRPr="00E674E9">
          <w:rPr>
            <w:color w:val="0000FF"/>
          </w:rPr>
          <w:t>законом</w:t>
        </w:r>
      </w:hyperlink>
      <w:r w:rsidRPr="00E674E9">
        <w:t xml:space="preserve"> от 7 июля 2003 года N 112-ФЗ "О личном подсобном хозяйстве", в похозяйственных книгах;</w:t>
      </w:r>
    </w:p>
    <w:p w:rsidR="00E674E9" w:rsidRPr="00E674E9" w:rsidRDefault="00E674E9" w:rsidP="00E674E9">
      <w:pPr>
        <w:pStyle w:val="ConsPlusNormal"/>
        <w:spacing w:before="220"/>
        <w:ind w:firstLine="540"/>
        <w:jc w:val="both"/>
      </w:pPr>
      <w:r w:rsidRPr="00E674E9">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4">
        <w:r w:rsidRPr="00E674E9">
          <w:rPr>
            <w:color w:val="0000FF"/>
          </w:rPr>
          <w:t>законодательством</w:t>
        </w:r>
      </w:hyperlink>
      <w:r w:rsidRPr="00E674E9">
        <w:t xml:space="preserve"> Российской Федерации об образовании и </w:t>
      </w:r>
      <w:hyperlink r:id="rId55">
        <w:r w:rsidRPr="00E674E9">
          <w:rPr>
            <w:color w:val="0000FF"/>
          </w:rPr>
          <w:t>законодательством</w:t>
        </w:r>
      </w:hyperlink>
      <w:r w:rsidRPr="00E674E9">
        <w:t xml:space="preserve"> Российской Федерации о муниципальной службе;</w:t>
      </w:r>
    </w:p>
    <w:p w:rsidR="00E674E9" w:rsidRPr="00E674E9" w:rsidRDefault="00E674E9" w:rsidP="00E674E9">
      <w:pPr>
        <w:pStyle w:val="ConsPlusNormal"/>
        <w:spacing w:before="220"/>
        <w:ind w:firstLine="540"/>
        <w:jc w:val="both"/>
      </w:pPr>
      <w:r w:rsidRPr="00E674E9">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674E9" w:rsidRPr="00E674E9" w:rsidRDefault="00E674E9" w:rsidP="00E674E9">
      <w:pPr>
        <w:pStyle w:val="ConsPlusNormal"/>
        <w:spacing w:before="220"/>
        <w:ind w:firstLine="540"/>
        <w:jc w:val="both"/>
      </w:pPr>
      <w:r w:rsidRPr="00E674E9">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E674E9" w:rsidRPr="00E674E9" w:rsidRDefault="00E674E9" w:rsidP="00E674E9">
      <w:pPr>
        <w:pStyle w:val="ConsPlusNormal"/>
        <w:spacing w:before="220"/>
        <w:ind w:firstLine="540"/>
        <w:jc w:val="both"/>
      </w:pPr>
      <w:r w:rsidRPr="00E674E9">
        <w:t>21) обеспечение первичных мер пожарной безопасности в границах муниципального образования;</w:t>
      </w:r>
    </w:p>
    <w:p w:rsidR="00E674E9" w:rsidRPr="00E674E9" w:rsidRDefault="00E674E9" w:rsidP="00E674E9">
      <w:pPr>
        <w:pStyle w:val="ConsPlusNormal"/>
        <w:spacing w:before="220"/>
        <w:ind w:firstLine="540"/>
        <w:jc w:val="both"/>
      </w:pPr>
      <w:r w:rsidRPr="00E674E9">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E674E9" w:rsidRPr="00E674E9" w:rsidRDefault="00E674E9" w:rsidP="00E674E9">
      <w:pPr>
        <w:pStyle w:val="ConsPlusNormal"/>
        <w:spacing w:before="220"/>
        <w:ind w:firstLine="540"/>
        <w:jc w:val="both"/>
      </w:pPr>
      <w:r w:rsidRPr="00E674E9">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E674E9" w:rsidRPr="00E674E9" w:rsidRDefault="00E674E9" w:rsidP="00E674E9">
      <w:pPr>
        <w:pStyle w:val="ConsPlusNormal"/>
        <w:spacing w:before="220"/>
        <w:ind w:firstLine="540"/>
        <w:jc w:val="both"/>
      </w:pPr>
      <w:r w:rsidRPr="00E674E9">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E674E9" w:rsidRPr="00E674E9" w:rsidRDefault="00E674E9" w:rsidP="00E674E9">
      <w:pPr>
        <w:pStyle w:val="ConsPlusNormal"/>
        <w:spacing w:before="220"/>
        <w:ind w:firstLine="540"/>
        <w:jc w:val="both"/>
      </w:pPr>
      <w:r w:rsidRPr="00E674E9">
        <w:t>25) содействие развитию малого и среднего предпринимательства;</w:t>
      </w:r>
    </w:p>
    <w:p w:rsidR="00E674E9" w:rsidRPr="00E674E9" w:rsidRDefault="00E674E9" w:rsidP="00E674E9">
      <w:pPr>
        <w:pStyle w:val="ConsPlusNormal"/>
        <w:spacing w:before="220"/>
        <w:ind w:firstLine="540"/>
        <w:jc w:val="both"/>
      </w:pPr>
      <w:r w:rsidRPr="00E674E9">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674E9" w:rsidRPr="00E674E9" w:rsidRDefault="00E674E9" w:rsidP="00E674E9">
      <w:pPr>
        <w:pStyle w:val="ConsPlusNormal"/>
        <w:spacing w:before="220"/>
        <w:ind w:firstLine="540"/>
        <w:jc w:val="both"/>
      </w:pPr>
      <w:r w:rsidRPr="00E674E9">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E674E9" w:rsidRPr="00E674E9" w:rsidRDefault="00E674E9" w:rsidP="00E674E9">
      <w:pPr>
        <w:pStyle w:val="ConsPlusNormal"/>
        <w:spacing w:before="220"/>
        <w:ind w:firstLine="540"/>
        <w:jc w:val="both"/>
      </w:pPr>
      <w:r w:rsidRPr="00E674E9">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E674E9" w:rsidRPr="00E674E9" w:rsidRDefault="00E674E9" w:rsidP="00E674E9">
      <w:pPr>
        <w:pStyle w:val="ConsPlusNormal"/>
        <w:spacing w:before="220"/>
        <w:ind w:firstLine="540"/>
        <w:jc w:val="both"/>
      </w:pPr>
      <w:r w:rsidRPr="00E674E9">
        <w:t xml:space="preserve">29) осуществление в соответствии с </w:t>
      </w:r>
      <w:hyperlink r:id="rId56">
        <w:r w:rsidRPr="00E674E9">
          <w:rPr>
            <w:color w:val="0000FF"/>
          </w:rPr>
          <w:t>законодательством</w:t>
        </w:r>
      </w:hyperlink>
      <w:r w:rsidRPr="00E674E9">
        <w:t xml:space="preserve"> Российской Федерации о государственном </w:t>
      </w:r>
      <w:r w:rsidRPr="00E674E9">
        <w:lastRenderedPageBreak/>
        <w:t>контроле (надзоре) и муниципальном контроле в Российской Федерации следующих видов муниципального контроля:</w:t>
      </w:r>
    </w:p>
    <w:p w:rsidR="00E674E9" w:rsidRPr="00E674E9" w:rsidRDefault="00E674E9" w:rsidP="00E674E9">
      <w:pPr>
        <w:pStyle w:val="ConsPlusNormal"/>
        <w:spacing w:before="220"/>
        <w:ind w:firstLine="540"/>
        <w:jc w:val="both"/>
      </w:pPr>
      <w:r w:rsidRPr="00E674E9">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674E9" w:rsidRPr="00E674E9" w:rsidRDefault="00E674E9" w:rsidP="00E674E9">
      <w:pPr>
        <w:pStyle w:val="ConsPlusNormal"/>
        <w:spacing w:before="220"/>
        <w:ind w:firstLine="540"/>
        <w:jc w:val="both"/>
      </w:pPr>
      <w:r w:rsidRPr="00E674E9">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E674E9" w:rsidRPr="00E674E9" w:rsidRDefault="00E674E9" w:rsidP="00E674E9">
      <w:pPr>
        <w:pStyle w:val="ConsPlusNormal"/>
        <w:spacing w:before="220"/>
        <w:ind w:firstLine="540"/>
        <w:jc w:val="both"/>
      </w:pPr>
      <w:r w:rsidRPr="00E674E9">
        <w:t>в) муниципальный контроль в области охраны и использования особо охраняемых природных территорий местного значения;</w:t>
      </w:r>
    </w:p>
    <w:p w:rsidR="00E674E9" w:rsidRPr="00E674E9" w:rsidRDefault="00E674E9" w:rsidP="00E674E9">
      <w:pPr>
        <w:pStyle w:val="ConsPlusNormal"/>
        <w:spacing w:before="220"/>
        <w:ind w:firstLine="540"/>
        <w:jc w:val="both"/>
      </w:pPr>
      <w:r w:rsidRPr="00E674E9">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E674E9" w:rsidRPr="00E674E9" w:rsidRDefault="00E674E9" w:rsidP="00E674E9">
      <w:pPr>
        <w:pStyle w:val="ConsPlusNormal"/>
        <w:spacing w:before="220"/>
        <w:ind w:firstLine="540"/>
        <w:jc w:val="both"/>
      </w:pPr>
      <w:r w:rsidRPr="00E674E9">
        <w:t>д) муниципальный жилищный контроль;</w:t>
      </w:r>
    </w:p>
    <w:p w:rsidR="00E674E9" w:rsidRPr="00E674E9" w:rsidRDefault="00E674E9" w:rsidP="00E674E9">
      <w:pPr>
        <w:pStyle w:val="ConsPlusNormal"/>
        <w:spacing w:before="220"/>
        <w:ind w:firstLine="540"/>
        <w:jc w:val="both"/>
      </w:pPr>
      <w:r w:rsidRPr="00E674E9">
        <w:t>е) муниципальный земельный контроль в границах муниципального образования;</w:t>
      </w:r>
    </w:p>
    <w:p w:rsidR="00E674E9" w:rsidRPr="00E674E9" w:rsidRDefault="00E674E9" w:rsidP="00E674E9">
      <w:pPr>
        <w:pStyle w:val="ConsPlusNormal"/>
        <w:spacing w:before="220"/>
        <w:ind w:firstLine="540"/>
        <w:jc w:val="both"/>
      </w:pPr>
      <w:r w:rsidRPr="00E674E9">
        <w:t>ж) муниципальный лесной контроль.</w:t>
      </w:r>
    </w:p>
    <w:p w:rsidR="00E674E9" w:rsidRPr="00E674E9" w:rsidRDefault="00E674E9" w:rsidP="00E674E9">
      <w:pPr>
        <w:pStyle w:val="ConsPlusNormal"/>
        <w:spacing w:before="220"/>
        <w:ind w:firstLine="540"/>
        <w:jc w:val="both"/>
      </w:pPr>
      <w:bookmarkStart w:id="55" w:name="P562"/>
      <w:bookmarkEnd w:id="55"/>
      <w:r w:rsidRPr="00E674E9">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E674E9" w:rsidRPr="00E674E9" w:rsidRDefault="00E674E9" w:rsidP="00E674E9">
      <w:pPr>
        <w:pStyle w:val="ConsPlusNormal"/>
        <w:spacing w:before="220"/>
        <w:ind w:firstLine="540"/>
        <w:jc w:val="both"/>
      </w:pPr>
      <w:r w:rsidRPr="00E674E9">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
        <w:r w:rsidRPr="00E674E9">
          <w:rPr>
            <w:color w:val="0000FF"/>
          </w:rPr>
          <w:t>законодательством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E674E9" w:rsidRPr="00E674E9" w:rsidRDefault="00E674E9" w:rsidP="00E674E9">
      <w:pPr>
        <w:pStyle w:val="ConsPlusNormal"/>
        <w:spacing w:before="220"/>
        <w:ind w:firstLine="540"/>
        <w:jc w:val="both"/>
      </w:pPr>
      <w:r w:rsidRPr="00E674E9">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E674E9" w:rsidRPr="00E674E9" w:rsidRDefault="00E674E9" w:rsidP="00E674E9">
      <w:pPr>
        <w:pStyle w:val="ConsPlusNormal"/>
        <w:spacing w:before="220"/>
        <w:ind w:firstLine="540"/>
        <w:jc w:val="both"/>
      </w:pPr>
      <w:r w:rsidRPr="00E674E9">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8">
        <w:r w:rsidRPr="00E674E9">
          <w:rPr>
            <w:color w:val="0000FF"/>
          </w:rPr>
          <w:t>законодательством</w:t>
        </w:r>
      </w:hyperlink>
      <w:r w:rsidRPr="00E674E9">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E674E9" w:rsidRPr="00E674E9" w:rsidRDefault="00E674E9" w:rsidP="00E674E9">
      <w:pPr>
        <w:pStyle w:val="ConsPlusNormal"/>
        <w:spacing w:before="220"/>
        <w:ind w:firstLine="540"/>
        <w:jc w:val="both"/>
      </w:pPr>
      <w:r w:rsidRPr="00E674E9">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
        <w:r w:rsidRPr="00E674E9">
          <w:rPr>
            <w:color w:val="0000FF"/>
          </w:rPr>
          <w:t>законодательством</w:t>
        </w:r>
      </w:hyperlink>
      <w:r w:rsidRPr="00E674E9">
        <w:t xml:space="preserve"> об энергосбережении и о повышении энергетической эффективности;</w:t>
      </w:r>
    </w:p>
    <w:p w:rsidR="00E674E9" w:rsidRPr="00E674E9" w:rsidRDefault="00E674E9" w:rsidP="00E674E9">
      <w:pPr>
        <w:pStyle w:val="ConsPlusNormal"/>
        <w:spacing w:before="220"/>
        <w:ind w:firstLine="540"/>
        <w:jc w:val="both"/>
      </w:pPr>
      <w:r w:rsidRPr="00E674E9">
        <w:t>6) организация ритуальных услуг;</w:t>
      </w:r>
    </w:p>
    <w:p w:rsidR="00E674E9" w:rsidRPr="00E674E9" w:rsidRDefault="00E674E9" w:rsidP="00E674E9">
      <w:pPr>
        <w:pStyle w:val="ConsPlusNormal"/>
        <w:spacing w:before="220"/>
        <w:ind w:firstLine="540"/>
        <w:jc w:val="both"/>
      </w:pPr>
      <w:r w:rsidRPr="00E674E9">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674E9" w:rsidRPr="00E674E9" w:rsidRDefault="00E674E9" w:rsidP="00E674E9">
      <w:pPr>
        <w:pStyle w:val="ConsPlusNormal"/>
        <w:spacing w:before="220"/>
        <w:ind w:firstLine="540"/>
        <w:jc w:val="both"/>
      </w:pPr>
      <w:r w:rsidRPr="00E674E9">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60">
        <w:r w:rsidRPr="00E674E9">
          <w:rPr>
            <w:color w:val="0000FF"/>
          </w:rPr>
          <w:t>кодексом</w:t>
        </w:r>
      </w:hyperlink>
      <w:r w:rsidRPr="00E674E9">
        <w:t xml:space="preserve"> Российской Федерации, другими федеральными законами), разрешений на ввод объектов в </w:t>
      </w:r>
      <w:r w:rsidRPr="00E674E9">
        <w:lastRenderedPageBreak/>
        <w:t xml:space="preserve">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61">
        <w:r w:rsidRPr="00E674E9">
          <w:rPr>
            <w:color w:val="0000FF"/>
          </w:rPr>
          <w:t>кодексом</w:t>
        </w:r>
      </w:hyperlink>
      <w:r w:rsidRPr="00E674E9">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
        <w:r w:rsidRPr="00E674E9">
          <w:rPr>
            <w:color w:val="0000FF"/>
          </w:rPr>
          <w:t>кодексом</w:t>
        </w:r>
      </w:hyperlink>
      <w:r w:rsidRPr="00E674E9">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3">
        <w:r w:rsidRPr="00E674E9">
          <w:rPr>
            <w:color w:val="0000FF"/>
          </w:rPr>
          <w:t>кодексом</w:t>
        </w:r>
      </w:hyperlink>
      <w:r w:rsidRPr="00E674E9">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4">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E674E9" w:rsidRPr="00E674E9" w:rsidRDefault="00E674E9" w:rsidP="00E674E9">
      <w:pPr>
        <w:pStyle w:val="ConsPlusNormal"/>
        <w:spacing w:before="220"/>
        <w:ind w:firstLine="540"/>
        <w:jc w:val="both"/>
      </w:pPr>
      <w:r w:rsidRPr="00E674E9">
        <w:t xml:space="preserve">10) организация в соответствии с федеральным </w:t>
      </w:r>
      <w:hyperlink r:id="rId65">
        <w:r w:rsidRPr="00E674E9">
          <w:rPr>
            <w:color w:val="0000FF"/>
          </w:rPr>
          <w:t>законом</w:t>
        </w:r>
      </w:hyperlink>
      <w:r w:rsidRPr="00E674E9">
        <w:t xml:space="preserve"> выполнения комплексных кадастровых работ и утверждение карты-плана территории;</w:t>
      </w:r>
    </w:p>
    <w:p w:rsidR="00E674E9" w:rsidRPr="00E674E9" w:rsidRDefault="00E674E9" w:rsidP="00E674E9">
      <w:pPr>
        <w:pStyle w:val="ConsPlusNormal"/>
        <w:spacing w:before="220"/>
        <w:ind w:firstLine="540"/>
        <w:jc w:val="both"/>
      </w:pPr>
      <w:r w:rsidRPr="00E674E9">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E674E9" w:rsidRPr="00E674E9" w:rsidRDefault="00E674E9" w:rsidP="00E674E9">
      <w:pPr>
        <w:pStyle w:val="ConsPlusNormal"/>
        <w:spacing w:before="220"/>
        <w:ind w:firstLine="540"/>
        <w:jc w:val="both"/>
      </w:pPr>
      <w:r w:rsidRPr="00E674E9">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E674E9" w:rsidRPr="00E674E9" w:rsidRDefault="00E674E9" w:rsidP="00E674E9">
      <w:pPr>
        <w:pStyle w:val="ConsPlusNormal"/>
        <w:spacing w:before="220"/>
        <w:ind w:firstLine="540"/>
        <w:jc w:val="both"/>
      </w:pPr>
      <w:r w:rsidRPr="00E674E9">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6">
        <w:r w:rsidRPr="00E674E9">
          <w:rPr>
            <w:color w:val="0000FF"/>
          </w:rPr>
          <w:t>законодательством</w:t>
        </w:r>
      </w:hyperlink>
      <w:r w:rsidRPr="00E674E9">
        <w:t xml:space="preserve"> Российской Федерации о рекламе;</w:t>
      </w:r>
    </w:p>
    <w:p w:rsidR="00E674E9" w:rsidRPr="00E674E9" w:rsidRDefault="00E674E9" w:rsidP="00E674E9">
      <w:pPr>
        <w:pStyle w:val="ConsPlusNormal"/>
        <w:spacing w:before="220"/>
        <w:ind w:firstLine="540"/>
        <w:jc w:val="both"/>
      </w:pPr>
      <w:r w:rsidRPr="00E674E9">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674E9" w:rsidRPr="00E674E9" w:rsidRDefault="00E674E9" w:rsidP="00E674E9">
      <w:pPr>
        <w:pStyle w:val="ConsPlusNormal"/>
        <w:spacing w:before="220"/>
        <w:ind w:firstLine="540"/>
        <w:jc w:val="both"/>
      </w:pPr>
      <w:r w:rsidRPr="00E674E9">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E674E9" w:rsidRPr="00E674E9" w:rsidRDefault="00E674E9" w:rsidP="00E674E9">
      <w:pPr>
        <w:pStyle w:val="ConsPlusNormal"/>
        <w:spacing w:before="220"/>
        <w:ind w:firstLine="540"/>
        <w:jc w:val="both"/>
      </w:pPr>
      <w:r w:rsidRPr="00E674E9">
        <w:t>16) осуществление мероприятий по обеспечению безопасности людей на водных объектах, охране их жизни и здоровья;</w:t>
      </w:r>
    </w:p>
    <w:p w:rsidR="00E674E9" w:rsidRPr="00E674E9" w:rsidRDefault="00E674E9" w:rsidP="00E674E9">
      <w:pPr>
        <w:pStyle w:val="ConsPlusNormal"/>
        <w:spacing w:before="220"/>
        <w:ind w:firstLine="540"/>
        <w:jc w:val="both"/>
      </w:pPr>
      <w:r w:rsidRPr="00E674E9">
        <w:t xml:space="preserve">17) установление правил использования водных объектов общего пользования для личных и бытовых </w:t>
      </w:r>
      <w:r w:rsidRPr="00E674E9">
        <w:lastRenderedPageBreak/>
        <w:t>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674E9" w:rsidRPr="00E674E9" w:rsidRDefault="00E674E9" w:rsidP="00E674E9">
      <w:pPr>
        <w:pStyle w:val="ConsPlusNormal"/>
        <w:spacing w:before="220"/>
        <w:ind w:firstLine="540"/>
        <w:jc w:val="both"/>
      </w:pPr>
      <w:r w:rsidRPr="00E674E9">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74E9" w:rsidRPr="00E674E9" w:rsidRDefault="00E674E9" w:rsidP="00E674E9">
      <w:pPr>
        <w:pStyle w:val="ConsPlusNormal"/>
        <w:spacing w:before="220"/>
        <w:ind w:firstLine="540"/>
        <w:jc w:val="both"/>
      </w:pPr>
      <w:r w:rsidRPr="00E674E9">
        <w:t xml:space="preserve">4. Полномочия, предусмотренные </w:t>
      </w:r>
      <w:hyperlink w:anchor="P525">
        <w:r w:rsidRPr="00E674E9">
          <w:rPr>
            <w:color w:val="0000FF"/>
          </w:rPr>
          <w:t>частями 2</w:t>
        </w:r>
      </w:hyperlink>
      <w:r w:rsidRPr="00E674E9">
        <w:t xml:space="preserve"> и </w:t>
      </w:r>
      <w:hyperlink w:anchor="P562">
        <w:r w:rsidRPr="00E674E9">
          <w:rPr>
            <w:color w:val="0000FF"/>
          </w:rPr>
          <w:t>3</w:t>
        </w:r>
      </w:hyperlink>
      <w:r w:rsidRPr="00E674E9">
        <w:t xml:space="preserve"> настоящей статьи, осуществляются с учетом особенностей, предусмотренных настоящей статьей.</w:t>
      </w:r>
    </w:p>
    <w:p w:rsidR="00E674E9" w:rsidRPr="00E674E9" w:rsidRDefault="00E674E9" w:rsidP="00E674E9">
      <w:pPr>
        <w:pStyle w:val="ConsPlusNormal"/>
        <w:spacing w:before="220"/>
        <w:ind w:firstLine="540"/>
        <w:jc w:val="both"/>
      </w:pPr>
      <w:bookmarkStart w:id="56" w:name="P582"/>
      <w:bookmarkEnd w:id="56"/>
      <w:r w:rsidRPr="00E674E9">
        <w:t xml:space="preserve">5. Полномочия, предусмотренные </w:t>
      </w:r>
      <w:hyperlink w:anchor="P525">
        <w:r w:rsidRPr="00E674E9">
          <w:rPr>
            <w:color w:val="0000FF"/>
          </w:rPr>
          <w:t>частью 2</w:t>
        </w:r>
      </w:hyperlink>
      <w:r w:rsidRPr="00E674E9">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E674E9" w:rsidRPr="00E674E9" w:rsidRDefault="00E674E9" w:rsidP="00E674E9">
      <w:pPr>
        <w:pStyle w:val="ConsPlusNormal"/>
        <w:spacing w:before="220"/>
        <w:ind w:firstLine="540"/>
        <w:jc w:val="both"/>
      </w:pPr>
      <w:r w:rsidRPr="00E674E9">
        <w:t xml:space="preserve">6. Полномочия, предусмотренные </w:t>
      </w:r>
      <w:hyperlink w:anchor="P525">
        <w:r w:rsidRPr="00E674E9">
          <w:rPr>
            <w:color w:val="0000FF"/>
          </w:rPr>
          <w:t>частью 2</w:t>
        </w:r>
      </w:hyperlink>
      <w:r w:rsidRPr="00E674E9">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sidRPr="00E674E9">
          <w:rPr>
            <w:color w:val="0000FF"/>
          </w:rPr>
          <w:t>статьей 34</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 xml:space="preserve">7. Полномочия, предусмотренные </w:t>
      </w:r>
      <w:hyperlink w:anchor="P562">
        <w:r w:rsidRPr="00E674E9">
          <w:rPr>
            <w:color w:val="0000FF"/>
          </w:rPr>
          <w:t>частью 3</w:t>
        </w:r>
      </w:hyperlink>
      <w:r w:rsidRPr="00E674E9">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sidRPr="00E674E9">
          <w:rPr>
            <w:color w:val="0000FF"/>
          </w:rPr>
          <w:t>частью 3</w:t>
        </w:r>
      </w:hyperlink>
      <w:r w:rsidRPr="00E674E9">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E674E9" w:rsidRPr="00E674E9" w:rsidRDefault="00E674E9" w:rsidP="00E674E9">
      <w:pPr>
        <w:pStyle w:val="ConsPlusNormal"/>
        <w:spacing w:before="220"/>
        <w:ind w:firstLine="540"/>
        <w:jc w:val="both"/>
      </w:pPr>
      <w:r w:rsidRPr="00E674E9">
        <w:t xml:space="preserve">8. Перераспределение законом субъекта Российской Федерации полномочий, предусмотренных </w:t>
      </w:r>
      <w:hyperlink w:anchor="P562">
        <w:r w:rsidRPr="00E674E9">
          <w:rPr>
            <w:color w:val="0000FF"/>
          </w:rPr>
          <w:t>частью 3</w:t>
        </w:r>
      </w:hyperlink>
      <w:r w:rsidRPr="00E674E9">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sidRPr="00E674E9">
          <w:rPr>
            <w:color w:val="0000FF"/>
          </w:rPr>
          <w:t>статьей 34</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bookmarkStart w:id="57" w:name="P586"/>
      <w:bookmarkEnd w:id="57"/>
      <w:r w:rsidRPr="00E674E9">
        <w:t xml:space="preserve">9. Перераспределение законом субъекта Российской Федерации полномочий, предусмотренных </w:t>
      </w:r>
      <w:hyperlink w:anchor="P525">
        <w:r w:rsidRPr="00E674E9">
          <w:rPr>
            <w:color w:val="0000FF"/>
          </w:rPr>
          <w:t>частями 2</w:t>
        </w:r>
      </w:hyperlink>
      <w:r w:rsidRPr="00E674E9">
        <w:t xml:space="preserve"> и </w:t>
      </w:r>
      <w:hyperlink w:anchor="P562">
        <w:r w:rsidRPr="00E674E9">
          <w:rPr>
            <w:color w:val="0000FF"/>
          </w:rPr>
          <w:t>3</w:t>
        </w:r>
      </w:hyperlink>
      <w:r w:rsidRPr="00E674E9">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sidRPr="00E674E9">
          <w:rPr>
            <w:color w:val="0000FF"/>
          </w:rPr>
          <w:t>частью 3</w:t>
        </w:r>
      </w:hyperlink>
      <w:r w:rsidRPr="00E674E9">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полномочий материальных ресурсов и финансовых средств.</w:t>
      </w:r>
    </w:p>
    <w:p w:rsidR="00E674E9" w:rsidRPr="00E674E9" w:rsidRDefault="00E674E9" w:rsidP="00E674E9">
      <w:pPr>
        <w:pStyle w:val="ConsPlusNormal"/>
        <w:spacing w:before="220"/>
        <w:ind w:firstLine="540"/>
        <w:jc w:val="both"/>
      </w:pPr>
      <w:r w:rsidRPr="00E674E9">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sidRPr="00E674E9">
          <w:rPr>
            <w:color w:val="0000FF"/>
          </w:rPr>
          <w:t>частью 2</w:t>
        </w:r>
      </w:hyperlink>
      <w:r w:rsidRPr="00E674E9">
        <w:t xml:space="preserve"> настоящей статьи, перераспределенных в соответствии с </w:t>
      </w:r>
      <w:hyperlink w:anchor="P582">
        <w:r w:rsidRPr="00E674E9">
          <w:rPr>
            <w:color w:val="0000FF"/>
          </w:rPr>
          <w:t>частью 5</w:t>
        </w:r>
      </w:hyperlink>
      <w:r w:rsidRPr="00E674E9">
        <w:t xml:space="preserve"> настоящей статьи, и (или) полномочий, предусмотренных </w:t>
      </w:r>
      <w:hyperlink w:anchor="P562">
        <w:r w:rsidRPr="00E674E9">
          <w:rPr>
            <w:color w:val="0000FF"/>
          </w:rPr>
          <w:t>частью 3</w:t>
        </w:r>
      </w:hyperlink>
      <w:r w:rsidRPr="00E674E9">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E674E9" w:rsidRPr="00E674E9" w:rsidRDefault="00E674E9" w:rsidP="00E674E9">
      <w:pPr>
        <w:pStyle w:val="ConsPlusNormal"/>
        <w:spacing w:before="220"/>
        <w:ind w:firstLine="540"/>
        <w:jc w:val="both"/>
      </w:pPr>
      <w:r w:rsidRPr="00E674E9">
        <w:t xml:space="preserve">11. Предусмотренные </w:t>
      </w:r>
      <w:hyperlink w:anchor="P525">
        <w:r w:rsidRPr="00E674E9">
          <w:rPr>
            <w:color w:val="0000FF"/>
          </w:rPr>
          <w:t>частью 2</w:t>
        </w:r>
      </w:hyperlink>
      <w:r w:rsidRPr="00E674E9">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sidRPr="00E674E9">
          <w:rPr>
            <w:color w:val="0000FF"/>
          </w:rPr>
          <w:t>частью 2</w:t>
        </w:r>
      </w:hyperlink>
      <w:r w:rsidRPr="00E674E9">
        <w:t xml:space="preserve"> настоящей статьи, не перераспределенных законом субъекта Российской Федерации, осуществляется за счет средств местного </w:t>
      </w:r>
      <w:r w:rsidRPr="00E674E9">
        <w:lastRenderedPageBreak/>
        <w:t>бюджета.</w:t>
      </w:r>
    </w:p>
    <w:p w:rsidR="00E674E9" w:rsidRPr="00E674E9" w:rsidRDefault="00E674E9" w:rsidP="00E674E9">
      <w:pPr>
        <w:pStyle w:val="ConsPlusNormal"/>
        <w:spacing w:before="220"/>
        <w:ind w:firstLine="540"/>
        <w:jc w:val="both"/>
      </w:pPr>
      <w:r w:rsidRPr="00E674E9">
        <w:t xml:space="preserve">12. Предусмотренные </w:t>
      </w:r>
      <w:hyperlink w:anchor="P525">
        <w:r w:rsidRPr="00E674E9">
          <w:rPr>
            <w:color w:val="0000FF"/>
          </w:rPr>
          <w:t>частью 2</w:t>
        </w:r>
      </w:hyperlink>
      <w:r w:rsidRPr="00E674E9">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sidRPr="00E674E9">
          <w:rPr>
            <w:color w:val="0000FF"/>
          </w:rPr>
          <w:t>частью 2</w:t>
        </w:r>
      </w:hyperlink>
      <w:r w:rsidRPr="00E674E9">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E674E9" w:rsidRPr="00E674E9" w:rsidRDefault="00E674E9" w:rsidP="00E674E9">
      <w:pPr>
        <w:pStyle w:val="ConsPlusNormal"/>
        <w:spacing w:before="220"/>
        <w:ind w:firstLine="540"/>
        <w:jc w:val="both"/>
      </w:pPr>
      <w:r w:rsidRPr="00E674E9">
        <w:t xml:space="preserve">13. Предусмотренные </w:t>
      </w:r>
      <w:hyperlink w:anchor="P562">
        <w:r w:rsidRPr="00E674E9">
          <w:rPr>
            <w:color w:val="0000FF"/>
          </w:rPr>
          <w:t>частью 3</w:t>
        </w:r>
      </w:hyperlink>
      <w:r w:rsidRPr="00E674E9">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sidRPr="00E674E9">
          <w:rPr>
            <w:color w:val="0000FF"/>
          </w:rPr>
          <w:t>частью 3</w:t>
        </w:r>
      </w:hyperlink>
      <w:r w:rsidRPr="00E674E9">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E674E9" w:rsidRPr="00E674E9" w:rsidRDefault="00E674E9" w:rsidP="00E674E9">
      <w:pPr>
        <w:pStyle w:val="ConsPlusNormal"/>
        <w:spacing w:before="220"/>
        <w:ind w:firstLine="540"/>
        <w:jc w:val="both"/>
      </w:pPr>
      <w:r w:rsidRPr="00E674E9">
        <w:t xml:space="preserve">14. Предусмотренные </w:t>
      </w:r>
      <w:hyperlink w:anchor="P562">
        <w:r w:rsidRPr="00E674E9">
          <w:rPr>
            <w:color w:val="0000FF"/>
          </w:rPr>
          <w:t>частью 3</w:t>
        </w:r>
      </w:hyperlink>
      <w:r w:rsidRPr="00E674E9">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sidRPr="00E674E9">
          <w:rPr>
            <w:color w:val="0000FF"/>
          </w:rPr>
          <w:t>частью 3</w:t>
        </w:r>
      </w:hyperlink>
      <w:r w:rsidRPr="00E674E9">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7">
        <w:r w:rsidRPr="00E674E9">
          <w:rPr>
            <w:color w:val="0000FF"/>
          </w:rPr>
          <w:t>кодексом</w:t>
        </w:r>
      </w:hyperlink>
      <w:r w:rsidRPr="00E674E9">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8">
        <w:r w:rsidRPr="00E674E9">
          <w:rPr>
            <w:color w:val="0000FF"/>
          </w:rPr>
          <w:t>кодексом</w:t>
        </w:r>
      </w:hyperlink>
      <w:r w:rsidRPr="00E674E9">
        <w:t xml:space="preserve"> Российской Федерации. При осуществлении полномочий, предусмотренных </w:t>
      </w:r>
      <w:hyperlink w:anchor="P562">
        <w:r w:rsidRPr="00E674E9">
          <w:rPr>
            <w:color w:val="0000FF"/>
          </w:rPr>
          <w:t>частью 3</w:t>
        </w:r>
      </w:hyperlink>
      <w:r w:rsidRPr="00E674E9">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E674E9" w:rsidRPr="00E674E9" w:rsidRDefault="00E674E9" w:rsidP="00E674E9">
      <w:pPr>
        <w:pStyle w:val="ConsPlusNormal"/>
        <w:spacing w:before="220"/>
        <w:ind w:firstLine="540"/>
        <w:jc w:val="both"/>
      </w:pPr>
      <w:r w:rsidRPr="00E674E9">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sidRPr="00E674E9">
          <w:rPr>
            <w:color w:val="0000FF"/>
          </w:rPr>
          <w:t>частью 3</w:t>
        </w:r>
      </w:hyperlink>
      <w:r w:rsidRPr="00E674E9">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E674E9" w:rsidRPr="00E674E9" w:rsidRDefault="00E674E9" w:rsidP="00E674E9">
      <w:pPr>
        <w:pStyle w:val="ConsPlusNormal"/>
        <w:spacing w:before="220"/>
        <w:ind w:firstLine="540"/>
        <w:jc w:val="both"/>
      </w:pPr>
      <w:bookmarkStart w:id="58" w:name="P593"/>
      <w:bookmarkEnd w:id="58"/>
      <w:r w:rsidRPr="00E674E9">
        <w:t xml:space="preserve">16. Органы местного самоуправления несут ответственность за осуществление полномочий, предусмотренных </w:t>
      </w:r>
      <w:hyperlink w:anchor="P562">
        <w:r w:rsidRPr="00E674E9">
          <w:rPr>
            <w:color w:val="0000FF"/>
          </w:rPr>
          <w:t>частью 3</w:t>
        </w:r>
      </w:hyperlink>
      <w:r w:rsidRPr="00E674E9">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sidRPr="00E674E9">
          <w:rPr>
            <w:color w:val="0000FF"/>
          </w:rPr>
          <w:t>частью 5</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sidRPr="00E674E9">
          <w:rPr>
            <w:color w:val="0000FF"/>
          </w:rPr>
          <w:t>частями 1</w:t>
        </w:r>
      </w:hyperlink>
      <w:r w:rsidRPr="00E674E9">
        <w:t xml:space="preserve"> - </w:t>
      </w:r>
      <w:hyperlink w:anchor="P562">
        <w:r w:rsidRPr="00E674E9">
          <w:rPr>
            <w:color w:val="0000FF"/>
          </w:rPr>
          <w:t>3</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sidRPr="00E674E9">
          <w:rPr>
            <w:color w:val="0000FF"/>
          </w:rPr>
          <w:t>части 1</w:t>
        </w:r>
      </w:hyperlink>
      <w:r w:rsidRPr="00E674E9">
        <w:t xml:space="preserve"> - </w:t>
      </w:r>
      <w:hyperlink w:anchor="P562">
        <w:r w:rsidRPr="00E674E9">
          <w:rPr>
            <w:color w:val="0000FF"/>
          </w:rPr>
          <w:t>3</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sidRPr="00E674E9">
          <w:rPr>
            <w:color w:val="0000FF"/>
          </w:rPr>
          <w:t>частями 1</w:t>
        </w:r>
      </w:hyperlink>
      <w:r w:rsidRPr="00E674E9">
        <w:t xml:space="preserve"> - </w:t>
      </w:r>
      <w:hyperlink w:anchor="P562">
        <w:r w:rsidRPr="00E674E9">
          <w:rPr>
            <w:color w:val="0000FF"/>
          </w:rPr>
          <w:t>3</w:t>
        </w:r>
      </w:hyperlink>
      <w:r w:rsidRPr="00E674E9">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E674E9" w:rsidRPr="00E674E9" w:rsidRDefault="00E674E9" w:rsidP="00E674E9">
      <w:pPr>
        <w:pStyle w:val="ConsPlusNormal"/>
        <w:spacing w:before="220"/>
        <w:ind w:firstLine="540"/>
        <w:jc w:val="both"/>
      </w:pPr>
      <w:r w:rsidRPr="00E674E9">
        <w:t xml:space="preserve">20. При осуществлении полномочий, установленных </w:t>
      </w:r>
      <w:hyperlink w:anchor="P506">
        <w:r w:rsidRPr="00E674E9">
          <w:rPr>
            <w:color w:val="0000FF"/>
          </w:rPr>
          <w:t>частью 1</w:t>
        </w:r>
      </w:hyperlink>
      <w:r w:rsidRPr="00E674E9">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sidRPr="00E674E9">
          <w:rPr>
            <w:color w:val="0000FF"/>
          </w:rPr>
          <w:t>частью 2</w:t>
        </w:r>
      </w:hyperlink>
      <w:r w:rsidRPr="00E674E9">
        <w:t xml:space="preserve"> или </w:t>
      </w:r>
      <w:hyperlink w:anchor="P562">
        <w:r w:rsidRPr="00E674E9">
          <w:rPr>
            <w:color w:val="0000FF"/>
          </w:rPr>
          <w:t>3</w:t>
        </w:r>
      </w:hyperlink>
      <w:r w:rsidRPr="00E674E9">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33. Осуществление органами местного самоуправления отдельных государственных полномочий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sidRPr="00E674E9">
          <w:rPr>
            <w:color w:val="0000FF"/>
          </w:rPr>
          <w:t>статьей 34</w:t>
        </w:r>
      </w:hyperlink>
      <w:r w:rsidRPr="00E674E9">
        <w:t xml:space="preserve"> настоящего Федерального закона и с Федеральным </w:t>
      </w:r>
      <w:hyperlink r:id="rId69">
        <w:r w:rsidRPr="00E674E9">
          <w:rPr>
            <w:color w:val="0000FF"/>
          </w:rPr>
          <w:t>законом</w:t>
        </w:r>
      </w:hyperlink>
      <w:r w:rsidRPr="00E674E9">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E674E9" w:rsidRPr="00E674E9" w:rsidRDefault="00E674E9" w:rsidP="00E674E9">
      <w:pPr>
        <w:pStyle w:val="ConsPlusNormal"/>
        <w:spacing w:before="220"/>
        <w:ind w:firstLine="540"/>
        <w:jc w:val="both"/>
      </w:pPr>
      <w:r w:rsidRPr="00E674E9">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59" w:name="P604"/>
      <w:bookmarkEnd w:id="59"/>
      <w:r w:rsidRPr="00E674E9">
        <w:rPr>
          <w:rFonts w:ascii="Arial" w:hAnsi="Arial" w:cs="Arial"/>
          <w:sz w:val="20"/>
          <w:szCs w:val="20"/>
        </w:rPr>
        <w:t>Статья 34. Порядок наделения органов местного самоуправления отдельными государственными полномочиями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E674E9" w:rsidRPr="00E674E9" w:rsidRDefault="00E674E9" w:rsidP="00E674E9">
      <w:pPr>
        <w:pStyle w:val="ConsPlusNormal"/>
        <w:spacing w:before="220"/>
        <w:ind w:firstLine="540"/>
        <w:jc w:val="both"/>
      </w:pPr>
      <w:r w:rsidRPr="00E674E9">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E674E9" w:rsidRPr="00E674E9" w:rsidRDefault="00E674E9" w:rsidP="00E674E9">
      <w:pPr>
        <w:pStyle w:val="ConsPlusNormal"/>
        <w:spacing w:before="220"/>
        <w:ind w:firstLine="540"/>
        <w:jc w:val="both"/>
      </w:pPr>
      <w:r w:rsidRPr="00E674E9">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674E9" w:rsidRPr="00E674E9" w:rsidRDefault="00E674E9" w:rsidP="00E674E9">
      <w:pPr>
        <w:pStyle w:val="ConsPlusNormal"/>
        <w:spacing w:before="220"/>
        <w:ind w:firstLine="540"/>
        <w:jc w:val="both"/>
      </w:pPr>
      <w:r w:rsidRPr="00E674E9">
        <w:t xml:space="preserve">4. Финансовое обеспечение осуществления переданных полномочий осуществляется за счет </w:t>
      </w:r>
      <w:hyperlink w:anchor="P1177">
        <w:r w:rsidRPr="00E674E9">
          <w:rPr>
            <w:color w:val="0000FF"/>
          </w:rPr>
          <w:t>субвенций</w:t>
        </w:r>
      </w:hyperlink>
      <w:r w:rsidRPr="00E674E9">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E674E9" w:rsidRPr="00E674E9" w:rsidRDefault="00E674E9" w:rsidP="00E674E9">
      <w:pPr>
        <w:pStyle w:val="ConsPlusNormal"/>
        <w:spacing w:before="220"/>
        <w:ind w:firstLine="540"/>
        <w:jc w:val="both"/>
      </w:pPr>
      <w:r w:rsidRPr="00E674E9">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E674E9" w:rsidRPr="00E674E9" w:rsidRDefault="00E674E9" w:rsidP="00E674E9">
      <w:pPr>
        <w:pStyle w:val="ConsPlusNormal"/>
        <w:spacing w:before="220"/>
        <w:ind w:firstLine="540"/>
        <w:jc w:val="both"/>
      </w:pPr>
      <w:r w:rsidRPr="00E674E9">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674E9" w:rsidRPr="00E674E9" w:rsidRDefault="00E674E9" w:rsidP="00E674E9">
      <w:pPr>
        <w:pStyle w:val="ConsPlusNormal"/>
        <w:spacing w:before="220"/>
        <w:ind w:firstLine="540"/>
        <w:jc w:val="both"/>
      </w:pPr>
      <w:r w:rsidRPr="00E674E9">
        <w:t>1) вид или наименование муниципального образования, органы местного самоуправления которого наделяются соответствующими полномочиями;</w:t>
      </w:r>
    </w:p>
    <w:p w:rsidR="00E674E9" w:rsidRPr="00E674E9" w:rsidRDefault="00E674E9" w:rsidP="00E674E9">
      <w:pPr>
        <w:pStyle w:val="ConsPlusNormal"/>
        <w:spacing w:before="220"/>
        <w:ind w:firstLine="540"/>
        <w:jc w:val="both"/>
      </w:pPr>
      <w:r w:rsidRPr="00E674E9">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674E9" w:rsidRPr="00E674E9" w:rsidRDefault="00E674E9" w:rsidP="00E674E9">
      <w:pPr>
        <w:pStyle w:val="ConsPlusNormal"/>
        <w:spacing w:before="220"/>
        <w:ind w:firstLine="540"/>
        <w:jc w:val="both"/>
      </w:pPr>
      <w:r w:rsidRPr="00E674E9">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w:t>
      </w:r>
      <w:r w:rsidRPr="00E674E9">
        <w:lastRenderedPageBreak/>
        <w:t>Федерации, полномочий субъекта Российской Федерации;</w:t>
      </w:r>
    </w:p>
    <w:p w:rsidR="00E674E9" w:rsidRPr="00E674E9" w:rsidRDefault="00E674E9" w:rsidP="00E674E9">
      <w:pPr>
        <w:pStyle w:val="ConsPlusNormal"/>
        <w:spacing w:before="220"/>
        <w:ind w:firstLine="540"/>
        <w:jc w:val="both"/>
      </w:pPr>
      <w:r w:rsidRPr="00E674E9">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674E9" w:rsidRPr="00E674E9" w:rsidRDefault="00E674E9" w:rsidP="00E674E9">
      <w:pPr>
        <w:pStyle w:val="ConsPlusNormal"/>
        <w:spacing w:before="220"/>
        <w:ind w:firstLine="540"/>
        <w:jc w:val="both"/>
      </w:pPr>
      <w:r w:rsidRPr="00E674E9">
        <w:t>5) порядок отчетности органов местного самоуправления об осуществлении переданных им отдельных государственных полномочий;</w:t>
      </w:r>
    </w:p>
    <w:p w:rsidR="00E674E9" w:rsidRPr="00E674E9" w:rsidRDefault="00E674E9" w:rsidP="00E674E9">
      <w:pPr>
        <w:pStyle w:val="ConsPlusNormal"/>
        <w:spacing w:before="220"/>
        <w:ind w:firstLine="540"/>
        <w:jc w:val="both"/>
      </w:pPr>
      <w:r w:rsidRPr="00E674E9">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674E9" w:rsidRPr="00E674E9" w:rsidRDefault="00E674E9" w:rsidP="00E674E9">
      <w:pPr>
        <w:pStyle w:val="ConsPlusNormal"/>
        <w:spacing w:before="220"/>
        <w:ind w:firstLine="540"/>
        <w:jc w:val="both"/>
      </w:pPr>
      <w:r w:rsidRPr="00E674E9">
        <w:t>7) условия и порядок прекращения осуществления органами местного самоуправления переданных им отдельных государственных полномочий.</w:t>
      </w:r>
    </w:p>
    <w:p w:rsidR="00E674E9" w:rsidRPr="00E674E9" w:rsidRDefault="00E674E9" w:rsidP="00E674E9">
      <w:pPr>
        <w:pStyle w:val="ConsPlusNormal"/>
        <w:spacing w:before="220"/>
        <w:ind w:firstLine="540"/>
        <w:jc w:val="both"/>
      </w:pPr>
      <w:r w:rsidRPr="00E674E9">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674E9" w:rsidRPr="00E674E9" w:rsidRDefault="00E674E9" w:rsidP="00E674E9">
      <w:pPr>
        <w:pStyle w:val="ConsPlusNormal"/>
        <w:spacing w:before="220"/>
        <w:ind w:firstLine="540"/>
        <w:jc w:val="both"/>
      </w:pPr>
      <w:r w:rsidRPr="00E674E9">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674E9" w:rsidRPr="00E674E9" w:rsidRDefault="00E674E9" w:rsidP="00E674E9">
      <w:pPr>
        <w:pStyle w:val="ConsPlusNormal"/>
        <w:spacing w:before="220"/>
        <w:ind w:firstLine="540"/>
        <w:jc w:val="both"/>
      </w:pPr>
      <w:r w:rsidRPr="00E674E9">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674E9" w:rsidRPr="00E674E9" w:rsidRDefault="00E674E9" w:rsidP="00E674E9">
      <w:pPr>
        <w:pStyle w:val="ConsPlusNormal"/>
        <w:spacing w:before="220"/>
        <w:ind w:firstLine="540"/>
        <w:jc w:val="both"/>
      </w:pPr>
      <w:r w:rsidRPr="00E674E9">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E674E9" w:rsidRPr="00E674E9" w:rsidRDefault="00E674E9" w:rsidP="00E674E9">
      <w:pPr>
        <w:pStyle w:val="ConsPlusNormal"/>
        <w:spacing w:before="220"/>
        <w:ind w:firstLine="540"/>
        <w:jc w:val="both"/>
      </w:pPr>
      <w:r w:rsidRPr="00E674E9">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E674E9" w:rsidRPr="00E674E9" w:rsidRDefault="00E674E9" w:rsidP="00E674E9">
      <w:pPr>
        <w:pStyle w:val="ConsPlusNormal"/>
        <w:spacing w:before="220"/>
        <w:ind w:firstLine="540"/>
        <w:jc w:val="both"/>
      </w:pPr>
      <w:r w:rsidRPr="00E674E9">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35. Порядок изъятия у органов местного самоуправления отдельных государственных полномочий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E674E9" w:rsidRPr="00E674E9" w:rsidRDefault="00E674E9" w:rsidP="00E674E9">
      <w:pPr>
        <w:pStyle w:val="ConsPlusNormal"/>
        <w:spacing w:before="220"/>
        <w:ind w:firstLine="540"/>
        <w:jc w:val="both"/>
      </w:pPr>
      <w:r w:rsidRPr="00E674E9">
        <w:t>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вступают в силу с начала очередного финансового года.</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60" w:name="P631"/>
      <w:bookmarkEnd w:id="60"/>
      <w:r w:rsidRPr="00E674E9">
        <w:rPr>
          <w:rFonts w:ascii="Arial" w:hAnsi="Arial" w:cs="Arial"/>
          <w:sz w:val="20"/>
          <w:szCs w:val="20"/>
        </w:rPr>
        <w:lastRenderedPageBreak/>
        <w:t>Статья 36. Участие органов местного самоуправления в осуществлении не переданных им государственных полномочий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674E9" w:rsidRPr="00E674E9" w:rsidRDefault="00E674E9" w:rsidP="00E674E9">
      <w:pPr>
        <w:pStyle w:val="ConsPlusNormal"/>
        <w:spacing w:before="220"/>
        <w:ind w:firstLine="540"/>
        <w:jc w:val="both"/>
      </w:pPr>
      <w:r w:rsidRPr="00E674E9">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sidRPr="00E674E9">
          <w:rPr>
            <w:color w:val="0000FF"/>
          </w:rPr>
          <w:t>статьей 34</w:t>
        </w:r>
      </w:hyperlink>
      <w:r w:rsidRPr="00E674E9">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E674E9" w:rsidRPr="00E674E9" w:rsidRDefault="00E674E9" w:rsidP="00E674E9">
      <w:pPr>
        <w:pStyle w:val="ConsPlusNormal"/>
        <w:spacing w:before="220"/>
        <w:ind w:firstLine="540"/>
        <w:jc w:val="both"/>
      </w:pPr>
      <w:r w:rsidRPr="00E674E9">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sidRPr="00E674E9">
          <w:rPr>
            <w:color w:val="0000FF"/>
          </w:rPr>
          <w:t>статьей 34</w:t>
        </w:r>
      </w:hyperlink>
      <w:r w:rsidRPr="00E674E9">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674E9" w:rsidRPr="00E674E9" w:rsidRDefault="00E674E9" w:rsidP="00E674E9">
      <w:pPr>
        <w:pStyle w:val="ConsPlusNormal"/>
        <w:spacing w:before="220"/>
        <w:ind w:firstLine="540"/>
        <w:jc w:val="both"/>
      </w:pPr>
      <w:r w:rsidRPr="00E674E9">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sidRPr="00E674E9">
          <w:rPr>
            <w:color w:val="0000FF"/>
          </w:rPr>
          <w:t>статьей 34</w:t>
        </w:r>
      </w:hyperlink>
      <w:r w:rsidRPr="00E674E9">
        <w:t xml:space="preserve"> настоящего Федерального закона, если возможность осуществления таких расходов предусмотрена федеральными законами.</w:t>
      </w:r>
    </w:p>
    <w:p w:rsidR="00E674E9" w:rsidRPr="00E674E9" w:rsidRDefault="00E674E9" w:rsidP="00E674E9">
      <w:pPr>
        <w:pStyle w:val="ConsPlusNormal"/>
        <w:spacing w:before="220"/>
        <w:ind w:firstLine="540"/>
        <w:jc w:val="both"/>
      </w:pPr>
      <w:r w:rsidRPr="00E674E9">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674E9" w:rsidRPr="00E674E9" w:rsidRDefault="00E674E9" w:rsidP="00E674E9">
      <w:pPr>
        <w:pStyle w:val="ConsPlusNormal"/>
        <w:spacing w:before="220"/>
        <w:ind w:firstLine="540"/>
        <w:jc w:val="both"/>
      </w:pPr>
      <w:r w:rsidRPr="00E674E9">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674E9" w:rsidRPr="00E674E9" w:rsidRDefault="00E674E9" w:rsidP="00E674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Ст. 37 </w:t>
            </w:r>
            <w:hyperlink w:anchor="P1664">
              <w:r w:rsidRPr="00E674E9">
                <w:rPr>
                  <w:color w:val="0000FF"/>
                </w:rPr>
                <w:t>вступает</w:t>
              </w:r>
            </w:hyperlink>
            <w:r w:rsidRPr="00E674E9">
              <w:rPr>
                <w:color w:val="392C69"/>
              </w:rPr>
              <w:t xml:space="preserve"> в силу с 01.01.2027. До 01.01.2027 органы местного самоуправления </w:t>
            </w:r>
            <w:hyperlink w:anchor="P1386">
              <w:r w:rsidRPr="00E674E9">
                <w:rPr>
                  <w:color w:val="0000FF"/>
                </w:rPr>
                <w:t>осуществляют</w:t>
              </w:r>
            </w:hyperlink>
            <w:r w:rsidRPr="00E674E9">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Title"/>
        <w:spacing w:before="280"/>
        <w:ind w:firstLine="540"/>
        <w:jc w:val="both"/>
        <w:outlineLvl w:val="1"/>
        <w:rPr>
          <w:rFonts w:ascii="Arial" w:hAnsi="Arial" w:cs="Arial"/>
          <w:sz w:val="20"/>
          <w:szCs w:val="20"/>
        </w:rPr>
      </w:pPr>
      <w:bookmarkStart w:id="61" w:name="P642"/>
      <w:bookmarkEnd w:id="61"/>
      <w:r w:rsidRPr="00E674E9">
        <w:rPr>
          <w:rFonts w:ascii="Arial" w:hAnsi="Arial" w:cs="Arial"/>
          <w:sz w:val="20"/>
          <w:szCs w:val="20"/>
        </w:rPr>
        <w:t>Статья 37. Права органов местного самоуправления на осуществление полномочий, не отнесенных к полномочиям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74E9" w:rsidRPr="00E674E9" w:rsidRDefault="00E674E9" w:rsidP="00E674E9">
      <w:pPr>
        <w:pStyle w:val="ConsPlusNormal"/>
        <w:spacing w:before="220"/>
        <w:ind w:firstLine="540"/>
        <w:jc w:val="both"/>
      </w:pPr>
      <w:r w:rsidRPr="00E674E9">
        <w:t>2. Органы местного самоуправления имеют право на:</w:t>
      </w:r>
    </w:p>
    <w:p w:rsidR="00E674E9" w:rsidRPr="00E674E9" w:rsidRDefault="00E674E9" w:rsidP="00E674E9">
      <w:pPr>
        <w:pStyle w:val="ConsPlusNormal"/>
        <w:spacing w:before="220"/>
        <w:ind w:firstLine="540"/>
        <w:jc w:val="both"/>
      </w:pPr>
      <w:r w:rsidRPr="00E674E9">
        <w:t xml:space="preserve">1) осуществление полномочий в сфере стратегического планирования, предусмотренных федеральным </w:t>
      </w:r>
      <w:hyperlink r:id="rId70">
        <w:r w:rsidRPr="00E674E9">
          <w:rPr>
            <w:color w:val="0000FF"/>
          </w:rPr>
          <w:t>законодательством</w:t>
        </w:r>
      </w:hyperlink>
      <w:r w:rsidRPr="00E674E9">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E674E9" w:rsidRPr="00E674E9" w:rsidRDefault="00E674E9" w:rsidP="00E674E9">
      <w:pPr>
        <w:pStyle w:val="ConsPlusNormal"/>
        <w:spacing w:before="220"/>
        <w:ind w:firstLine="540"/>
        <w:jc w:val="both"/>
      </w:pPr>
      <w:r w:rsidRPr="00E674E9">
        <w:t>2) создание муниципальной пожарной охраны;</w:t>
      </w:r>
    </w:p>
    <w:p w:rsidR="00E674E9" w:rsidRPr="00E674E9" w:rsidRDefault="00E674E9" w:rsidP="00E674E9">
      <w:pPr>
        <w:pStyle w:val="ConsPlusNormal"/>
        <w:spacing w:before="220"/>
        <w:ind w:firstLine="540"/>
        <w:jc w:val="both"/>
      </w:pPr>
      <w:r w:rsidRPr="00E674E9">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74E9" w:rsidRPr="00E674E9" w:rsidRDefault="00E674E9" w:rsidP="00E674E9">
      <w:pPr>
        <w:pStyle w:val="ConsPlusNormal"/>
        <w:spacing w:before="220"/>
        <w:ind w:firstLine="540"/>
        <w:jc w:val="both"/>
      </w:pPr>
      <w:r w:rsidRPr="00E674E9">
        <w:lastRenderedPageBreak/>
        <w:t>4) создание муниципальных образовательных организаций высшего образования;</w:t>
      </w:r>
    </w:p>
    <w:p w:rsidR="00E674E9" w:rsidRPr="00E674E9" w:rsidRDefault="00E674E9" w:rsidP="00E674E9">
      <w:pPr>
        <w:pStyle w:val="ConsPlusNormal"/>
        <w:spacing w:before="220"/>
        <w:ind w:firstLine="540"/>
        <w:jc w:val="both"/>
      </w:pPr>
      <w:r w:rsidRPr="00E674E9">
        <w:t>5) создание условий для развития туризма;</w:t>
      </w:r>
    </w:p>
    <w:p w:rsidR="00E674E9" w:rsidRPr="00E674E9" w:rsidRDefault="00E674E9" w:rsidP="00E674E9">
      <w:pPr>
        <w:pStyle w:val="ConsPlusNormal"/>
        <w:spacing w:before="220"/>
        <w:ind w:firstLine="540"/>
        <w:jc w:val="both"/>
      </w:pPr>
      <w:r w:rsidRPr="00E674E9">
        <w:t>6) создание музеев муниципального образования;</w:t>
      </w:r>
    </w:p>
    <w:p w:rsidR="00E674E9" w:rsidRPr="00E674E9" w:rsidRDefault="00E674E9" w:rsidP="00E674E9">
      <w:pPr>
        <w:pStyle w:val="ConsPlusNormal"/>
        <w:spacing w:before="220"/>
        <w:ind w:firstLine="540"/>
        <w:jc w:val="both"/>
      </w:pPr>
      <w:r w:rsidRPr="00E674E9">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74E9" w:rsidRPr="00E674E9" w:rsidRDefault="00E674E9" w:rsidP="00E674E9">
      <w:pPr>
        <w:pStyle w:val="ConsPlusNormal"/>
        <w:spacing w:before="220"/>
        <w:ind w:firstLine="540"/>
        <w:jc w:val="both"/>
      </w:pPr>
      <w:r w:rsidRPr="00E674E9">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r w:rsidRPr="00E674E9">
          <w:rPr>
            <w:color w:val="0000FF"/>
          </w:rPr>
          <w:t>законодательством</w:t>
        </w:r>
      </w:hyperlink>
      <w:r w:rsidRPr="00E674E9">
        <w:t xml:space="preserve"> Российской Федерации о социальной защите инвалидов;</w:t>
      </w:r>
    </w:p>
    <w:p w:rsidR="00E674E9" w:rsidRPr="00E674E9" w:rsidRDefault="00E674E9" w:rsidP="00E674E9">
      <w:pPr>
        <w:pStyle w:val="ConsPlusNormal"/>
        <w:spacing w:before="220"/>
        <w:ind w:firstLine="540"/>
        <w:jc w:val="both"/>
      </w:pPr>
      <w:r w:rsidRPr="00E674E9">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E674E9" w:rsidRPr="00E674E9" w:rsidRDefault="00E674E9" w:rsidP="00E674E9">
      <w:pPr>
        <w:pStyle w:val="ConsPlusNormal"/>
        <w:spacing w:before="220"/>
        <w:ind w:firstLine="540"/>
        <w:jc w:val="both"/>
      </w:pPr>
      <w:r w:rsidRPr="00E674E9">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674E9" w:rsidRPr="00E674E9" w:rsidRDefault="00E674E9" w:rsidP="00E674E9">
      <w:pPr>
        <w:pStyle w:val="ConsPlusNormal"/>
        <w:spacing w:before="220"/>
        <w:ind w:firstLine="540"/>
        <w:jc w:val="both"/>
      </w:pPr>
      <w:r w:rsidRPr="00E674E9">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74E9" w:rsidRPr="00E674E9" w:rsidRDefault="00E674E9" w:rsidP="00E674E9">
      <w:pPr>
        <w:pStyle w:val="ConsPlusNormal"/>
        <w:spacing w:before="220"/>
        <w:ind w:firstLine="540"/>
        <w:jc w:val="both"/>
      </w:pPr>
      <w:r w:rsidRPr="00E674E9">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74E9" w:rsidRPr="00E674E9" w:rsidRDefault="00E674E9" w:rsidP="00E674E9">
      <w:pPr>
        <w:pStyle w:val="ConsPlusNormal"/>
        <w:spacing w:before="220"/>
        <w:ind w:firstLine="540"/>
        <w:jc w:val="both"/>
      </w:pPr>
      <w:r w:rsidRPr="00E674E9">
        <w:t>13) осуществление деятельности по обращению с животными без владельцев, обитающими на территории муниципального образования;</w:t>
      </w:r>
    </w:p>
    <w:p w:rsidR="00E674E9" w:rsidRPr="00E674E9" w:rsidRDefault="00E674E9" w:rsidP="00E674E9">
      <w:pPr>
        <w:pStyle w:val="ConsPlusNormal"/>
        <w:spacing w:before="220"/>
        <w:ind w:firstLine="540"/>
        <w:jc w:val="both"/>
      </w:pPr>
      <w:r w:rsidRPr="00E674E9">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E674E9" w:rsidRPr="00E674E9" w:rsidRDefault="00E674E9" w:rsidP="00E674E9">
      <w:pPr>
        <w:pStyle w:val="ConsPlusNormal"/>
        <w:spacing w:before="220"/>
        <w:ind w:firstLine="540"/>
        <w:jc w:val="both"/>
      </w:pPr>
      <w:r w:rsidRPr="00E674E9">
        <w:t>15) участие в мероприятиях по профилактике незаконного потребления наркотических средств и психотропных веществ, наркомании;</w:t>
      </w:r>
    </w:p>
    <w:p w:rsidR="00E674E9" w:rsidRPr="00E674E9" w:rsidRDefault="00E674E9" w:rsidP="00E674E9">
      <w:pPr>
        <w:pStyle w:val="ConsPlusNormal"/>
        <w:spacing w:before="220"/>
        <w:ind w:firstLine="540"/>
        <w:jc w:val="both"/>
      </w:pPr>
      <w:r w:rsidRPr="00E674E9">
        <w:t xml:space="preserve">16) осуществление мероприятий в сфере профилактики правонарушений в соответствии с Федеральным </w:t>
      </w:r>
      <w:hyperlink r:id="rId72">
        <w:r w:rsidRPr="00E674E9">
          <w:rPr>
            <w:color w:val="0000FF"/>
          </w:rPr>
          <w:t>законом</w:t>
        </w:r>
      </w:hyperlink>
      <w:r w:rsidRPr="00E674E9">
        <w:t xml:space="preserve"> от 23 июня 2016 года N 182-ФЗ "Об основах системы профилактики правонарушений в Российской Федерации";</w:t>
      </w:r>
    </w:p>
    <w:p w:rsidR="00E674E9" w:rsidRPr="00E674E9" w:rsidRDefault="00E674E9" w:rsidP="00E674E9">
      <w:pPr>
        <w:pStyle w:val="ConsPlusNormal"/>
        <w:spacing w:before="220"/>
        <w:ind w:firstLine="540"/>
        <w:jc w:val="both"/>
      </w:pPr>
      <w:r w:rsidRPr="00E674E9">
        <w:t xml:space="preserve">17) создание общественных советов при органах местного самоуправления в соответствии с Федеральным </w:t>
      </w:r>
      <w:hyperlink r:id="rId73">
        <w:r w:rsidRPr="00E674E9">
          <w:rPr>
            <w:color w:val="0000FF"/>
          </w:rPr>
          <w:t>законом</w:t>
        </w:r>
      </w:hyperlink>
      <w:r w:rsidRPr="00E674E9">
        <w:t xml:space="preserve"> от 21 июля 2014 года N 212-ФЗ "Об основах общественного контроля в Российской Федерации";</w:t>
      </w:r>
    </w:p>
    <w:p w:rsidR="00E674E9" w:rsidRPr="00E674E9" w:rsidRDefault="00E674E9" w:rsidP="00E674E9">
      <w:pPr>
        <w:pStyle w:val="ConsPlusNormal"/>
        <w:spacing w:before="220"/>
        <w:ind w:firstLine="540"/>
        <w:jc w:val="both"/>
      </w:pPr>
      <w:r w:rsidRPr="00E674E9">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E674E9" w:rsidRPr="00E674E9" w:rsidRDefault="00E674E9" w:rsidP="00E674E9">
      <w:pPr>
        <w:pStyle w:val="ConsPlusNormal"/>
        <w:spacing w:before="220"/>
        <w:ind w:firstLine="540"/>
        <w:jc w:val="both"/>
      </w:pPr>
      <w:r w:rsidRPr="00E674E9">
        <w:t>3. Органы местного самоуправления вправе осуществлять иные полномочия, если это предусмотрено федеральными законами.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674E9" w:rsidRPr="00E674E9" w:rsidRDefault="00E674E9" w:rsidP="00E674E9">
      <w:pPr>
        <w:pStyle w:val="ConsPlusNormal"/>
        <w:spacing w:before="220"/>
        <w:ind w:firstLine="540"/>
        <w:jc w:val="both"/>
      </w:pPr>
      <w:bookmarkStart w:id="62" w:name="P669"/>
      <w:bookmarkEnd w:id="62"/>
      <w:r w:rsidRPr="00E674E9">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674E9" w:rsidRPr="00E674E9" w:rsidRDefault="00E674E9" w:rsidP="00E674E9">
      <w:pPr>
        <w:pStyle w:val="ConsPlusNormal"/>
        <w:spacing w:before="220"/>
        <w:ind w:firstLine="540"/>
        <w:jc w:val="both"/>
      </w:pPr>
      <w:bookmarkStart w:id="63" w:name="P670"/>
      <w:bookmarkEnd w:id="63"/>
      <w:r w:rsidRPr="00E674E9">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4">
        <w:r w:rsidRPr="00E674E9">
          <w:rPr>
            <w:color w:val="0000FF"/>
          </w:rPr>
          <w:t>кодексом</w:t>
        </w:r>
      </w:hyperlink>
      <w:r w:rsidRPr="00E674E9">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w:t>
      </w:r>
      <w:r w:rsidRPr="00E674E9">
        <w:lastRenderedPageBreak/>
        <w:t>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674E9" w:rsidRPr="00E674E9" w:rsidRDefault="00E674E9" w:rsidP="00E674E9">
      <w:pPr>
        <w:pStyle w:val="ConsPlusNormal"/>
        <w:spacing w:before="220"/>
        <w:ind w:firstLine="540"/>
        <w:jc w:val="both"/>
      </w:pPr>
      <w:bookmarkStart w:id="64" w:name="P671"/>
      <w:bookmarkEnd w:id="64"/>
      <w:r w:rsidRPr="00E674E9">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5">
        <w:r w:rsidRPr="00E674E9">
          <w:rPr>
            <w:color w:val="0000FF"/>
          </w:rPr>
          <w:t>Конституции</w:t>
        </w:r>
      </w:hyperlink>
      <w:r w:rsidRPr="00E674E9">
        <w:t xml:space="preserve"> Российской Федерации, федерального закона, иных нормативных правовых актов, установленные соответствующим судом.</w:t>
      </w:r>
    </w:p>
    <w:p w:rsidR="00E674E9" w:rsidRPr="00E674E9" w:rsidRDefault="00E674E9" w:rsidP="00E674E9">
      <w:pPr>
        <w:pStyle w:val="ConsPlusNormal"/>
        <w:spacing w:before="220"/>
        <w:ind w:firstLine="540"/>
        <w:jc w:val="both"/>
      </w:pPr>
      <w:bookmarkStart w:id="65" w:name="P672"/>
      <w:bookmarkEnd w:id="65"/>
      <w:r w:rsidRPr="00E674E9">
        <w:t xml:space="preserve">2. В случаях, установленных </w:t>
      </w:r>
      <w:hyperlink w:anchor="P669">
        <w:r w:rsidRPr="00E674E9">
          <w:rPr>
            <w:color w:val="0000FF"/>
          </w:rPr>
          <w:t>пунктом 1 части 1</w:t>
        </w:r>
      </w:hyperlink>
      <w:r w:rsidRPr="00E674E9">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E674E9" w:rsidRPr="00E674E9" w:rsidRDefault="00E674E9" w:rsidP="00E674E9">
      <w:pPr>
        <w:pStyle w:val="ConsPlusNormal"/>
        <w:spacing w:before="220"/>
        <w:ind w:firstLine="540"/>
        <w:jc w:val="both"/>
      </w:pPr>
      <w:r w:rsidRPr="00E674E9">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sidRPr="00E674E9">
          <w:rPr>
            <w:color w:val="0000FF"/>
          </w:rPr>
          <w:t>частью 2</w:t>
        </w:r>
      </w:hyperlink>
      <w:r w:rsidRPr="00E674E9">
        <w:t xml:space="preserve"> настоящей статьи должен (должно) содержать:</w:t>
      </w:r>
    </w:p>
    <w:p w:rsidR="00E674E9" w:rsidRPr="00E674E9" w:rsidRDefault="00E674E9" w:rsidP="00E674E9">
      <w:pPr>
        <w:pStyle w:val="ConsPlusNormal"/>
        <w:spacing w:before="220"/>
        <w:ind w:firstLine="540"/>
        <w:jc w:val="both"/>
      </w:pPr>
      <w:r w:rsidRPr="00E674E9">
        <w:t>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E674E9" w:rsidRPr="00E674E9" w:rsidRDefault="00E674E9" w:rsidP="00E674E9">
      <w:pPr>
        <w:pStyle w:val="ConsPlusNormal"/>
        <w:spacing w:before="220"/>
        <w:ind w:firstLine="540"/>
        <w:jc w:val="both"/>
      </w:pPr>
      <w:r w:rsidRPr="00E674E9">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E674E9" w:rsidRPr="00E674E9" w:rsidRDefault="00E674E9" w:rsidP="00E674E9">
      <w:pPr>
        <w:pStyle w:val="ConsPlusNormal"/>
        <w:spacing w:before="220"/>
        <w:ind w:firstLine="540"/>
        <w:jc w:val="both"/>
      </w:pPr>
      <w:r w:rsidRPr="00E674E9">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674E9" w:rsidRPr="00E674E9" w:rsidRDefault="00E674E9" w:rsidP="00E674E9">
      <w:pPr>
        <w:pStyle w:val="ConsPlusNormal"/>
        <w:spacing w:before="220"/>
        <w:ind w:firstLine="540"/>
        <w:jc w:val="both"/>
      </w:pPr>
      <w:r w:rsidRPr="00E674E9">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sidRPr="00E674E9">
          <w:rPr>
            <w:color w:val="0000FF"/>
          </w:rPr>
          <w:t>пунктом 1 части 1</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674E9" w:rsidRPr="00E674E9" w:rsidRDefault="00E674E9" w:rsidP="00E674E9">
      <w:pPr>
        <w:pStyle w:val="ConsPlusNormal"/>
        <w:spacing w:before="220"/>
        <w:ind w:firstLine="540"/>
        <w:jc w:val="both"/>
      </w:pPr>
      <w:r w:rsidRPr="00E674E9">
        <w:t xml:space="preserve">4. В случае, предусмотренном </w:t>
      </w:r>
      <w:hyperlink w:anchor="P670">
        <w:r w:rsidRPr="00E674E9">
          <w:rPr>
            <w:color w:val="0000FF"/>
          </w:rPr>
          <w:t>пунктом 2 части 1</w:t>
        </w:r>
      </w:hyperlink>
      <w:r w:rsidRPr="00E674E9">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674E9" w:rsidRPr="00E674E9" w:rsidRDefault="00E674E9" w:rsidP="00E674E9">
      <w:pPr>
        <w:pStyle w:val="ConsPlusNormal"/>
        <w:spacing w:before="220"/>
        <w:ind w:firstLine="540"/>
        <w:jc w:val="both"/>
      </w:pPr>
      <w:r w:rsidRPr="00E674E9">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6">
        <w:r w:rsidRPr="00E674E9">
          <w:rPr>
            <w:color w:val="0000FF"/>
          </w:rPr>
          <w:t>кодексом</w:t>
        </w:r>
      </w:hyperlink>
      <w:r w:rsidRPr="00E674E9">
        <w:t xml:space="preserve"> Российской Федерации, а также осуществляет иные полномочия в соответствии с настоящим Федеральным законом.</w:t>
      </w:r>
    </w:p>
    <w:p w:rsidR="00E674E9" w:rsidRPr="00E674E9" w:rsidRDefault="00E674E9" w:rsidP="00E674E9">
      <w:pPr>
        <w:pStyle w:val="ConsPlusNormal"/>
        <w:spacing w:before="220"/>
        <w:ind w:firstLine="540"/>
        <w:jc w:val="both"/>
      </w:pPr>
      <w:r w:rsidRPr="00E674E9">
        <w:t xml:space="preserve">7. В случае, предусмотренном </w:t>
      </w:r>
      <w:hyperlink w:anchor="P671">
        <w:r w:rsidRPr="00E674E9">
          <w:rPr>
            <w:color w:val="0000FF"/>
          </w:rPr>
          <w:t>пунктом 3 части 1</w:t>
        </w:r>
      </w:hyperlink>
      <w:r w:rsidRPr="00E674E9">
        <w:t xml:space="preserve"> настоящей статьи, решение о временном осуществлении исполнительными органами субъекта Российской Федерации отдельных полномочий органов </w:t>
      </w:r>
      <w:r w:rsidRPr="00E674E9">
        <w:lastRenderedPageBreak/>
        <w:t>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E674E9" w:rsidRPr="00E674E9" w:rsidRDefault="00E674E9" w:rsidP="00E674E9">
      <w:pPr>
        <w:pStyle w:val="ConsPlusNormal"/>
        <w:spacing w:before="220"/>
        <w:ind w:firstLine="540"/>
        <w:jc w:val="both"/>
      </w:pPr>
      <w:r w:rsidRPr="00E674E9">
        <w:t>8. Решения органов публичной власти, указанные в настоящей статье, могут быть обжалованы в судебном порядке.</w:t>
      </w:r>
    </w:p>
    <w:p w:rsidR="00E674E9" w:rsidRPr="00E674E9" w:rsidRDefault="00E674E9" w:rsidP="00E674E9">
      <w:pPr>
        <w:pStyle w:val="ConsPlusNormal"/>
        <w:spacing w:before="220"/>
        <w:ind w:firstLine="540"/>
        <w:jc w:val="both"/>
      </w:pPr>
      <w:r w:rsidRPr="00E674E9">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674E9" w:rsidRPr="00E674E9" w:rsidRDefault="00E674E9" w:rsidP="00E674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Ст. 39 </w:t>
            </w:r>
            <w:hyperlink w:anchor="P1664">
              <w:r w:rsidRPr="00E674E9">
                <w:rPr>
                  <w:color w:val="0000FF"/>
                </w:rPr>
                <w:t>вступает</w:t>
              </w:r>
            </w:hyperlink>
            <w:r w:rsidRPr="00E674E9">
              <w:rPr>
                <w:color w:val="392C69"/>
              </w:rPr>
              <w:t xml:space="preserve"> в силу с 01.01.2027. До 01.01.2027 органы местного самоуправления </w:t>
            </w:r>
            <w:hyperlink w:anchor="P1386">
              <w:r w:rsidRPr="00E674E9">
                <w:rPr>
                  <w:color w:val="0000FF"/>
                </w:rPr>
                <w:t>осуществляют</w:t>
              </w:r>
            </w:hyperlink>
            <w:r w:rsidRPr="00E674E9">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Title"/>
        <w:spacing w:before="280"/>
        <w:ind w:firstLine="540"/>
        <w:jc w:val="both"/>
        <w:outlineLvl w:val="1"/>
        <w:rPr>
          <w:rFonts w:ascii="Arial" w:hAnsi="Arial" w:cs="Arial"/>
          <w:sz w:val="20"/>
          <w:szCs w:val="20"/>
        </w:rPr>
      </w:pPr>
      <w:bookmarkStart w:id="66" w:name="P688"/>
      <w:bookmarkEnd w:id="66"/>
      <w:r w:rsidRPr="00E674E9">
        <w:rPr>
          <w:rFonts w:ascii="Arial" w:hAnsi="Arial" w:cs="Arial"/>
          <w:sz w:val="20"/>
          <w:szCs w:val="20"/>
        </w:rPr>
        <w:t>Статья 39. Муниципальный контроль</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sidRPr="00E674E9">
          <w:rPr>
            <w:color w:val="0000FF"/>
          </w:rPr>
          <w:t>частей 5</w:t>
        </w:r>
      </w:hyperlink>
      <w:r w:rsidRPr="00E674E9">
        <w:t xml:space="preserve"> и </w:t>
      </w:r>
      <w:hyperlink w:anchor="P586">
        <w:r w:rsidRPr="00E674E9">
          <w:rPr>
            <w:color w:val="0000FF"/>
          </w:rPr>
          <w:t>9 статьи 32</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3. Организация и осуществление видов муниципального контроля регулируются </w:t>
      </w:r>
      <w:hyperlink r:id="rId77">
        <w:r w:rsidRPr="00E674E9">
          <w:rPr>
            <w:color w:val="0000FF"/>
          </w:rPr>
          <w:t>законодательством</w:t>
        </w:r>
      </w:hyperlink>
      <w:r w:rsidRPr="00E674E9">
        <w:t xml:space="preserve"> Российской Федерации о государственном контроле (надзоре) и муниципальном контроле 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40. Оценка эффективности деятельности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67" w:name="P696"/>
      <w:bookmarkEnd w:id="67"/>
      <w:r w:rsidRPr="00E674E9">
        <w:t xml:space="preserve">1. </w:t>
      </w:r>
      <w:hyperlink r:id="rId78">
        <w:r w:rsidRPr="00E674E9">
          <w:rPr>
            <w:color w:val="0000FF"/>
          </w:rPr>
          <w:t>Перечень</w:t>
        </w:r>
      </w:hyperlink>
      <w:r w:rsidRPr="00E674E9">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674E9" w:rsidRPr="00E674E9" w:rsidRDefault="00E674E9" w:rsidP="00E674E9">
      <w:pPr>
        <w:pStyle w:val="ConsPlusNormal"/>
        <w:spacing w:before="220"/>
        <w:ind w:firstLine="540"/>
        <w:jc w:val="both"/>
      </w:pPr>
      <w:r w:rsidRPr="00E674E9">
        <w:t xml:space="preserve">2. Нормативными правовыми актами высшего должностного лица субъекта Российской Федерации может быть предусмотрено </w:t>
      </w:r>
      <w:hyperlink r:id="rId79">
        <w:r w:rsidRPr="00E674E9">
          <w:rPr>
            <w:color w:val="0000FF"/>
          </w:rPr>
          <w:t>выделение</w:t>
        </w:r>
      </w:hyperlink>
      <w:r w:rsidRPr="00E674E9">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sidRPr="00E674E9">
          <w:rPr>
            <w:color w:val="0000FF"/>
          </w:rPr>
          <w:t>части 1</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41. Контроль и надзор за деятельностью органов местного самоуправления и должностных лиц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Надзор за исполнением органами местного самоуправления и должностными лицами местного самоуправления </w:t>
      </w:r>
      <w:hyperlink r:id="rId80">
        <w:r w:rsidRPr="00E674E9">
          <w:rPr>
            <w:color w:val="0000FF"/>
          </w:rPr>
          <w:t>Конституции</w:t>
        </w:r>
      </w:hyperlink>
      <w:r w:rsidRPr="00E674E9">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E674E9" w:rsidRPr="00E674E9" w:rsidRDefault="00E674E9" w:rsidP="00E674E9">
      <w:pPr>
        <w:pStyle w:val="ConsPlusNormal"/>
        <w:spacing w:before="220"/>
        <w:ind w:firstLine="540"/>
        <w:jc w:val="both"/>
      </w:pPr>
      <w:r w:rsidRPr="00E674E9">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w:t>
      </w:r>
      <w:r w:rsidRPr="00E674E9">
        <w:lastRenderedPageBreak/>
        <w:t xml:space="preserve">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1">
        <w:r w:rsidRPr="00E674E9">
          <w:rPr>
            <w:color w:val="0000FF"/>
          </w:rPr>
          <w:t>Конституции</w:t>
        </w:r>
      </w:hyperlink>
      <w:r w:rsidRPr="00E674E9">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2">
        <w:r w:rsidRPr="00E674E9">
          <w:rPr>
            <w:color w:val="0000FF"/>
          </w:rPr>
          <w:t>Конституции</w:t>
        </w:r>
      </w:hyperlink>
      <w:r w:rsidRPr="00E674E9">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674E9" w:rsidRPr="00E674E9" w:rsidRDefault="00E674E9" w:rsidP="00E674E9">
      <w:pPr>
        <w:pStyle w:val="ConsPlusNormal"/>
        <w:spacing w:before="220"/>
        <w:ind w:firstLine="540"/>
        <w:jc w:val="both"/>
      </w:pPr>
      <w:r w:rsidRPr="00E674E9">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674E9" w:rsidRPr="00E674E9" w:rsidRDefault="00E674E9" w:rsidP="00E674E9">
      <w:pPr>
        <w:pStyle w:val="ConsPlusNormal"/>
        <w:spacing w:before="220"/>
        <w:ind w:firstLine="540"/>
        <w:jc w:val="both"/>
      </w:pPr>
      <w:r w:rsidRPr="00E674E9">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674E9" w:rsidRPr="00E674E9" w:rsidRDefault="00E674E9" w:rsidP="00E674E9">
      <w:pPr>
        <w:pStyle w:val="ConsPlusNormal"/>
        <w:spacing w:before="220"/>
        <w:ind w:firstLine="540"/>
        <w:jc w:val="both"/>
      </w:pPr>
      <w:r w:rsidRPr="00E674E9">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674E9" w:rsidRPr="00E674E9" w:rsidRDefault="00E674E9" w:rsidP="00E674E9">
      <w:pPr>
        <w:pStyle w:val="ConsPlusNormal"/>
        <w:spacing w:before="220"/>
        <w:ind w:firstLine="540"/>
        <w:jc w:val="both"/>
      </w:pPr>
      <w:r w:rsidRPr="00E674E9">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E674E9" w:rsidRPr="00E674E9" w:rsidRDefault="00E674E9" w:rsidP="00E674E9">
      <w:pPr>
        <w:pStyle w:val="ConsPlusNormal"/>
        <w:spacing w:before="220"/>
        <w:ind w:firstLine="540"/>
        <w:jc w:val="both"/>
      </w:pPr>
      <w:r w:rsidRPr="00E674E9">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3">
        <w:r w:rsidRPr="00E674E9">
          <w:rPr>
            <w:color w:val="0000FF"/>
          </w:rPr>
          <w:t>плана</w:t>
        </w:r>
      </w:hyperlink>
      <w:r w:rsidRPr="00E674E9">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674E9" w:rsidRPr="00E674E9" w:rsidRDefault="00E674E9" w:rsidP="00E674E9">
      <w:pPr>
        <w:pStyle w:val="ConsPlusNormal"/>
        <w:spacing w:before="220"/>
        <w:ind w:firstLine="540"/>
        <w:jc w:val="both"/>
      </w:pPr>
      <w:bookmarkStart w:id="68" w:name="P709"/>
      <w:bookmarkEnd w:id="68"/>
      <w:r w:rsidRPr="00E674E9">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674E9" w:rsidRPr="00E674E9" w:rsidRDefault="00E674E9" w:rsidP="00E674E9">
      <w:pPr>
        <w:pStyle w:val="ConsPlusNormal"/>
        <w:spacing w:before="220"/>
        <w:ind w:firstLine="540"/>
        <w:jc w:val="both"/>
      </w:pPr>
      <w:r w:rsidRPr="00E674E9">
        <w:t xml:space="preserve">9. Указанные в </w:t>
      </w:r>
      <w:hyperlink w:anchor="P709">
        <w:r w:rsidRPr="00E674E9">
          <w:rPr>
            <w:color w:val="0000FF"/>
          </w:rPr>
          <w:t>части 8</w:t>
        </w:r>
      </w:hyperlink>
      <w:r w:rsidRPr="00E674E9">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674E9" w:rsidRPr="00E674E9" w:rsidRDefault="00E674E9" w:rsidP="00E674E9">
      <w:pPr>
        <w:pStyle w:val="ConsPlusNormal"/>
        <w:spacing w:before="220"/>
        <w:ind w:firstLine="540"/>
        <w:jc w:val="both"/>
      </w:pPr>
      <w:r w:rsidRPr="00E674E9">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E674E9" w:rsidRPr="00E674E9" w:rsidRDefault="00E674E9" w:rsidP="00E674E9">
      <w:pPr>
        <w:pStyle w:val="ConsPlusNormal"/>
        <w:spacing w:before="220"/>
        <w:ind w:firstLine="540"/>
        <w:jc w:val="both"/>
      </w:pPr>
      <w:r w:rsidRPr="00E674E9">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E674E9" w:rsidRPr="00E674E9" w:rsidRDefault="00E674E9" w:rsidP="00E674E9">
      <w:pPr>
        <w:pStyle w:val="ConsPlusNormal"/>
        <w:spacing w:before="220"/>
        <w:ind w:firstLine="540"/>
        <w:jc w:val="both"/>
      </w:pPr>
      <w:r w:rsidRPr="00E674E9">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674E9" w:rsidRPr="00E674E9" w:rsidRDefault="00E674E9" w:rsidP="00E674E9">
      <w:pPr>
        <w:pStyle w:val="ConsPlusNormal"/>
        <w:spacing w:before="220"/>
        <w:ind w:firstLine="540"/>
        <w:jc w:val="both"/>
      </w:pPr>
      <w:r w:rsidRPr="00E674E9">
        <w:t>2) наименования органов государственного контроля (надзора), планирующих проведение проверок;</w:t>
      </w:r>
    </w:p>
    <w:p w:rsidR="00E674E9" w:rsidRPr="00E674E9" w:rsidRDefault="00E674E9" w:rsidP="00E674E9">
      <w:pPr>
        <w:pStyle w:val="ConsPlusNormal"/>
        <w:spacing w:before="220"/>
        <w:ind w:firstLine="540"/>
        <w:jc w:val="both"/>
      </w:pPr>
      <w:r w:rsidRPr="00E674E9">
        <w:lastRenderedPageBreak/>
        <w:t>3) цели и основания проведения проверок, а также сроки их проведения.</w:t>
      </w:r>
    </w:p>
    <w:p w:rsidR="00E674E9" w:rsidRPr="00E674E9" w:rsidRDefault="00E674E9" w:rsidP="00E674E9">
      <w:pPr>
        <w:pStyle w:val="ConsPlusNormal"/>
        <w:spacing w:before="220"/>
        <w:ind w:firstLine="540"/>
        <w:jc w:val="both"/>
      </w:pPr>
      <w:r w:rsidRPr="00E674E9">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674E9" w:rsidRPr="00E674E9" w:rsidRDefault="00E674E9" w:rsidP="00E674E9">
      <w:pPr>
        <w:pStyle w:val="ConsPlusNormal"/>
        <w:spacing w:before="220"/>
        <w:ind w:firstLine="540"/>
        <w:jc w:val="both"/>
      </w:pPr>
      <w:r w:rsidRPr="00E674E9">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674E9" w:rsidRPr="00E674E9" w:rsidRDefault="00E674E9" w:rsidP="00E674E9">
      <w:pPr>
        <w:pStyle w:val="ConsPlusNormal"/>
        <w:spacing w:before="220"/>
        <w:ind w:firstLine="540"/>
        <w:jc w:val="both"/>
      </w:pPr>
      <w:r w:rsidRPr="00E674E9">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E674E9" w:rsidRPr="00E674E9" w:rsidRDefault="00E674E9" w:rsidP="00E674E9">
      <w:pPr>
        <w:pStyle w:val="ConsPlusNormal"/>
        <w:spacing w:before="220"/>
        <w:ind w:firstLine="540"/>
        <w:jc w:val="both"/>
      </w:pPr>
      <w:r w:rsidRPr="00E674E9">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4">
        <w:r w:rsidRPr="00E674E9">
          <w:rPr>
            <w:color w:val="0000FF"/>
          </w:rPr>
          <w:t>правилами</w:t>
        </w:r>
      </w:hyperlink>
      <w:r w:rsidRPr="00E674E9">
        <w:t xml:space="preserve"> формирования и ведения единого реестра проверок, утвержденными Правительством Российской Федерации.</w:t>
      </w:r>
    </w:p>
    <w:p w:rsidR="00E674E9" w:rsidRPr="00E674E9" w:rsidRDefault="00E674E9" w:rsidP="00E674E9">
      <w:pPr>
        <w:pStyle w:val="ConsPlusNormal"/>
        <w:spacing w:before="220"/>
        <w:ind w:firstLine="540"/>
        <w:jc w:val="both"/>
      </w:pPr>
      <w:r w:rsidRPr="00E674E9">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674E9" w:rsidRPr="00E674E9" w:rsidRDefault="00E674E9" w:rsidP="00E674E9">
      <w:pPr>
        <w:pStyle w:val="ConsPlusNormal"/>
        <w:spacing w:before="220"/>
        <w:ind w:firstLine="540"/>
        <w:jc w:val="both"/>
      </w:pPr>
      <w:r w:rsidRPr="00E674E9">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674E9" w:rsidRPr="00E674E9" w:rsidRDefault="00E674E9" w:rsidP="00E674E9">
      <w:pPr>
        <w:pStyle w:val="ConsPlusNormal"/>
        <w:spacing w:before="220"/>
        <w:ind w:firstLine="540"/>
        <w:jc w:val="both"/>
      </w:pPr>
      <w:r w:rsidRPr="00E674E9">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674E9" w:rsidRPr="00E674E9" w:rsidRDefault="00E674E9" w:rsidP="00E674E9">
      <w:pPr>
        <w:pStyle w:val="ConsPlusNormal"/>
        <w:spacing w:before="220"/>
        <w:ind w:firstLine="540"/>
        <w:jc w:val="both"/>
      </w:pPr>
      <w:r w:rsidRPr="00E674E9">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674E9" w:rsidRPr="00E674E9" w:rsidRDefault="00E674E9" w:rsidP="00E674E9">
      <w:pPr>
        <w:pStyle w:val="ConsPlusNormal"/>
        <w:spacing w:before="220"/>
        <w:ind w:firstLine="540"/>
        <w:jc w:val="both"/>
      </w:pPr>
      <w:r w:rsidRPr="00E674E9">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674E9" w:rsidRPr="00E674E9" w:rsidRDefault="00E674E9" w:rsidP="00E674E9">
      <w:pPr>
        <w:pStyle w:val="ConsPlusNormal"/>
        <w:spacing w:before="220"/>
        <w:ind w:firstLine="540"/>
        <w:jc w:val="both"/>
      </w:pPr>
      <w:r w:rsidRPr="00E674E9">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5. Непосредственное осуществление населением местного самоуправления и участие населения в осуществлении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К формам непосредственного осуществления населением местного самоуправления относятся:</w:t>
      </w:r>
    </w:p>
    <w:p w:rsidR="00E674E9" w:rsidRPr="00E674E9" w:rsidRDefault="00E674E9" w:rsidP="00E674E9">
      <w:pPr>
        <w:pStyle w:val="ConsPlusNormal"/>
        <w:spacing w:before="220"/>
        <w:ind w:firstLine="540"/>
        <w:jc w:val="both"/>
      </w:pPr>
      <w:r w:rsidRPr="00E674E9">
        <w:t>1) местный референдум;</w:t>
      </w:r>
    </w:p>
    <w:p w:rsidR="00E674E9" w:rsidRPr="00E674E9" w:rsidRDefault="00E674E9" w:rsidP="00E674E9">
      <w:pPr>
        <w:pStyle w:val="ConsPlusNormal"/>
        <w:spacing w:before="220"/>
        <w:ind w:firstLine="540"/>
        <w:jc w:val="both"/>
      </w:pPr>
      <w:r w:rsidRPr="00E674E9">
        <w:t>2) муниципальные выборы;</w:t>
      </w:r>
    </w:p>
    <w:p w:rsidR="00E674E9" w:rsidRPr="00E674E9" w:rsidRDefault="00E674E9" w:rsidP="00E674E9">
      <w:pPr>
        <w:pStyle w:val="ConsPlusNormal"/>
        <w:spacing w:before="220"/>
        <w:ind w:firstLine="540"/>
        <w:jc w:val="both"/>
      </w:pPr>
      <w:r w:rsidRPr="00E674E9">
        <w:t>3) сход граждан.</w:t>
      </w:r>
    </w:p>
    <w:p w:rsidR="00E674E9" w:rsidRPr="00E674E9" w:rsidRDefault="00E674E9" w:rsidP="00E674E9">
      <w:pPr>
        <w:pStyle w:val="ConsPlusNormal"/>
        <w:spacing w:before="220"/>
        <w:ind w:firstLine="540"/>
        <w:jc w:val="both"/>
      </w:pPr>
      <w:r w:rsidRPr="00E674E9">
        <w:t>2. К формам участия населения в осуществлении местного самоуправления относятся:</w:t>
      </w:r>
    </w:p>
    <w:p w:rsidR="00E674E9" w:rsidRPr="00E674E9" w:rsidRDefault="00E674E9" w:rsidP="00E674E9">
      <w:pPr>
        <w:pStyle w:val="ConsPlusNormal"/>
        <w:spacing w:before="220"/>
        <w:ind w:firstLine="540"/>
        <w:jc w:val="both"/>
      </w:pPr>
      <w:r w:rsidRPr="00E674E9">
        <w:t>1) опрос;</w:t>
      </w:r>
    </w:p>
    <w:p w:rsidR="00E674E9" w:rsidRPr="00E674E9" w:rsidRDefault="00E674E9" w:rsidP="00E674E9">
      <w:pPr>
        <w:pStyle w:val="ConsPlusNormal"/>
        <w:spacing w:before="220"/>
        <w:ind w:firstLine="540"/>
        <w:jc w:val="both"/>
      </w:pPr>
      <w:r w:rsidRPr="00E674E9">
        <w:t>2) публичные слушания, общественные обсуждения;</w:t>
      </w:r>
    </w:p>
    <w:p w:rsidR="00E674E9" w:rsidRPr="00E674E9" w:rsidRDefault="00E674E9" w:rsidP="00E674E9">
      <w:pPr>
        <w:pStyle w:val="ConsPlusNormal"/>
        <w:spacing w:before="220"/>
        <w:ind w:firstLine="540"/>
        <w:jc w:val="both"/>
      </w:pPr>
      <w:r w:rsidRPr="00E674E9">
        <w:t>3) собрание граждан;</w:t>
      </w:r>
    </w:p>
    <w:p w:rsidR="00E674E9" w:rsidRPr="00E674E9" w:rsidRDefault="00E674E9" w:rsidP="00E674E9">
      <w:pPr>
        <w:pStyle w:val="ConsPlusNormal"/>
        <w:spacing w:before="220"/>
        <w:ind w:firstLine="540"/>
        <w:jc w:val="both"/>
      </w:pPr>
      <w:r w:rsidRPr="00E674E9">
        <w:t>4) инициативные проекты;</w:t>
      </w:r>
    </w:p>
    <w:p w:rsidR="00E674E9" w:rsidRPr="00E674E9" w:rsidRDefault="00E674E9" w:rsidP="00E674E9">
      <w:pPr>
        <w:pStyle w:val="ConsPlusNormal"/>
        <w:spacing w:before="220"/>
        <w:ind w:firstLine="540"/>
        <w:jc w:val="both"/>
      </w:pPr>
      <w:r w:rsidRPr="00E674E9">
        <w:t>5) территориальное общественное самоуправление;</w:t>
      </w:r>
    </w:p>
    <w:p w:rsidR="00E674E9" w:rsidRPr="00E674E9" w:rsidRDefault="00E674E9" w:rsidP="00E674E9">
      <w:pPr>
        <w:pStyle w:val="ConsPlusNormal"/>
        <w:spacing w:before="220"/>
        <w:ind w:firstLine="540"/>
        <w:jc w:val="both"/>
      </w:pPr>
      <w:r w:rsidRPr="00E674E9">
        <w:t>6) староста сельского населенного пункта.</w:t>
      </w:r>
    </w:p>
    <w:p w:rsidR="00E674E9" w:rsidRPr="00E674E9" w:rsidRDefault="00E674E9" w:rsidP="00E674E9">
      <w:pPr>
        <w:pStyle w:val="ConsPlusNormal"/>
        <w:spacing w:before="220"/>
        <w:ind w:firstLine="540"/>
        <w:jc w:val="both"/>
      </w:pPr>
      <w:r w:rsidRPr="00E674E9">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
        <w:r w:rsidRPr="00E674E9">
          <w:rPr>
            <w:color w:val="0000FF"/>
          </w:rPr>
          <w:t>Конституции</w:t>
        </w:r>
      </w:hyperlink>
      <w:r w:rsidRPr="00E674E9">
        <w:t xml:space="preserve"> Российской Федерации, настоящему Федеральному закону, другим федеральным законам, законам субъектов Российской Федерации.</w:t>
      </w:r>
    </w:p>
    <w:p w:rsidR="00E674E9" w:rsidRPr="00E674E9" w:rsidRDefault="00E674E9" w:rsidP="00E674E9">
      <w:pPr>
        <w:pStyle w:val="ConsPlusNormal"/>
        <w:spacing w:before="220"/>
        <w:ind w:firstLine="540"/>
        <w:jc w:val="both"/>
      </w:pPr>
      <w:r w:rsidRPr="00E674E9">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674E9" w:rsidRPr="00E674E9" w:rsidRDefault="00E674E9" w:rsidP="00E674E9">
      <w:pPr>
        <w:pStyle w:val="ConsPlusNormal"/>
        <w:spacing w:before="220"/>
        <w:ind w:firstLine="540"/>
        <w:jc w:val="both"/>
      </w:pPr>
      <w:r w:rsidRPr="00E674E9">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674E9" w:rsidRPr="00E674E9" w:rsidRDefault="00E674E9" w:rsidP="00E674E9">
      <w:pPr>
        <w:pStyle w:val="ConsPlusNormal"/>
        <w:spacing w:before="220"/>
        <w:ind w:firstLine="540"/>
        <w:jc w:val="both"/>
      </w:pPr>
      <w:r w:rsidRPr="00E674E9">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7. К социально значимым работам могут быть отнесены только работы, не требующие специальной профессиональной подготовки.</w:t>
      </w:r>
    </w:p>
    <w:p w:rsidR="00E674E9" w:rsidRPr="00E674E9" w:rsidRDefault="00E674E9" w:rsidP="00E674E9">
      <w:pPr>
        <w:pStyle w:val="ConsPlusNormal"/>
        <w:spacing w:before="220"/>
        <w:ind w:firstLine="540"/>
        <w:jc w:val="both"/>
      </w:pPr>
      <w:r w:rsidRPr="00E674E9">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43. Местный референдум</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E674E9" w:rsidRPr="00E674E9" w:rsidRDefault="00E674E9" w:rsidP="00E674E9">
      <w:pPr>
        <w:pStyle w:val="ConsPlusNormal"/>
        <w:spacing w:before="220"/>
        <w:ind w:firstLine="540"/>
        <w:jc w:val="both"/>
      </w:pPr>
      <w:r w:rsidRPr="00E674E9">
        <w:t>3. Местный референдум проводится на всей территории муниципального образования.</w:t>
      </w:r>
    </w:p>
    <w:p w:rsidR="00E674E9" w:rsidRPr="00E674E9" w:rsidRDefault="00E674E9" w:rsidP="00E674E9">
      <w:pPr>
        <w:pStyle w:val="ConsPlusNormal"/>
        <w:spacing w:before="220"/>
        <w:ind w:firstLine="540"/>
        <w:jc w:val="both"/>
      </w:pPr>
      <w:r w:rsidRPr="00E674E9">
        <w:t>4. Решение о назначении местного референдума принимается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lastRenderedPageBreak/>
        <w:t>1) по инициативе, выдвинутой гражданами Российской Федерации, имеющими право на участие в местном референдуме;</w:t>
      </w:r>
    </w:p>
    <w:p w:rsidR="00E674E9" w:rsidRPr="00E674E9" w:rsidRDefault="00E674E9" w:rsidP="00E674E9">
      <w:pPr>
        <w:pStyle w:val="ConsPlusNormal"/>
        <w:spacing w:before="220"/>
        <w:ind w:firstLine="540"/>
        <w:jc w:val="both"/>
      </w:pPr>
      <w:bookmarkStart w:id="69" w:name="P756"/>
      <w:bookmarkEnd w:id="69"/>
      <w:r w:rsidRPr="00E674E9">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E674E9" w:rsidRPr="00E674E9" w:rsidRDefault="00E674E9" w:rsidP="00E674E9">
      <w:pPr>
        <w:pStyle w:val="ConsPlusNormal"/>
        <w:spacing w:before="220"/>
        <w:ind w:firstLine="540"/>
        <w:jc w:val="both"/>
      </w:pPr>
      <w:r w:rsidRPr="00E674E9">
        <w:t>3) по инициативе представительного органа муниципального образования и главы местной администрации, выдвинутой ими совместно.</w:t>
      </w:r>
    </w:p>
    <w:p w:rsidR="00E674E9" w:rsidRPr="00E674E9" w:rsidRDefault="00E674E9" w:rsidP="00E674E9">
      <w:pPr>
        <w:pStyle w:val="ConsPlusNormal"/>
        <w:spacing w:before="220"/>
        <w:ind w:firstLine="540"/>
        <w:jc w:val="both"/>
      </w:pPr>
      <w:bookmarkStart w:id="70" w:name="P758"/>
      <w:bookmarkEnd w:id="70"/>
      <w:r w:rsidRPr="00E674E9">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756">
        <w:r w:rsidRPr="00E674E9">
          <w:rPr>
            <w:color w:val="0000FF"/>
          </w:rPr>
          <w:t>пункте 2 части 4</w:t>
        </w:r>
      </w:hyperlink>
      <w:r w:rsidRPr="00E674E9">
        <w:t xml:space="preserve"> настоящей статьи, является сбор подписей в поддержку данной инициативы, количество которых устанавливается </w:t>
      </w:r>
      <w:hyperlink r:id="rId86">
        <w:r w:rsidRPr="00E674E9">
          <w:rPr>
            <w:color w:val="0000FF"/>
          </w:rPr>
          <w:t>законом</w:t>
        </w:r>
      </w:hyperlink>
      <w:r w:rsidRPr="00E674E9">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E674E9" w:rsidRPr="00E674E9" w:rsidRDefault="00E674E9" w:rsidP="00E674E9">
      <w:pPr>
        <w:pStyle w:val="ConsPlusNormal"/>
        <w:spacing w:before="220"/>
        <w:ind w:firstLine="540"/>
        <w:jc w:val="both"/>
      </w:pPr>
      <w:r w:rsidRPr="00E674E9">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sidRPr="00E674E9">
          <w:rPr>
            <w:color w:val="0000FF"/>
          </w:rPr>
          <w:t>пункте 2 части 4</w:t>
        </w:r>
      </w:hyperlink>
      <w:r w:rsidRPr="00E674E9">
        <w:t xml:space="preserve"> настоящей статьи, оформляется в </w:t>
      </w:r>
      <w:hyperlink r:id="rId87">
        <w:r w:rsidRPr="00E674E9">
          <w:rPr>
            <w:color w:val="0000FF"/>
          </w:rPr>
          <w:t>порядке</w:t>
        </w:r>
      </w:hyperlink>
      <w:r w:rsidRPr="00E674E9">
        <w:t>, установленном федеральным законом и принимаемым в соответствии с ним законом субъекта Российской Федерации.</w:t>
      </w:r>
    </w:p>
    <w:p w:rsidR="00E674E9" w:rsidRPr="00E674E9" w:rsidRDefault="00E674E9" w:rsidP="00E674E9">
      <w:pPr>
        <w:pStyle w:val="ConsPlusNormal"/>
        <w:spacing w:before="220"/>
        <w:ind w:firstLine="540"/>
        <w:jc w:val="both"/>
      </w:pPr>
      <w:r w:rsidRPr="00E674E9">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674E9" w:rsidRPr="00E674E9" w:rsidRDefault="00E674E9" w:rsidP="00E674E9">
      <w:pPr>
        <w:pStyle w:val="ConsPlusNormal"/>
        <w:spacing w:before="220"/>
        <w:ind w:firstLine="540"/>
        <w:jc w:val="both"/>
      </w:pPr>
      <w:r w:rsidRPr="00E674E9">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674E9" w:rsidRPr="00E674E9" w:rsidRDefault="00E674E9" w:rsidP="00E674E9">
      <w:pPr>
        <w:pStyle w:val="ConsPlusNormal"/>
        <w:spacing w:before="220"/>
        <w:ind w:firstLine="540"/>
        <w:jc w:val="both"/>
      </w:pPr>
      <w:r w:rsidRPr="00E674E9">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E674E9" w:rsidRPr="00E674E9" w:rsidRDefault="00E674E9" w:rsidP="00E674E9">
      <w:pPr>
        <w:pStyle w:val="ConsPlusNormal"/>
        <w:spacing w:before="220"/>
        <w:ind w:firstLine="540"/>
        <w:jc w:val="both"/>
      </w:pPr>
      <w:r w:rsidRPr="00E674E9">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674E9" w:rsidRPr="00E674E9" w:rsidRDefault="00E674E9" w:rsidP="00E674E9">
      <w:pPr>
        <w:pStyle w:val="ConsPlusNormal"/>
        <w:spacing w:before="220"/>
        <w:ind w:firstLine="540"/>
        <w:jc w:val="both"/>
      </w:pPr>
      <w:r w:rsidRPr="00E674E9">
        <w:t>11. Итоги голосования и принятое на местном референдуме решение подлежат официальному опубликованию.</w:t>
      </w:r>
    </w:p>
    <w:p w:rsidR="00E674E9" w:rsidRPr="00E674E9" w:rsidRDefault="00E674E9" w:rsidP="00E674E9">
      <w:pPr>
        <w:pStyle w:val="ConsPlusNormal"/>
        <w:spacing w:before="220"/>
        <w:ind w:firstLine="540"/>
        <w:jc w:val="both"/>
      </w:pPr>
      <w:r w:rsidRPr="00E674E9">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E674E9" w:rsidRPr="00E674E9" w:rsidRDefault="00E674E9" w:rsidP="00E674E9">
      <w:pPr>
        <w:pStyle w:val="ConsPlusNormal"/>
        <w:spacing w:before="220"/>
        <w:ind w:firstLine="540"/>
        <w:jc w:val="both"/>
      </w:pPr>
      <w:r w:rsidRPr="00E674E9">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674E9" w:rsidRPr="00E674E9" w:rsidRDefault="00E674E9" w:rsidP="00E674E9">
      <w:pPr>
        <w:pStyle w:val="ConsPlusNormal"/>
        <w:spacing w:before="220"/>
        <w:ind w:firstLine="540"/>
        <w:jc w:val="both"/>
      </w:pPr>
      <w:r w:rsidRPr="00E674E9">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674E9" w:rsidRPr="00E674E9" w:rsidRDefault="00E674E9" w:rsidP="00E674E9">
      <w:pPr>
        <w:pStyle w:val="ConsPlusNormal"/>
        <w:spacing w:before="220"/>
        <w:ind w:firstLine="540"/>
        <w:jc w:val="both"/>
      </w:pPr>
      <w:r w:rsidRPr="00E674E9">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8">
        <w:r w:rsidRPr="00E674E9">
          <w:rPr>
            <w:color w:val="0000FF"/>
          </w:rPr>
          <w:t>законом</w:t>
        </w:r>
      </w:hyperlink>
      <w:r w:rsidRPr="00E674E9">
        <w:t xml:space="preserve"> и принимаемыми в соответствии с ним законами субъектов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44. Муниципальные выборы</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Муниципальные выборы проводятся в целях избрания депутатов, главы муниципального </w:t>
      </w:r>
      <w:r w:rsidRPr="00E674E9">
        <w:lastRenderedPageBreak/>
        <w:t>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E674E9" w:rsidRPr="00E674E9" w:rsidRDefault="00E674E9" w:rsidP="00E674E9">
      <w:pPr>
        <w:pStyle w:val="ConsPlusNormal"/>
        <w:spacing w:before="220"/>
        <w:ind w:firstLine="540"/>
        <w:jc w:val="both"/>
      </w:pPr>
      <w:r w:rsidRPr="00E674E9">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E674E9" w:rsidRPr="00E674E9" w:rsidRDefault="00E674E9" w:rsidP="00E674E9">
      <w:pPr>
        <w:pStyle w:val="ConsPlusNormal"/>
        <w:spacing w:before="220"/>
        <w:ind w:firstLine="540"/>
        <w:jc w:val="both"/>
      </w:pPr>
      <w:r w:rsidRPr="00E674E9">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9">
        <w:r w:rsidRPr="00E674E9">
          <w:rPr>
            <w:color w:val="0000FF"/>
          </w:rPr>
          <w:t>законом</w:t>
        </w:r>
      </w:hyperlink>
      <w:r w:rsidRPr="00E674E9">
        <w:t xml:space="preserve"> и принимаемыми в соответствии с ним законами субъектов Российской Федерации.</w:t>
      </w:r>
    </w:p>
    <w:p w:rsidR="00E674E9" w:rsidRPr="00E674E9" w:rsidRDefault="00E674E9" w:rsidP="00E674E9">
      <w:pPr>
        <w:pStyle w:val="ConsPlusNormal"/>
        <w:spacing w:before="220"/>
        <w:ind w:firstLine="540"/>
        <w:jc w:val="both"/>
      </w:pPr>
      <w:r w:rsidRPr="00E674E9">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E674E9" w:rsidRPr="00E674E9" w:rsidRDefault="00E674E9" w:rsidP="00E674E9">
      <w:pPr>
        <w:pStyle w:val="ConsPlusNormal"/>
        <w:spacing w:before="220"/>
        <w:ind w:firstLine="540"/>
        <w:jc w:val="both"/>
      </w:pPr>
      <w:r w:rsidRPr="00E674E9">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674E9" w:rsidRPr="00E674E9" w:rsidRDefault="00E674E9" w:rsidP="00E674E9">
      <w:pPr>
        <w:pStyle w:val="ConsPlusNormal"/>
        <w:spacing w:before="220"/>
        <w:ind w:firstLine="540"/>
        <w:jc w:val="both"/>
      </w:pPr>
      <w:r w:rsidRPr="00E674E9">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674E9" w:rsidRPr="00E674E9" w:rsidRDefault="00E674E9" w:rsidP="00E674E9">
      <w:pPr>
        <w:pStyle w:val="ConsPlusNormal"/>
        <w:spacing w:before="220"/>
        <w:ind w:firstLine="540"/>
        <w:jc w:val="both"/>
      </w:pPr>
      <w:r w:rsidRPr="00E674E9">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E674E9" w:rsidRPr="00E674E9" w:rsidRDefault="00E674E9" w:rsidP="00E674E9">
      <w:pPr>
        <w:pStyle w:val="ConsPlusNormal"/>
        <w:spacing w:before="220"/>
        <w:ind w:firstLine="540"/>
        <w:jc w:val="both"/>
      </w:pPr>
      <w:r w:rsidRPr="00E674E9">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674E9" w:rsidRPr="00E674E9" w:rsidRDefault="00E674E9" w:rsidP="00E674E9">
      <w:pPr>
        <w:pStyle w:val="ConsPlusNormal"/>
        <w:spacing w:before="220"/>
        <w:ind w:firstLine="540"/>
        <w:jc w:val="both"/>
      </w:pPr>
      <w:r w:rsidRPr="00E674E9">
        <w:t>9. Итоги муниципальных выборов подлежат официальному опубликованию.</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45. Сход граждан</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случаях, предусмотренных настоящим Федеральным законом, сход граждан может проводиться:</w:t>
      </w:r>
    </w:p>
    <w:p w:rsidR="00E674E9" w:rsidRPr="00E674E9" w:rsidRDefault="00E674E9" w:rsidP="00E674E9">
      <w:pPr>
        <w:pStyle w:val="ConsPlusNormal"/>
        <w:spacing w:before="220"/>
        <w:ind w:firstLine="540"/>
        <w:jc w:val="both"/>
      </w:pPr>
      <w:bookmarkStart w:id="71" w:name="P785"/>
      <w:bookmarkEnd w:id="71"/>
      <w:r w:rsidRPr="00E674E9">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E674E9" w:rsidRPr="00E674E9" w:rsidRDefault="00E674E9" w:rsidP="00E674E9">
      <w:pPr>
        <w:pStyle w:val="ConsPlusNormal"/>
        <w:spacing w:before="220"/>
        <w:ind w:firstLine="540"/>
        <w:jc w:val="both"/>
      </w:pPr>
      <w:bookmarkStart w:id="72" w:name="P786"/>
      <w:bookmarkEnd w:id="72"/>
      <w:r w:rsidRPr="00E674E9">
        <w:t>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E674E9" w:rsidRPr="00E674E9" w:rsidRDefault="00E674E9" w:rsidP="00E674E9">
      <w:pPr>
        <w:pStyle w:val="ConsPlusNormal"/>
        <w:spacing w:before="220"/>
        <w:ind w:firstLine="540"/>
        <w:jc w:val="both"/>
      </w:pPr>
      <w:r w:rsidRPr="00E674E9">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E674E9" w:rsidRPr="00E674E9" w:rsidRDefault="00E674E9" w:rsidP="00E674E9">
      <w:pPr>
        <w:pStyle w:val="ConsPlusNormal"/>
        <w:spacing w:before="220"/>
        <w:ind w:firstLine="540"/>
        <w:jc w:val="both"/>
      </w:pPr>
      <w:r w:rsidRPr="00E674E9">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E674E9" w:rsidRPr="00E674E9" w:rsidRDefault="00E674E9" w:rsidP="00E674E9">
      <w:pPr>
        <w:pStyle w:val="ConsPlusNormal"/>
        <w:spacing w:before="220"/>
        <w:ind w:firstLine="540"/>
        <w:jc w:val="both"/>
      </w:pPr>
      <w:r w:rsidRPr="00E674E9">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E674E9" w:rsidRPr="00E674E9" w:rsidRDefault="00E674E9" w:rsidP="00E674E9">
      <w:pPr>
        <w:pStyle w:val="ConsPlusNormal"/>
        <w:spacing w:before="220"/>
        <w:ind w:firstLine="540"/>
        <w:jc w:val="both"/>
      </w:pPr>
      <w:r w:rsidRPr="00E674E9">
        <w:t>4. Проведение схода граждан обеспечивается главой муниципального образования.</w:t>
      </w:r>
    </w:p>
    <w:p w:rsidR="00E674E9" w:rsidRPr="00E674E9" w:rsidRDefault="00E674E9" w:rsidP="00E674E9">
      <w:pPr>
        <w:pStyle w:val="ConsPlusNormal"/>
        <w:spacing w:before="220"/>
        <w:ind w:firstLine="540"/>
        <w:jc w:val="both"/>
      </w:pPr>
      <w:r w:rsidRPr="00E674E9">
        <w:lastRenderedPageBreak/>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674E9" w:rsidRPr="00E674E9" w:rsidRDefault="00E674E9" w:rsidP="00E674E9">
      <w:pPr>
        <w:pStyle w:val="ConsPlusNormal"/>
        <w:spacing w:before="220"/>
        <w:ind w:firstLine="540"/>
        <w:jc w:val="both"/>
      </w:pPr>
      <w:r w:rsidRPr="00E674E9">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674E9" w:rsidRPr="00E674E9" w:rsidRDefault="00E674E9" w:rsidP="00E674E9">
      <w:pPr>
        <w:pStyle w:val="ConsPlusNormal"/>
        <w:spacing w:before="220"/>
        <w:ind w:firstLine="540"/>
        <w:jc w:val="both"/>
      </w:pPr>
      <w:r w:rsidRPr="00E674E9">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E674E9" w:rsidRPr="00E674E9" w:rsidRDefault="00E674E9" w:rsidP="00E674E9">
      <w:pPr>
        <w:pStyle w:val="ConsPlusNormal"/>
        <w:spacing w:before="220"/>
        <w:ind w:firstLine="540"/>
        <w:jc w:val="both"/>
      </w:pPr>
      <w:r w:rsidRPr="00E674E9">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E674E9" w:rsidRPr="00E674E9" w:rsidRDefault="00E674E9" w:rsidP="00E674E9">
      <w:pPr>
        <w:pStyle w:val="ConsPlusNormal"/>
        <w:spacing w:before="220"/>
        <w:ind w:firstLine="540"/>
        <w:jc w:val="both"/>
      </w:pPr>
      <w:r w:rsidRPr="00E674E9">
        <w:t>9. Решение схода граждан считается принятым, если за него проголосовало более половины участников схода граждан.</w:t>
      </w:r>
    </w:p>
    <w:p w:rsidR="00E674E9" w:rsidRPr="00E674E9" w:rsidRDefault="00E674E9" w:rsidP="00E674E9">
      <w:pPr>
        <w:pStyle w:val="ConsPlusNormal"/>
        <w:spacing w:before="220"/>
        <w:ind w:firstLine="540"/>
        <w:jc w:val="both"/>
      </w:pPr>
      <w:r w:rsidRPr="00E674E9">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E674E9" w:rsidRPr="00E674E9" w:rsidRDefault="00E674E9" w:rsidP="00E674E9">
      <w:pPr>
        <w:pStyle w:val="ConsPlusNormal"/>
        <w:spacing w:before="220"/>
        <w:ind w:firstLine="540"/>
        <w:jc w:val="both"/>
      </w:pPr>
      <w:r w:rsidRPr="00E674E9">
        <w:t>11. Решения, принятые на сходе граждан, подлежат официальному опубликованию.</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46. Опрос</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E674E9" w:rsidRPr="00E674E9" w:rsidRDefault="00E674E9" w:rsidP="00E674E9">
      <w:pPr>
        <w:pStyle w:val="ConsPlusNormal"/>
        <w:spacing w:before="220"/>
        <w:ind w:firstLine="540"/>
        <w:jc w:val="both"/>
      </w:pPr>
      <w:r w:rsidRPr="00E674E9">
        <w:t>2. В опросе граждан имеют право участвовать жители муниципального образования, обладающие избирательным правом.</w:t>
      </w:r>
    </w:p>
    <w:p w:rsidR="00E674E9" w:rsidRPr="00E674E9" w:rsidRDefault="00E674E9" w:rsidP="00E674E9">
      <w:pPr>
        <w:pStyle w:val="ConsPlusNormal"/>
        <w:spacing w:before="220"/>
        <w:ind w:firstLine="540"/>
        <w:jc w:val="both"/>
      </w:pPr>
      <w:r w:rsidRPr="00E674E9">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E674E9" w:rsidRPr="00E674E9" w:rsidRDefault="00E674E9" w:rsidP="00E674E9">
      <w:pPr>
        <w:pStyle w:val="ConsPlusNormal"/>
        <w:spacing w:before="220"/>
        <w:ind w:firstLine="540"/>
        <w:jc w:val="both"/>
      </w:pPr>
      <w:bookmarkStart w:id="73" w:name="P804"/>
      <w:bookmarkEnd w:id="73"/>
      <w:r w:rsidRPr="00E674E9">
        <w:t>4. Опрос граждан проводится по инициативе:</w:t>
      </w:r>
    </w:p>
    <w:p w:rsidR="00E674E9" w:rsidRPr="00E674E9" w:rsidRDefault="00E674E9" w:rsidP="00E674E9">
      <w:pPr>
        <w:pStyle w:val="ConsPlusNormal"/>
        <w:spacing w:before="220"/>
        <w:ind w:firstLine="540"/>
        <w:jc w:val="both"/>
      </w:pPr>
      <w:r w:rsidRPr="00E674E9">
        <w:t>1) представительного органа муниципального образования, главы муниципального образования или главы местной администрации;</w:t>
      </w:r>
    </w:p>
    <w:p w:rsidR="00E674E9" w:rsidRPr="00E674E9" w:rsidRDefault="00E674E9" w:rsidP="00E674E9">
      <w:pPr>
        <w:pStyle w:val="ConsPlusNormal"/>
        <w:spacing w:before="220"/>
        <w:ind w:firstLine="540"/>
        <w:jc w:val="both"/>
      </w:pPr>
      <w:r w:rsidRPr="00E674E9">
        <w:t>2) органов государственной власти субъектов Российской Федерации;</w:t>
      </w:r>
    </w:p>
    <w:p w:rsidR="00E674E9" w:rsidRPr="00E674E9" w:rsidRDefault="00E674E9" w:rsidP="00E674E9">
      <w:pPr>
        <w:pStyle w:val="ConsPlusNormal"/>
        <w:spacing w:before="220"/>
        <w:ind w:firstLine="540"/>
        <w:jc w:val="both"/>
      </w:pPr>
      <w:r w:rsidRPr="00E674E9">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E674E9" w:rsidRPr="00E674E9" w:rsidRDefault="00E674E9" w:rsidP="00E674E9">
      <w:pPr>
        <w:pStyle w:val="ConsPlusNormal"/>
        <w:spacing w:before="220"/>
        <w:ind w:firstLine="540"/>
        <w:jc w:val="both"/>
      </w:pPr>
      <w:r w:rsidRPr="00E674E9">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674E9" w:rsidRPr="00E674E9" w:rsidRDefault="00E674E9" w:rsidP="00E674E9">
      <w:pPr>
        <w:pStyle w:val="ConsPlusNormal"/>
        <w:spacing w:before="220"/>
        <w:ind w:firstLine="540"/>
        <w:jc w:val="both"/>
      </w:pPr>
      <w:r w:rsidRPr="00E674E9">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sidRPr="00E674E9">
          <w:rPr>
            <w:color w:val="0000FF"/>
          </w:rPr>
          <w:t>частью 4</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 xml:space="preserve">7. В решении представительного органа муниципального образования о назначении опроса граждан </w:t>
      </w:r>
      <w:r w:rsidRPr="00E674E9">
        <w:lastRenderedPageBreak/>
        <w:t>устанавливаются:</w:t>
      </w:r>
    </w:p>
    <w:p w:rsidR="00E674E9" w:rsidRPr="00E674E9" w:rsidRDefault="00E674E9" w:rsidP="00E674E9">
      <w:pPr>
        <w:pStyle w:val="ConsPlusNormal"/>
        <w:spacing w:before="220"/>
        <w:ind w:firstLine="540"/>
        <w:jc w:val="both"/>
      </w:pPr>
      <w:r w:rsidRPr="00E674E9">
        <w:t>1) дата и сроки проведения опроса;</w:t>
      </w:r>
    </w:p>
    <w:p w:rsidR="00E674E9" w:rsidRPr="00E674E9" w:rsidRDefault="00E674E9" w:rsidP="00E674E9">
      <w:pPr>
        <w:pStyle w:val="ConsPlusNormal"/>
        <w:spacing w:before="220"/>
        <w:ind w:firstLine="540"/>
        <w:jc w:val="both"/>
      </w:pPr>
      <w:r w:rsidRPr="00E674E9">
        <w:t>2) формулировка вопроса (вопросов), предлагаемого (предлагаемых) при проведении опроса;</w:t>
      </w:r>
    </w:p>
    <w:p w:rsidR="00E674E9" w:rsidRPr="00E674E9" w:rsidRDefault="00E674E9" w:rsidP="00E674E9">
      <w:pPr>
        <w:pStyle w:val="ConsPlusNormal"/>
        <w:spacing w:before="220"/>
        <w:ind w:firstLine="540"/>
        <w:jc w:val="both"/>
      </w:pPr>
      <w:r w:rsidRPr="00E674E9">
        <w:t>3) методика проведения опроса;</w:t>
      </w:r>
    </w:p>
    <w:p w:rsidR="00E674E9" w:rsidRPr="00E674E9" w:rsidRDefault="00E674E9" w:rsidP="00E674E9">
      <w:pPr>
        <w:pStyle w:val="ConsPlusNormal"/>
        <w:spacing w:before="220"/>
        <w:ind w:firstLine="540"/>
        <w:jc w:val="both"/>
      </w:pPr>
      <w:r w:rsidRPr="00E674E9">
        <w:t>4) форма опросного листа;</w:t>
      </w:r>
    </w:p>
    <w:p w:rsidR="00E674E9" w:rsidRPr="00E674E9" w:rsidRDefault="00E674E9" w:rsidP="00E674E9">
      <w:pPr>
        <w:pStyle w:val="ConsPlusNormal"/>
        <w:spacing w:before="220"/>
        <w:ind w:firstLine="540"/>
        <w:jc w:val="both"/>
      </w:pPr>
      <w:r w:rsidRPr="00E674E9">
        <w:t>5) минимальная численность жителей муниципального образования, участвующих в опросе;</w:t>
      </w:r>
    </w:p>
    <w:p w:rsidR="00E674E9" w:rsidRPr="00E674E9" w:rsidRDefault="00E674E9" w:rsidP="00E674E9">
      <w:pPr>
        <w:pStyle w:val="ConsPlusNormal"/>
        <w:spacing w:before="220"/>
        <w:ind w:firstLine="540"/>
        <w:jc w:val="both"/>
      </w:pPr>
      <w:r w:rsidRPr="00E674E9">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674E9" w:rsidRPr="00E674E9" w:rsidRDefault="00E674E9" w:rsidP="00E674E9">
      <w:pPr>
        <w:pStyle w:val="ConsPlusNormal"/>
        <w:spacing w:before="220"/>
        <w:ind w:firstLine="540"/>
        <w:jc w:val="both"/>
      </w:pPr>
      <w:r w:rsidRPr="00E674E9">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E674E9" w:rsidRPr="00E674E9" w:rsidRDefault="00E674E9" w:rsidP="00E674E9">
      <w:pPr>
        <w:pStyle w:val="ConsPlusNormal"/>
        <w:spacing w:before="220"/>
        <w:ind w:firstLine="540"/>
        <w:jc w:val="both"/>
      </w:pPr>
      <w:r w:rsidRPr="00E674E9">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674E9" w:rsidRPr="00E674E9" w:rsidRDefault="00E674E9" w:rsidP="00E674E9">
      <w:pPr>
        <w:pStyle w:val="ConsPlusNormal"/>
        <w:spacing w:before="220"/>
        <w:ind w:firstLine="540"/>
        <w:jc w:val="both"/>
      </w:pPr>
      <w:r w:rsidRPr="00E674E9">
        <w:t>10. Финансирование мероприятий, связанных с подготовкой и проведением опроса граждан, осуществляется:</w:t>
      </w:r>
    </w:p>
    <w:p w:rsidR="00E674E9" w:rsidRPr="00E674E9" w:rsidRDefault="00E674E9" w:rsidP="00E674E9">
      <w:pPr>
        <w:pStyle w:val="ConsPlusNormal"/>
        <w:spacing w:before="220"/>
        <w:ind w:firstLine="540"/>
        <w:jc w:val="both"/>
      </w:pPr>
      <w:r w:rsidRPr="00E674E9">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674E9" w:rsidRPr="00E674E9" w:rsidRDefault="00E674E9" w:rsidP="00E674E9">
      <w:pPr>
        <w:pStyle w:val="ConsPlusNormal"/>
        <w:spacing w:before="220"/>
        <w:ind w:firstLine="540"/>
        <w:jc w:val="both"/>
      </w:pPr>
      <w:r w:rsidRPr="00E674E9">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674E9" w:rsidRPr="00E674E9" w:rsidRDefault="00E674E9" w:rsidP="00E674E9">
      <w:pPr>
        <w:pStyle w:val="ConsPlusNormal"/>
        <w:spacing w:before="220"/>
        <w:ind w:firstLine="540"/>
        <w:jc w:val="both"/>
      </w:pPr>
      <w:r w:rsidRPr="00E674E9">
        <w:t>11. Результаты опроса носят рекомендательный характер.</w:t>
      </w:r>
    </w:p>
    <w:p w:rsidR="00E674E9" w:rsidRPr="00E674E9" w:rsidRDefault="00E674E9" w:rsidP="00E674E9">
      <w:pPr>
        <w:pStyle w:val="ConsPlusNormal"/>
        <w:spacing w:before="220"/>
        <w:ind w:firstLine="540"/>
        <w:jc w:val="both"/>
      </w:pPr>
      <w:r w:rsidRPr="00E674E9">
        <w:t>12. Результаты опроса подлежат обнародованию.</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47. Публичные слушания, общественные обсуждения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На публичные слушания должны выноситься:</w:t>
      </w:r>
    </w:p>
    <w:p w:rsidR="00E674E9" w:rsidRPr="00E674E9" w:rsidRDefault="00E674E9" w:rsidP="00E674E9">
      <w:pPr>
        <w:pStyle w:val="ConsPlusNormal"/>
        <w:spacing w:before="220"/>
        <w:ind w:firstLine="540"/>
        <w:jc w:val="both"/>
      </w:pPr>
      <w:r w:rsidRPr="00E674E9">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
        <w:r w:rsidRPr="00E674E9">
          <w:rPr>
            <w:color w:val="0000FF"/>
          </w:rPr>
          <w:t>Конституции</w:t>
        </w:r>
      </w:hyperlink>
      <w:r w:rsidRPr="00E674E9">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674E9" w:rsidRPr="00E674E9" w:rsidRDefault="00E674E9" w:rsidP="00E674E9">
      <w:pPr>
        <w:pStyle w:val="ConsPlusNormal"/>
        <w:spacing w:before="220"/>
        <w:ind w:firstLine="540"/>
        <w:jc w:val="both"/>
      </w:pPr>
      <w:r w:rsidRPr="00E674E9">
        <w:t>2) проект местного бюджета и отчет о его исполнении;</w:t>
      </w:r>
    </w:p>
    <w:p w:rsidR="00E674E9" w:rsidRPr="00E674E9" w:rsidRDefault="00E674E9" w:rsidP="00E674E9">
      <w:pPr>
        <w:pStyle w:val="ConsPlusNormal"/>
        <w:spacing w:before="220"/>
        <w:ind w:firstLine="540"/>
        <w:jc w:val="both"/>
      </w:pPr>
      <w:r w:rsidRPr="00E674E9">
        <w:t>3) вопросы о преобразовании муниципального образования.</w:t>
      </w:r>
    </w:p>
    <w:p w:rsidR="00E674E9" w:rsidRPr="00E674E9" w:rsidRDefault="00E674E9" w:rsidP="00E674E9">
      <w:pPr>
        <w:pStyle w:val="ConsPlusNormal"/>
        <w:spacing w:before="220"/>
        <w:ind w:firstLine="540"/>
        <w:jc w:val="both"/>
      </w:pPr>
      <w:r w:rsidRPr="00E674E9">
        <w:t>3. В публичных слушаниях имеют право участвовать жители муниципального образования, достигшие восемнадцатилетнего возраста.</w:t>
      </w:r>
    </w:p>
    <w:p w:rsidR="00E674E9" w:rsidRPr="00E674E9" w:rsidRDefault="00E674E9" w:rsidP="00E674E9">
      <w:pPr>
        <w:pStyle w:val="ConsPlusNormal"/>
        <w:spacing w:before="220"/>
        <w:ind w:firstLine="540"/>
        <w:jc w:val="both"/>
      </w:pPr>
      <w:bookmarkStart w:id="74" w:name="P833"/>
      <w:bookmarkEnd w:id="74"/>
      <w:r w:rsidRPr="00E674E9">
        <w:t>4. Публичные слушания проводятся по инициативе:</w:t>
      </w:r>
    </w:p>
    <w:p w:rsidR="00E674E9" w:rsidRPr="00E674E9" w:rsidRDefault="00E674E9" w:rsidP="00E674E9">
      <w:pPr>
        <w:pStyle w:val="ConsPlusNormal"/>
        <w:spacing w:before="220"/>
        <w:ind w:firstLine="540"/>
        <w:jc w:val="both"/>
      </w:pPr>
      <w:r w:rsidRPr="00E674E9">
        <w:t>1)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2) главы муниципального образования;</w:t>
      </w:r>
    </w:p>
    <w:p w:rsidR="00E674E9" w:rsidRPr="00E674E9" w:rsidRDefault="00E674E9" w:rsidP="00E674E9">
      <w:pPr>
        <w:pStyle w:val="ConsPlusNormal"/>
        <w:spacing w:before="220"/>
        <w:ind w:firstLine="540"/>
        <w:jc w:val="both"/>
      </w:pPr>
      <w:r w:rsidRPr="00E674E9">
        <w:t>3) главы местной администрации;</w:t>
      </w:r>
    </w:p>
    <w:p w:rsidR="00E674E9" w:rsidRPr="00E674E9" w:rsidRDefault="00E674E9" w:rsidP="00E674E9">
      <w:pPr>
        <w:pStyle w:val="ConsPlusNormal"/>
        <w:spacing w:before="220"/>
        <w:ind w:firstLine="540"/>
        <w:jc w:val="both"/>
      </w:pPr>
      <w:r w:rsidRPr="00E674E9">
        <w:lastRenderedPageBreak/>
        <w:t>4) жителей муниципального образования.</w:t>
      </w:r>
    </w:p>
    <w:p w:rsidR="00E674E9" w:rsidRPr="00E674E9" w:rsidRDefault="00E674E9" w:rsidP="00E674E9">
      <w:pPr>
        <w:pStyle w:val="ConsPlusNormal"/>
        <w:spacing w:before="220"/>
        <w:ind w:firstLine="540"/>
        <w:jc w:val="both"/>
      </w:pPr>
      <w:r w:rsidRPr="00E674E9">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674E9" w:rsidRPr="00E674E9" w:rsidRDefault="00E674E9" w:rsidP="00E674E9">
      <w:pPr>
        <w:pStyle w:val="ConsPlusNormal"/>
        <w:spacing w:before="220"/>
        <w:ind w:firstLine="540"/>
        <w:jc w:val="both"/>
      </w:pPr>
      <w:bookmarkStart w:id="75" w:name="P839"/>
      <w:bookmarkEnd w:id="75"/>
      <w:r w:rsidRPr="00E674E9">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E674E9" w:rsidRPr="00E674E9" w:rsidRDefault="00E674E9" w:rsidP="00E674E9">
      <w:pPr>
        <w:pStyle w:val="ConsPlusNormal"/>
        <w:spacing w:before="220"/>
        <w:ind w:firstLine="540"/>
        <w:jc w:val="both"/>
      </w:pPr>
      <w:r w:rsidRPr="00E674E9">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sidRPr="00E674E9">
          <w:rPr>
            <w:color w:val="0000FF"/>
          </w:rPr>
          <w:t>части 6</w:t>
        </w:r>
      </w:hyperlink>
      <w:r w:rsidRPr="00E674E9">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674E9" w:rsidRPr="00E674E9" w:rsidRDefault="00E674E9" w:rsidP="00E674E9">
      <w:pPr>
        <w:pStyle w:val="ConsPlusNormal"/>
        <w:spacing w:before="220"/>
        <w:ind w:firstLine="540"/>
        <w:jc w:val="both"/>
      </w:pPr>
      <w:r w:rsidRPr="00E674E9">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E674E9" w:rsidRPr="00E674E9" w:rsidRDefault="00E674E9" w:rsidP="00E674E9">
      <w:pPr>
        <w:pStyle w:val="ConsPlusNormal"/>
        <w:spacing w:before="220"/>
        <w:ind w:firstLine="540"/>
        <w:jc w:val="both"/>
      </w:pPr>
      <w:r w:rsidRPr="00E674E9">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sidRPr="00E674E9">
          <w:rPr>
            <w:color w:val="0000FF"/>
          </w:rPr>
          <w:t>частью 4</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1">
        <w:r w:rsidRPr="00E674E9">
          <w:rPr>
            <w:color w:val="0000FF"/>
          </w:rPr>
          <w:t>законодательством</w:t>
        </w:r>
      </w:hyperlink>
      <w:r w:rsidRPr="00E674E9">
        <w:t xml:space="preserve"> о градостроительной деятельности.</w:t>
      </w:r>
    </w:p>
    <w:p w:rsidR="00E674E9" w:rsidRPr="00E674E9" w:rsidRDefault="00E674E9" w:rsidP="00E674E9">
      <w:pPr>
        <w:pStyle w:val="ConsPlusNormal"/>
        <w:spacing w:before="220"/>
        <w:ind w:firstLine="540"/>
        <w:jc w:val="both"/>
      </w:pPr>
      <w:r w:rsidRPr="00E674E9">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E674E9" w:rsidRPr="00E674E9" w:rsidRDefault="00E674E9" w:rsidP="00E674E9">
      <w:pPr>
        <w:pStyle w:val="ConsPlusNormal"/>
        <w:spacing w:before="220"/>
        <w:ind w:firstLine="540"/>
        <w:jc w:val="both"/>
      </w:pPr>
      <w:r w:rsidRPr="00E674E9">
        <w:t>12. Результаты публичных слушаний, общественных обсуждений, включая мотивированное обоснование принятых решений, подлежат обнародованию.</w:t>
      </w:r>
    </w:p>
    <w:p w:rsidR="00E674E9" w:rsidRPr="00E674E9" w:rsidRDefault="00E674E9" w:rsidP="00E674E9">
      <w:pPr>
        <w:pStyle w:val="ConsPlusNormal"/>
        <w:spacing w:before="220"/>
        <w:ind w:firstLine="540"/>
        <w:jc w:val="both"/>
      </w:pPr>
      <w:r w:rsidRPr="00E674E9">
        <w:t>13. Результаты публичных слушаний, общественных обсуждений носят рекомендательный характер.</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48. Собрание граждан</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Собрания граждан могут проводиться:</w:t>
      </w:r>
    </w:p>
    <w:p w:rsidR="00E674E9" w:rsidRPr="00E674E9" w:rsidRDefault="00E674E9" w:rsidP="00E674E9">
      <w:pPr>
        <w:pStyle w:val="ConsPlusNormal"/>
        <w:spacing w:before="220"/>
        <w:ind w:firstLine="540"/>
        <w:jc w:val="both"/>
      </w:pPr>
      <w:bookmarkStart w:id="76" w:name="P851"/>
      <w:bookmarkEnd w:id="76"/>
      <w:r w:rsidRPr="00E674E9">
        <w:t>1) для обсуждения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для информирования населения о деятельности органов местного самоуправления и должностных лиц местного самоуправления;</w:t>
      </w:r>
    </w:p>
    <w:p w:rsidR="00E674E9" w:rsidRPr="00E674E9" w:rsidRDefault="00E674E9" w:rsidP="00E674E9">
      <w:pPr>
        <w:pStyle w:val="ConsPlusNormal"/>
        <w:spacing w:before="220"/>
        <w:ind w:firstLine="540"/>
        <w:jc w:val="both"/>
      </w:pPr>
      <w:r w:rsidRPr="00E674E9">
        <w:lastRenderedPageBreak/>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E674E9" w:rsidRPr="00E674E9" w:rsidRDefault="00E674E9" w:rsidP="00E674E9">
      <w:pPr>
        <w:pStyle w:val="ConsPlusNormal"/>
        <w:spacing w:before="220"/>
        <w:ind w:firstLine="540"/>
        <w:jc w:val="both"/>
      </w:pPr>
      <w:bookmarkStart w:id="77" w:name="P854"/>
      <w:bookmarkEnd w:id="77"/>
      <w:r w:rsidRPr="00E674E9">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674E9" w:rsidRPr="00E674E9" w:rsidRDefault="00E674E9" w:rsidP="00E674E9">
      <w:pPr>
        <w:pStyle w:val="ConsPlusNormal"/>
        <w:spacing w:before="220"/>
        <w:ind w:firstLine="540"/>
        <w:jc w:val="both"/>
      </w:pPr>
      <w:r w:rsidRPr="00E674E9">
        <w:t>5) в целях осуществления территориального общественного самоуправления на части территории муниципального образования.</w:t>
      </w:r>
    </w:p>
    <w:p w:rsidR="00E674E9" w:rsidRPr="00E674E9" w:rsidRDefault="00E674E9" w:rsidP="00E674E9">
      <w:pPr>
        <w:pStyle w:val="ConsPlusNormal"/>
        <w:spacing w:before="220"/>
        <w:ind w:firstLine="540"/>
        <w:jc w:val="both"/>
      </w:pPr>
      <w:r w:rsidRPr="00E674E9">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E674E9" w:rsidRPr="00E674E9" w:rsidRDefault="00E674E9" w:rsidP="00E674E9">
      <w:pPr>
        <w:pStyle w:val="ConsPlusNormal"/>
        <w:spacing w:before="220"/>
        <w:ind w:firstLine="540"/>
        <w:jc w:val="both"/>
      </w:pPr>
      <w:r w:rsidRPr="00E674E9">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 xml:space="preserve">6. Порядок назначения и проведения собраний граждан, предусмотренных </w:t>
      </w:r>
      <w:hyperlink w:anchor="P851">
        <w:r w:rsidRPr="00E674E9">
          <w:rPr>
            <w:color w:val="0000FF"/>
          </w:rPr>
          <w:t>пунктами 1</w:t>
        </w:r>
      </w:hyperlink>
      <w:r w:rsidRPr="00E674E9">
        <w:t xml:space="preserve"> - </w:t>
      </w:r>
      <w:hyperlink w:anchor="P854">
        <w:r w:rsidRPr="00E674E9">
          <w:rPr>
            <w:color w:val="0000FF"/>
          </w:rPr>
          <w:t>4 части 1</w:t>
        </w:r>
      </w:hyperlink>
      <w:r w:rsidRPr="00E674E9">
        <w:t xml:space="preserve"> настоящей статьи, определяется нормативным правовым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E674E9" w:rsidRPr="00E674E9" w:rsidRDefault="00E674E9" w:rsidP="00E674E9">
      <w:pPr>
        <w:pStyle w:val="ConsPlusNormal"/>
        <w:spacing w:before="220"/>
        <w:ind w:firstLine="540"/>
        <w:jc w:val="both"/>
      </w:pPr>
      <w:r w:rsidRPr="00E674E9">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E674E9" w:rsidRPr="00E674E9" w:rsidRDefault="00E674E9" w:rsidP="00E674E9">
      <w:pPr>
        <w:pStyle w:val="ConsPlusNormal"/>
        <w:spacing w:before="220"/>
        <w:ind w:firstLine="540"/>
        <w:jc w:val="both"/>
      </w:pPr>
      <w:r w:rsidRPr="00E674E9">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E674E9" w:rsidRPr="00E674E9" w:rsidRDefault="00E674E9" w:rsidP="00E674E9">
      <w:pPr>
        <w:pStyle w:val="ConsPlusNormal"/>
        <w:spacing w:before="220"/>
        <w:ind w:firstLine="540"/>
        <w:jc w:val="both"/>
      </w:pPr>
      <w:r w:rsidRPr="00E674E9">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674E9" w:rsidRPr="00E674E9" w:rsidRDefault="00E674E9" w:rsidP="00E674E9">
      <w:pPr>
        <w:pStyle w:val="ConsPlusNormal"/>
        <w:spacing w:before="220"/>
        <w:ind w:firstLine="540"/>
        <w:jc w:val="both"/>
      </w:pPr>
      <w:r w:rsidRPr="00E674E9">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74E9" w:rsidRPr="00E674E9" w:rsidRDefault="00E674E9" w:rsidP="00E674E9">
      <w:pPr>
        <w:pStyle w:val="ConsPlusNormal"/>
        <w:spacing w:before="220"/>
        <w:ind w:firstLine="540"/>
        <w:jc w:val="both"/>
      </w:pPr>
      <w:r w:rsidRPr="00E674E9">
        <w:t>14. Итоги собрания граждан подлежат официальному обнародованию.</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78" w:name="P870"/>
      <w:bookmarkEnd w:id="78"/>
      <w:r w:rsidRPr="00E674E9">
        <w:rPr>
          <w:rFonts w:ascii="Arial" w:hAnsi="Arial" w:cs="Arial"/>
          <w:sz w:val="20"/>
          <w:szCs w:val="20"/>
        </w:rPr>
        <w:lastRenderedPageBreak/>
        <w:t>Статья 49. Инициативные проекты</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E674E9" w:rsidRPr="00E674E9" w:rsidRDefault="00E674E9" w:rsidP="00E674E9">
      <w:pPr>
        <w:pStyle w:val="ConsPlusNormal"/>
        <w:spacing w:before="220"/>
        <w:ind w:firstLine="540"/>
        <w:jc w:val="both"/>
      </w:pPr>
      <w:r w:rsidRPr="00E674E9">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674E9" w:rsidRPr="00E674E9" w:rsidRDefault="00E674E9" w:rsidP="00E674E9">
      <w:pPr>
        <w:pStyle w:val="ConsPlusNormal"/>
        <w:spacing w:before="220"/>
        <w:ind w:firstLine="540"/>
        <w:jc w:val="both"/>
      </w:pPr>
      <w:bookmarkStart w:id="79" w:name="P875"/>
      <w:bookmarkEnd w:id="79"/>
      <w:r w:rsidRPr="00E674E9">
        <w:t>4. Инициативный проект должен содержать следующие сведения:</w:t>
      </w:r>
    </w:p>
    <w:p w:rsidR="00E674E9" w:rsidRPr="00E674E9" w:rsidRDefault="00E674E9" w:rsidP="00E674E9">
      <w:pPr>
        <w:pStyle w:val="ConsPlusNormal"/>
        <w:spacing w:before="220"/>
        <w:ind w:firstLine="540"/>
        <w:jc w:val="both"/>
      </w:pPr>
      <w:r w:rsidRPr="00E674E9">
        <w:t>1) описание проблемы, решение которой имеет приоритетное значение для жителей муниципального образования или его части;</w:t>
      </w:r>
    </w:p>
    <w:p w:rsidR="00E674E9" w:rsidRPr="00E674E9" w:rsidRDefault="00E674E9" w:rsidP="00E674E9">
      <w:pPr>
        <w:pStyle w:val="ConsPlusNormal"/>
        <w:spacing w:before="220"/>
        <w:ind w:firstLine="540"/>
        <w:jc w:val="both"/>
      </w:pPr>
      <w:r w:rsidRPr="00E674E9">
        <w:t>2) обоснование предложений по решению указанной проблемы;</w:t>
      </w:r>
    </w:p>
    <w:p w:rsidR="00E674E9" w:rsidRPr="00E674E9" w:rsidRDefault="00E674E9" w:rsidP="00E674E9">
      <w:pPr>
        <w:pStyle w:val="ConsPlusNormal"/>
        <w:spacing w:before="220"/>
        <w:ind w:firstLine="540"/>
        <w:jc w:val="both"/>
      </w:pPr>
      <w:r w:rsidRPr="00E674E9">
        <w:t>3) описание ожидаемого результата (ожидаемых результатов) реализации инициативного проекта;</w:t>
      </w:r>
    </w:p>
    <w:p w:rsidR="00E674E9" w:rsidRPr="00E674E9" w:rsidRDefault="00E674E9" w:rsidP="00E674E9">
      <w:pPr>
        <w:pStyle w:val="ConsPlusNormal"/>
        <w:spacing w:before="220"/>
        <w:ind w:firstLine="540"/>
        <w:jc w:val="both"/>
      </w:pPr>
      <w:r w:rsidRPr="00E674E9">
        <w:t>4) предварительный расчет необходимых расходов на реализацию инициативного проекта;</w:t>
      </w:r>
    </w:p>
    <w:p w:rsidR="00E674E9" w:rsidRPr="00E674E9" w:rsidRDefault="00E674E9" w:rsidP="00E674E9">
      <w:pPr>
        <w:pStyle w:val="ConsPlusNormal"/>
        <w:spacing w:before="220"/>
        <w:ind w:firstLine="540"/>
        <w:jc w:val="both"/>
      </w:pPr>
      <w:r w:rsidRPr="00E674E9">
        <w:t>5) планируемые сроки реализации инициативного проекта;</w:t>
      </w:r>
    </w:p>
    <w:p w:rsidR="00E674E9" w:rsidRPr="00E674E9" w:rsidRDefault="00E674E9" w:rsidP="00E674E9">
      <w:pPr>
        <w:pStyle w:val="ConsPlusNormal"/>
        <w:spacing w:before="220"/>
        <w:ind w:firstLine="540"/>
        <w:jc w:val="both"/>
      </w:pPr>
      <w:r w:rsidRPr="00E674E9">
        <w:t>6) сведения о планируемом (возможном) финансовом, имущественном и (или) трудовом участии заинтересованных лиц в реализации данного проекта;</w:t>
      </w:r>
    </w:p>
    <w:p w:rsidR="00E674E9" w:rsidRPr="00E674E9" w:rsidRDefault="00E674E9" w:rsidP="00E674E9">
      <w:pPr>
        <w:pStyle w:val="ConsPlusNormal"/>
        <w:spacing w:before="220"/>
        <w:ind w:firstLine="540"/>
        <w:jc w:val="both"/>
      </w:pPr>
      <w:r w:rsidRPr="00E674E9">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674E9" w:rsidRPr="00E674E9" w:rsidRDefault="00E674E9" w:rsidP="00E674E9">
      <w:pPr>
        <w:pStyle w:val="ConsPlusNormal"/>
        <w:spacing w:before="220"/>
        <w:ind w:firstLine="540"/>
        <w:jc w:val="both"/>
      </w:pPr>
      <w:r w:rsidRPr="00E674E9">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9) иные сведения, предусмотренные нормативным правовым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bookmarkStart w:id="80" w:name="P885"/>
      <w:bookmarkEnd w:id="80"/>
      <w:r w:rsidRPr="00E674E9">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E674E9" w:rsidRPr="00E674E9" w:rsidRDefault="00E674E9" w:rsidP="00E674E9">
      <w:pPr>
        <w:pStyle w:val="ConsPlusNormal"/>
        <w:spacing w:before="220"/>
        <w:ind w:firstLine="540"/>
        <w:jc w:val="both"/>
      </w:pPr>
      <w:r w:rsidRPr="00E674E9">
        <w:t xml:space="preserve">6. Помимо обязательной поддержки инициативного проекта, предусмотренной </w:t>
      </w:r>
      <w:hyperlink w:anchor="P885">
        <w:r w:rsidRPr="00E674E9">
          <w:rPr>
            <w:color w:val="0000FF"/>
          </w:rPr>
          <w:t>частью 5</w:t>
        </w:r>
      </w:hyperlink>
      <w:r w:rsidRPr="00E674E9">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E674E9" w:rsidRPr="00E674E9" w:rsidRDefault="00E674E9" w:rsidP="00E674E9">
      <w:pPr>
        <w:pStyle w:val="ConsPlusNormal"/>
        <w:spacing w:before="220"/>
        <w:ind w:firstLine="540"/>
        <w:jc w:val="both"/>
      </w:pPr>
      <w:r w:rsidRPr="00E674E9">
        <w:t xml:space="preserve">7. Инициаторы проекта при внесении инициативного проекта в местную администрацию прикладывают </w:t>
      </w:r>
      <w:r w:rsidRPr="00E674E9">
        <w:lastRenderedPageBreak/>
        <w:t>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E674E9" w:rsidRPr="00E674E9" w:rsidRDefault="00E674E9" w:rsidP="00E674E9">
      <w:pPr>
        <w:pStyle w:val="ConsPlusNormal"/>
        <w:spacing w:before="220"/>
        <w:ind w:firstLine="540"/>
        <w:jc w:val="both"/>
      </w:pPr>
      <w:r w:rsidRPr="00E674E9">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sidRPr="00E674E9">
          <w:rPr>
            <w:color w:val="0000FF"/>
          </w:rPr>
          <w:t>части 4</w:t>
        </w:r>
      </w:hyperlink>
      <w:r w:rsidRPr="00E674E9">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674E9" w:rsidRPr="00E674E9" w:rsidRDefault="00E674E9" w:rsidP="00E674E9">
      <w:pPr>
        <w:pStyle w:val="ConsPlusNormal"/>
        <w:spacing w:before="220"/>
        <w:ind w:firstLine="540"/>
        <w:jc w:val="both"/>
      </w:pPr>
      <w:bookmarkStart w:id="81" w:name="P889"/>
      <w:bookmarkEnd w:id="81"/>
      <w:r w:rsidRPr="00E674E9">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674E9" w:rsidRPr="00E674E9" w:rsidRDefault="00E674E9" w:rsidP="00E674E9">
      <w:pPr>
        <w:pStyle w:val="ConsPlusNormal"/>
        <w:spacing w:before="220"/>
        <w:ind w:firstLine="540"/>
        <w:jc w:val="both"/>
      </w:pPr>
      <w:r w:rsidRPr="00E674E9">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674E9" w:rsidRPr="00E674E9" w:rsidRDefault="00E674E9" w:rsidP="00E674E9">
      <w:pPr>
        <w:pStyle w:val="ConsPlusNormal"/>
        <w:spacing w:before="220"/>
        <w:ind w:firstLine="540"/>
        <w:jc w:val="both"/>
      </w:pPr>
      <w:r w:rsidRPr="00E674E9">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674E9" w:rsidRPr="00E674E9" w:rsidRDefault="00E674E9" w:rsidP="00E674E9">
      <w:pPr>
        <w:pStyle w:val="ConsPlusNormal"/>
        <w:spacing w:before="220"/>
        <w:ind w:firstLine="540"/>
        <w:jc w:val="both"/>
      </w:pPr>
      <w:r w:rsidRPr="00E674E9">
        <w:t>10. Местная администрация принимает решение об отказе в поддержке инициативного проекта в одном из следующих случаев:</w:t>
      </w:r>
    </w:p>
    <w:p w:rsidR="00E674E9" w:rsidRPr="00E674E9" w:rsidRDefault="00E674E9" w:rsidP="00E674E9">
      <w:pPr>
        <w:pStyle w:val="ConsPlusNormal"/>
        <w:spacing w:before="220"/>
        <w:ind w:firstLine="540"/>
        <w:jc w:val="both"/>
      </w:pPr>
      <w:r w:rsidRPr="00E674E9">
        <w:t>1) несоблюдение установленного порядка внесения инициативного проекта и его рассмотрения;</w:t>
      </w:r>
    </w:p>
    <w:p w:rsidR="00E674E9" w:rsidRPr="00E674E9" w:rsidRDefault="00E674E9" w:rsidP="00E674E9">
      <w:pPr>
        <w:pStyle w:val="ConsPlusNormal"/>
        <w:spacing w:before="220"/>
        <w:ind w:firstLine="540"/>
        <w:jc w:val="both"/>
      </w:pPr>
      <w:r w:rsidRPr="00E674E9">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674E9" w:rsidRPr="00E674E9" w:rsidRDefault="00E674E9" w:rsidP="00E674E9">
      <w:pPr>
        <w:pStyle w:val="ConsPlusNormal"/>
        <w:spacing w:before="220"/>
        <w:ind w:firstLine="540"/>
        <w:jc w:val="both"/>
      </w:pPr>
      <w:r w:rsidRPr="00E674E9">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E674E9" w:rsidRPr="00E674E9" w:rsidRDefault="00E674E9" w:rsidP="00E674E9">
      <w:pPr>
        <w:pStyle w:val="ConsPlusNormal"/>
        <w:spacing w:before="220"/>
        <w:ind w:firstLine="540"/>
        <w:jc w:val="both"/>
      </w:pPr>
      <w:r w:rsidRPr="00E674E9">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674E9" w:rsidRPr="00E674E9" w:rsidRDefault="00E674E9" w:rsidP="00E674E9">
      <w:pPr>
        <w:pStyle w:val="ConsPlusNormal"/>
        <w:spacing w:before="220"/>
        <w:ind w:firstLine="540"/>
        <w:jc w:val="both"/>
      </w:pPr>
      <w:bookmarkStart w:id="82" w:name="P897"/>
      <w:bookmarkEnd w:id="82"/>
      <w:r w:rsidRPr="00E674E9">
        <w:t>5) наличие возможности решения описанной в инициативном проекте проблемы более эффективным способом;</w:t>
      </w:r>
    </w:p>
    <w:p w:rsidR="00E674E9" w:rsidRPr="00E674E9" w:rsidRDefault="00E674E9" w:rsidP="00E674E9">
      <w:pPr>
        <w:pStyle w:val="ConsPlusNormal"/>
        <w:spacing w:before="220"/>
        <w:ind w:firstLine="540"/>
        <w:jc w:val="both"/>
      </w:pPr>
      <w:r w:rsidRPr="00E674E9">
        <w:t>6) признание инициативного проекта не прошедшим конкурсный отбор.</w:t>
      </w:r>
    </w:p>
    <w:p w:rsidR="00E674E9" w:rsidRPr="00E674E9" w:rsidRDefault="00E674E9" w:rsidP="00E674E9">
      <w:pPr>
        <w:pStyle w:val="ConsPlusNormal"/>
        <w:spacing w:before="220"/>
        <w:ind w:firstLine="540"/>
        <w:jc w:val="both"/>
      </w:pPr>
      <w:r w:rsidRPr="00E674E9">
        <w:t xml:space="preserve">11. Местная администрация вправе, а в случае, предусмотренном </w:t>
      </w:r>
      <w:hyperlink w:anchor="P897">
        <w:r w:rsidRPr="00E674E9">
          <w:rPr>
            <w:color w:val="0000FF"/>
          </w:rPr>
          <w:t>пунктом 5 части 10</w:t>
        </w:r>
      </w:hyperlink>
      <w:r w:rsidRPr="00E674E9">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E674E9" w:rsidRPr="00E674E9" w:rsidRDefault="00E674E9" w:rsidP="00E674E9">
      <w:pPr>
        <w:pStyle w:val="ConsPlusNormal"/>
        <w:spacing w:before="220"/>
        <w:ind w:firstLine="540"/>
        <w:jc w:val="both"/>
      </w:pPr>
      <w:bookmarkStart w:id="83" w:name="P900"/>
      <w:bookmarkEnd w:id="83"/>
      <w:r w:rsidRPr="00E674E9">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sidRPr="00E674E9">
          <w:rPr>
            <w:color w:val="0000FF"/>
          </w:rPr>
          <w:t>частей 4</w:t>
        </w:r>
      </w:hyperlink>
      <w:r w:rsidRPr="00E674E9">
        <w:t xml:space="preserve">, </w:t>
      </w:r>
      <w:hyperlink w:anchor="P889">
        <w:r w:rsidRPr="00E674E9">
          <w:rPr>
            <w:color w:val="0000FF"/>
          </w:rPr>
          <w:t>9</w:t>
        </w:r>
      </w:hyperlink>
      <w:r w:rsidRPr="00E674E9">
        <w:t xml:space="preserve"> - </w:t>
      </w:r>
      <w:hyperlink w:anchor="P900">
        <w:r w:rsidRPr="00E674E9">
          <w:rPr>
            <w:color w:val="0000FF"/>
          </w:rPr>
          <w:t>12</w:t>
        </w:r>
      </w:hyperlink>
      <w:r w:rsidRPr="00E674E9">
        <w:t xml:space="preserve">, </w:t>
      </w:r>
      <w:hyperlink w:anchor="P902">
        <w:r w:rsidRPr="00E674E9">
          <w:rPr>
            <w:color w:val="0000FF"/>
          </w:rPr>
          <w:t>14</w:t>
        </w:r>
      </w:hyperlink>
      <w:r w:rsidRPr="00E674E9">
        <w:t xml:space="preserve"> и </w:t>
      </w:r>
      <w:hyperlink w:anchor="P903">
        <w:r w:rsidRPr="00E674E9">
          <w:rPr>
            <w:color w:val="0000FF"/>
          </w:rPr>
          <w:t>15</w:t>
        </w:r>
      </w:hyperlink>
      <w:r w:rsidRPr="00E674E9">
        <w:t xml:space="preserve"> настоящей статьи не </w:t>
      </w:r>
      <w:r w:rsidRPr="00E674E9">
        <w:lastRenderedPageBreak/>
        <w:t>применяются.</w:t>
      </w:r>
    </w:p>
    <w:p w:rsidR="00E674E9" w:rsidRPr="00E674E9" w:rsidRDefault="00E674E9" w:rsidP="00E674E9">
      <w:pPr>
        <w:pStyle w:val="ConsPlusNormal"/>
        <w:spacing w:before="220"/>
        <w:ind w:firstLine="540"/>
        <w:jc w:val="both"/>
      </w:pPr>
      <w:bookmarkStart w:id="84" w:name="P902"/>
      <w:bookmarkEnd w:id="84"/>
      <w:r w:rsidRPr="00E674E9">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674E9" w:rsidRPr="00E674E9" w:rsidRDefault="00E674E9" w:rsidP="00E674E9">
      <w:pPr>
        <w:pStyle w:val="ConsPlusNormal"/>
        <w:spacing w:before="220"/>
        <w:ind w:firstLine="540"/>
        <w:jc w:val="both"/>
      </w:pPr>
      <w:bookmarkStart w:id="85" w:name="P903"/>
      <w:bookmarkEnd w:id="85"/>
      <w:r w:rsidRPr="00E674E9">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674E9" w:rsidRPr="00E674E9" w:rsidRDefault="00E674E9" w:rsidP="00E674E9">
      <w:pPr>
        <w:pStyle w:val="ConsPlusNormal"/>
        <w:spacing w:before="220"/>
        <w:ind w:firstLine="540"/>
        <w:jc w:val="both"/>
      </w:pPr>
      <w:r w:rsidRPr="00E674E9">
        <w:t>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674E9" w:rsidRPr="00E674E9" w:rsidRDefault="00E674E9" w:rsidP="00E674E9">
      <w:pPr>
        <w:pStyle w:val="ConsPlusNormal"/>
        <w:spacing w:before="220"/>
        <w:ind w:firstLine="540"/>
        <w:jc w:val="both"/>
      </w:pPr>
      <w:r w:rsidRPr="00E674E9">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E674E9" w:rsidRPr="00E674E9" w:rsidRDefault="00E674E9" w:rsidP="00E674E9">
      <w:pPr>
        <w:pStyle w:val="ConsPlusNormal"/>
        <w:spacing w:before="220"/>
        <w:ind w:firstLine="540"/>
        <w:jc w:val="both"/>
      </w:pPr>
      <w:r w:rsidRPr="00E674E9">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50. Территориальное общественное самоуправление</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E674E9" w:rsidRPr="00E674E9" w:rsidRDefault="00E674E9" w:rsidP="00E674E9">
      <w:pPr>
        <w:pStyle w:val="ConsPlusNormal"/>
        <w:spacing w:before="220"/>
        <w:ind w:firstLine="540"/>
        <w:jc w:val="both"/>
      </w:pPr>
      <w:r w:rsidRPr="00E674E9">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E674E9" w:rsidRPr="00E674E9" w:rsidRDefault="00E674E9" w:rsidP="00E674E9">
      <w:pPr>
        <w:pStyle w:val="ConsPlusNormal"/>
        <w:spacing w:before="220"/>
        <w:ind w:firstLine="540"/>
        <w:jc w:val="both"/>
      </w:pPr>
      <w:r w:rsidRPr="00E674E9">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E674E9" w:rsidRPr="00E674E9" w:rsidRDefault="00E674E9" w:rsidP="00E674E9">
      <w:pPr>
        <w:pStyle w:val="ConsPlusNormal"/>
        <w:spacing w:before="220"/>
        <w:ind w:firstLine="540"/>
        <w:jc w:val="both"/>
      </w:pPr>
      <w:r w:rsidRPr="00E674E9">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w:t>
      </w:r>
      <w:r w:rsidRPr="00E674E9">
        <w:lastRenderedPageBreak/>
        <w:t>некоммерческой организации.</w:t>
      </w:r>
    </w:p>
    <w:p w:rsidR="00E674E9" w:rsidRPr="00E674E9" w:rsidRDefault="00E674E9" w:rsidP="00E674E9">
      <w:pPr>
        <w:pStyle w:val="ConsPlusNormal"/>
        <w:spacing w:before="220"/>
        <w:ind w:firstLine="540"/>
        <w:jc w:val="both"/>
      </w:pPr>
      <w:r w:rsidRPr="00E674E9">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E674E9" w:rsidRPr="00E674E9" w:rsidRDefault="00E674E9" w:rsidP="00E674E9">
      <w:pPr>
        <w:pStyle w:val="ConsPlusNormal"/>
        <w:spacing w:before="220"/>
        <w:ind w:firstLine="540"/>
        <w:jc w:val="both"/>
      </w:pPr>
      <w:r w:rsidRPr="00E674E9">
        <w:t>9.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E674E9" w:rsidRPr="00E674E9" w:rsidRDefault="00E674E9" w:rsidP="00E674E9">
      <w:pPr>
        <w:pStyle w:val="ConsPlusNormal"/>
        <w:spacing w:before="220"/>
        <w:ind w:firstLine="540"/>
        <w:jc w:val="both"/>
      </w:pPr>
      <w:r w:rsidRPr="00E674E9">
        <w:t>11. К исключительным полномочиям собрания, конференции граждан, осуществляющих территориальное общественное самоуправление, относятся:</w:t>
      </w:r>
    </w:p>
    <w:p w:rsidR="00E674E9" w:rsidRPr="00E674E9" w:rsidRDefault="00E674E9" w:rsidP="00E674E9">
      <w:pPr>
        <w:pStyle w:val="ConsPlusNormal"/>
        <w:spacing w:before="220"/>
        <w:ind w:firstLine="540"/>
        <w:jc w:val="both"/>
      </w:pPr>
      <w:r w:rsidRPr="00E674E9">
        <w:t>1) установление структуры органов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2) принятие устава территориального общественного самоуправления, внесение в него изменений и дополнений;</w:t>
      </w:r>
    </w:p>
    <w:p w:rsidR="00E674E9" w:rsidRPr="00E674E9" w:rsidRDefault="00E674E9" w:rsidP="00E674E9">
      <w:pPr>
        <w:pStyle w:val="ConsPlusNormal"/>
        <w:spacing w:before="220"/>
        <w:ind w:firstLine="540"/>
        <w:jc w:val="both"/>
      </w:pPr>
      <w:r w:rsidRPr="00E674E9">
        <w:t>3) избрание органов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4) определение основных направлений деятельности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5) утверждение сметы доходов и расходов территориального общественного самоуправления и отчета о ее исполнении;</w:t>
      </w:r>
    </w:p>
    <w:p w:rsidR="00E674E9" w:rsidRPr="00E674E9" w:rsidRDefault="00E674E9" w:rsidP="00E674E9">
      <w:pPr>
        <w:pStyle w:val="ConsPlusNormal"/>
        <w:spacing w:before="220"/>
        <w:ind w:firstLine="540"/>
        <w:jc w:val="both"/>
      </w:pPr>
      <w:r w:rsidRPr="00E674E9">
        <w:t>6) рассмотрение и утверждение отчетов о деятельности органов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7) обсуждение инициативного проекта и принятие решения по вопросу о его одобрении.</w:t>
      </w:r>
    </w:p>
    <w:p w:rsidR="00E674E9" w:rsidRPr="00E674E9" w:rsidRDefault="00E674E9" w:rsidP="00E674E9">
      <w:pPr>
        <w:pStyle w:val="ConsPlusNormal"/>
        <w:spacing w:before="220"/>
        <w:ind w:firstLine="540"/>
        <w:jc w:val="both"/>
      </w:pPr>
      <w:r w:rsidRPr="00E674E9">
        <w:t>12. Органы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1) действуют в интересах населения, проживающего на соответствующей территории;</w:t>
      </w:r>
    </w:p>
    <w:p w:rsidR="00E674E9" w:rsidRPr="00E674E9" w:rsidRDefault="00E674E9" w:rsidP="00E674E9">
      <w:pPr>
        <w:pStyle w:val="ConsPlusNormal"/>
        <w:spacing w:before="220"/>
        <w:ind w:firstLine="540"/>
        <w:jc w:val="both"/>
      </w:pPr>
      <w:r w:rsidRPr="00E674E9">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74E9" w:rsidRPr="00E674E9" w:rsidRDefault="00E674E9" w:rsidP="00E674E9">
      <w:pPr>
        <w:pStyle w:val="ConsPlusNormal"/>
        <w:spacing w:before="220"/>
        <w:ind w:firstLine="540"/>
        <w:jc w:val="both"/>
      </w:pPr>
      <w:r w:rsidRPr="00E674E9">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E674E9" w:rsidRPr="00E674E9" w:rsidRDefault="00E674E9" w:rsidP="00E674E9">
      <w:pPr>
        <w:pStyle w:val="ConsPlusNormal"/>
        <w:spacing w:before="220"/>
        <w:ind w:firstLine="540"/>
        <w:jc w:val="both"/>
      </w:pPr>
      <w:r w:rsidRPr="00E674E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74E9" w:rsidRPr="00E674E9" w:rsidRDefault="00E674E9" w:rsidP="00E674E9">
      <w:pPr>
        <w:pStyle w:val="ConsPlusNormal"/>
        <w:spacing w:before="220"/>
        <w:ind w:firstLine="540"/>
        <w:jc w:val="both"/>
      </w:pPr>
      <w:r w:rsidRPr="00E674E9">
        <w:t>13. Органы территориального общественного самоуправления могут выдвигать инициативный проект в качестве инициаторов проекта.</w:t>
      </w:r>
    </w:p>
    <w:p w:rsidR="00E674E9" w:rsidRPr="00E674E9" w:rsidRDefault="00E674E9" w:rsidP="00E674E9">
      <w:pPr>
        <w:pStyle w:val="ConsPlusNormal"/>
        <w:spacing w:before="220"/>
        <w:ind w:firstLine="540"/>
        <w:jc w:val="both"/>
      </w:pPr>
      <w:r w:rsidRPr="00E674E9">
        <w:t>14. В уставе территориального общественного самоуправления устанавливаются:</w:t>
      </w:r>
    </w:p>
    <w:p w:rsidR="00E674E9" w:rsidRPr="00E674E9" w:rsidRDefault="00E674E9" w:rsidP="00E674E9">
      <w:pPr>
        <w:pStyle w:val="ConsPlusNormal"/>
        <w:spacing w:before="220"/>
        <w:ind w:firstLine="540"/>
        <w:jc w:val="both"/>
      </w:pPr>
      <w:r w:rsidRPr="00E674E9">
        <w:t>1) территория, на которой оно осуществляется;</w:t>
      </w:r>
    </w:p>
    <w:p w:rsidR="00E674E9" w:rsidRPr="00E674E9" w:rsidRDefault="00E674E9" w:rsidP="00E674E9">
      <w:pPr>
        <w:pStyle w:val="ConsPlusNormal"/>
        <w:spacing w:before="220"/>
        <w:ind w:firstLine="540"/>
        <w:jc w:val="both"/>
      </w:pPr>
      <w:r w:rsidRPr="00E674E9">
        <w:t xml:space="preserve">2) цели, задачи, формы и основные направления деятельности территориального общественного </w:t>
      </w:r>
      <w:r w:rsidRPr="00E674E9">
        <w:lastRenderedPageBreak/>
        <w:t>самоуправления;</w:t>
      </w:r>
    </w:p>
    <w:p w:rsidR="00E674E9" w:rsidRPr="00E674E9" w:rsidRDefault="00E674E9" w:rsidP="00E674E9">
      <w:pPr>
        <w:pStyle w:val="ConsPlusNormal"/>
        <w:spacing w:before="220"/>
        <w:ind w:firstLine="540"/>
        <w:jc w:val="both"/>
      </w:pPr>
      <w:r w:rsidRPr="00E674E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4) порядок принятия решений;</w:t>
      </w:r>
    </w:p>
    <w:p w:rsidR="00E674E9" w:rsidRPr="00E674E9" w:rsidRDefault="00E674E9" w:rsidP="00E674E9">
      <w:pPr>
        <w:pStyle w:val="ConsPlusNormal"/>
        <w:spacing w:before="220"/>
        <w:ind w:firstLine="540"/>
        <w:jc w:val="both"/>
      </w:pPr>
      <w:r w:rsidRPr="00E674E9">
        <w:t>5) порядок приобретения имущества, а также порядок пользования и распоряжения указанным имуществом и финансовыми средствами;</w:t>
      </w:r>
    </w:p>
    <w:p w:rsidR="00E674E9" w:rsidRPr="00E674E9" w:rsidRDefault="00E674E9" w:rsidP="00E674E9">
      <w:pPr>
        <w:pStyle w:val="ConsPlusNormal"/>
        <w:spacing w:before="220"/>
        <w:ind w:firstLine="540"/>
        <w:jc w:val="both"/>
      </w:pPr>
      <w:r w:rsidRPr="00E674E9">
        <w:t>6) порядок прекращения осуществления территориального общественного самоуправления.</w:t>
      </w:r>
    </w:p>
    <w:p w:rsidR="00E674E9" w:rsidRPr="00E674E9" w:rsidRDefault="00E674E9" w:rsidP="00E674E9">
      <w:pPr>
        <w:pStyle w:val="ConsPlusNormal"/>
        <w:spacing w:before="220"/>
        <w:ind w:firstLine="540"/>
        <w:jc w:val="both"/>
      </w:pPr>
      <w:r w:rsidRPr="00E674E9">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674E9" w:rsidRPr="00E674E9" w:rsidRDefault="00E674E9" w:rsidP="00E674E9">
      <w:pPr>
        <w:pStyle w:val="ConsPlusNormal"/>
        <w:spacing w:before="220"/>
        <w:ind w:firstLine="540"/>
        <w:jc w:val="both"/>
      </w:pPr>
      <w:r w:rsidRPr="00E674E9">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E674E9" w:rsidRPr="00E674E9" w:rsidRDefault="00E674E9" w:rsidP="00E674E9">
      <w:pPr>
        <w:pStyle w:val="ConsPlusNormal"/>
        <w:spacing w:before="220"/>
        <w:ind w:firstLine="540"/>
        <w:jc w:val="both"/>
      </w:pPr>
      <w:r w:rsidRPr="00E674E9">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51. Староста сельского населенного пункта</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E674E9" w:rsidRPr="00E674E9" w:rsidRDefault="00E674E9" w:rsidP="00E674E9">
      <w:pPr>
        <w:pStyle w:val="ConsPlusNormal"/>
        <w:spacing w:before="220"/>
        <w:ind w:firstLine="540"/>
        <w:jc w:val="both"/>
      </w:pPr>
      <w:r w:rsidRPr="00E674E9">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E674E9" w:rsidRPr="00E674E9" w:rsidRDefault="00E674E9" w:rsidP="00E674E9">
      <w:pPr>
        <w:pStyle w:val="ConsPlusNormal"/>
        <w:spacing w:before="220"/>
        <w:ind w:firstLine="540"/>
        <w:jc w:val="both"/>
      </w:pPr>
      <w:r w:rsidRPr="00E674E9">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E674E9" w:rsidRPr="00E674E9" w:rsidRDefault="00E674E9" w:rsidP="00E674E9">
      <w:pPr>
        <w:pStyle w:val="ConsPlusNormal"/>
        <w:spacing w:before="220"/>
        <w:ind w:firstLine="540"/>
        <w:jc w:val="both"/>
      </w:pPr>
      <w:r w:rsidRPr="00E674E9">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674E9" w:rsidRPr="00E674E9" w:rsidRDefault="00E674E9" w:rsidP="00E674E9">
      <w:pPr>
        <w:pStyle w:val="ConsPlusNormal"/>
        <w:spacing w:before="220"/>
        <w:ind w:firstLine="540"/>
        <w:jc w:val="both"/>
      </w:pPr>
      <w:r w:rsidRPr="00E674E9">
        <w:t>5. Старостой сельского населенного пункта не может быть назначено лицо:</w:t>
      </w:r>
    </w:p>
    <w:p w:rsidR="00E674E9" w:rsidRPr="00E674E9" w:rsidRDefault="00E674E9" w:rsidP="00E674E9">
      <w:pPr>
        <w:pStyle w:val="ConsPlusNormal"/>
        <w:spacing w:before="220"/>
        <w:ind w:firstLine="540"/>
        <w:jc w:val="both"/>
      </w:pPr>
      <w:r w:rsidRPr="00E674E9">
        <w:t>1) замещающее государственную должность, должность государственной службы;</w:t>
      </w:r>
    </w:p>
    <w:p w:rsidR="00E674E9" w:rsidRPr="00E674E9" w:rsidRDefault="00E674E9" w:rsidP="00E674E9">
      <w:pPr>
        <w:pStyle w:val="ConsPlusNormal"/>
        <w:spacing w:before="220"/>
        <w:ind w:firstLine="540"/>
        <w:jc w:val="both"/>
      </w:pPr>
      <w:r w:rsidRPr="00E674E9">
        <w:t>2) признанное судом недееспособным или ограниченно дееспособным;</w:t>
      </w:r>
    </w:p>
    <w:p w:rsidR="00E674E9" w:rsidRPr="00E674E9" w:rsidRDefault="00E674E9" w:rsidP="00E674E9">
      <w:pPr>
        <w:pStyle w:val="ConsPlusNormal"/>
        <w:spacing w:before="220"/>
        <w:ind w:firstLine="540"/>
        <w:jc w:val="both"/>
      </w:pPr>
      <w:r w:rsidRPr="00E674E9">
        <w:t>3) имеющее непогашенную или неснятую судимость;</w:t>
      </w:r>
    </w:p>
    <w:p w:rsidR="00E674E9" w:rsidRPr="00E674E9" w:rsidRDefault="00E674E9" w:rsidP="00E674E9">
      <w:pPr>
        <w:pStyle w:val="ConsPlusNormal"/>
        <w:spacing w:before="220"/>
        <w:ind w:firstLine="540"/>
        <w:jc w:val="both"/>
      </w:pPr>
      <w:r w:rsidRPr="00E674E9">
        <w:t>4) имеющее статус иностранного агента.</w:t>
      </w:r>
    </w:p>
    <w:p w:rsidR="00E674E9" w:rsidRPr="00E674E9" w:rsidRDefault="00E674E9" w:rsidP="00E674E9">
      <w:pPr>
        <w:pStyle w:val="ConsPlusNormal"/>
        <w:spacing w:before="220"/>
        <w:ind w:firstLine="540"/>
        <w:jc w:val="both"/>
      </w:pPr>
      <w:r w:rsidRPr="00E674E9">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674E9" w:rsidRPr="00E674E9" w:rsidRDefault="00E674E9" w:rsidP="00E674E9">
      <w:pPr>
        <w:pStyle w:val="ConsPlusNormal"/>
        <w:spacing w:before="220"/>
        <w:ind w:firstLine="540"/>
        <w:jc w:val="both"/>
      </w:pPr>
      <w:r w:rsidRPr="00E674E9">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sidRPr="00E674E9">
          <w:rPr>
            <w:color w:val="0000FF"/>
          </w:rPr>
          <w:t>пунктами 1</w:t>
        </w:r>
      </w:hyperlink>
      <w:r w:rsidRPr="00E674E9">
        <w:t xml:space="preserve"> - </w:t>
      </w:r>
      <w:hyperlink w:anchor="P484">
        <w:r w:rsidRPr="00E674E9">
          <w:rPr>
            <w:color w:val="0000FF"/>
          </w:rPr>
          <w:t>7</w:t>
        </w:r>
      </w:hyperlink>
      <w:r w:rsidRPr="00E674E9">
        <w:t xml:space="preserve">, </w:t>
      </w:r>
      <w:hyperlink w:anchor="P486">
        <w:r w:rsidRPr="00E674E9">
          <w:rPr>
            <w:color w:val="0000FF"/>
          </w:rPr>
          <w:t>9</w:t>
        </w:r>
      </w:hyperlink>
      <w:r w:rsidRPr="00E674E9">
        <w:t xml:space="preserve"> и </w:t>
      </w:r>
      <w:hyperlink w:anchor="P487">
        <w:r w:rsidRPr="00E674E9">
          <w:rPr>
            <w:color w:val="0000FF"/>
          </w:rPr>
          <w:t>10 части 1 статьи 30</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lastRenderedPageBreak/>
        <w:t>8. Староста сельского населенного пункта для решения возложенных на него задач:</w:t>
      </w:r>
    </w:p>
    <w:p w:rsidR="00E674E9" w:rsidRPr="00E674E9" w:rsidRDefault="00E674E9" w:rsidP="00E674E9">
      <w:pPr>
        <w:pStyle w:val="ConsPlusNormal"/>
        <w:spacing w:before="220"/>
        <w:ind w:firstLine="540"/>
        <w:jc w:val="both"/>
      </w:pPr>
      <w:r w:rsidRPr="00E674E9">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E674E9" w:rsidRPr="00E674E9" w:rsidRDefault="00E674E9" w:rsidP="00E674E9">
      <w:pPr>
        <w:pStyle w:val="ConsPlusNormal"/>
        <w:spacing w:before="220"/>
        <w:ind w:firstLine="540"/>
        <w:jc w:val="both"/>
      </w:pPr>
      <w:r w:rsidRPr="00E674E9">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E674E9" w:rsidRPr="00E674E9" w:rsidRDefault="00E674E9" w:rsidP="00E674E9">
      <w:pPr>
        <w:pStyle w:val="ConsPlusNormal"/>
        <w:spacing w:before="220"/>
        <w:ind w:firstLine="540"/>
        <w:jc w:val="both"/>
      </w:pPr>
      <w:r w:rsidRPr="00E674E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4E9" w:rsidRPr="00E674E9" w:rsidRDefault="00E674E9" w:rsidP="00E674E9">
      <w:pPr>
        <w:pStyle w:val="ConsPlusNormal"/>
        <w:spacing w:before="220"/>
        <w:ind w:firstLine="540"/>
        <w:jc w:val="both"/>
      </w:pPr>
      <w:r w:rsidRPr="00E674E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674E9" w:rsidRPr="00E674E9" w:rsidRDefault="00E674E9" w:rsidP="00E674E9">
      <w:pPr>
        <w:pStyle w:val="ConsPlusNormal"/>
        <w:spacing w:before="220"/>
        <w:ind w:firstLine="540"/>
        <w:jc w:val="both"/>
      </w:pPr>
      <w:r w:rsidRPr="00E674E9">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4E9" w:rsidRPr="00E674E9" w:rsidRDefault="00E674E9" w:rsidP="00E674E9">
      <w:pPr>
        <w:pStyle w:val="ConsPlusNormal"/>
        <w:spacing w:before="220"/>
        <w:ind w:firstLine="540"/>
        <w:jc w:val="both"/>
      </w:pPr>
      <w:r w:rsidRPr="00E674E9">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E674E9" w:rsidRPr="00E674E9" w:rsidRDefault="00E674E9" w:rsidP="00E674E9">
      <w:pPr>
        <w:pStyle w:val="ConsPlusNormal"/>
        <w:spacing w:before="220"/>
        <w:ind w:firstLine="540"/>
        <w:jc w:val="both"/>
      </w:pPr>
      <w:r w:rsidRPr="00E674E9">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6. Муниципальные правовые акты</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52. Система муниципальных правовых актов, порядок их подготовки и вступления в силу</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систему муниципальных правовых актов входят:</w:t>
      </w:r>
    </w:p>
    <w:p w:rsidR="00E674E9" w:rsidRPr="00E674E9" w:rsidRDefault="00E674E9" w:rsidP="00E674E9">
      <w:pPr>
        <w:pStyle w:val="ConsPlusNormal"/>
        <w:spacing w:before="220"/>
        <w:ind w:firstLine="540"/>
        <w:jc w:val="both"/>
      </w:pPr>
      <w:r w:rsidRPr="00E674E9">
        <w:t>1) правовые акты, принятые на местном референдуме, сходе граждан;</w:t>
      </w:r>
    </w:p>
    <w:p w:rsidR="00E674E9" w:rsidRPr="00E674E9" w:rsidRDefault="00E674E9" w:rsidP="00E674E9">
      <w:pPr>
        <w:pStyle w:val="ConsPlusNormal"/>
        <w:spacing w:before="220"/>
        <w:ind w:firstLine="540"/>
        <w:jc w:val="both"/>
      </w:pPr>
      <w:r w:rsidRPr="00E674E9">
        <w:t>2) правовые акты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3) правовые акты главы муниципального образования;</w:t>
      </w:r>
    </w:p>
    <w:p w:rsidR="00E674E9" w:rsidRPr="00E674E9" w:rsidRDefault="00E674E9" w:rsidP="00E674E9">
      <w:pPr>
        <w:pStyle w:val="ConsPlusNormal"/>
        <w:spacing w:before="220"/>
        <w:ind w:firstLine="540"/>
        <w:jc w:val="both"/>
      </w:pPr>
      <w:r w:rsidRPr="00E674E9">
        <w:t>4) правовые акты местной администрации;</w:t>
      </w:r>
    </w:p>
    <w:p w:rsidR="00E674E9" w:rsidRPr="00E674E9" w:rsidRDefault="00E674E9" w:rsidP="00E674E9">
      <w:pPr>
        <w:pStyle w:val="ConsPlusNormal"/>
        <w:spacing w:before="220"/>
        <w:ind w:firstLine="540"/>
        <w:jc w:val="both"/>
      </w:pPr>
      <w:r w:rsidRPr="00E674E9">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E674E9" w:rsidRPr="00E674E9" w:rsidRDefault="00E674E9" w:rsidP="00E674E9">
      <w:pPr>
        <w:pStyle w:val="ConsPlusNormal"/>
        <w:spacing w:before="220"/>
        <w:ind w:firstLine="540"/>
        <w:jc w:val="both"/>
      </w:pPr>
      <w:r w:rsidRPr="00E674E9">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674E9" w:rsidRPr="00E674E9" w:rsidRDefault="00E674E9" w:rsidP="00E674E9">
      <w:pPr>
        <w:pStyle w:val="ConsPlusNormal"/>
        <w:spacing w:before="220"/>
        <w:ind w:firstLine="540"/>
        <w:jc w:val="both"/>
      </w:pPr>
      <w:r w:rsidRPr="00E674E9">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674E9" w:rsidRPr="00E674E9" w:rsidRDefault="00E674E9" w:rsidP="00E674E9">
      <w:pPr>
        <w:pStyle w:val="ConsPlusNormal"/>
        <w:spacing w:before="220"/>
        <w:ind w:firstLine="540"/>
        <w:jc w:val="both"/>
      </w:pPr>
      <w:r w:rsidRPr="00E674E9">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674E9" w:rsidRPr="00E674E9" w:rsidRDefault="00E674E9" w:rsidP="00E674E9">
      <w:pPr>
        <w:pStyle w:val="ConsPlusNormal"/>
        <w:spacing w:before="220"/>
        <w:ind w:firstLine="540"/>
        <w:jc w:val="both"/>
      </w:pPr>
      <w:r w:rsidRPr="00E674E9">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sidRPr="00E674E9">
          <w:rPr>
            <w:color w:val="0000FF"/>
          </w:rPr>
          <w:t>части 7</w:t>
        </w:r>
      </w:hyperlink>
      <w:r w:rsidRPr="00E674E9">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w:t>
      </w:r>
      <w:r w:rsidRPr="00E674E9">
        <w:lastRenderedPageBreak/>
        <w:t>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E674E9" w:rsidRPr="00E674E9" w:rsidRDefault="00E674E9" w:rsidP="00E674E9">
      <w:pPr>
        <w:pStyle w:val="ConsPlusNormal"/>
        <w:spacing w:before="220"/>
        <w:ind w:firstLine="540"/>
        <w:jc w:val="both"/>
      </w:pPr>
      <w:r w:rsidRPr="00E674E9">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674E9" w:rsidRPr="00E674E9" w:rsidRDefault="00E674E9" w:rsidP="00E674E9">
      <w:pPr>
        <w:pStyle w:val="ConsPlusNormal"/>
        <w:spacing w:before="220"/>
        <w:ind w:firstLine="540"/>
        <w:jc w:val="both"/>
      </w:pPr>
      <w:r w:rsidRPr="00E674E9">
        <w:t>2) проектов нормативных правовых актов представительных органов муниципальных образований, регулирующих бюджетные правоотношения;</w:t>
      </w:r>
    </w:p>
    <w:p w:rsidR="00E674E9" w:rsidRPr="00E674E9" w:rsidRDefault="00E674E9" w:rsidP="00E674E9">
      <w:pPr>
        <w:pStyle w:val="ConsPlusNormal"/>
        <w:spacing w:before="220"/>
        <w:ind w:firstLine="540"/>
        <w:jc w:val="both"/>
      </w:pPr>
      <w:r w:rsidRPr="00E674E9">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674E9" w:rsidRPr="00E674E9" w:rsidRDefault="00E674E9" w:rsidP="00E674E9">
      <w:pPr>
        <w:pStyle w:val="ConsPlusNormal"/>
        <w:spacing w:before="220"/>
        <w:ind w:firstLine="540"/>
        <w:jc w:val="both"/>
      </w:pPr>
      <w:r w:rsidRPr="00E674E9">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674E9" w:rsidRPr="00E674E9" w:rsidRDefault="00E674E9" w:rsidP="00E674E9">
      <w:pPr>
        <w:pStyle w:val="ConsPlusNormal"/>
        <w:spacing w:before="220"/>
        <w:ind w:firstLine="540"/>
        <w:jc w:val="both"/>
      </w:pPr>
      <w:bookmarkStart w:id="86" w:name="P985"/>
      <w:bookmarkEnd w:id="86"/>
      <w:r w:rsidRPr="00E674E9">
        <w:t>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674E9" w:rsidRPr="00E674E9" w:rsidRDefault="00E674E9" w:rsidP="00E674E9">
      <w:pPr>
        <w:pStyle w:val="ConsPlusNormal"/>
        <w:spacing w:before="220"/>
        <w:ind w:firstLine="540"/>
        <w:jc w:val="both"/>
      </w:pPr>
      <w:r w:rsidRPr="00E674E9">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53. Обнародование муниципальных правовых актов</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674E9" w:rsidRPr="00E674E9" w:rsidRDefault="00E674E9" w:rsidP="00E674E9">
      <w:pPr>
        <w:pStyle w:val="ConsPlusNormal"/>
        <w:spacing w:before="220"/>
        <w:ind w:firstLine="540"/>
        <w:jc w:val="both"/>
      </w:pPr>
      <w:r w:rsidRPr="00E674E9">
        <w:t>2. Под обнародованием муниципального правового акта понимаются:</w:t>
      </w:r>
    </w:p>
    <w:p w:rsidR="00E674E9" w:rsidRPr="00E674E9" w:rsidRDefault="00E674E9" w:rsidP="00E674E9">
      <w:pPr>
        <w:pStyle w:val="ConsPlusNormal"/>
        <w:spacing w:before="220"/>
        <w:ind w:firstLine="540"/>
        <w:jc w:val="both"/>
      </w:pPr>
      <w:r w:rsidRPr="00E674E9">
        <w:t>1) официальное опубликование муниципального правового акта;</w:t>
      </w:r>
    </w:p>
    <w:p w:rsidR="00E674E9" w:rsidRPr="00E674E9" w:rsidRDefault="00E674E9" w:rsidP="00E674E9">
      <w:pPr>
        <w:pStyle w:val="ConsPlusNormal"/>
        <w:spacing w:before="220"/>
        <w:ind w:firstLine="540"/>
        <w:jc w:val="both"/>
      </w:pPr>
      <w:r w:rsidRPr="00E674E9">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674E9" w:rsidRPr="00E674E9" w:rsidRDefault="00E674E9" w:rsidP="00E674E9">
      <w:pPr>
        <w:pStyle w:val="ConsPlusNormal"/>
        <w:spacing w:before="220"/>
        <w:ind w:firstLine="540"/>
        <w:jc w:val="both"/>
      </w:pPr>
      <w:r w:rsidRPr="00E674E9">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E674E9" w:rsidRPr="00E674E9" w:rsidRDefault="00E674E9" w:rsidP="00E674E9">
      <w:pPr>
        <w:pStyle w:val="ConsPlusNormal"/>
        <w:spacing w:before="220"/>
        <w:ind w:firstLine="540"/>
        <w:jc w:val="both"/>
      </w:pPr>
      <w:r w:rsidRPr="00E674E9">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674E9" w:rsidRPr="00E674E9" w:rsidRDefault="00E674E9" w:rsidP="00E674E9">
      <w:pPr>
        <w:pStyle w:val="ConsPlusNormal"/>
        <w:spacing w:before="220"/>
        <w:ind w:firstLine="540"/>
        <w:jc w:val="both"/>
      </w:pPr>
      <w:r w:rsidRPr="00E674E9">
        <w:lastRenderedPageBreak/>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E674E9" w:rsidRPr="00E674E9" w:rsidRDefault="00E674E9" w:rsidP="00E674E9">
      <w:pPr>
        <w:pStyle w:val="ConsPlusNormal"/>
        <w:spacing w:before="220"/>
        <w:ind w:firstLine="540"/>
        <w:jc w:val="both"/>
      </w:pPr>
      <w:r w:rsidRPr="00E674E9">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3">
        <w:r w:rsidRPr="00E674E9">
          <w:rPr>
            <w:color w:val="0000FF"/>
          </w:rPr>
          <w:t>законом</w:t>
        </w:r>
      </w:hyperlink>
      <w:r w:rsidRPr="00E674E9">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674E9" w:rsidRPr="00E674E9" w:rsidRDefault="00E674E9" w:rsidP="00E674E9">
      <w:pPr>
        <w:pStyle w:val="ConsPlusNormal"/>
        <w:spacing w:before="220"/>
        <w:ind w:firstLine="540"/>
        <w:jc w:val="both"/>
      </w:pPr>
      <w:r w:rsidRPr="00E674E9">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E674E9" w:rsidRPr="00E674E9" w:rsidRDefault="00E674E9" w:rsidP="00E674E9">
      <w:pPr>
        <w:pStyle w:val="ConsPlusNormal"/>
        <w:spacing w:before="220"/>
        <w:ind w:firstLine="540"/>
        <w:jc w:val="both"/>
      </w:pPr>
      <w:r w:rsidRPr="00E674E9">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E674E9" w:rsidRPr="00E674E9" w:rsidRDefault="00E674E9" w:rsidP="00E674E9">
      <w:pPr>
        <w:pStyle w:val="ConsPlusNormal"/>
        <w:spacing w:before="220"/>
        <w:ind w:firstLine="540"/>
        <w:jc w:val="both"/>
      </w:pPr>
      <w:r w:rsidRPr="00E674E9">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54. Отмена муниципальных правовых актов и приостановление их действия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674E9" w:rsidRPr="00E674E9" w:rsidRDefault="00E674E9" w:rsidP="00E674E9">
      <w:pPr>
        <w:pStyle w:val="ConsPlusNormal"/>
        <w:spacing w:before="220"/>
        <w:ind w:firstLine="540"/>
        <w:jc w:val="both"/>
      </w:pPr>
      <w:r w:rsidRPr="00E674E9">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674E9" w:rsidRPr="00E674E9" w:rsidRDefault="00E674E9" w:rsidP="00E674E9">
      <w:pPr>
        <w:pStyle w:val="ConsPlusNormal"/>
        <w:spacing w:before="220"/>
        <w:ind w:firstLine="540"/>
        <w:jc w:val="both"/>
      </w:pPr>
      <w:r w:rsidRPr="00E674E9">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lastRenderedPageBreak/>
        <w:t>Статья 55. Федеральный регистр муниципальных нормативных правовых актов</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4">
        <w:r w:rsidRPr="00E674E9">
          <w:rPr>
            <w:color w:val="0000FF"/>
          </w:rPr>
          <w:t>регистр</w:t>
        </w:r>
      </w:hyperlink>
      <w:r w:rsidRPr="00E674E9">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674E9" w:rsidRPr="00E674E9" w:rsidRDefault="00E674E9" w:rsidP="00E674E9">
      <w:pPr>
        <w:pStyle w:val="ConsPlusNormal"/>
        <w:spacing w:before="220"/>
        <w:ind w:firstLine="540"/>
        <w:jc w:val="both"/>
      </w:pPr>
      <w:r w:rsidRPr="00E674E9">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674E9" w:rsidRPr="00E674E9" w:rsidRDefault="00E674E9" w:rsidP="00E674E9">
      <w:pPr>
        <w:pStyle w:val="ConsPlusNormal"/>
        <w:spacing w:before="220"/>
        <w:ind w:firstLine="540"/>
        <w:jc w:val="both"/>
      </w:pPr>
      <w:r w:rsidRPr="00E674E9">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5">
        <w:r w:rsidRPr="00E674E9">
          <w:rPr>
            <w:color w:val="0000FF"/>
          </w:rPr>
          <w:t>порядке</w:t>
        </w:r>
      </w:hyperlink>
      <w:r w:rsidRPr="00E674E9">
        <w:t>, установленном Правительством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87" w:name="P1015"/>
      <w:bookmarkEnd w:id="87"/>
      <w:r w:rsidRPr="00E674E9">
        <w:rPr>
          <w:rFonts w:ascii="Arial" w:hAnsi="Arial" w:cs="Arial"/>
          <w:sz w:val="20"/>
          <w:szCs w:val="20"/>
        </w:rPr>
        <w:t>Статья 56. Устав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Уставом муниципального образования должны определяться:</w:t>
      </w:r>
    </w:p>
    <w:p w:rsidR="00E674E9" w:rsidRPr="00E674E9" w:rsidRDefault="00E674E9" w:rsidP="00E674E9">
      <w:pPr>
        <w:pStyle w:val="ConsPlusNormal"/>
        <w:spacing w:before="220"/>
        <w:ind w:firstLine="540"/>
        <w:jc w:val="both"/>
      </w:pPr>
      <w:r w:rsidRPr="00E674E9">
        <w:t>1) наименование муниципального образования;</w:t>
      </w:r>
    </w:p>
    <w:p w:rsidR="00E674E9" w:rsidRPr="00E674E9" w:rsidRDefault="00E674E9" w:rsidP="00E674E9">
      <w:pPr>
        <w:pStyle w:val="ConsPlusNormal"/>
        <w:spacing w:before="220"/>
        <w:ind w:firstLine="540"/>
        <w:jc w:val="both"/>
      </w:pPr>
      <w:r w:rsidRPr="00E674E9">
        <w:t>2) перечень полномочий органов местного самоуправления по решению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3) формы, порядок и гарантии участия населения в решении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4) структура и порядок формирования органов местного самоуправления;</w:t>
      </w:r>
    </w:p>
    <w:p w:rsidR="00E674E9" w:rsidRPr="00E674E9" w:rsidRDefault="00E674E9" w:rsidP="00E674E9">
      <w:pPr>
        <w:pStyle w:val="ConsPlusNormal"/>
        <w:spacing w:before="220"/>
        <w:ind w:firstLine="540"/>
        <w:jc w:val="both"/>
      </w:pPr>
      <w:r w:rsidRPr="00E674E9">
        <w:t>5) наименования и полномочия органов местного самоуправления, должностных лиц местного самоуправления;</w:t>
      </w:r>
    </w:p>
    <w:p w:rsidR="00E674E9" w:rsidRPr="00E674E9" w:rsidRDefault="00E674E9" w:rsidP="00E674E9">
      <w:pPr>
        <w:pStyle w:val="ConsPlusNormal"/>
        <w:spacing w:before="220"/>
        <w:ind w:firstLine="540"/>
        <w:jc w:val="both"/>
      </w:pPr>
      <w:r w:rsidRPr="00E674E9">
        <w:t>6) виды, порядок принятия (издания), обнародования, в том числе официального опубликования, и вступления в силу муниципальных правовых актов;</w:t>
      </w:r>
    </w:p>
    <w:p w:rsidR="00E674E9" w:rsidRPr="00E674E9" w:rsidRDefault="00E674E9" w:rsidP="00E674E9">
      <w:pPr>
        <w:pStyle w:val="ConsPlusNormal"/>
        <w:spacing w:before="220"/>
        <w:ind w:firstLine="540"/>
        <w:jc w:val="both"/>
      </w:pPr>
      <w:r w:rsidRPr="00E674E9">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E674E9" w:rsidRPr="00E674E9" w:rsidRDefault="00E674E9" w:rsidP="00E674E9">
      <w:pPr>
        <w:pStyle w:val="ConsPlusNormal"/>
        <w:spacing w:before="220"/>
        <w:ind w:firstLine="540"/>
        <w:jc w:val="both"/>
      </w:pPr>
      <w:r w:rsidRPr="00E674E9">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6">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9) порядок внесения изменений и дополнений в устав муниципального образования.</w:t>
      </w:r>
    </w:p>
    <w:p w:rsidR="00E674E9" w:rsidRPr="00E674E9" w:rsidRDefault="00E674E9" w:rsidP="00E674E9">
      <w:pPr>
        <w:pStyle w:val="ConsPlusNormal"/>
        <w:spacing w:before="220"/>
        <w:ind w:firstLine="540"/>
        <w:jc w:val="both"/>
      </w:pPr>
      <w:r w:rsidRPr="00E674E9">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674E9" w:rsidRPr="00E674E9" w:rsidRDefault="00E674E9" w:rsidP="00E674E9">
      <w:pPr>
        <w:pStyle w:val="ConsPlusNormal"/>
        <w:spacing w:before="220"/>
        <w:ind w:firstLine="540"/>
        <w:jc w:val="both"/>
      </w:pPr>
      <w:r w:rsidRPr="00E674E9">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674E9" w:rsidRPr="00E674E9" w:rsidRDefault="00E674E9" w:rsidP="00E674E9">
      <w:pPr>
        <w:pStyle w:val="ConsPlusNormal"/>
        <w:spacing w:before="220"/>
        <w:ind w:firstLine="540"/>
        <w:jc w:val="both"/>
      </w:pPr>
      <w:r w:rsidRPr="00E674E9">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7">
        <w:r w:rsidRPr="00E674E9">
          <w:rPr>
            <w:color w:val="0000FF"/>
          </w:rPr>
          <w:t>Конституции</w:t>
        </w:r>
      </w:hyperlink>
      <w:r w:rsidRPr="00E674E9">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674E9" w:rsidRPr="00E674E9" w:rsidRDefault="00E674E9" w:rsidP="00E674E9">
      <w:pPr>
        <w:pStyle w:val="ConsPlusNormal"/>
        <w:spacing w:before="220"/>
        <w:ind w:firstLine="540"/>
        <w:jc w:val="both"/>
      </w:pPr>
      <w:r w:rsidRPr="00E674E9">
        <w:t xml:space="preserve">5. Устав муниципального образования, муниципальный правовой акт о внесении изменений и </w:t>
      </w:r>
      <w:r w:rsidRPr="00E674E9">
        <w:lastRenderedPageBreak/>
        <w:t>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674E9" w:rsidRPr="00E674E9" w:rsidRDefault="00E674E9" w:rsidP="00E674E9">
      <w:pPr>
        <w:pStyle w:val="ConsPlusNormal"/>
        <w:spacing w:before="220"/>
        <w:ind w:firstLine="540"/>
        <w:jc w:val="both"/>
      </w:pPr>
      <w:r w:rsidRPr="00E674E9">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E674E9" w:rsidRPr="00E674E9" w:rsidRDefault="00E674E9" w:rsidP="00E674E9">
      <w:pPr>
        <w:pStyle w:val="ConsPlusNormal"/>
        <w:spacing w:before="220"/>
        <w:ind w:firstLine="540"/>
        <w:jc w:val="both"/>
      </w:pPr>
      <w:r w:rsidRPr="00E674E9">
        <w:t xml:space="preserve">1) противоречие устава, муниципального правового акта о внесении изменений и дополнений в устав </w:t>
      </w:r>
      <w:hyperlink r:id="rId98">
        <w:r w:rsidRPr="00E674E9">
          <w:rPr>
            <w:color w:val="0000FF"/>
          </w:rPr>
          <w:t>Конституции</w:t>
        </w:r>
      </w:hyperlink>
      <w:r w:rsidRPr="00E674E9">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E674E9" w:rsidRPr="00E674E9" w:rsidRDefault="00E674E9" w:rsidP="00E674E9">
      <w:pPr>
        <w:pStyle w:val="ConsPlusNormal"/>
        <w:spacing w:before="220"/>
        <w:ind w:firstLine="540"/>
        <w:jc w:val="both"/>
      </w:pPr>
      <w:r w:rsidRPr="00E674E9">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674E9" w:rsidRPr="00E674E9" w:rsidRDefault="00E674E9" w:rsidP="00E674E9">
      <w:pPr>
        <w:pStyle w:val="ConsPlusNormal"/>
        <w:spacing w:before="220"/>
        <w:ind w:firstLine="540"/>
        <w:jc w:val="both"/>
      </w:pPr>
      <w:r w:rsidRPr="00E674E9">
        <w:t>3) наличие в уставе, муниципальном правовом акте о внесении изменений и дополнений в устав коррупциогенных факторов.</w:t>
      </w:r>
    </w:p>
    <w:p w:rsidR="00E674E9" w:rsidRPr="00E674E9" w:rsidRDefault="00E674E9" w:rsidP="00E674E9">
      <w:pPr>
        <w:pStyle w:val="ConsPlusNormal"/>
        <w:spacing w:before="220"/>
        <w:ind w:firstLine="540"/>
        <w:jc w:val="both"/>
      </w:pPr>
      <w:r w:rsidRPr="00E674E9">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674E9" w:rsidRPr="00E674E9" w:rsidRDefault="00E674E9" w:rsidP="00E674E9">
      <w:pPr>
        <w:pStyle w:val="ConsPlusNormal"/>
        <w:spacing w:before="220"/>
        <w:ind w:firstLine="540"/>
        <w:jc w:val="both"/>
      </w:pPr>
      <w:bookmarkStart w:id="88" w:name="P1037"/>
      <w:bookmarkEnd w:id="88"/>
      <w:r w:rsidRPr="00E674E9">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E674E9" w:rsidRPr="00E674E9" w:rsidRDefault="00E674E9" w:rsidP="00E674E9">
      <w:pPr>
        <w:pStyle w:val="ConsPlusNormal"/>
        <w:spacing w:before="220"/>
        <w:ind w:firstLine="540"/>
        <w:jc w:val="both"/>
      </w:pPr>
      <w:r w:rsidRPr="00E674E9">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9">
        <w:r w:rsidRPr="00E674E9">
          <w:rPr>
            <w:color w:val="0000FF"/>
          </w:rPr>
          <w:t>частью 6 статьи 4</w:t>
        </w:r>
      </w:hyperlink>
      <w:r w:rsidRPr="00E674E9">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E674E9" w:rsidRPr="00E674E9" w:rsidRDefault="00E674E9" w:rsidP="00E674E9">
      <w:pPr>
        <w:pStyle w:val="ConsPlusNormal"/>
        <w:spacing w:before="220"/>
        <w:ind w:firstLine="540"/>
        <w:jc w:val="both"/>
      </w:pPr>
      <w:r w:rsidRPr="00E674E9">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E674E9" w:rsidRPr="00E674E9" w:rsidRDefault="00E674E9" w:rsidP="00E674E9">
      <w:pPr>
        <w:pStyle w:val="ConsPlusNormal"/>
        <w:spacing w:before="220"/>
        <w:ind w:firstLine="540"/>
        <w:jc w:val="both"/>
      </w:pPr>
      <w:r w:rsidRPr="00E674E9">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sidRPr="00E674E9">
          <w:rPr>
            <w:color w:val="0000FF"/>
          </w:rPr>
          <w:t>частью 9</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13. Изменения и дополнения в устав муниципального образования вносятся муниципальным правовым актом, который может оформляться:</w:t>
      </w:r>
    </w:p>
    <w:p w:rsidR="00E674E9" w:rsidRPr="00E674E9" w:rsidRDefault="00E674E9" w:rsidP="00E674E9">
      <w:pPr>
        <w:pStyle w:val="ConsPlusNormal"/>
        <w:spacing w:before="220"/>
        <w:ind w:firstLine="540"/>
        <w:jc w:val="both"/>
      </w:pPr>
      <w:r w:rsidRPr="00E674E9">
        <w:t>1) решением представительного органа муниципального образования, подписанным его председателем и главой муниципального образования;</w:t>
      </w:r>
    </w:p>
    <w:p w:rsidR="00E674E9" w:rsidRPr="00E674E9" w:rsidRDefault="00E674E9" w:rsidP="00E674E9">
      <w:pPr>
        <w:pStyle w:val="ConsPlusNormal"/>
        <w:spacing w:before="220"/>
        <w:ind w:firstLine="540"/>
        <w:jc w:val="both"/>
      </w:pPr>
      <w:r w:rsidRPr="00E674E9">
        <w:lastRenderedPageBreak/>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674E9" w:rsidRPr="00E674E9" w:rsidRDefault="00E674E9" w:rsidP="00E674E9">
      <w:pPr>
        <w:pStyle w:val="ConsPlusNormal"/>
        <w:spacing w:before="220"/>
        <w:ind w:firstLine="540"/>
        <w:jc w:val="both"/>
      </w:pPr>
      <w:bookmarkStart w:id="89" w:name="P1044"/>
      <w:bookmarkEnd w:id="89"/>
      <w:r w:rsidRPr="00E674E9">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E674E9" w:rsidRPr="00E674E9" w:rsidRDefault="00E674E9" w:rsidP="00E674E9">
      <w:pPr>
        <w:pStyle w:val="ConsPlusNormal"/>
        <w:spacing w:before="220"/>
        <w:ind w:firstLine="540"/>
        <w:jc w:val="both"/>
      </w:pPr>
      <w:r w:rsidRPr="00E674E9">
        <w:t xml:space="preserve">15. В случае, если федеральным законом, законом субъекта Российской Федерации указанный в </w:t>
      </w:r>
      <w:hyperlink w:anchor="P1044">
        <w:r w:rsidRPr="00E674E9">
          <w:rPr>
            <w:color w:val="0000FF"/>
          </w:rPr>
          <w:t>части 14</w:t>
        </w:r>
      </w:hyperlink>
      <w:r w:rsidRPr="00E674E9">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674E9" w:rsidRPr="00E674E9" w:rsidRDefault="00E674E9" w:rsidP="00E674E9">
      <w:pPr>
        <w:pStyle w:val="ConsPlusNormal"/>
        <w:spacing w:before="220"/>
        <w:ind w:firstLine="540"/>
        <w:jc w:val="both"/>
      </w:pPr>
      <w:r w:rsidRPr="00E674E9">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57. Решения, принятые путем прямого волеизъявления граждан</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674E9" w:rsidRPr="00E674E9" w:rsidRDefault="00E674E9" w:rsidP="00E674E9">
      <w:pPr>
        <w:pStyle w:val="ConsPlusNormal"/>
        <w:spacing w:before="220"/>
        <w:ind w:firstLine="540"/>
        <w:jc w:val="both"/>
      </w:pPr>
      <w:r w:rsidRPr="00E674E9">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674E9" w:rsidRPr="00E674E9" w:rsidRDefault="00E674E9" w:rsidP="00E674E9">
      <w:pPr>
        <w:pStyle w:val="ConsPlusNormal"/>
        <w:spacing w:before="220"/>
        <w:ind w:firstLine="540"/>
        <w:jc w:val="both"/>
      </w:pPr>
      <w:r w:rsidRPr="00E674E9">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90" w:name="P1054"/>
      <w:bookmarkEnd w:id="90"/>
      <w:r w:rsidRPr="00E674E9">
        <w:rPr>
          <w:rFonts w:ascii="Arial" w:hAnsi="Arial" w:cs="Arial"/>
          <w:sz w:val="20"/>
          <w:szCs w:val="20"/>
        </w:rPr>
        <w:t>Статья 58. Правила благоустройства территории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674E9" w:rsidRPr="00E674E9" w:rsidRDefault="00E674E9" w:rsidP="00E674E9">
      <w:pPr>
        <w:pStyle w:val="ConsPlusNormal"/>
        <w:spacing w:before="220"/>
        <w:ind w:firstLine="540"/>
        <w:jc w:val="both"/>
      </w:pPr>
      <w:r w:rsidRPr="00E674E9">
        <w:t>2. Правила благоустройства территории муниципального образования регулируют вопросы:</w:t>
      </w:r>
    </w:p>
    <w:p w:rsidR="00E674E9" w:rsidRPr="00E674E9" w:rsidRDefault="00E674E9" w:rsidP="00E674E9">
      <w:pPr>
        <w:pStyle w:val="ConsPlusNormal"/>
        <w:spacing w:before="220"/>
        <w:ind w:firstLine="540"/>
        <w:jc w:val="both"/>
      </w:pPr>
      <w:r w:rsidRPr="00E674E9">
        <w:t>1) содержания территорий общего пользования и порядка пользования такими территориями;</w:t>
      </w:r>
    </w:p>
    <w:p w:rsidR="00E674E9" w:rsidRPr="00E674E9" w:rsidRDefault="00E674E9" w:rsidP="00E674E9">
      <w:pPr>
        <w:pStyle w:val="ConsPlusNormal"/>
        <w:spacing w:before="220"/>
        <w:ind w:firstLine="540"/>
        <w:jc w:val="both"/>
      </w:pPr>
      <w:r w:rsidRPr="00E674E9">
        <w:t>2) внешнего вида фасадов и ограждающих конструкций зданий, строений, сооружений;</w:t>
      </w:r>
    </w:p>
    <w:p w:rsidR="00E674E9" w:rsidRPr="00E674E9" w:rsidRDefault="00E674E9" w:rsidP="00E674E9">
      <w:pPr>
        <w:pStyle w:val="ConsPlusNormal"/>
        <w:spacing w:before="220"/>
        <w:ind w:firstLine="540"/>
        <w:jc w:val="both"/>
      </w:pPr>
      <w:r w:rsidRPr="00E674E9">
        <w:t>3) проектирования, размещения, содержания и восстановления элементов благоустройства, в том числе после проведения земляных работ;</w:t>
      </w:r>
    </w:p>
    <w:p w:rsidR="00E674E9" w:rsidRPr="00E674E9" w:rsidRDefault="00E674E9" w:rsidP="00E674E9">
      <w:pPr>
        <w:pStyle w:val="ConsPlusNormal"/>
        <w:spacing w:before="220"/>
        <w:ind w:firstLine="540"/>
        <w:jc w:val="both"/>
      </w:pPr>
      <w:r w:rsidRPr="00E674E9">
        <w:t>4) организации освещения территории муниципального образования, включая архитектурную подсветку зданий, строений, сооружений;</w:t>
      </w:r>
    </w:p>
    <w:p w:rsidR="00E674E9" w:rsidRPr="00E674E9" w:rsidRDefault="00E674E9" w:rsidP="00E674E9">
      <w:pPr>
        <w:pStyle w:val="ConsPlusNormal"/>
        <w:spacing w:before="220"/>
        <w:ind w:firstLine="540"/>
        <w:jc w:val="both"/>
      </w:pPr>
      <w:r w:rsidRPr="00E674E9">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674E9" w:rsidRPr="00E674E9" w:rsidRDefault="00E674E9" w:rsidP="00E674E9">
      <w:pPr>
        <w:pStyle w:val="ConsPlusNormal"/>
        <w:spacing w:before="220"/>
        <w:ind w:firstLine="540"/>
        <w:jc w:val="both"/>
      </w:pPr>
      <w:r w:rsidRPr="00E674E9">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74E9" w:rsidRPr="00E674E9" w:rsidRDefault="00E674E9" w:rsidP="00E674E9">
      <w:pPr>
        <w:pStyle w:val="ConsPlusNormal"/>
        <w:spacing w:before="220"/>
        <w:ind w:firstLine="540"/>
        <w:jc w:val="both"/>
      </w:pPr>
      <w:r w:rsidRPr="00E674E9">
        <w:t>7) размещения и содержания детских и спортивных площадок, площадок для выгула животных, парковок (парковочных мест), малых архитектурных форм;</w:t>
      </w:r>
    </w:p>
    <w:p w:rsidR="00E674E9" w:rsidRPr="00E674E9" w:rsidRDefault="00E674E9" w:rsidP="00E674E9">
      <w:pPr>
        <w:pStyle w:val="ConsPlusNormal"/>
        <w:spacing w:before="220"/>
        <w:ind w:firstLine="540"/>
        <w:jc w:val="both"/>
      </w:pPr>
      <w:r w:rsidRPr="00E674E9">
        <w:t>8) организации пешеходных коммуникаций, в том числе тротуаров, аллей, дорожек, тропинок;</w:t>
      </w:r>
    </w:p>
    <w:p w:rsidR="00E674E9" w:rsidRPr="00E674E9" w:rsidRDefault="00E674E9" w:rsidP="00E674E9">
      <w:pPr>
        <w:pStyle w:val="ConsPlusNormal"/>
        <w:spacing w:before="220"/>
        <w:ind w:firstLine="540"/>
        <w:jc w:val="both"/>
      </w:pPr>
      <w:r w:rsidRPr="00E674E9">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74E9" w:rsidRPr="00E674E9" w:rsidRDefault="00E674E9" w:rsidP="00E674E9">
      <w:pPr>
        <w:pStyle w:val="ConsPlusNormal"/>
        <w:spacing w:before="220"/>
        <w:ind w:firstLine="540"/>
        <w:jc w:val="both"/>
      </w:pPr>
      <w:r w:rsidRPr="00E674E9">
        <w:t>10) уборки территории муниципального образования, в том числе в зимний период;</w:t>
      </w:r>
    </w:p>
    <w:p w:rsidR="00E674E9" w:rsidRPr="00E674E9" w:rsidRDefault="00E674E9" w:rsidP="00E674E9">
      <w:pPr>
        <w:pStyle w:val="ConsPlusNormal"/>
        <w:spacing w:before="220"/>
        <w:ind w:firstLine="540"/>
        <w:jc w:val="both"/>
      </w:pPr>
      <w:r w:rsidRPr="00E674E9">
        <w:t>11) организации стоков ливневых вод;</w:t>
      </w:r>
    </w:p>
    <w:p w:rsidR="00E674E9" w:rsidRPr="00E674E9" w:rsidRDefault="00E674E9" w:rsidP="00E674E9">
      <w:pPr>
        <w:pStyle w:val="ConsPlusNormal"/>
        <w:spacing w:before="220"/>
        <w:ind w:firstLine="540"/>
        <w:jc w:val="both"/>
      </w:pPr>
      <w:r w:rsidRPr="00E674E9">
        <w:t>12) порядка проведения земляных работ;</w:t>
      </w:r>
    </w:p>
    <w:p w:rsidR="00E674E9" w:rsidRPr="00E674E9" w:rsidRDefault="00E674E9" w:rsidP="00E674E9">
      <w:pPr>
        <w:pStyle w:val="ConsPlusNormal"/>
        <w:spacing w:before="220"/>
        <w:ind w:firstLine="540"/>
        <w:jc w:val="both"/>
      </w:pPr>
      <w:r w:rsidRPr="00E674E9">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74E9" w:rsidRPr="00E674E9" w:rsidRDefault="00E674E9" w:rsidP="00E674E9">
      <w:pPr>
        <w:pStyle w:val="ConsPlusNormal"/>
        <w:spacing w:before="220"/>
        <w:ind w:firstLine="540"/>
        <w:jc w:val="both"/>
      </w:pPr>
      <w:r w:rsidRPr="00E674E9">
        <w:t>14) определения границ прилегающих территорий в соответствии с порядком, установленным законом субъекта Российской Федерации;</w:t>
      </w:r>
    </w:p>
    <w:p w:rsidR="00E674E9" w:rsidRPr="00E674E9" w:rsidRDefault="00E674E9" w:rsidP="00E674E9">
      <w:pPr>
        <w:pStyle w:val="ConsPlusNormal"/>
        <w:spacing w:before="220"/>
        <w:ind w:firstLine="540"/>
        <w:jc w:val="both"/>
      </w:pPr>
      <w:r w:rsidRPr="00E674E9">
        <w:t>15) праздничного оформления территории муниципального образования;</w:t>
      </w:r>
    </w:p>
    <w:p w:rsidR="00E674E9" w:rsidRPr="00E674E9" w:rsidRDefault="00E674E9" w:rsidP="00E674E9">
      <w:pPr>
        <w:pStyle w:val="ConsPlusNormal"/>
        <w:spacing w:before="220"/>
        <w:ind w:firstLine="540"/>
        <w:jc w:val="both"/>
      </w:pPr>
      <w:r w:rsidRPr="00E674E9">
        <w:t>16) порядка участия граждан и организаций в реализации мероприятий по благоустройству территории муниципального образования.</w:t>
      </w:r>
    </w:p>
    <w:p w:rsidR="00E674E9" w:rsidRPr="00E674E9" w:rsidRDefault="00E674E9" w:rsidP="00E674E9">
      <w:pPr>
        <w:pStyle w:val="ConsPlusNormal"/>
        <w:spacing w:before="220"/>
        <w:ind w:firstLine="540"/>
        <w:jc w:val="both"/>
      </w:pPr>
      <w:r w:rsidRPr="00E674E9">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59. Нормативные и иные правовые акты представительного органа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К нормативным правовым актам представительного органа муниципального образования относятся:</w:t>
      </w:r>
    </w:p>
    <w:p w:rsidR="00E674E9" w:rsidRPr="00E674E9" w:rsidRDefault="00E674E9" w:rsidP="00E674E9">
      <w:pPr>
        <w:pStyle w:val="ConsPlusNormal"/>
        <w:spacing w:before="220"/>
        <w:ind w:firstLine="540"/>
        <w:jc w:val="both"/>
      </w:pPr>
      <w:r w:rsidRPr="00E674E9">
        <w:t>1) нормативный правовой акт об утверждении устава муниципального образования;</w:t>
      </w:r>
    </w:p>
    <w:p w:rsidR="00E674E9" w:rsidRPr="00E674E9" w:rsidRDefault="00E674E9" w:rsidP="00E674E9">
      <w:pPr>
        <w:pStyle w:val="ConsPlusNormal"/>
        <w:spacing w:before="220"/>
        <w:ind w:firstLine="540"/>
        <w:jc w:val="both"/>
      </w:pPr>
      <w:r w:rsidRPr="00E674E9">
        <w:t>2) нормативный правовой акт об утверждении бюджета муниципального образования;</w:t>
      </w:r>
    </w:p>
    <w:p w:rsidR="00E674E9" w:rsidRPr="00E674E9" w:rsidRDefault="00E674E9" w:rsidP="00E674E9">
      <w:pPr>
        <w:pStyle w:val="ConsPlusNormal"/>
        <w:spacing w:before="220"/>
        <w:ind w:firstLine="540"/>
        <w:jc w:val="both"/>
      </w:pPr>
      <w:r w:rsidRPr="00E674E9">
        <w:t>3) правила благоустройства территории муниципального образования;</w:t>
      </w:r>
    </w:p>
    <w:p w:rsidR="00E674E9" w:rsidRPr="00E674E9" w:rsidRDefault="00E674E9" w:rsidP="00E674E9">
      <w:pPr>
        <w:pStyle w:val="ConsPlusNormal"/>
        <w:spacing w:before="220"/>
        <w:ind w:firstLine="540"/>
        <w:jc w:val="both"/>
      </w:pPr>
      <w:r w:rsidRPr="00E674E9">
        <w:t>4) нормативные правовые акты об утверждении соглашений, заключаемых между органами местного самоуправления;</w:t>
      </w:r>
    </w:p>
    <w:p w:rsidR="00E674E9" w:rsidRPr="00E674E9" w:rsidRDefault="00E674E9" w:rsidP="00E674E9">
      <w:pPr>
        <w:pStyle w:val="ConsPlusNormal"/>
        <w:spacing w:before="220"/>
        <w:ind w:firstLine="540"/>
        <w:jc w:val="both"/>
      </w:pPr>
      <w:r w:rsidRPr="00E674E9">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E674E9" w:rsidRPr="00E674E9" w:rsidRDefault="00E674E9" w:rsidP="00E674E9">
      <w:pPr>
        <w:pStyle w:val="ConsPlusNormal"/>
        <w:spacing w:before="220"/>
        <w:ind w:firstLine="540"/>
        <w:jc w:val="both"/>
      </w:pPr>
      <w:r w:rsidRPr="00E674E9">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E674E9" w:rsidRPr="00E674E9" w:rsidRDefault="00E674E9" w:rsidP="00E674E9">
      <w:pPr>
        <w:pStyle w:val="ConsPlusNormal"/>
        <w:spacing w:before="220"/>
        <w:ind w:firstLine="540"/>
        <w:jc w:val="both"/>
      </w:pPr>
      <w:r w:rsidRPr="00E674E9">
        <w:t>1) решения, устанавливающие правила, обязательные для исполнения на территории муниципального образования;</w:t>
      </w:r>
    </w:p>
    <w:p w:rsidR="00E674E9" w:rsidRPr="00E674E9" w:rsidRDefault="00E674E9" w:rsidP="00E674E9">
      <w:pPr>
        <w:pStyle w:val="ConsPlusNormal"/>
        <w:spacing w:before="220"/>
        <w:ind w:firstLine="540"/>
        <w:jc w:val="both"/>
      </w:pPr>
      <w:r w:rsidRPr="00E674E9">
        <w:t>2) решение об удалении главы муниципального образования в отставку;</w:t>
      </w:r>
    </w:p>
    <w:p w:rsidR="00E674E9" w:rsidRPr="00E674E9" w:rsidRDefault="00E674E9" w:rsidP="00E674E9">
      <w:pPr>
        <w:pStyle w:val="ConsPlusNormal"/>
        <w:spacing w:before="220"/>
        <w:ind w:firstLine="540"/>
        <w:jc w:val="both"/>
      </w:pPr>
      <w:r w:rsidRPr="00E674E9">
        <w:t>3) решения по вопросам организации деятельности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4) решения по иным вопросам, отнесенным к его компетенции федеральными законами, законами </w:t>
      </w:r>
      <w:r w:rsidRPr="00E674E9">
        <w:lastRenderedPageBreak/>
        <w:t>субъекта Российской Федерации, уставом муниципального образования.</w:t>
      </w:r>
    </w:p>
    <w:p w:rsidR="00E674E9" w:rsidRPr="00E674E9" w:rsidRDefault="00E674E9" w:rsidP="00E674E9">
      <w:pPr>
        <w:pStyle w:val="ConsPlusNormal"/>
        <w:spacing w:before="220"/>
        <w:ind w:firstLine="540"/>
        <w:jc w:val="both"/>
      </w:pPr>
      <w:r w:rsidRPr="00E674E9">
        <w:t>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E674E9" w:rsidRPr="00E674E9" w:rsidRDefault="00E674E9" w:rsidP="00E674E9">
      <w:pPr>
        <w:pStyle w:val="ConsPlusNormal"/>
        <w:spacing w:before="220"/>
        <w:ind w:firstLine="540"/>
        <w:jc w:val="both"/>
      </w:pPr>
      <w:r w:rsidRPr="00E674E9">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E674E9" w:rsidRPr="00E674E9" w:rsidRDefault="00E674E9" w:rsidP="00E674E9">
      <w:pPr>
        <w:pStyle w:val="ConsPlusNormal"/>
        <w:spacing w:before="220"/>
        <w:ind w:firstLine="540"/>
        <w:jc w:val="both"/>
      </w:pPr>
      <w:r w:rsidRPr="00E674E9">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E674E9" w:rsidRPr="00E674E9" w:rsidRDefault="00E674E9" w:rsidP="00E674E9">
      <w:pPr>
        <w:pStyle w:val="ConsPlusNormal"/>
        <w:spacing w:before="220"/>
        <w:ind w:firstLine="540"/>
        <w:jc w:val="both"/>
      </w:pPr>
      <w:bookmarkStart w:id="91" w:name="P1093"/>
      <w:bookmarkEnd w:id="91"/>
      <w:r w:rsidRPr="00E674E9">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E674E9" w:rsidRPr="00E674E9" w:rsidRDefault="00E674E9" w:rsidP="00E674E9">
      <w:pPr>
        <w:pStyle w:val="ConsPlusNormal"/>
        <w:spacing w:before="220"/>
        <w:ind w:firstLine="540"/>
        <w:jc w:val="both"/>
      </w:pPr>
      <w:r w:rsidRPr="00E674E9">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E674E9" w:rsidRPr="00E674E9" w:rsidRDefault="00E674E9" w:rsidP="00E674E9">
      <w:pPr>
        <w:pStyle w:val="ConsPlusNormal"/>
        <w:spacing w:before="220"/>
        <w:ind w:firstLine="540"/>
        <w:jc w:val="both"/>
      </w:pPr>
      <w:r w:rsidRPr="00E674E9">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E674E9" w:rsidRPr="00E674E9" w:rsidRDefault="00E674E9" w:rsidP="00E674E9">
      <w:pPr>
        <w:pStyle w:val="ConsPlusNormal"/>
        <w:spacing w:before="220"/>
        <w:ind w:firstLine="540"/>
        <w:jc w:val="both"/>
      </w:pPr>
      <w:bookmarkStart w:id="92" w:name="P1096"/>
      <w:bookmarkEnd w:id="92"/>
      <w:r w:rsidRPr="00E674E9">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60. Правовые акты главы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sidRPr="00E674E9">
          <w:rPr>
            <w:color w:val="0000FF"/>
          </w:rPr>
          <w:t>части 2 статьи 61</w:t>
        </w:r>
      </w:hyperlink>
      <w:r w:rsidRPr="00E674E9">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61. Правовые акты должностных лиц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674E9" w:rsidRPr="00E674E9" w:rsidRDefault="00E674E9" w:rsidP="00E674E9">
      <w:pPr>
        <w:pStyle w:val="ConsPlusNormal"/>
        <w:spacing w:before="220"/>
        <w:ind w:firstLine="540"/>
        <w:jc w:val="both"/>
      </w:pPr>
      <w:bookmarkStart w:id="93" w:name="P1105"/>
      <w:bookmarkEnd w:id="93"/>
      <w:r w:rsidRPr="00E674E9">
        <w:t xml:space="preserve">2. Глава местной администрации в пределах своих полномочий, установленных федеральными </w:t>
      </w:r>
      <w:r w:rsidRPr="00E674E9">
        <w:lastRenderedPageBreak/>
        <w:t>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674E9" w:rsidRPr="00E674E9" w:rsidRDefault="00E674E9" w:rsidP="00E674E9">
      <w:pPr>
        <w:pStyle w:val="ConsPlusNormal"/>
        <w:spacing w:before="220"/>
        <w:ind w:firstLine="540"/>
        <w:jc w:val="both"/>
      </w:pPr>
      <w:r w:rsidRPr="00E674E9">
        <w:t>3. Иные должностные лица местного самоуправления издают распоряжения и приказы по вопросам, отнесенным к их полномочиям.</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7. Экономическая основа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62. Экономическая основа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E674E9" w:rsidRPr="00E674E9" w:rsidRDefault="00E674E9" w:rsidP="00E674E9">
      <w:pPr>
        <w:pStyle w:val="ConsPlusNormal"/>
        <w:spacing w:before="220"/>
        <w:ind w:firstLine="540"/>
        <w:jc w:val="both"/>
      </w:pPr>
      <w:r w:rsidRPr="00E674E9">
        <w:t xml:space="preserve">2. В соответствии с </w:t>
      </w:r>
      <w:hyperlink r:id="rId100">
        <w:r w:rsidRPr="00E674E9">
          <w:rPr>
            <w:color w:val="0000FF"/>
          </w:rPr>
          <w:t>Конституцией</w:t>
        </w:r>
      </w:hyperlink>
      <w:r w:rsidRPr="00E674E9">
        <w:t xml:space="preserve"> Российской Федерации муниципальная собственность признается и защищается государством наравне с иными формами собственности.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94" w:name="P1115"/>
      <w:bookmarkEnd w:id="94"/>
      <w:r w:rsidRPr="00E674E9">
        <w:rPr>
          <w:rFonts w:ascii="Arial" w:hAnsi="Arial" w:cs="Arial"/>
          <w:sz w:val="20"/>
          <w:szCs w:val="20"/>
        </w:rPr>
        <w:t>Статья 63. Муниципальное имущество</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95" w:name="P1117"/>
      <w:bookmarkEnd w:id="95"/>
      <w:r w:rsidRPr="00E674E9">
        <w:t>1. В собственности муниципальных образований может находиться:</w:t>
      </w:r>
    </w:p>
    <w:p w:rsidR="00E674E9" w:rsidRPr="00E674E9" w:rsidRDefault="00E674E9" w:rsidP="00E674E9">
      <w:pPr>
        <w:pStyle w:val="ConsPlusNormal"/>
        <w:spacing w:before="220"/>
        <w:ind w:firstLine="540"/>
        <w:jc w:val="both"/>
      </w:pPr>
      <w:r w:rsidRPr="00E674E9">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E674E9" w:rsidRPr="00E674E9" w:rsidRDefault="00E674E9" w:rsidP="00E674E9">
      <w:pPr>
        <w:pStyle w:val="ConsPlusNormal"/>
        <w:spacing w:before="220"/>
        <w:ind w:firstLine="540"/>
        <w:jc w:val="both"/>
      </w:pPr>
      <w:r w:rsidRPr="00E674E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sidRPr="00E674E9">
          <w:rPr>
            <w:color w:val="0000FF"/>
          </w:rPr>
          <w:t>статьей 36</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 xml:space="preserve">2. В случаях возникновения у муниципальных образований права собственности на имущество, не соответствующее требованиям </w:t>
      </w:r>
      <w:hyperlink w:anchor="P1117">
        <w:r w:rsidRPr="00E674E9">
          <w:rPr>
            <w:color w:val="0000FF"/>
          </w:rPr>
          <w:t>части 1</w:t>
        </w:r>
      </w:hyperlink>
      <w:r w:rsidRPr="00E674E9">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64. Владение, пользование и распоряжение муниципальным имуществом</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1">
        <w:r w:rsidRPr="00E674E9">
          <w:rPr>
            <w:color w:val="0000FF"/>
          </w:rPr>
          <w:t>Конституцией</w:t>
        </w:r>
      </w:hyperlink>
      <w:r w:rsidRPr="00E674E9">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674E9" w:rsidRPr="00E674E9" w:rsidRDefault="00E674E9" w:rsidP="00E674E9">
      <w:pPr>
        <w:pStyle w:val="ConsPlusNormal"/>
        <w:spacing w:before="220"/>
        <w:ind w:firstLine="540"/>
        <w:jc w:val="both"/>
      </w:pPr>
      <w:r w:rsidRPr="00E674E9">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E674E9" w:rsidRPr="00E674E9" w:rsidRDefault="00E674E9" w:rsidP="00E674E9">
      <w:pPr>
        <w:pStyle w:val="ConsPlusNormal"/>
        <w:spacing w:before="220"/>
        <w:ind w:firstLine="540"/>
        <w:jc w:val="both"/>
      </w:pPr>
      <w:r w:rsidRPr="00E674E9">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2">
        <w:r w:rsidRPr="00E674E9">
          <w:rPr>
            <w:color w:val="0000FF"/>
          </w:rPr>
          <w:t>законами</w:t>
        </w:r>
      </w:hyperlink>
      <w:r w:rsidRPr="00E674E9">
        <w:t>.</w:t>
      </w:r>
    </w:p>
    <w:p w:rsidR="00E674E9" w:rsidRPr="00E674E9" w:rsidRDefault="00E674E9" w:rsidP="00E674E9">
      <w:pPr>
        <w:pStyle w:val="ConsPlusNormal"/>
        <w:spacing w:before="220"/>
        <w:ind w:firstLine="540"/>
        <w:jc w:val="both"/>
      </w:pPr>
      <w:r w:rsidRPr="00E674E9">
        <w:lastRenderedPageBreak/>
        <w:t>4. Доходы от использования и приватизации муниципального имущества поступают в местные бюджеты.</w:t>
      </w:r>
    </w:p>
    <w:p w:rsidR="00E674E9" w:rsidRPr="00E674E9" w:rsidRDefault="00E674E9" w:rsidP="00E674E9">
      <w:pPr>
        <w:pStyle w:val="ConsPlusNormal"/>
        <w:spacing w:before="220"/>
        <w:ind w:firstLine="540"/>
        <w:jc w:val="both"/>
      </w:pPr>
      <w:r w:rsidRPr="00E674E9">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674E9" w:rsidRPr="00E674E9" w:rsidRDefault="00E674E9" w:rsidP="00E674E9">
      <w:pPr>
        <w:pStyle w:val="ConsPlusNormal"/>
        <w:spacing w:before="220"/>
        <w:ind w:firstLine="540"/>
        <w:jc w:val="both"/>
      </w:pPr>
      <w:r w:rsidRPr="00E674E9">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E674E9" w:rsidRPr="00E674E9" w:rsidRDefault="00E674E9" w:rsidP="00E674E9">
      <w:pPr>
        <w:pStyle w:val="ConsPlusNormal"/>
        <w:spacing w:before="220"/>
        <w:ind w:firstLine="540"/>
        <w:jc w:val="both"/>
      </w:pPr>
      <w:r w:rsidRPr="00E674E9">
        <w:t xml:space="preserve">7. Органы местного самоуправления ведут реестры муниципального имущества в </w:t>
      </w:r>
      <w:hyperlink r:id="rId103">
        <w:r w:rsidRPr="00E674E9">
          <w:rPr>
            <w:color w:val="0000FF"/>
          </w:rPr>
          <w:t>порядке</w:t>
        </w:r>
      </w:hyperlink>
      <w:r w:rsidRPr="00E674E9">
        <w:t>, установленном уполномоченным Правительством Российской Федерации федеральным органом исполнительной власти.</w:t>
      </w:r>
    </w:p>
    <w:p w:rsidR="00E674E9" w:rsidRPr="00E674E9" w:rsidRDefault="00E674E9" w:rsidP="00E674E9">
      <w:pPr>
        <w:pStyle w:val="ConsPlusNormal"/>
        <w:spacing w:before="220"/>
        <w:ind w:firstLine="540"/>
        <w:jc w:val="both"/>
      </w:pPr>
      <w:r w:rsidRPr="00E674E9">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4">
        <w:r w:rsidRPr="00E674E9">
          <w:rPr>
            <w:color w:val="0000FF"/>
          </w:rPr>
          <w:t>законодательством</w:t>
        </w:r>
      </w:hyperlink>
      <w:r w:rsidRPr="00E674E9">
        <w:t xml:space="preserve"> Российской Федерации об электроэнергетике.</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96" w:name="P1136"/>
      <w:bookmarkEnd w:id="96"/>
      <w:r w:rsidRPr="00E674E9">
        <w:rPr>
          <w:rFonts w:ascii="Arial" w:hAnsi="Arial" w:cs="Arial"/>
          <w:sz w:val="20"/>
          <w:szCs w:val="20"/>
        </w:rPr>
        <w:t>Статья 65. Местные бюджеты</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Каждое муниципальное образование имеет собственный бюджет (местный бюджет).</w:t>
      </w:r>
    </w:p>
    <w:p w:rsidR="00E674E9" w:rsidRPr="00E674E9" w:rsidRDefault="00E674E9" w:rsidP="00E674E9">
      <w:pPr>
        <w:pStyle w:val="ConsPlusNormal"/>
        <w:spacing w:before="220"/>
        <w:ind w:firstLine="540"/>
        <w:jc w:val="both"/>
      </w:pPr>
      <w:bookmarkStart w:id="97" w:name="P1139"/>
      <w:bookmarkEnd w:id="97"/>
      <w:r w:rsidRPr="00E674E9">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E674E9" w:rsidRPr="00E674E9" w:rsidRDefault="00E674E9" w:rsidP="00E674E9">
      <w:pPr>
        <w:pStyle w:val="ConsPlusNormal"/>
        <w:spacing w:before="220"/>
        <w:ind w:firstLine="540"/>
        <w:jc w:val="both"/>
      </w:pPr>
      <w:r w:rsidRPr="00E674E9">
        <w:t xml:space="preserve">3. Порядок составления, утверждения и исполнения смет, указанных в </w:t>
      </w:r>
      <w:hyperlink w:anchor="P1139">
        <w:r w:rsidRPr="00E674E9">
          <w:rPr>
            <w:color w:val="0000FF"/>
          </w:rPr>
          <w:t>части 2</w:t>
        </w:r>
      </w:hyperlink>
      <w:r w:rsidRPr="00E674E9">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5">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6">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7">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8">
        <w:r w:rsidRPr="00E674E9">
          <w:rPr>
            <w:color w:val="0000FF"/>
          </w:rPr>
          <w:t>порядке</w:t>
        </w:r>
      </w:hyperlink>
      <w:r w:rsidRPr="00E674E9">
        <w:t>, установленном Правительством Российской Федерации.</w:t>
      </w:r>
    </w:p>
    <w:p w:rsidR="00E674E9" w:rsidRPr="00E674E9" w:rsidRDefault="00E674E9" w:rsidP="00E674E9">
      <w:pPr>
        <w:pStyle w:val="ConsPlusNormal"/>
        <w:spacing w:before="220"/>
        <w:ind w:firstLine="540"/>
        <w:jc w:val="both"/>
      </w:pPr>
      <w:r w:rsidRPr="00E674E9">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9">
        <w:r w:rsidRPr="00E674E9">
          <w:rPr>
            <w:color w:val="0000FF"/>
          </w:rPr>
          <w:t>требованиям</w:t>
        </w:r>
      </w:hyperlink>
      <w:r w:rsidRPr="00E674E9">
        <w:t>, установленным уполномоченным Правительством Российской Федерации федеральным органом исполнительной власти.</w:t>
      </w:r>
    </w:p>
    <w:p w:rsidR="00E674E9" w:rsidRPr="00E674E9" w:rsidRDefault="00E674E9" w:rsidP="00E674E9">
      <w:pPr>
        <w:pStyle w:val="ConsPlusNormal"/>
        <w:spacing w:before="220"/>
        <w:ind w:firstLine="540"/>
        <w:jc w:val="both"/>
      </w:pPr>
      <w:bookmarkStart w:id="98" w:name="P1145"/>
      <w:bookmarkEnd w:id="98"/>
      <w:r w:rsidRPr="00E674E9">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674E9" w:rsidRPr="00E674E9" w:rsidRDefault="00E674E9" w:rsidP="00E674E9">
      <w:pPr>
        <w:pStyle w:val="ConsPlusNormal"/>
        <w:spacing w:before="220"/>
        <w:ind w:firstLine="540"/>
        <w:jc w:val="both"/>
      </w:pPr>
      <w:r w:rsidRPr="00E674E9">
        <w:t xml:space="preserve">9. Указанным в </w:t>
      </w:r>
      <w:hyperlink w:anchor="P1145">
        <w:r w:rsidRPr="00E674E9">
          <w:rPr>
            <w:color w:val="0000FF"/>
          </w:rPr>
          <w:t>части 8</w:t>
        </w:r>
      </w:hyperlink>
      <w:r w:rsidRPr="00E674E9">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w:t>
      </w:r>
      <w:r w:rsidRPr="00E674E9">
        <w:lastRenderedPageBreak/>
        <w:t>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E674E9" w:rsidRPr="00E674E9" w:rsidRDefault="00E674E9" w:rsidP="00E674E9">
      <w:pPr>
        <w:pStyle w:val="ConsPlusNormal"/>
        <w:spacing w:before="220"/>
        <w:ind w:firstLine="540"/>
        <w:jc w:val="both"/>
      </w:pPr>
      <w:r w:rsidRPr="00E674E9">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674E9" w:rsidRPr="00E674E9" w:rsidRDefault="00E674E9" w:rsidP="00E674E9">
      <w:pPr>
        <w:pStyle w:val="ConsPlusNormal"/>
        <w:spacing w:before="220"/>
        <w:ind w:firstLine="540"/>
        <w:jc w:val="both"/>
      </w:pPr>
      <w:r w:rsidRPr="00E674E9">
        <w:t xml:space="preserve">11. Выравнивание бюджетной обеспеченности муниципальных образований осуществляется в соответствии с требованиями Бюджетного </w:t>
      </w:r>
      <w:hyperlink r:id="rId110">
        <w:r w:rsidRPr="00E674E9">
          <w:rPr>
            <w:color w:val="0000FF"/>
          </w:rPr>
          <w:t>кодекса</w:t>
        </w:r>
      </w:hyperlink>
      <w:r w:rsidRPr="00E674E9">
        <w:t xml:space="preserve">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66. Расходы местных бюджетов</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
        <w:r w:rsidRPr="00E674E9">
          <w:rPr>
            <w:color w:val="0000FF"/>
          </w:rPr>
          <w:t>кодекса</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2">
        <w:r w:rsidRPr="00E674E9">
          <w:rPr>
            <w:color w:val="0000FF"/>
          </w:rPr>
          <w:t>кодекса</w:t>
        </w:r>
      </w:hyperlink>
      <w:r w:rsidRPr="00E674E9">
        <w:t xml:space="preserve">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67. Закупки для обеспечения муниципальных нужд</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Закупки товаров, работ, услуг для обеспечения муниципальных нужд осуществляются в соответствии с </w:t>
      </w:r>
      <w:hyperlink r:id="rId113">
        <w:r w:rsidRPr="00E674E9">
          <w:rPr>
            <w:color w:val="0000FF"/>
          </w:rPr>
          <w:t>законодательством</w:t>
        </w:r>
      </w:hyperlink>
      <w:r w:rsidRPr="00E674E9">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674E9" w:rsidRPr="00E674E9" w:rsidRDefault="00E674E9" w:rsidP="00E674E9">
      <w:pPr>
        <w:pStyle w:val="ConsPlusNormal"/>
        <w:spacing w:before="220"/>
        <w:ind w:firstLine="540"/>
        <w:jc w:val="both"/>
      </w:pPr>
      <w:r w:rsidRPr="00E674E9">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68. Доходы местных бюджетов</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Формирование доходов местных бюджетов осуществляется в соответствии с бюджетным </w:t>
      </w:r>
      <w:hyperlink r:id="rId114">
        <w:r w:rsidRPr="00E674E9">
          <w:rPr>
            <w:color w:val="0000FF"/>
          </w:rPr>
          <w:t>законодательством</w:t>
        </w:r>
      </w:hyperlink>
      <w:r w:rsidRPr="00E674E9">
        <w:t xml:space="preserve"> Российской Федерации, </w:t>
      </w:r>
      <w:hyperlink r:id="rId115">
        <w:r w:rsidRPr="00E674E9">
          <w:rPr>
            <w:color w:val="0000FF"/>
          </w:rPr>
          <w:t>законодательством</w:t>
        </w:r>
      </w:hyperlink>
      <w:r w:rsidRPr="00E674E9">
        <w:t xml:space="preserve"> о налогах и сборах и законодательством об иных обязательных платежах.</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69. Средства самообложения граждан</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99" w:name="P1166"/>
      <w:bookmarkEnd w:id="99"/>
      <w:r w:rsidRPr="00E674E9">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E674E9" w:rsidRPr="00E674E9" w:rsidRDefault="00E674E9" w:rsidP="00E674E9">
      <w:pPr>
        <w:pStyle w:val="ConsPlusNormal"/>
        <w:spacing w:before="220"/>
        <w:ind w:firstLine="540"/>
        <w:jc w:val="both"/>
      </w:pPr>
      <w:r w:rsidRPr="00E674E9">
        <w:t xml:space="preserve">2. Вопросы введения и использования указанных в </w:t>
      </w:r>
      <w:hyperlink w:anchor="P1166">
        <w:r w:rsidRPr="00E674E9">
          <w:rPr>
            <w:color w:val="0000FF"/>
          </w:rPr>
          <w:t>части 1</w:t>
        </w:r>
      </w:hyperlink>
      <w:r w:rsidRPr="00E674E9">
        <w:t xml:space="preserve"> настоящей статьи разовых платежей граждан решаются на местном референдуме, а в случаях, предусмотренных </w:t>
      </w:r>
      <w:hyperlink w:anchor="P785">
        <w:r w:rsidRPr="00E674E9">
          <w:rPr>
            <w:color w:val="0000FF"/>
          </w:rPr>
          <w:t>пунктами 1</w:t>
        </w:r>
      </w:hyperlink>
      <w:r w:rsidRPr="00E674E9">
        <w:t xml:space="preserve"> и </w:t>
      </w:r>
      <w:hyperlink w:anchor="P786">
        <w:r w:rsidRPr="00E674E9">
          <w:rPr>
            <w:color w:val="0000FF"/>
          </w:rPr>
          <w:t>2 части 1 статьи 45</w:t>
        </w:r>
      </w:hyperlink>
      <w:r w:rsidRPr="00E674E9">
        <w:t xml:space="preserve"> настоящего Федерального закона, на сходе граждан.</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70. Финансовое и иное обеспечение реализации инициативных проектов</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Источником </w:t>
      </w:r>
      <w:hyperlink r:id="rId116">
        <w:r w:rsidRPr="00E674E9">
          <w:rPr>
            <w:color w:val="0000FF"/>
          </w:rPr>
          <w:t>финансового обеспечения</w:t>
        </w:r>
      </w:hyperlink>
      <w:r w:rsidRPr="00E674E9">
        <w:t xml:space="preserve"> реализации инициативных проектов, предусмотренных </w:t>
      </w:r>
      <w:hyperlink w:anchor="P870">
        <w:r w:rsidRPr="00E674E9">
          <w:rPr>
            <w:color w:val="0000FF"/>
          </w:rPr>
          <w:t>статьей 49</w:t>
        </w:r>
      </w:hyperlink>
      <w:r w:rsidRPr="00E674E9">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674E9" w:rsidRPr="00E674E9" w:rsidRDefault="00E674E9" w:rsidP="00E674E9">
      <w:pPr>
        <w:pStyle w:val="ConsPlusNormal"/>
        <w:spacing w:before="220"/>
        <w:ind w:firstLine="540"/>
        <w:jc w:val="both"/>
      </w:pPr>
      <w:r w:rsidRPr="00E674E9">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7">
        <w:r w:rsidRPr="00E674E9">
          <w:rPr>
            <w:color w:val="0000FF"/>
          </w:rPr>
          <w:t>кодексом</w:t>
        </w:r>
      </w:hyperlink>
      <w:r w:rsidRPr="00E674E9">
        <w:t xml:space="preserve"> Российской Федерации в местный бюджет в целях реализации конкретных инициативных проектов.</w:t>
      </w:r>
    </w:p>
    <w:p w:rsidR="00E674E9" w:rsidRPr="00E674E9" w:rsidRDefault="00E674E9" w:rsidP="00E674E9">
      <w:pPr>
        <w:pStyle w:val="ConsPlusNormal"/>
        <w:spacing w:before="220"/>
        <w:ind w:firstLine="540"/>
        <w:jc w:val="both"/>
      </w:pPr>
      <w:r w:rsidRPr="00E674E9">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674E9" w:rsidRPr="00E674E9" w:rsidRDefault="00E674E9" w:rsidP="00E674E9">
      <w:pPr>
        <w:pStyle w:val="ConsPlusNormal"/>
        <w:spacing w:before="220"/>
        <w:ind w:firstLine="540"/>
        <w:jc w:val="both"/>
      </w:pPr>
      <w:r w:rsidRPr="00E674E9">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bookmarkStart w:id="100" w:name="P1177"/>
      <w:bookmarkEnd w:id="100"/>
      <w:r w:rsidRPr="00E674E9">
        <w:rPr>
          <w:rFonts w:ascii="Arial" w:hAnsi="Arial" w:cs="Arial"/>
          <w:sz w:val="20"/>
          <w:szCs w:val="20"/>
        </w:rPr>
        <w:t>Статья 71. Предоставление субвенций местным бюджетам на осуществление органами местного самоуправления государственных полномочий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8">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0">
        <w:r w:rsidRPr="00E674E9">
          <w:rPr>
            <w:color w:val="0000FF"/>
          </w:rPr>
          <w:t>кодексом</w:t>
        </w:r>
      </w:hyperlink>
      <w:r w:rsidRPr="00E674E9">
        <w:t xml:space="preserve"> Российской Федерации и принимаемыми в соответствии с ним законами субъектов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72. Субсидии, дотации и иные межбюджетные трансферты, предоставляемые местным бюджетам из бюджетов субъектов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21">
        <w:r w:rsidRPr="00E674E9">
          <w:rPr>
            <w:color w:val="0000FF"/>
          </w:rPr>
          <w:t>кодексом</w:t>
        </w:r>
      </w:hyperlink>
      <w:r w:rsidRPr="00E674E9">
        <w:t xml:space="preserve"> Российской Федерации и принимаемыми в соответствии с ним законами субъекта Российской Федерации.</w:t>
      </w:r>
    </w:p>
    <w:p w:rsidR="00E674E9" w:rsidRPr="00E674E9" w:rsidRDefault="00E674E9" w:rsidP="00E674E9">
      <w:pPr>
        <w:pStyle w:val="ConsPlusNormal"/>
        <w:spacing w:before="220"/>
        <w:ind w:firstLine="540"/>
        <w:jc w:val="both"/>
      </w:pPr>
      <w:r w:rsidRPr="00E674E9">
        <w:t xml:space="preserve">2. В случаях и порядке, которые установлены законами субъекта Российской Федерации в соответствии с Бюджетным </w:t>
      </w:r>
      <w:hyperlink r:id="rId122">
        <w:r w:rsidRPr="00E674E9">
          <w:rPr>
            <w:color w:val="0000FF"/>
          </w:rPr>
          <w:t>кодексом</w:t>
        </w:r>
      </w:hyperlink>
      <w:r w:rsidRPr="00E674E9">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674E9" w:rsidRPr="00E674E9" w:rsidRDefault="00E674E9" w:rsidP="00E674E9">
      <w:pPr>
        <w:pStyle w:val="ConsPlusNormal"/>
        <w:spacing w:before="220"/>
        <w:ind w:firstLine="540"/>
        <w:jc w:val="both"/>
      </w:pPr>
      <w:r w:rsidRPr="00E674E9">
        <w:t>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73. Муниципальные заимствования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
        <w:r w:rsidRPr="00E674E9">
          <w:rPr>
            <w:color w:val="0000FF"/>
          </w:rPr>
          <w:t>кодексом</w:t>
        </w:r>
      </w:hyperlink>
      <w:r w:rsidRPr="00E674E9">
        <w:t xml:space="preserve"> Российской Федерации и уставом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74. Межбюджетные трансферты, предоставляемые из местных бюджетов</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4">
        <w:r w:rsidRPr="00E674E9">
          <w:rPr>
            <w:color w:val="0000FF"/>
          </w:rPr>
          <w:t>кодексом</w:t>
        </w:r>
      </w:hyperlink>
      <w:r w:rsidRPr="00E674E9">
        <w:t xml:space="preserve"> Российской Федерации.</w:t>
      </w:r>
    </w:p>
    <w:p w:rsidR="00E674E9" w:rsidRPr="00E674E9" w:rsidRDefault="00E674E9" w:rsidP="00E674E9">
      <w:pPr>
        <w:pStyle w:val="ConsPlusNormal"/>
        <w:spacing w:before="220"/>
        <w:ind w:firstLine="540"/>
        <w:jc w:val="both"/>
      </w:pPr>
      <w:r w:rsidRPr="00E674E9">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5">
        <w:r w:rsidRPr="00E674E9">
          <w:rPr>
            <w:color w:val="0000FF"/>
          </w:rPr>
          <w:t>кодексом</w:t>
        </w:r>
      </w:hyperlink>
      <w:r w:rsidRPr="00E674E9">
        <w:t xml:space="preserve">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8. Межмуниципальное сотрудничество</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75. Формы межмуниципального сотрудничества</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Межмуниципальное сотрудничество осуществляется в следующих формах:</w:t>
      </w:r>
    </w:p>
    <w:p w:rsidR="00E674E9" w:rsidRPr="00E674E9" w:rsidRDefault="00E674E9" w:rsidP="00E674E9">
      <w:pPr>
        <w:pStyle w:val="ConsPlusNormal"/>
        <w:spacing w:before="220"/>
        <w:ind w:firstLine="540"/>
        <w:jc w:val="both"/>
      </w:pPr>
      <w:r w:rsidRPr="00E674E9">
        <w:t>1) членство муниципальных образований в объединениях муниципальных образований;</w:t>
      </w:r>
    </w:p>
    <w:p w:rsidR="00E674E9" w:rsidRPr="00E674E9" w:rsidRDefault="00E674E9" w:rsidP="00E674E9">
      <w:pPr>
        <w:pStyle w:val="ConsPlusNormal"/>
        <w:spacing w:before="220"/>
        <w:ind w:firstLine="540"/>
        <w:jc w:val="both"/>
      </w:pPr>
      <w:r w:rsidRPr="00E674E9">
        <w:t>2) учреждение межмуниципальных хозяйственных обществ, межмуниципального печатного средства массовой информации и сетевого издания;</w:t>
      </w:r>
    </w:p>
    <w:p w:rsidR="00E674E9" w:rsidRPr="00E674E9" w:rsidRDefault="00E674E9" w:rsidP="00E674E9">
      <w:pPr>
        <w:pStyle w:val="ConsPlusNormal"/>
        <w:spacing w:before="220"/>
        <w:ind w:firstLine="540"/>
        <w:jc w:val="both"/>
      </w:pPr>
      <w:r w:rsidRPr="00E674E9">
        <w:t>3) учреждение муниципальными образованиями некоммерческих организаций;</w:t>
      </w:r>
    </w:p>
    <w:p w:rsidR="00E674E9" w:rsidRPr="00E674E9" w:rsidRDefault="00E674E9" w:rsidP="00E674E9">
      <w:pPr>
        <w:pStyle w:val="ConsPlusNormal"/>
        <w:spacing w:before="220"/>
        <w:ind w:firstLine="540"/>
        <w:jc w:val="both"/>
      </w:pPr>
      <w:r w:rsidRPr="00E674E9">
        <w:t>4) заключение договоров и соглашений;</w:t>
      </w:r>
    </w:p>
    <w:p w:rsidR="00E674E9" w:rsidRPr="00E674E9" w:rsidRDefault="00E674E9" w:rsidP="00E674E9">
      <w:pPr>
        <w:pStyle w:val="ConsPlusNormal"/>
        <w:spacing w:before="220"/>
        <w:ind w:firstLine="540"/>
        <w:jc w:val="both"/>
      </w:pPr>
      <w:r w:rsidRPr="00E674E9">
        <w:t>5) организация взаимодействия советов муниципальных образований субъектов Российской Федерации.</w:t>
      </w:r>
    </w:p>
    <w:p w:rsidR="00E674E9" w:rsidRPr="00E674E9" w:rsidRDefault="00E674E9" w:rsidP="00E674E9">
      <w:pPr>
        <w:pStyle w:val="ConsPlusNormal"/>
        <w:spacing w:before="220"/>
        <w:ind w:firstLine="540"/>
        <w:jc w:val="both"/>
      </w:pPr>
      <w:r w:rsidRPr="00E674E9">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76. Объединения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E674E9" w:rsidRPr="00E674E9" w:rsidRDefault="00E674E9" w:rsidP="00E674E9">
      <w:pPr>
        <w:pStyle w:val="ConsPlusNormal"/>
        <w:spacing w:before="220"/>
        <w:ind w:firstLine="540"/>
        <w:jc w:val="both"/>
      </w:pPr>
      <w:r w:rsidRPr="00E674E9">
        <w:t xml:space="preserve">2. Организация и деятельность объединений муниципальных образований осуществляются в соответствии с требованиями </w:t>
      </w:r>
      <w:hyperlink r:id="rId126">
        <w:r w:rsidRPr="00E674E9">
          <w:rPr>
            <w:color w:val="0000FF"/>
          </w:rPr>
          <w:t>законодательства</w:t>
        </w:r>
      </w:hyperlink>
      <w:r w:rsidRPr="00E674E9">
        <w:t xml:space="preserve"> Российской Федерации о некоммерческих организациях, применяемыми к ассоциациям.</w:t>
      </w:r>
    </w:p>
    <w:p w:rsidR="00E674E9" w:rsidRPr="00E674E9" w:rsidRDefault="00E674E9" w:rsidP="00E674E9">
      <w:pPr>
        <w:pStyle w:val="ConsPlusNormal"/>
        <w:spacing w:before="220"/>
        <w:ind w:firstLine="540"/>
        <w:jc w:val="both"/>
      </w:pPr>
      <w:r w:rsidRPr="00E674E9">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E674E9" w:rsidRPr="00E674E9" w:rsidRDefault="00E674E9" w:rsidP="00E674E9">
      <w:pPr>
        <w:pStyle w:val="ConsPlusNormal"/>
        <w:spacing w:before="220"/>
        <w:ind w:firstLine="540"/>
        <w:jc w:val="both"/>
      </w:pPr>
      <w:r w:rsidRPr="00E674E9">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E674E9" w:rsidRPr="00E674E9" w:rsidRDefault="00E674E9" w:rsidP="00E674E9">
      <w:pPr>
        <w:pStyle w:val="ConsPlusNormal"/>
        <w:spacing w:before="220"/>
        <w:ind w:firstLine="540"/>
        <w:jc w:val="both"/>
      </w:pPr>
      <w:r w:rsidRPr="00E674E9">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E674E9" w:rsidRPr="00E674E9" w:rsidRDefault="00E674E9" w:rsidP="00E674E9">
      <w:pPr>
        <w:pStyle w:val="ConsPlusNormal"/>
        <w:spacing w:before="220"/>
        <w:ind w:firstLine="540"/>
        <w:jc w:val="both"/>
      </w:pPr>
      <w:r w:rsidRPr="00E674E9">
        <w:lastRenderedPageBreak/>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77. Всероссийская ассоциация развития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E674E9" w:rsidRPr="00E674E9" w:rsidRDefault="00E674E9" w:rsidP="00E674E9">
      <w:pPr>
        <w:pStyle w:val="ConsPlusNormal"/>
        <w:spacing w:before="220"/>
        <w:ind w:firstLine="540"/>
        <w:jc w:val="both"/>
      </w:pPr>
      <w:r w:rsidRPr="00E674E9">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674E9" w:rsidRPr="00E674E9" w:rsidRDefault="00E674E9" w:rsidP="00E674E9">
      <w:pPr>
        <w:pStyle w:val="ConsPlusNormal"/>
        <w:spacing w:before="220"/>
        <w:ind w:firstLine="540"/>
        <w:jc w:val="both"/>
      </w:pPr>
      <w:r w:rsidRPr="00E674E9">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E674E9" w:rsidRPr="00E674E9" w:rsidRDefault="00E674E9" w:rsidP="00E674E9">
      <w:pPr>
        <w:pStyle w:val="ConsPlusNormal"/>
        <w:spacing w:before="220"/>
        <w:ind w:firstLine="540"/>
        <w:jc w:val="both"/>
      </w:pPr>
      <w:r w:rsidRPr="00E674E9">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E674E9" w:rsidRPr="00E674E9" w:rsidRDefault="00E674E9" w:rsidP="00E674E9">
      <w:pPr>
        <w:pStyle w:val="ConsPlusNormal"/>
        <w:spacing w:before="220"/>
        <w:ind w:firstLine="540"/>
        <w:jc w:val="both"/>
      </w:pPr>
      <w:r w:rsidRPr="00E674E9">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78. Межмуниципальные хозяйственные общества</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E674E9" w:rsidRPr="00E674E9" w:rsidRDefault="00E674E9" w:rsidP="00E674E9">
      <w:pPr>
        <w:pStyle w:val="ConsPlusNormal"/>
        <w:spacing w:before="220"/>
        <w:ind w:firstLine="540"/>
        <w:jc w:val="both"/>
      </w:pPr>
      <w:r w:rsidRPr="00E674E9">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E674E9" w:rsidRPr="00E674E9" w:rsidRDefault="00E674E9" w:rsidP="00E674E9">
      <w:pPr>
        <w:pStyle w:val="ConsPlusNormal"/>
        <w:spacing w:before="220"/>
        <w:ind w:firstLine="540"/>
        <w:jc w:val="both"/>
      </w:pPr>
      <w:r w:rsidRPr="00E674E9">
        <w:t xml:space="preserve">3. Межмуниципальные хозяйственные общества осуществляют свою деятельность в соответствии с Гражданским </w:t>
      </w:r>
      <w:hyperlink r:id="rId127">
        <w:r w:rsidRPr="00E674E9">
          <w:rPr>
            <w:color w:val="0000FF"/>
          </w:rPr>
          <w:t>кодексом</w:t>
        </w:r>
      </w:hyperlink>
      <w:r w:rsidRPr="00E674E9">
        <w:t xml:space="preserve"> Российской Федерации, иными федеральными законами.</w:t>
      </w:r>
    </w:p>
    <w:p w:rsidR="00E674E9" w:rsidRPr="00E674E9" w:rsidRDefault="00E674E9" w:rsidP="00E674E9">
      <w:pPr>
        <w:pStyle w:val="ConsPlusNormal"/>
        <w:spacing w:before="220"/>
        <w:ind w:firstLine="540"/>
        <w:jc w:val="both"/>
      </w:pPr>
      <w:r w:rsidRPr="00E674E9">
        <w:t xml:space="preserve">4. Государственная регистрация межмуниципальных хозяйственных обществ осуществляется в соответствии с Федеральным </w:t>
      </w:r>
      <w:hyperlink r:id="rId128">
        <w:r w:rsidRPr="00E674E9">
          <w:rPr>
            <w:color w:val="0000FF"/>
          </w:rPr>
          <w:t>законом</w:t>
        </w:r>
      </w:hyperlink>
      <w:r w:rsidRPr="00E674E9">
        <w:t xml:space="preserve"> от 8 августа 2001 года N 129-ФЗ "О государственной регистрации юридических лиц и индивидуальных предпринимателей".</w:t>
      </w:r>
    </w:p>
    <w:p w:rsidR="00E674E9" w:rsidRPr="00E674E9" w:rsidRDefault="00E674E9" w:rsidP="00E674E9">
      <w:pPr>
        <w:pStyle w:val="ConsPlusNormal"/>
        <w:spacing w:before="220"/>
        <w:ind w:firstLine="540"/>
        <w:jc w:val="both"/>
      </w:pPr>
      <w:r w:rsidRPr="00E674E9">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79. Некоммерческие организации муниципальных образований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2. Некоммерческие организации муниципальных образований осуществляют свою деятельность в соответствии с Гражданским </w:t>
      </w:r>
      <w:hyperlink r:id="rId129">
        <w:r w:rsidRPr="00E674E9">
          <w:rPr>
            <w:color w:val="0000FF"/>
          </w:rPr>
          <w:t>кодексом</w:t>
        </w:r>
      </w:hyperlink>
      <w:r w:rsidRPr="00E674E9">
        <w:t xml:space="preserve"> Российской Федерации, Федеральным </w:t>
      </w:r>
      <w:hyperlink r:id="rId130">
        <w:r w:rsidRPr="00E674E9">
          <w:rPr>
            <w:color w:val="0000FF"/>
          </w:rPr>
          <w:t>законом</w:t>
        </w:r>
      </w:hyperlink>
      <w:r w:rsidRPr="00E674E9">
        <w:t xml:space="preserve"> от 12 января 1996 года N 7-ФЗ "О некоммерческих организациях", иными федеральными законами.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9. Международные и внешнеэкономические связи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E674E9" w:rsidRPr="00E674E9" w:rsidRDefault="00E674E9" w:rsidP="00E674E9">
      <w:pPr>
        <w:pStyle w:val="ConsPlusNormal"/>
        <w:spacing w:before="220"/>
        <w:ind w:firstLine="540"/>
        <w:jc w:val="both"/>
      </w:pPr>
      <w:r w:rsidRPr="00E674E9">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E674E9" w:rsidRPr="00E674E9" w:rsidRDefault="00E674E9" w:rsidP="00E674E9">
      <w:pPr>
        <w:pStyle w:val="ConsPlusNormal"/>
        <w:spacing w:before="220"/>
        <w:ind w:firstLine="540"/>
        <w:jc w:val="both"/>
      </w:pPr>
      <w:r w:rsidRPr="00E674E9">
        <w:t>2) определение приоритетных направлений международных и внешнеэкономических связей органов местного самоуправления;</w:t>
      </w:r>
    </w:p>
    <w:p w:rsidR="00E674E9" w:rsidRPr="00E674E9" w:rsidRDefault="00E674E9" w:rsidP="00E674E9">
      <w:pPr>
        <w:pStyle w:val="ConsPlusNormal"/>
        <w:spacing w:before="220"/>
        <w:ind w:firstLine="540"/>
        <w:jc w:val="both"/>
      </w:pPr>
      <w:r w:rsidRPr="00E674E9">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E674E9" w:rsidRPr="00E674E9" w:rsidRDefault="00E674E9" w:rsidP="00E674E9">
      <w:pPr>
        <w:pStyle w:val="ConsPlusNormal"/>
        <w:spacing w:before="220"/>
        <w:ind w:firstLine="540"/>
        <w:jc w:val="both"/>
      </w:pPr>
      <w:r w:rsidRPr="00E674E9">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E674E9" w:rsidRPr="00E674E9" w:rsidRDefault="00E674E9" w:rsidP="00E674E9">
      <w:pPr>
        <w:pStyle w:val="ConsPlusNormal"/>
        <w:spacing w:before="220"/>
        <w:ind w:firstLine="540"/>
        <w:jc w:val="both"/>
      </w:pPr>
      <w:r w:rsidRPr="00E674E9">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674E9" w:rsidRPr="00E674E9" w:rsidRDefault="00E674E9" w:rsidP="00E674E9">
      <w:pPr>
        <w:pStyle w:val="ConsPlusNormal"/>
        <w:spacing w:before="220"/>
        <w:ind w:firstLine="540"/>
        <w:jc w:val="both"/>
      </w:pPr>
      <w:r w:rsidRPr="00E674E9">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82. Полномочия органов местного самоуправления в сфере международных и внешнеэкономических связей</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674E9" w:rsidRPr="00E674E9" w:rsidRDefault="00E674E9" w:rsidP="00E674E9">
      <w:pPr>
        <w:pStyle w:val="ConsPlusNormal"/>
        <w:spacing w:before="220"/>
        <w:ind w:firstLine="540"/>
        <w:jc w:val="both"/>
      </w:pPr>
      <w:r w:rsidRPr="00E674E9">
        <w:t>2. К полномочиям органов местного самоуправления в сфере международных и внешнеэкономических связей относятся:</w:t>
      </w:r>
    </w:p>
    <w:p w:rsidR="00E674E9" w:rsidRPr="00E674E9" w:rsidRDefault="00E674E9" w:rsidP="00E674E9">
      <w:pPr>
        <w:pStyle w:val="ConsPlusNormal"/>
        <w:spacing w:before="220"/>
        <w:ind w:firstLine="540"/>
        <w:jc w:val="both"/>
      </w:pPr>
      <w:r w:rsidRPr="00E674E9">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674E9" w:rsidRPr="00E674E9" w:rsidRDefault="00E674E9" w:rsidP="00E674E9">
      <w:pPr>
        <w:pStyle w:val="ConsPlusNormal"/>
        <w:spacing w:before="220"/>
        <w:ind w:firstLine="540"/>
        <w:jc w:val="both"/>
      </w:pPr>
      <w:r w:rsidRPr="00E674E9">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674E9" w:rsidRPr="00E674E9" w:rsidRDefault="00E674E9" w:rsidP="00E674E9">
      <w:pPr>
        <w:pStyle w:val="ConsPlusNormal"/>
        <w:spacing w:before="220"/>
        <w:ind w:firstLine="540"/>
        <w:jc w:val="both"/>
      </w:pPr>
      <w:r w:rsidRPr="00E674E9">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674E9" w:rsidRPr="00E674E9" w:rsidRDefault="00E674E9" w:rsidP="00E674E9">
      <w:pPr>
        <w:pStyle w:val="ConsPlusNormal"/>
        <w:spacing w:before="220"/>
        <w:ind w:firstLine="540"/>
        <w:jc w:val="both"/>
      </w:pPr>
      <w:r w:rsidRPr="00E674E9">
        <w:lastRenderedPageBreak/>
        <w:t>4) участие в разработке и реализации проектов международных программ межмуниципального сотрудничества;</w:t>
      </w:r>
    </w:p>
    <w:p w:rsidR="00E674E9" w:rsidRPr="00E674E9" w:rsidRDefault="00E674E9" w:rsidP="00E674E9">
      <w:pPr>
        <w:pStyle w:val="ConsPlusNormal"/>
        <w:spacing w:before="220"/>
        <w:ind w:firstLine="540"/>
        <w:jc w:val="both"/>
      </w:pPr>
      <w:r w:rsidRPr="00E674E9">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83. Соглашения об осуществлении международных и внешнеэкономических связей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E674E9" w:rsidRPr="00E674E9" w:rsidRDefault="00E674E9" w:rsidP="00E674E9">
      <w:pPr>
        <w:pStyle w:val="ConsPlusNormal"/>
        <w:spacing w:before="220"/>
        <w:ind w:firstLine="540"/>
        <w:jc w:val="both"/>
      </w:pPr>
      <w:r w:rsidRPr="00E674E9">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E674E9" w:rsidRPr="00E674E9" w:rsidRDefault="00E674E9" w:rsidP="00E674E9">
      <w:pPr>
        <w:pStyle w:val="ConsPlusNormal"/>
        <w:spacing w:before="220"/>
        <w:ind w:firstLine="540"/>
        <w:jc w:val="both"/>
      </w:pPr>
      <w:r w:rsidRPr="00E674E9">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84. Информирование об осуществлении международных и внешнеэкономических связей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674E9" w:rsidRPr="00E674E9" w:rsidRDefault="00E674E9" w:rsidP="00E674E9">
      <w:pPr>
        <w:pStyle w:val="ConsPlusNormal"/>
        <w:spacing w:before="220"/>
        <w:ind w:firstLine="540"/>
        <w:jc w:val="both"/>
      </w:pPr>
      <w:r w:rsidRPr="00E674E9">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1">
        <w:r w:rsidRPr="00E674E9">
          <w:rPr>
            <w:color w:val="0000FF"/>
          </w:rPr>
          <w:t>порядке</w:t>
        </w:r>
      </w:hyperlink>
      <w:r w:rsidRPr="00E674E9">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85. Перечень соглашений об осуществлении международных и внешнеэкономических связей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674E9" w:rsidRPr="00E674E9" w:rsidRDefault="00E674E9" w:rsidP="00E674E9">
      <w:pPr>
        <w:pStyle w:val="ConsPlusNormal"/>
        <w:spacing w:before="220"/>
        <w:ind w:firstLine="540"/>
        <w:jc w:val="both"/>
      </w:pPr>
      <w:r w:rsidRPr="00E674E9">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674E9" w:rsidRPr="00E674E9" w:rsidRDefault="00E674E9" w:rsidP="00E674E9">
      <w:pPr>
        <w:pStyle w:val="ConsPlusNormal"/>
        <w:spacing w:before="220"/>
        <w:ind w:firstLine="540"/>
        <w:jc w:val="both"/>
      </w:pPr>
      <w:r w:rsidRPr="00E674E9">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w:t>
      </w:r>
      <w:r w:rsidRPr="00E674E9">
        <w:lastRenderedPageBreak/>
        <w:t>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10. Особенности организации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86. Особенности организации местного самоуправления на отдельных территориях</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Настоящим Федеральным законом, другими федеральными законами могут быть установлены особенности организации местного самоуправления:</w:t>
      </w:r>
    </w:p>
    <w:p w:rsidR="00E674E9" w:rsidRPr="00E674E9" w:rsidRDefault="00E674E9" w:rsidP="00E674E9">
      <w:pPr>
        <w:pStyle w:val="ConsPlusNormal"/>
        <w:spacing w:before="220"/>
        <w:ind w:firstLine="540"/>
        <w:jc w:val="both"/>
      </w:pPr>
      <w:r w:rsidRPr="00E674E9">
        <w:t>1) на федеральных территориях;</w:t>
      </w:r>
    </w:p>
    <w:p w:rsidR="00E674E9" w:rsidRPr="00E674E9" w:rsidRDefault="00E674E9" w:rsidP="00E674E9">
      <w:pPr>
        <w:pStyle w:val="ConsPlusNormal"/>
        <w:spacing w:before="220"/>
        <w:ind w:firstLine="540"/>
        <w:jc w:val="both"/>
      </w:pPr>
      <w:r w:rsidRPr="00E674E9">
        <w:t>2) на территориях городов федерального значения;</w:t>
      </w:r>
    </w:p>
    <w:p w:rsidR="00E674E9" w:rsidRPr="00E674E9" w:rsidRDefault="00E674E9" w:rsidP="00E674E9">
      <w:pPr>
        <w:pStyle w:val="ConsPlusNormal"/>
        <w:spacing w:before="220"/>
        <w:ind w:firstLine="540"/>
        <w:jc w:val="both"/>
      </w:pPr>
      <w:r w:rsidRPr="00E674E9">
        <w:t>3) на территориях административных центров (столиц) субъектов Российской Федерации;</w:t>
      </w:r>
    </w:p>
    <w:p w:rsidR="00E674E9" w:rsidRPr="00E674E9" w:rsidRDefault="00E674E9" w:rsidP="00E674E9">
      <w:pPr>
        <w:pStyle w:val="ConsPlusNormal"/>
        <w:spacing w:before="220"/>
        <w:ind w:firstLine="540"/>
        <w:jc w:val="both"/>
      </w:pPr>
      <w:r w:rsidRPr="00E674E9">
        <w:t>4) в закрытых административно-территориальных образованиях;</w:t>
      </w:r>
    </w:p>
    <w:p w:rsidR="00E674E9" w:rsidRPr="00E674E9" w:rsidRDefault="00E674E9" w:rsidP="00E674E9">
      <w:pPr>
        <w:pStyle w:val="ConsPlusNormal"/>
        <w:spacing w:before="220"/>
        <w:ind w:firstLine="540"/>
        <w:jc w:val="both"/>
      </w:pPr>
      <w:r w:rsidRPr="00E674E9">
        <w:t>5) в наукоградах;</w:t>
      </w:r>
    </w:p>
    <w:p w:rsidR="00E674E9" w:rsidRPr="00E674E9" w:rsidRDefault="00E674E9" w:rsidP="00E674E9">
      <w:pPr>
        <w:pStyle w:val="ConsPlusNormal"/>
        <w:spacing w:before="220"/>
        <w:ind w:firstLine="540"/>
        <w:jc w:val="both"/>
      </w:pPr>
      <w:r w:rsidRPr="00E674E9">
        <w:t>6) на приграничных территориях;</w:t>
      </w:r>
    </w:p>
    <w:p w:rsidR="00E674E9" w:rsidRPr="00E674E9" w:rsidRDefault="00E674E9" w:rsidP="00E674E9">
      <w:pPr>
        <w:pStyle w:val="ConsPlusNormal"/>
        <w:spacing w:before="220"/>
        <w:ind w:firstLine="540"/>
        <w:jc w:val="both"/>
      </w:pPr>
      <w:r w:rsidRPr="00E674E9">
        <w:t>7) на территории инновационного центра "Сколково";</w:t>
      </w:r>
    </w:p>
    <w:p w:rsidR="00E674E9" w:rsidRPr="00E674E9" w:rsidRDefault="00E674E9" w:rsidP="00E674E9">
      <w:pPr>
        <w:pStyle w:val="ConsPlusNormal"/>
        <w:spacing w:before="220"/>
        <w:ind w:firstLine="540"/>
        <w:jc w:val="both"/>
      </w:pPr>
      <w:r w:rsidRPr="00E674E9">
        <w:t>8) на территориях опережающего развития;</w:t>
      </w:r>
    </w:p>
    <w:p w:rsidR="00E674E9" w:rsidRPr="00E674E9" w:rsidRDefault="00E674E9" w:rsidP="00E674E9">
      <w:pPr>
        <w:pStyle w:val="ConsPlusNormal"/>
        <w:spacing w:before="220"/>
        <w:ind w:firstLine="540"/>
        <w:jc w:val="both"/>
      </w:pPr>
      <w:r w:rsidRPr="00E674E9">
        <w:t>9) на территориях инновационных научно-технологических центров;</w:t>
      </w:r>
    </w:p>
    <w:p w:rsidR="00E674E9" w:rsidRPr="00E674E9" w:rsidRDefault="00E674E9" w:rsidP="00E674E9">
      <w:pPr>
        <w:pStyle w:val="ConsPlusNormal"/>
        <w:spacing w:before="220"/>
        <w:ind w:firstLine="540"/>
        <w:jc w:val="both"/>
      </w:pPr>
      <w:r w:rsidRPr="00E674E9">
        <w:t>10) на территории свободного порта Владивосток;</w:t>
      </w:r>
    </w:p>
    <w:p w:rsidR="00E674E9" w:rsidRPr="00E674E9" w:rsidRDefault="00E674E9" w:rsidP="00E674E9">
      <w:pPr>
        <w:pStyle w:val="ConsPlusNormal"/>
        <w:spacing w:before="220"/>
        <w:ind w:firstLine="540"/>
        <w:jc w:val="both"/>
      </w:pPr>
      <w:r w:rsidRPr="00E674E9">
        <w:t>11) в муниципальных образованиях, территории которых относятся к Арктической зоне Российской Федерации;</w:t>
      </w:r>
    </w:p>
    <w:p w:rsidR="00E674E9" w:rsidRPr="00E674E9" w:rsidRDefault="00E674E9" w:rsidP="00E674E9">
      <w:pPr>
        <w:pStyle w:val="ConsPlusNormal"/>
        <w:spacing w:before="220"/>
        <w:ind w:firstLine="540"/>
        <w:jc w:val="both"/>
      </w:pPr>
      <w:r w:rsidRPr="00E674E9">
        <w:t xml:space="preserve">12) на </w:t>
      </w:r>
      <w:hyperlink r:id="rId132">
        <w:r w:rsidRPr="00E674E9">
          <w:rPr>
            <w:color w:val="0000FF"/>
          </w:rPr>
          <w:t>территориях</w:t>
        </w:r>
      </w:hyperlink>
      <w:r w:rsidRPr="00E674E9">
        <w:t xml:space="preserve"> с низкой плотностью сельского населения, а также в отдаленных и труднодоступных местностях;</w:t>
      </w:r>
    </w:p>
    <w:p w:rsidR="00E674E9" w:rsidRPr="00E674E9" w:rsidRDefault="00E674E9" w:rsidP="00E674E9">
      <w:pPr>
        <w:pStyle w:val="ConsPlusNormal"/>
        <w:spacing w:before="220"/>
        <w:ind w:firstLine="540"/>
        <w:jc w:val="both"/>
      </w:pPr>
      <w:r w:rsidRPr="00E674E9">
        <w:t>13) на территории Военного инновационного технополиса "Эра" Министерства обороны Российской Федерации;</w:t>
      </w:r>
    </w:p>
    <w:p w:rsidR="00E674E9" w:rsidRPr="00E674E9" w:rsidRDefault="00E674E9" w:rsidP="00E674E9">
      <w:pPr>
        <w:pStyle w:val="ConsPlusNormal"/>
        <w:spacing w:before="220"/>
        <w:ind w:firstLine="540"/>
        <w:jc w:val="both"/>
      </w:pPr>
      <w:r w:rsidRPr="00E674E9">
        <w:t>14) в муниципальных образованиях, образующих двухуровневую систему организации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87. Особенности организации местного самоуправления в субъектах Российской Федерации - городах федерального значения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E674E9" w:rsidRPr="00E674E9" w:rsidRDefault="00E674E9" w:rsidP="00E674E9">
      <w:pPr>
        <w:pStyle w:val="ConsPlusNormal"/>
        <w:spacing w:before="220"/>
        <w:ind w:firstLine="540"/>
        <w:jc w:val="both"/>
      </w:pPr>
      <w:r w:rsidRPr="00E674E9">
        <w:t>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значения.</w:t>
      </w:r>
    </w:p>
    <w:p w:rsidR="00E674E9" w:rsidRPr="00E674E9" w:rsidRDefault="00E674E9" w:rsidP="00E674E9">
      <w:pPr>
        <w:pStyle w:val="ConsPlusNormal"/>
        <w:spacing w:before="220"/>
        <w:ind w:firstLine="540"/>
        <w:jc w:val="both"/>
      </w:pPr>
      <w:r w:rsidRPr="00E674E9">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E674E9" w:rsidRPr="00E674E9" w:rsidRDefault="00E674E9" w:rsidP="00E674E9">
      <w:pPr>
        <w:pStyle w:val="ConsPlusNormal"/>
        <w:spacing w:before="220"/>
        <w:ind w:firstLine="540"/>
        <w:jc w:val="both"/>
      </w:pPr>
      <w:r w:rsidRPr="00E674E9">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E674E9" w:rsidRPr="00E674E9" w:rsidRDefault="00E674E9" w:rsidP="00E674E9">
      <w:pPr>
        <w:pStyle w:val="ConsPlusNormal"/>
        <w:spacing w:before="220"/>
        <w:ind w:firstLine="540"/>
        <w:jc w:val="both"/>
      </w:pPr>
      <w:r w:rsidRPr="00E674E9">
        <w:t xml:space="preserve">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w:t>
      </w:r>
      <w:r w:rsidRPr="00E674E9">
        <w:lastRenderedPageBreak/>
        <w:t>муниципального образования.</w:t>
      </w:r>
    </w:p>
    <w:p w:rsidR="00E674E9" w:rsidRPr="00E674E9" w:rsidRDefault="00E674E9" w:rsidP="00E674E9">
      <w:pPr>
        <w:pStyle w:val="ConsPlusNormal"/>
        <w:spacing w:before="220"/>
        <w:ind w:firstLine="540"/>
        <w:jc w:val="both"/>
      </w:pPr>
      <w:r w:rsidRPr="00E674E9">
        <w:t xml:space="preserve">6. Положения </w:t>
      </w:r>
      <w:hyperlink w:anchor="P112">
        <w:r w:rsidRPr="00E674E9">
          <w:rPr>
            <w:color w:val="0000FF"/>
          </w:rPr>
          <w:t>части 6 статьи 10</w:t>
        </w:r>
      </w:hyperlink>
      <w:r w:rsidRPr="00E674E9">
        <w:t xml:space="preserve"> настоящего Федерального закона не распространяются на внутригородские муниципальные образования города федерального значения.</w:t>
      </w:r>
    </w:p>
    <w:p w:rsidR="00E674E9" w:rsidRPr="00E674E9" w:rsidRDefault="00E674E9" w:rsidP="00E674E9">
      <w:pPr>
        <w:pStyle w:val="ConsPlusNormal"/>
        <w:spacing w:before="220"/>
        <w:ind w:firstLine="540"/>
        <w:jc w:val="both"/>
      </w:pPr>
      <w:r w:rsidRPr="00E674E9">
        <w:t xml:space="preserve">7. Положения </w:t>
      </w:r>
      <w:hyperlink w:anchor="P191">
        <w:r w:rsidRPr="00E674E9">
          <w:rPr>
            <w:color w:val="0000FF"/>
          </w:rPr>
          <w:t>части 8 статьи 15</w:t>
        </w:r>
      </w:hyperlink>
      <w:r w:rsidRPr="00E674E9">
        <w:t xml:space="preserve">, </w:t>
      </w:r>
      <w:hyperlink w:anchor="P1093">
        <w:r w:rsidRPr="00E674E9">
          <w:rPr>
            <w:color w:val="0000FF"/>
          </w:rPr>
          <w:t>частей 7</w:t>
        </w:r>
      </w:hyperlink>
      <w:r w:rsidRPr="00E674E9">
        <w:t xml:space="preserve"> - </w:t>
      </w:r>
      <w:hyperlink w:anchor="P1096">
        <w:r w:rsidRPr="00E674E9">
          <w:rPr>
            <w:color w:val="0000FF"/>
          </w:rPr>
          <w:t>10 статьи 59</w:t>
        </w:r>
      </w:hyperlink>
      <w:r w:rsidRPr="00E674E9">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8. Установленное </w:t>
      </w:r>
      <w:hyperlink w:anchor="P252">
        <w:r w:rsidRPr="00E674E9">
          <w:rPr>
            <w:color w:val="0000FF"/>
          </w:rPr>
          <w:t>частью 4 статьи 19</w:t>
        </w:r>
      </w:hyperlink>
      <w:r w:rsidRPr="00E674E9">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9. Установленные </w:t>
      </w:r>
      <w:hyperlink w:anchor="P266">
        <w:r w:rsidRPr="00E674E9">
          <w:rPr>
            <w:color w:val="0000FF"/>
          </w:rPr>
          <w:t>частью 16 статьи 19</w:t>
        </w:r>
      </w:hyperlink>
      <w:r w:rsidRPr="00E674E9">
        <w:t xml:space="preserve"> и </w:t>
      </w:r>
      <w:hyperlink w:anchor="P442">
        <w:r w:rsidRPr="00E674E9">
          <w:rPr>
            <w:color w:val="0000FF"/>
          </w:rPr>
          <w:t>частью 2 статьи 28</w:t>
        </w:r>
      </w:hyperlink>
      <w:r w:rsidRPr="00E674E9">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E674E9" w:rsidRPr="00E674E9" w:rsidRDefault="00E674E9" w:rsidP="00E674E9">
      <w:pPr>
        <w:pStyle w:val="ConsPlusNormal"/>
        <w:spacing w:before="220"/>
        <w:ind w:firstLine="540"/>
        <w:jc w:val="both"/>
      </w:pPr>
      <w:r w:rsidRPr="00E674E9">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674E9" w:rsidRPr="00E674E9" w:rsidRDefault="00E674E9" w:rsidP="00E674E9">
      <w:pPr>
        <w:pStyle w:val="ConsPlusNormal"/>
        <w:spacing w:before="220"/>
        <w:ind w:firstLine="540"/>
        <w:jc w:val="both"/>
      </w:pPr>
      <w:r w:rsidRPr="00E674E9">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E674E9" w:rsidRPr="00E674E9" w:rsidRDefault="00E674E9" w:rsidP="00E674E9">
      <w:pPr>
        <w:pStyle w:val="ConsPlusNormal"/>
        <w:spacing w:before="220"/>
        <w:ind w:firstLine="540"/>
        <w:jc w:val="both"/>
      </w:pPr>
      <w:r w:rsidRPr="00E674E9">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E674E9" w:rsidRPr="00E674E9" w:rsidRDefault="00E674E9" w:rsidP="00E674E9">
      <w:pPr>
        <w:pStyle w:val="ConsPlusNormal"/>
        <w:spacing w:before="220"/>
        <w:ind w:firstLine="540"/>
        <w:jc w:val="both"/>
      </w:pPr>
      <w:r w:rsidRPr="00E674E9">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E674E9" w:rsidRPr="00E674E9" w:rsidRDefault="00E674E9" w:rsidP="00E674E9">
      <w:pPr>
        <w:pStyle w:val="ConsPlusNormal"/>
        <w:spacing w:before="220"/>
        <w:ind w:firstLine="540"/>
        <w:jc w:val="both"/>
      </w:pPr>
      <w:r w:rsidRPr="00E674E9">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674E9" w:rsidRPr="00E674E9" w:rsidRDefault="00E674E9" w:rsidP="00E674E9">
      <w:pPr>
        <w:pStyle w:val="ConsPlusNormal"/>
        <w:spacing w:before="220"/>
        <w:ind w:firstLine="540"/>
        <w:jc w:val="both"/>
      </w:pPr>
      <w:r w:rsidRPr="00E674E9">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E674E9" w:rsidRPr="00E674E9" w:rsidRDefault="00E674E9" w:rsidP="00E674E9">
      <w:pPr>
        <w:pStyle w:val="ConsPlusNormal"/>
        <w:spacing w:before="220"/>
        <w:ind w:firstLine="540"/>
        <w:jc w:val="both"/>
      </w:pPr>
      <w:r w:rsidRPr="00E674E9">
        <w:t xml:space="preserve">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w:t>
      </w:r>
      <w:r w:rsidRPr="00E674E9">
        <w:lastRenderedPageBreak/>
        <w:t>которых ограничено федеральным законом.</w:t>
      </w:r>
    </w:p>
    <w:p w:rsidR="00E674E9" w:rsidRPr="00E674E9" w:rsidRDefault="00E674E9" w:rsidP="00E674E9">
      <w:pPr>
        <w:pStyle w:val="ConsPlusNormal"/>
        <w:spacing w:before="220"/>
        <w:ind w:firstLine="540"/>
        <w:jc w:val="both"/>
      </w:pPr>
      <w:r w:rsidRPr="00E674E9">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674E9" w:rsidRPr="00E674E9" w:rsidRDefault="00E674E9" w:rsidP="00E674E9">
      <w:pPr>
        <w:pStyle w:val="ConsPlusNormal"/>
        <w:spacing w:before="220"/>
        <w:ind w:firstLine="540"/>
        <w:jc w:val="both"/>
      </w:pPr>
      <w:r w:rsidRPr="00E674E9">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E674E9" w:rsidRPr="00E674E9" w:rsidRDefault="00E674E9" w:rsidP="00E674E9">
      <w:pPr>
        <w:pStyle w:val="ConsPlusNormal"/>
        <w:spacing w:before="220"/>
        <w:ind w:firstLine="540"/>
        <w:jc w:val="both"/>
      </w:pPr>
      <w:r w:rsidRPr="00E674E9">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674E9" w:rsidRPr="00E674E9" w:rsidRDefault="00E674E9" w:rsidP="00E674E9">
      <w:pPr>
        <w:pStyle w:val="ConsPlusNormal"/>
        <w:spacing w:before="220"/>
        <w:ind w:firstLine="540"/>
        <w:jc w:val="both"/>
      </w:pPr>
      <w:r w:rsidRPr="00E674E9">
        <w:t>20.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E674E9" w:rsidRPr="00E674E9" w:rsidRDefault="00E674E9" w:rsidP="00E674E9">
      <w:pPr>
        <w:pStyle w:val="ConsPlusNormal"/>
        <w:spacing w:before="220"/>
        <w:ind w:firstLine="540"/>
        <w:jc w:val="both"/>
      </w:pPr>
      <w:r w:rsidRPr="00E674E9">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E674E9" w:rsidRPr="00E674E9" w:rsidRDefault="00E674E9" w:rsidP="00E674E9">
      <w:pPr>
        <w:pStyle w:val="ConsPlusNormal"/>
        <w:spacing w:before="220"/>
        <w:ind w:firstLine="540"/>
        <w:jc w:val="both"/>
      </w:pPr>
      <w:r w:rsidRPr="00E674E9">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E674E9" w:rsidRPr="00E674E9" w:rsidRDefault="00E674E9" w:rsidP="00E674E9">
      <w:pPr>
        <w:pStyle w:val="ConsPlusNormal"/>
        <w:spacing w:before="220"/>
        <w:ind w:firstLine="540"/>
        <w:jc w:val="both"/>
      </w:pPr>
      <w:r w:rsidRPr="00E674E9">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E674E9" w:rsidRPr="00E674E9" w:rsidRDefault="00E674E9" w:rsidP="00E674E9">
      <w:pPr>
        <w:pStyle w:val="ConsPlusNormal"/>
        <w:spacing w:before="220"/>
        <w:ind w:firstLine="540"/>
        <w:jc w:val="both"/>
      </w:pPr>
      <w:r w:rsidRPr="00E674E9">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w:t>
      </w:r>
      <w:r w:rsidRPr="00E674E9">
        <w:lastRenderedPageBreak/>
        <w:t xml:space="preserve">соответствии с </w:t>
      </w:r>
      <w:hyperlink w:anchor="P420">
        <w:r w:rsidRPr="00E674E9">
          <w:rPr>
            <w:color w:val="0000FF"/>
          </w:rPr>
          <w:t>частью 12 статьи 25</w:t>
        </w:r>
      </w:hyperlink>
      <w:r w:rsidRPr="00E674E9">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88. Особенности организации местного самоуправления на территориях административных центров (столиц) субъектов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E674E9" w:rsidRPr="00E674E9" w:rsidRDefault="00E674E9" w:rsidP="00E674E9">
      <w:pPr>
        <w:pStyle w:val="ConsPlusNormal"/>
        <w:spacing w:before="220"/>
        <w:ind w:firstLine="540"/>
        <w:jc w:val="both"/>
      </w:pPr>
      <w:r w:rsidRPr="00E674E9">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sidRPr="00E674E9">
          <w:rPr>
            <w:color w:val="0000FF"/>
          </w:rPr>
          <w:t>частью 7 статьи 9</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E674E9" w:rsidRPr="00E674E9" w:rsidRDefault="00E674E9" w:rsidP="00E674E9">
      <w:pPr>
        <w:pStyle w:val="ConsPlusNormal"/>
        <w:spacing w:before="220"/>
        <w:ind w:firstLine="540"/>
        <w:jc w:val="both"/>
      </w:pPr>
      <w:r w:rsidRPr="00E674E9">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E674E9" w:rsidRPr="00E674E9" w:rsidRDefault="00E674E9" w:rsidP="00E674E9">
      <w:pPr>
        <w:pStyle w:val="ConsPlusNormal"/>
        <w:spacing w:before="220"/>
        <w:ind w:firstLine="540"/>
        <w:jc w:val="both"/>
      </w:pPr>
      <w:r w:rsidRPr="00E674E9">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E674E9" w:rsidRPr="00E674E9" w:rsidRDefault="00E674E9" w:rsidP="00E674E9">
      <w:pPr>
        <w:pStyle w:val="ConsPlusNormal"/>
        <w:spacing w:before="220"/>
        <w:ind w:firstLine="540"/>
        <w:jc w:val="both"/>
      </w:pPr>
      <w:r w:rsidRPr="00E674E9">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E674E9" w:rsidRPr="00E674E9" w:rsidRDefault="00E674E9" w:rsidP="00E674E9">
      <w:pPr>
        <w:pStyle w:val="ConsPlusNormal"/>
        <w:spacing w:before="220"/>
        <w:ind w:firstLine="540"/>
        <w:jc w:val="both"/>
      </w:pPr>
      <w:r w:rsidRPr="00E674E9">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E674E9" w:rsidRPr="00E674E9" w:rsidRDefault="00E674E9" w:rsidP="00E674E9">
      <w:pPr>
        <w:pStyle w:val="ConsPlusNormal"/>
        <w:spacing w:before="220"/>
        <w:ind w:firstLine="540"/>
        <w:jc w:val="both"/>
      </w:pPr>
      <w:r w:rsidRPr="00E674E9">
        <w:t xml:space="preserve">7. Положения </w:t>
      </w:r>
      <w:hyperlink w:anchor="P113">
        <w:r w:rsidRPr="00E674E9">
          <w:rPr>
            <w:color w:val="0000FF"/>
          </w:rPr>
          <w:t>части 7 статьи 10</w:t>
        </w:r>
      </w:hyperlink>
      <w:r w:rsidRPr="00E674E9">
        <w:t xml:space="preserve"> настоящего Федерального закона к сельским поселениям и городским поселениям не применяются.</w:t>
      </w:r>
    </w:p>
    <w:p w:rsidR="00E674E9" w:rsidRPr="00E674E9" w:rsidRDefault="00E674E9" w:rsidP="00E674E9">
      <w:pPr>
        <w:pStyle w:val="ConsPlusNormal"/>
        <w:spacing w:before="220"/>
        <w:ind w:firstLine="540"/>
        <w:jc w:val="both"/>
      </w:pPr>
      <w:r w:rsidRPr="00E674E9">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674E9" w:rsidRPr="00E674E9" w:rsidRDefault="00E674E9" w:rsidP="00E674E9">
      <w:pPr>
        <w:pStyle w:val="ConsPlusNormal"/>
        <w:spacing w:before="220"/>
        <w:ind w:firstLine="540"/>
        <w:jc w:val="both"/>
      </w:pPr>
      <w:bookmarkStart w:id="101" w:name="P1346"/>
      <w:bookmarkEnd w:id="101"/>
      <w:r w:rsidRPr="00E674E9">
        <w:t xml:space="preserve">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w:t>
      </w:r>
      <w:r w:rsidRPr="00E674E9">
        <w:lastRenderedPageBreak/>
        <w:t>исполняет полномочия его председателя.</w:t>
      </w:r>
    </w:p>
    <w:p w:rsidR="00E674E9" w:rsidRPr="00E674E9" w:rsidRDefault="00E674E9" w:rsidP="00E674E9">
      <w:pPr>
        <w:pStyle w:val="ConsPlusNormal"/>
        <w:spacing w:before="220"/>
        <w:ind w:firstLine="540"/>
        <w:jc w:val="both"/>
      </w:pPr>
      <w:r w:rsidRPr="00E674E9">
        <w:t>10. Представительный орган муниципального района в соответствии с законом субъекта Российской Федерации и уставом муниципального района:</w:t>
      </w:r>
    </w:p>
    <w:p w:rsidR="00E674E9" w:rsidRPr="00E674E9" w:rsidRDefault="00E674E9" w:rsidP="00E674E9">
      <w:pPr>
        <w:pStyle w:val="ConsPlusNormal"/>
        <w:spacing w:before="220"/>
        <w:ind w:firstLine="540"/>
        <w:jc w:val="both"/>
      </w:pPr>
      <w:bookmarkStart w:id="102" w:name="P1348"/>
      <w:bookmarkEnd w:id="102"/>
      <w:r w:rsidRPr="00E674E9">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E674E9" w:rsidRPr="00E674E9" w:rsidRDefault="00E674E9" w:rsidP="00E674E9">
      <w:pPr>
        <w:pStyle w:val="ConsPlusNormal"/>
        <w:spacing w:before="220"/>
        <w:ind w:firstLine="540"/>
        <w:jc w:val="both"/>
      </w:pPr>
      <w:r w:rsidRPr="00E674E9">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674E9" w:rsidRPr="00E674E9" w:rsidRDefault="00E674E9" w:rsidP="00E674E9">
      <w:pPr>
        <w:pStyle w:val="ConsPlusNormal"/>
        <w:spacing w:before="220"/>
        <w:ind w:firstLine="540"/>
        <w:jc w:val="both"/>
      </w:pPr>
      <w:r w:rsidRPr="00E674E9">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3">
        <w:r w:rsidRPr="00E674E9">
          <w:rPr>
            <w:color w:val="0000FF"/>
          </w:rPr>
          <w:t>законом</w:t>
        </w:r>
      </w:hyperlink>
      <w:r w:rsidRPr="00E674E9">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674E9" w:rsidRPr="00E674E9" w:rsidRDefault="00E674E9" w:rsidP="00E674E9">
      <w:pPr>
        <w:pStyle w:val="ConsPlusNormal"/>
        <w:spacing w:before="220"/>
        <w:ind w:firstLine="540"/>
        <w:jc w:val="both"/>
      </w:pPr>
      <w:r w:rsidRPr="00E674E9">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E674E9" w:rsidRPr="00E674E9" w:rsidRDefault="00E674E9" w:rsidP="00E674E9">
      <w:pPr>
        <w:pStyle w:val="ConsPlusNormal"/>
        <w:spacing w:before="220"/>
        <w:ind w:firstLine="540"/>
        <w:jc w:val="both"/>
      </w:pPr>
      <w:r w:rsidRPr="00E674E9">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674E9" w:rsidRPr="00E674E9" w:rsidRDefault="00E674E9" w:rsidP="00E674E9">
      <w:pPr>
        <w:pStyle w:val="ConsPlusNormal"/>
        <w:spacing w:before="220"/>
        <w:ind w:firstLine="540"/>
        <w:jc w:val="both"/>
      </w:pPr>
      <w:r w:rsidRPr="00E674E9">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E674E9" w:rsidRPr="00E674E9" w:rsidRDefault="00E674E9" w:rsidP="00E674E9">
      <w:pPr>
        <w:pStyle w:val="ConsPlusNormal"/>
        <w:spacing w:before="220"/>
        <w:ind w:firstLine="540"/>
        <w:jc w:val="both"/>
      </w:pPr>
      <w:r w:rsidRPr="00E674E9">
        <w:t>15. При проведении конкурса по отбору кандидатур на должность главы поселения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E674E9" w:rsidRPr="00E674E9" w:rsidRDefault="00E674E9" w:rsidP="00E674E9">
      <w:pPr>
        <w:pStyle w:val="ConsPlusNormal"/>
        <w:spacing w:before="220"/>
        <w:ind w:firstLine="540"/>
        <w:jc w:val="both"/>
      </w:pPr>
      <w:r w:rsidRPr="00E674E9">
        <w:t xml:space="preserve">16. В случае, предусмотренном </w:t>
      </w:r>
      <w:hyperlink w:anchor="P1346">
        <w:r w:rsidRPr="00E674E9">
          <w:rPr>
            <w:color w:val="0000FF"/>
          </w:rPr>
          <w:t>частью 9</w:t>
        </w:r>
      </w:hyperlink>
      <w:r w:rsidRPr="00E674E9">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674E9" w:rsidRPr="00E674E9" w:rsidRDefault="00E674E9" w:rsidP="00E674E9">
      <w:pPr>
        <w:pStyle w:val="ConsPlusNormal"/>
        <w:spacing w:before="220"/>
        <w:ind w:firstLine="540"/>
        <w:jc w:val="both"/>
      </w:pPr>
      <w:r w:rsidRPr="00E674E9">
        <w:t xml:space="preserve">17. Действие положений </w:t>
      </w:r>
      <w:hyperlink w:anchor="P191">
        <w:r w:rsidRPr="00E674E9">
          <w:rPr>
            <w:color w:val="0000FF"/>
          </w:rPr>
          <w:t>части 8 статьи 15</w:t>
        </w:r>
      </w:hyperlink>
      <w:r w:rsidRPr="00E674E9">
        <w:t xml:space="preserve"> и </w:t>
      </w:r>
      <w:hyperlink w:anchor="P1093">
        <w:r w:rsidRPr="00E674E9">
          <w:rPr>
            <w:color w:val="0000FF"/>
          </w:rPr>
          <w:t>частей 7</w:t>
        </w:r>
      </w:hyperlink>
      <w:r w:rsidRPr="00E674E9">
        <w:t xml:space="preserve"> - </w:t>
      </w:r>
      <w:hyperlink w:anchor="P1096">
        <w:r w:rsidRPr="00E674E9">
          <w:rPr>
            <w:color w:val="0000FF"/>
          </w:rPr>
          <w:t>10 статьи 59</w:t>
        </w:r>
      </w:hyperlink>
      <w:r w:rsidRPr="00E674E9">
        <w:t xml:space="preserve"> настоящего Федерального закона </w:t>
      </w:r>
      <w:r w:rsidRPr="00E674E9">
        <w:lastRenderedPageBreak/>
        <w:t>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18. Установленное </w:t>
      </w:r>
      <w:hyperlink w:anchor="P252">
        <w:r w:rsidRPr="00E674E9">
          <w:rPr>
            <w:color w:val="0000FF"/>
          </w:rPr>
          <w:t>частью 4 статьи 19</w:t>
        </w:r>
      </w:hyperlink>
      <w:r w:rsidRPr="00E674E9">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674E9" w:rsidRPr="00E674E9" w:rsidRDefault="00E674E9" w:rsidP="00E674E9">
      <w:pPr>
        <w:pStyle w:val="ConsPlusNormal"/>
        <w:spacing w:before="220"/>
        <w:ind w:firstLine="540"/>
        <w:jc w:val="both"/>
      </w:pPr>
      <w:r w:rsidRPr="00E674E9">
        <w:t xml:space="preserve">19. Установленные </w:t>
      </w:r>
      <w:hyperlink w:anchor="P266">
        <w:r w:rsidRPr="00E674E9">
          <w:rPr>
            <w:color w:val="0000FF"/>
          </w:rPr>
          <w:t>частью 16 статьи 19</w:t>
        </w:r>
      </w:hyperlink>
      <w:r w:rsidRPr="00E674E9">
        <w:t xml:space="preserve"> и </w:t>
      </w:r>
      <w:hyperlink w:anchor="P442">
        <w:r w:rsidRPr="00E674E9">
          <w:rPr>
            <w:color w:val="0000FF"/>
          </w:rPr>
          <w:t>частью 2 статьи 28</w:t>
        </w:r>
      </w:hyperlink>
      <w:r w:rsidRPr="00E674E9">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E674E9" w:rsidRPr="00E674E9" w:rsidRDefault="00E674E9" w:rsidP="00E674E9">
      <w:pPr>
        <w:pStyle w:val="ConsPlusNormal"/>
        <w:spacing w:before="220"/>
        <w:ind w:firstLine="540"/>
        <w:jc w:val="both"/>
      </w:pPr>
      <w:r w:rsidRPr="00E674E9">
        <w:t xml:space="preserve">20. В случае, предусмотренном </w:t>
      </w:r>
      <w:hyperlink w:anchor="P1346">
        <w:r w:rsidRPr="00E674E9">
          <w:rPr>
            <w:color w:val="0000FF"/>
          </w:rPr>
          <w:t>частью 9</w:t>
        </w:r>
      </w:hyperlink>
      <w:r w:rsidRPr="00E674E9">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674E9" w:rsidRPr="00E674E9" w:rsidRDefault="00E674E9" w:rsidP="00E674E9">
      <w:pPr>
        <w:pStyle w:val="ConsPlusNormal"/>
        <w:spacing w:before="220"/>
        <w:ind w:firstLine="540"/>
        <w:jc w:val="both"/>
      </w:pPr>
      <w:r w:rsidRPr="00E674E9">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E674E9" w:rsidRPr="00E674E9" w:rsidRDefault="00E674E9" w:rsidP="00E674E9">
      <w:pPr>
        <w:pStyle w:val="ConsPlusNormal"/>
        <w:spacing w:before="220"/>
        <w:ind w:firstLine="540"/>
        <w:jc w:val="both"/>
      </w:pPr>
      <w:r w:rsidRPr="00E674E9">
        <w:t xml:space="preserve">22. В случае, предусмотренном </w:t>
      </w:r>
      <w:hyperlink w:anchor="P1346">
        <w:r w:rsidRPr="00E674E9">
          <w:rPr>
            <w:color w:val="0000FF"/>
          </w:rPr>
          <w:t>частью 9</w:t>
        </w:r>
      </w:hyperlink>
      <w:r w:rsidRPr="00E674E9">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674E9" w:rsidRPr="00E674E9" w:rsidRDefault="00E674E9" w:rsidP="00E67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2"/>
        <w:gridCol w:w="113"/>
      </w:tblGrid>
      <w:tr w:rsidR="00E674E9" w:rsidRPr="00E674E9" w:rsidTr="00A80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E9" w:rsidRPr="00E674E9" w:rsidRDefault="00E674E9" w:rsidP="00A80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E9" w:rsidRPr="00E674E9" w:rsidRDefault="00E674E9" w:rsidP="00A80BFC">
            <w:pPr>
              <w:pStyle w:val="ConsPlusNormal"/>
              <w:jc w:val="both"/>
            </w:pPr>
            <w:r w:rsidRPr="00E674E9">
              <w:rPr>
                <w:color w:val="392C69"/>
              </w:rPr>
              <w:t>КонсультантПлюс: примечание.</w:t>
            </w:r>
          </w:p>
          <w:p w:rsidR="00E674E9" w:rsidRPr="00E674E9" w:rsidRDefault="00E674E9" w:rsidP="00A80BFC">
            <w:pPr>
              <w:pStyle w:val="ConsPlusNormal"/>
              <w:jc w:val="both"/>
            </w:pPr>
            <w:r w:rsidRPr="00E674E9">
              <w:rPr>
                <w:color w:val="392C69"/>
              </w:rPr>
              <w:t xml:space="preserve">Ч. 23 ст. 89 </w:t>
            </w:r>
            <w:hyperlink w:anchor="P1664">
              <w:r w:rsidRPr="00E674E9">
                <w:rPr>
                  <w:color w:val="0000FF"/>
                </w:rPr>
                <w:t>вступает</w:t>
              </w:r>
            </w:hyperlink>
            <w:r w:rsidRPr="00E674E9">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E674E9" w:rsidRPr="00E674E9" w:rsidRDefault="00E674E9" w:rsidP="00A80BFC">
            <w:pPr>
              <w:pStyle w:val="ConsPlusNormal"/>
            </w:pPr>
          </w:p>
        </w:tc>
      </w:tr>
    </w:tbl>
    <w:p w:rsidR="00E674E9" w:rsidRPr="00E674E9" w:rsidRDefault="00E674E9" w:rsidP="00E674E9">
      <w:pPr>
        <w:pStyle w:val="ConsPlusNormal"/>
        <w:spacing w:before="280"/>
        <w:ind w:firstLine="540"/>
        <w:jc w:val="both"/>
      </w:pPr>
      <w:bookmarkStart w:id="103" w:name="P1364"/>
      <w:bookmarkEnd w:id="103"/>
      <w:r w:rsidRPr="00E674E9">
        <w:t xml:space="preserve">23. Полномочия, предусмотренные </w:t>
      </w:r>
      <w:hyperlink w:anchor="P506">
        <w:r w:rsidRPr="00E674E9">
          <w:rPr>
            <w:color w:val="0000FF"/>
          </w:rPr>
          <w:t>частями 1</w:t>
        </w:r>
      </w:hyperlink>
      <w:r w:rsidRPr="00E674E9">
        <w:t xml:space="preserve"> - </w:t>
      </w:r>
      <w:hyperlink w:anchor="P562">
        <w:r w:rsidRPr="00E674E9">
          <w:rPr>
            <w:color w:val="0000FF"/>
          </w:rPr>
          <w:t>3 статьи 32</w:t>
        </w:r>
      </w:hyperlink>
      <w:r w:rsidRPr="00E674E9">
        <w:t xml:space="preserve">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sidRPr="00E674E9">
          <w:rPr>
            <w:color w:val="0000FF"/>
          </w:rPr>
          <w:t>частями 5</w:t>
        </w:r>
      </w:hyperlink>
      <w:r w:rsidRPr="00E674E9">
        <w:t xml:space="preserve"> - </w:t>
      </w:r>
      <w:hyperlink w:anchor="P593">
        <w:r w:rsidRPr="00E674E9">
          <w:rPr>
            <w:color w:val="0000FF"/>
          </w:rPr>
          <w:t>16 статьи 32</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4">
        <w:r w:rsidRPr="00E674E9">
          <w:rPr>
            <w:color w:val="0000FF"/>
          </w:rPr>
          <w:t>кодексом</w:t>
        </w:r>
      </w:hyperlink>
      <w:r w:rsidRPr="00E674E9">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E674E9" w:rsidRPr="00E674E9" w:rsidRDefault="00E674E9" w:rsidP="00E674E9">
      <w:pPr>
        <w:pStyle w:val="ConsPlusNormal"/>
        <w:spacing w:before="220"/>
        <w:ind w:firstLine="540"/>
        <w:jc w:val="both"/>
      </w:pPr>
      <w:r w:rsidRPr="00E674E9">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E674E9" w:rsidRPr="00E674E9" w:rsidRDefault="00E674E9" w:rsidP="00E674E9">
      <w:pPr>
        <w:pStyle w:val="ConsPlusNormal"/>
        <w:spacing w:before="220"/>
        <w:ind w:firstLine="540"/>
        <w:jc w:val="both"/>
      </w:pPr>
      <w:r w:rsidRPr="00E674E9">
        <w:t xml:space="preserve">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w:t>
      </w:r>
      <w:r w:rsidRPr="00E674E9">
        <w:lastRenderedPageBreak/>
        <w:t>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E674E9" w:rsidRPr="00E674E9" w:rsidRDefault="00E674E9" w:rsidP="00E674E9">
      <w:pPr>
        <w:pStyle w:val="ConsPlusNormal"/>
        <w:spacing w:before="220"/>
        <w:ind w:firstLine="540"/>
        <w:jc w:val="both"/>
      </w:pPr>
      <w:r w:rsidRPr="00E674E9">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sidRPr="00E674E9">
          <w:rPr>
            <w:color w:val="0000FF"/>
          </w:rPr>
          <w:t>частью 12 статьи 25</w:t>
        </w:r>
      </w:hyperlink>
      <w:r w:rsidRPr="00E674E9">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E674E9" w:rsidRPr="00E674E9" w:rsidRDefault="00E674E9" w:rsidP="00E674E9">
      <w:pPr>
        <w:pStyle w:val="ConsPlusNormal"/>
        <w:spacing w:before="220"/>
        <w:ind w:firstLine="540"/>
        <w:jc w:val="both"/>
      </w:pPr>
      <w:r w:rsidRPr="00E674E9">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sidRPr="00E674E9">
          <w:rPr>
            <w:color w:val="0000FF"/>
          </w:rPr>
          <w:t>пунктом 1 части 10</w:t>
        </w:r>
      </w:hyperlink>
      <w:r w:rsidRPr="00E674E9">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E674E9" w:rsidRPr="00E674E9" w:rsidRDefault="00E674E9" w:rsidP="00E674E9">
      <w:pPr>
        <w:pStyle w:val="ConsPlusNormal"/>
        <w:spacing w:before="220"/>
        <w:ind w:firstLine="540"/>
        <w:jc w:val="both"/>
      </w:pPr>
      <w:r w:rsidRPr="00E674E9">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E674E9" w:rsidRPr="00E674E9" w:rsidRDefault="00E674E9" w:rsidP="00E674E9">
      <w:pPr>
        <w:pStyle w:val="ConsPlusNormal"/>
        <w:spacing w:before="220"/>
        <w:ind w:firstLine="540"/>
        <w:jc w:val="both"/>
      </w:pPr>
      <w:r w:rsidRPr="00E674E9">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11. Особенности осуществления полномочий органами местного самоуправления на отдельных территориях</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90. Особенности организации и осуществления северного завоза в муниципальных образованиях</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5">
        <w:r w:rsidRPr="00E674E9">
          <w:rPr>
            <w:color w:val="0000FF"/>
          </w:rPr>
          <w:t>законом</w:t>
        </w:r>
      </w:hyperlink>
      <w:r w:rsidRPr="00E674E9">
        <w:t xml:space="preserve"> от 4 августа 2023 года N 411-ФЗ "О северном завозе".</w:t>
      </w:r>
    </w:p>
    <w:p w:rsidR="00E674E9" w:rsidRPr="00E674E9" w:rsidRDefault="00E674E9" w:rsidP="00E674E9">
      <w:pPr>
        <w:pStyle w:val="ConsPlusNormal"/>
        <w:spacing w:before="220"/>
        <w:ind w:firstLine="540"/>
        <w:jc w:val="both"/>
      </w:pPr>
      <w:bookmarkStart w:id="104" w:name="P1378"/>
      <w:bookmarkEnd w:id="104"/>
      <w:r w:rsidRPr="00E674E9">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6">
        <w:r w:rsidRPr="00E674E9">
          <w:rPr>
            <w:color w:val="0000FF"/>
          </w:rPr>
          <w:t>законодательством</w:t>
        </w:r>
      </w:hyperlink>
      <w:r w:rsidRPr="00E674E9">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E674E9" w:rsidRPr="00E674E9" w:rsidRDefault="00E674E9" w:rsidP="00E674E9">
      <w:pPr>
        <w:pStyle w:val="ConsPlusNormal"/>
        <w:spacing w:before="220"/>
        <w:ind w:firstLine="540"/>
        <w:jc w:val="both"/>
      </w:pPr>
      <w:r w:rsidRPr="00E674E9">
        <w:t xml:space="preserve">3. В перечень, указанный в </w:t>
      </w:r>
      <w:hyperlink w:anchor="P1378">
        <w:r w:rsidRPr="00E674E9">
          <w:rPr>
            <w:color w:val="0000FF"/>
          </w:rPr>
          <w:t>части 2</w:t>
        </w:r>
      </w:hyperlink>
      <w:r w:rsidRPr="00E674E9">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E674E9" w:rsidRPr="00E674E9" w:rsidRDefault="00E674E9" w:rsidP="00E674E9">
      <w:pPr>
        <w:pStyle w:val="ConsPlusNormal"/>
        <w:spacing w:before="220"/>
        <w:ind w:firstLine="540"/>
        <w:jc w:val="both"/>
      </w:pPr>
      <w:r w:rsidRPr="00E674E9">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sidRPr="00E674E9">
          <w:rPr>
            <w:color w:val="0000FF"/>
          </w:rPr>
          <w:t>части 2</w:t>
        </w:r>
      </w:hyperlink>
      <w:r w:rsidRPr="00E674E9">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7">
        <w:r w:rsidRPr="00E674E9">
          <w:rPr>
            <w:color w:val="0000FF"/>
          </w:rPr>
          <w:t>законодательством</w:t>
        </w:r>
      </w:hyperlink>
      <w:r w:rsidRPr="00E674E9">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0"/>
        <w:rPr>
          <w:rFonts w:ascii="Arial" w:hAnsi="Arial" w:cs="Arial"/>
          <w:sz w:val="20"/>
          <w:szCs w:val="20"/>
        </w:rPr>
      </w:pPr>
      <w:r w:rsidRPr="00E674E9">
        <w:rPr>
          <w:rFonts w:ascii="Arial" w:hAnsi="Arial" w:cs="Arial"/>
          <w:sz w:val="20"/>
          <w:szCs w:val="20"/>
        </w:rPr>
        <w:t>Глава 12. Заключительные положения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91. Заключительные положения</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105" w:name="P1386"/>
      <w:bookmarkEnd w:id="105"/>
      <w:r w:rsidRPr="00E674E9">
        <w:t xml:space="preserve">1. До 1 января 2027 года органы местного самоуправления осуществляют полномочия в соответствии со </w:t>
      </w:r>
      <w:hyperlink r:id="rId138">
        <w:r w:rsidRPr="00E674E9">
          <w:rPr>
            <w:color w:val="0000FF"/>
          </w:rPr>
          <w:t>статьями 14</w:t>
        </w:r>
      </w:hyperlink>
      <w:r w:rsidRPr="00E674E9">
        <w:t xml:space="preserve"> - </w:t>
      </w:r>
      <w:hyperlink r:id="rId139">
        <w:r w:rsidRPr="00E674E9">
          <w:rPr>
            <w:color w:val="0000FF"/>
          </w:rPr>
          <w:t>18</w:t>
        </w:r>
      </w:hyperlink>
      <w:r w:rsidRPr="00E674E9">
        <w:t xml:space="preserve"> Федерального закона от 6 октября 2003 года N 131-ФЗ "Об общих принципах организации местного самоуправления в Российской Федерации".</w:t>
      </w:r>
    </w:p>
    <w:p w:rsidR="00E674E9" w:rsidRPr="00E674E9" w:rsidRDefault="00E674E9" w:rsidP="00E674E9">
      <w:pPr>
        <w:pStyle w:val="ConsPlusNormal"/>
        <w:spacing w:before="220"/>
        <w:ind w:firstLine="540"/>
        <w:jc w:val="both"/>
      </w:pPr>
      <w:r w:rsidRPr="00E674E9">
        <w:t xml:space="preserve">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w:t>
      </w:r>
      <w:r w:rsidRPr="00E674E9">
        <w:lastRenderedPageBreak/>
        <w:t>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E674E9" w:rsidRPr="00E674E9" w:rsidRDefault="00E674E9" w:rsidP="00E674E9">
      <w:pPr>
        <w:pStyle w:val="ConsPlusNormal"/>
        <w:spacing w:before="220"/>
        <w:ind w:firstLine="540"/>
        <w:jc w:val="both"/>
      </w:pPr>
      <w:bookmarkStart w:id="106" w:name="P1388"/>
      <w:bookmarkEnd w:id="106"/>
      <w:r w:rsidRPr="00E674E9">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sidRPr="00E674E9">
          <w:rPr>
            <w:color w:val="0000FF"/>
          </w:rPr>
          <w:t>пунктах 1</w:t>
        </w:r>
      </w:hyperlink>
      <w:r w:rsidRPr="00E674E9">
        <w:t xml:space="preserve"> и </w:t>
      </w:r>
      <w:hyperlink w:anchor="P97">
        <w:r w:rsidRPr="00E674E9">
          <w:rPr>
            <w:color w:val="0000FF"/>
          </w:rPr>
          <w:t>2 части 2 статьи 9</w:t>
        </w:r>
      </w:hyperlink>
      <w:r w:rsidRPr="00E674E9">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E674E9" w:rsidRPr="00E674E9" w:rsidRDefault="00E674E9" w:rsidP="00E674E9">
      <w:pPr>
        <w:pStyle w:val="ConsPlusNormal"/>
        <w:spacing w:before="220"/>
        <w:ind w:firstLine="540"/>
        <w:jc w:val="both"/>
      </w:pPr>
      <w:r w:rsidRPr="00E674E9">
        <w:t xml:space="preserve">4. Со дня вступления в силу закона субъекта Российской Федерации, принятого в соответствии с </w:t>
      </w:r>
      <w:hyperlink w:anchor="P1388">
        <w:r w:rsidRPr="00E674E9">
          <w:rPr>
            <w:color w:val="0000FF"/>
          </w:rPr>
          <w:t>частью 3</w:t>
        </w:r>
      </w:hyperlink>
      <w:r w:rsidRPr="00E674E9">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sidRPr="00E674E9">
          <w:rPr>
            <w:color w:val="0000FF"/>
          </w:rPr>
          <w:t>пунктах 1</w:t>
        </w:r>
      </w:hyperlink>
      <w:r w:rsidRPr="00E674E9">
        <w:t xml:space="preserve"> и </w:t>
      </w:r>
      <w:hyperlink w:anchor="P97">
        <w:r w:rsidRPr="00E674E9">
          <w:rPr>
            <w:color w:val="0000FF"/>
          </w:rPr>
          <w:t>2 части 2 статьи 9</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r w:rsidRPr="00E674E9">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sidRPr="00E674E9">
          <w:rPr>
            <w:color w:val="0000FF"/>
          </w:rPr>
          <w:t>пунктом 2 части 6</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E674E9" w:rsidRPr="00E674E9" w:rsidRDefault="00E674E9" w:rsidP="00E674E9">
      <w:pPr>
        <w:pStyle w:val="ConsPlusNormal"/>
        <w:spacing w:before="220"/>
        <w:ind w:firstLine="540"/>
        <w:jc w:val="both"/>
      </w:pPr>
      <w:r w:rsidRPr="00E674E9">
        <w:t xml:space="preserve">5. Закон субъекта Российской Федерации, принимаемый в соответствии с </w:t>
      </w:r>
      <w:hyperlink w:anchor="P1388">
        <w:r w:rsidRPr="00E674E9">
          <w:rPr>
            <w:color w:val="0000FF"/>
          </w:rPr>
          <w:t>частью 3</w:t>
        </w:r>
      </w:hyperlink>
      <w:r w:rsidRPr="00E674E9">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E674E9" w:rsidRPr="00E674E9" w:rsidRDefault="00E674E9" w:rsidP="00E674E9">
      <w:pPr>
        <w:pStyle w:val="ConsPlusNormal"/>
        <w:spacing w:before="220"/>
        <w:ind w:firstLine="540"/>
        <w:jc w:val="both"/>
      </w:pPr>
      <w:r w:rsidRPr="00E674E9">
        <w:t xml:space="preserve">6. Законом субъекта Российской Федерации, принимаемым в соответствии с </w:t>
      </w:r>
      <w:hyperlink w:anchor="P1388">
        <w:r w:rsidRPr="00E674E9">
          <w:rPr>
            <w:color w:val="0000FF"/>
          </w:rPr>
          <w:t>частью 3</w:t>
        </w:r>
      </w:hyperlink>
      <w:r w:rsidRPr="00E674E9">
        <w:t xml:space="preserve"> настоящей статьи, могут быть предусмотрены:</w:t>
      </w:r>
    </w:p>
    <w:p w:rsidR="00E674E9" w:rsidRPr="00E674E9" w:rsidRDefault="00E674E9" w:rsidP="00E674E9">
      <w:pPr>
        <w:pStyle w:val="ConsPlusNormal"/>
        <w:spacing w:before="220"/>
        <w:ind w:firstLine="540"/>
        <w:jc w:val="both"/>
      </w:pPr>
      <w:r w:rsidRPr="00E674E9">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E674E9" w:rsidRPr="00E674E9" w:rsidRDefault="00E674E9" w:rsidP="00E674E9">
      <w:pPr>
        <w:pStyle w:val="ConsPlusNormal"/>
        <w:spacing w:before="220"/>
        <w:ind w:firstLine="540"/>
        <w:jc w:val="both"/>
      </w:pPr>
      <w:bookmarkStart w:id="107" w:name="P1395"/>
      <w:bookmarkEnd w:id="107"/>
      <w:r w:rsidRPr="00E674E9">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E674E9" w:rsidRPr="00E674E9" w:rsidRDefault="00E674E9" w:rsidP="00E674E9">
      <w:pPr>
        <w:pStyle w:val="ConsPlusNormal"/>
        <w:spacing w:before="220"/>
        <w:ind w:firstLine="540"/>
        <w:jc w:val="both"/>
      </w:pPr>
      <w:r w:rsidRPr="00E674E9">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E674E9" w:rsidRPr="00E674E9" w:rsidRDefault="00E674E9" w:rsidP="00E674E9">
      <w:pPr>
        <w:pStyle w:val="ConsPlusNormal"/>
        <w:spacing w:before="220"/>
        <w:ind w:firstLine="540"/>
        <w:jc w:val="both"/>
      </w:pPr>
      <w:r w:rsidRPr="00E674E9">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E674E9" w:rsidRPr="00E674E9" w:rsidRDefault="00E674E9" w:rsidP="00E674E9">
      <w:pPr>
        <w:pStyle w:val="ConsPlusNormal"/>
        <w:spacing w:before="220"/>
        <w:ind w:firstLine="540"/>
        <w:jc w:val="both"/>
      </w:pPr>
      <w:r w:rsidRPr="00E674E9">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E674E9" w:rsidRPr="00E674E9" w:rsidRDefault="00E674E9" w:rsidP="00E674E9">
      <w:pPr>
        <w:pStyle w:val="ConsPlusNormal"/>
        <w:spacing w:before="220"/>
        <w:ind w:firstLine="540"/>
        <w:jc w:val="both"/>
      </w:pPr>
      <w:bookmarkStart w:id="108" w:name="P1399"/>
      <w:bookmarkEnd w:id="108"/>
      <w:r w:rsidRPr="00E674E9">
        <w:t xml:space="preserve">8. Законом субъекта Российской Федерации, принимаемым в соответствии с </w:t>
      </w:r>
      <w:hyperlink w:anchor="P1388">
        <w:r w:rsidRPr="00E674E9">
          <w:rPr>
            <w:color w:val="0000FF"/>
          </w:rPr>
          <w:t>частью 3</w:t>
        </w:r>
      </w:hyperlink>
      <w:r w:rsidRPr="00E674E9">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E674E9" w:rsidRPr="00E674E9" w:rsidRDefault="00E674E9" w:rsidP="00E674E9">
      <w:pPr>
        <w:pStyle w:val="ConsPlusNormal"/>
        <w:spacing w:before="220"/>
        <w:ind w:firstLine="540"/>
        <w:jc w:val="both"/>
      </w:pPr>
      <w:r w:rsidRPr="00E674E9">
        <w:t xml:space="preserve">9. Муниципальное образование, образованное в границах, совпадающих с границами территории </w:t>
      </w:r>
      <w:r w:rsidRPr="00E674E9">
        <w:lastRenderedPageBreak/>
        <w:t xml:space="preserve">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sidRPr="00E674E9">
          <w:rPr>
            <w:color w:val="0000FF"/>
          </w:rPr>
          <w:t>частью 8</w:t>
        </w:r>
      </w:hyperlink>
      <w:r w:rsidRPr="00E674E9">
        <w:t xml:space="preserve"> настоящей 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E674E9" w:rsidRPr="00E674E9" w:rsidRDefault="00E674E9" w:rsidP="00E674E9">
      <w:pPr>
        <w:pStyle w:val="ConsPlusNormal"/>
        <w:spacing w:before="220"/>
        <w:ind w:firstLine="540"/>
        <w:jc w:val="both"/>
      </w:pPr>
      <w:r w:rsidRPr="00E674E9">
        <w:t xml:space="preserve">10. Законом субъекта Российской Федерации, принимаемым в соответствии с </w:t>
      </w:r>
      <w:hyperlink w:anchor="P1388">
        <w:r w:rsidRPr="00E674E9">
          <w:rPr>
            <w:color w:val="0000FF"/>
          </w:rPr>
          <w:t>частью 3</w:t>
        </w:r>
      </w:hyperlink>
      <w:r w:rsidRPr="00E674E9">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E674E9" w:rsidRPr="00E674E9" w:rsidRDefault="00E674E9" w:rsidP="00E674E9">
      <w:pPr>
        <w:pStyle w:val="ConsPlusNormal"/>
        <w:spacing w:before="220"/>
        <w:ind w:firstLine="540"/>
        <w:jc w:val="both"/>
      </w:pPr>
      <w:r w:rsidRPr="00E674E9">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E674E9" w:rsidRPr="00E674E9" w:rsidRDefault="00E674E9" w:rsidP="00E674E9">
      <w:pPr>
        <w:pStyle w:val="ConsPlusNormal"/>
        <w:spacing w:before="220"/>
        <w:ind w:firstLine="540"/>
        <w:jc w:val="both"/>
      </w:pPr>
      <w:bookmarkStart w:id="109" w:name="P1403"/>
      <w:bookmarkEnd w:id="109"/>
      <w:r w:rsidRPr="00E674E9">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E674E9" w:rsidRPr="00E674E9" w:rsidRDefault="00E674E9" w:rsidP="00E674E9">
      <w:pPr>
        <w:pStyle w:val="ConsPlusNormal"/>
        <w:spacing w:before="220"/>
        <w:ind w:firstLine="540"/>
        <w:jc w:val="both"/>
      </w:pPr>
      <w:r w:rsidRPr="00E674E9">
        <w:t xml:space="preserve">13. Законом субъекта Российской Федерации, принимаемым в соответствии с </w:t>
      </w:r>
      <w:hyperlink w:anchor="P1388">
        <w:r w:rsidRPr="00E674E9">
          <w:rPr>
            <w:color w:val="0000FF"/>
          </w:rPr>
          <w:t>частью 3</w:t>
        </w:r>
      </w:hyperlink>
      <w:r w:rsidRPr="00E674E9">
        <w:t xml:space="preserve"> настоящей статьи, в случае формирования территориальных органов местной администрации в соответствии с </w:t>
      </w:r>
      <w:hyperlink w:anchor="P1403">
        <w:r w:rsidRPr="00E674E9">
          <w:rPr>
            <w:color w:val="0000FF"/>
          </w:rPr>
          <w:t>частью 12</w:t>
        </w:r>
      </w:hyperlink>
      <w:r w:rsidRPr="00E674E9">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E674E9" w:rsidRPr="00E674E9" w:rsidRDefault="00E674E9" w:rsidP="00E674E9">
      <w:pPr>
        <w:pStyle w:val="ConsPlusNormal"/>
        <w:spacing w:before="220"/>
        <w:ind w:firstLine="540"/>
        <w:jc w:val="both"/>
      </w:pPr>
      <w:r w:rsidRPr="00E674E9">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E674E9" w:rsidRPr="00E674E9" w:rsidRDefault="00E674E9" w:rsidP="00E674E9">
      <w:pPr>
        <w:pStyle w:val="ConsPlusNormal"/>
        <w:spacing w:before="220"/>
        <w:ind w:firstLine="540"/>
        <w:jc w:val="both"/>
      </w:pPr>
      <w:r w:rsidRPr="00E674E9">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40">
        <w:r w:rsidRPr="00E674E9">
          <w:rPr>
            <w:color w:val="0000FF"/>
          </w:rPr>
          <w:t>законом</w:t>
        </w:r>
      </w:hyperlink>
      <w:r w:rsidRPr="00E674E9">
        <w:t xml:space="preserve"> от 2 марта 2007 года N 25-ФЗ "О муниципальной службе в Российской Федерации".</w:t>
      </w:r>
    </w:p>
    <w:p w:rsidR="00E674E9" w:rsidRPr="00E674E9" w:rsidRDefault="00E674E9" w:rsidP="00E674E9">
      <w:pPr>
        <w:pStyle w:val="ConsPlusNormal"/>
        <w:spacing w:before="220"/>
        <w:ind w:firstLine="540"/>
        <w:jc w:val="both"/>
      </w:pPr>
      <w:r w:rsidRPr="00E674E9">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E674E9" w:rsidRPr="00E674E9" w:rsidRDefault="00E674E9" w:rsidP="00E674E9">
      <w:pPr>
        <w:pStyle w:val="ConsPlusNormal"/>
        <w:spacing w:before="220"/>
        <w:ind w:firstLine="540"/>
        <w:jc w:val="both"/>
      </w:pPr>
      <w:bookmarkStart w:id="110" w:name="P1408"/>
      <w:bookmarkEnd w:id="110"/>
      <w:r w:rsidRPr="00E674E9">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sidRPr="00E674E9">
          <w:rPr>
            <w:color w:val="0000FF"/>
          </w:rPr>
          <w:t>части 8 статьи 15</w:t>
        </w:r>
      </w:hyperlink>
      <w:r w:rsidRPr="00E674E9">
        <w:t xml:space="preserve">, </w:t>
      </w:r>
      <w:hyperlink w:anchor="P252">
        <w:r w:rsidRPr="00E674E9">
          <w:rPr>
            <w:color w:val="0000FF"/>
          </w:rPr>
          <w:t>частей 4</w:t>
        </w:r>
      </w:hyperlink>
      <w:r w:rsidRPr="00E674E9">
        <w:t xml:space="preserve"> и </w:t>
      </w:r>
      <w:hyperlink w:anchor="P266">
        <w:r w:rsidRPr="00E674E9">
          <w:rPr>
            <w:color w:val="0000FF"/>
          </w:rPr>
          <w:t>16 статьи 19</w:t>
        </w:r>
      </w:hyperlink>
      <w:r w:rsidRPr="00E674E9">
        <w:t xml:space="preserve">, </w:t>
      </w:r>
      <w:hyperlink w:anchor="P442">
        <w:r w:rsidRPr="00E674E9">
          <w:rPr>
            <w:color w:val="0000FF"/>
          </w:rPr>
          <w:t>части 2 статьи 28</w:t>
        </w:r>
      </w:hyperlink>
      <w:r w:rsidRPr="00E674E9">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92. Особенности организации местного самоуправления в случае введения особого правового режима</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bookmarkStart w:id="111" w:name="P1412"/>
      <w:bookmarkEnd w:id="111"/>
      <w:r w:rsidRPr="00E674E9">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w:t>
      </w:r>
      <w:r w:rsidRPr="00E674E9">
        <w:lastRenderedPageBreak/>
        <w:t>конституционными законами, настоящим Федеральным законом.</w:t>
      </w:r>
    </w:p>
    <w:p w:rsidR="00E674E9" w:rsidRPr="00E674E9" w:rsidRDefault="00E674E9" w:rsidP="00E674E9">
      <w:pPr>
        <w:pStyle w:val="ConsPlusNormal"/>
        <w:spacing w:before="220"/>
        <w:ind w:firstLine="540"/>
        <w:jc w:val="both"/>
      </w:pPr>
      <w:r w:rsidRPr="00E674E9">
        <w:t xml:space="preserve">2. В случаях, установленных </w:t>
      </w:r>
      <w:hyperlink w:anchor="P1412">
        <w:r w:rsidRPr="00E674E9">
          <w:rPr>
            <w:color w:val="0000FF"/>
          </w:rPr>
          <w:t>частью 1</w:t>
        </w:r>
      </w:hyperlink>
      <w:r w:rsidRPr="00E674E9">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E674E9" w:rsidRPr="00E674E9" w:rsidRDefault="00E674E9" w:rsidP="00E674E9">
      <w:pPr>
        <w:pStyle w:val="ConsPlusNormal"/>
        <w:spacing w:before="220"/>
        <w:ind w:firstLine="540"/>
        <w:jc w:val="both"/>
      </w:pPr>
      <w:r w:rsidRPr="00E674E9">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E674E9" w:rsidRPr="00E674E9" w:rsidRDefault="00E674E9" w:rsidP="00E674E9">
      <w:pPr>
        <w:pStyle w:val="ConsPlusNormal"/>
        <w:spacing w:before="220"/>
        <w:ind w:firstLine="540"/>
        <w:jc w:val="both"/>
      </w:pPr>
      <w:r w:rsidRPr="00E674E9">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674E9" w:rsidRPr="00E674E9" w:rsidRDefault="00E674E9" w:rsidP="00E674E9">
      <w:pPr>
        <w:pStyle w:val="ConsPlusNormal"/>
        <w:spacing w:before="220"/>
        <w:ind w:firstLine="540"/>
        <w:jc w:val="both"/>
      </w:pPr>
      <w:r w:rsidRPr="00E674E9">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674E9" w:rsidRPr="00E674E9" w:rsidRDefault="00E674E9" w:rsidP="00E674E9">
      <w:pPr>
        <w:pStyle w:val="ConsPlusNormal"/>
        <w:spacing w:before="220"/>
        <w:ind w:firstLine="540"/>
        <w:jc w:val="both"/>
      </w:pPr>
      <w:r w:rsidRPr="00E674E9">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sidRPr="00E674E9">
          <w:rPr>
            <w:color w:val="0000FF"/>
          </w:rPr>
          <w:t>частью 1</w:t>
        </w:r>
      </w:hyperlink>
      <w:r w:rsidRPr="00E674E9">
        <w:t xml:space="preserve"> настоящей статьи;</w:t>
      </w:r>
    </w:p>
    <w:p w:rsidR="00E674E9" w:rsidRPr="00E674E9" w:rsidRDefault="00E674E9" w:rsidP="00E674E9">
      <w:pPr>
        <w:pStyle w:val="ConsPlusNormal"/>
        <w:spacing w:before="220"/>
        <w:ind w:firstLine="540"/>
        <w:jc w:val="both"/>
      </w:pPr>
      <w:r w:rsidRPr="00E674E9">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674E9" w:rsidRPr="00E674E9" w:rsidRDefault="00E674E9" w:rsidP="00E674E9">
      <w:pPr>
        <w:pStyle w:val="ConsPlusNormal"/>
        <w:spacing w:before="220"/>
        <w:ind w:firstLine="540"/>
        <w:jc w:val="both"/>
      </w:pPr>
      <w:r w:rsidRPr="00E674E9">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sidRPr="00E674E9">
          <w:rPr>
            <w:color w:val="0000FF"/>
          </w:rPr>
          <w:t>частью 1</w:t>
        </w:r>
      </w:hyperlink>
      <w:r w:rsidRPr="00E674E9">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E674E9" w:rsidRPr="00E674E9" w:rsidRDefault="00E674E9" w:rsidP="00E674E9">
      <w:pPr>
        <w:pStyle w:val="ConsPlusNormal"/>
        <w:spacing w:before="220"/>
        <w:ind w:firstLine="540"/>
        <w:jc w:val="both"/>
      </w:pPr>
      <w:r w:rsidRPr="00E674E9">
        <w:t>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образования отдельных полномочий органов местного самоуправления должен (должно) содержать:</w:t>
      </w:r>
    </w:p>
    <w:p w:rsidR="00E674E9" w:rsidRPr="00E674E9" w:rsidRDefault="00E674E9" w:rsidP="00E674E9">
      <w:pPr>
        <w:pStyle w:val="ConsPlusNormal"/>
        <w:spacing w:before="220"/>
        <w:ind w:firstLine="540"/>
        <w:jc w:val="both"/>
      </w:pPr>
      <w:r w:rsidRPr="00E674E9">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E674E9" w:rsidRPr="00E674E9" w:rsidRDefault="00E674E9" w:rsidP="00E674E9">
      <w:pPr>
        <w:pStyle w:val="ConsPlusNormal"/>
        <w:spacing w:before="220"/>
        <w:ind w:firstLine="540"/>
        <w:jc w:val="both"/>
      </w:pPr>
      <w:r w:rsidRPr="00E674E9">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674E9" w:rsidRPr="00E674E9" w:rsidRDefault="00E674E9" w:rsidP="00E674E9">
      <w:pPr>
        <w:pStyle w:val="ConsPlusNormal"/>
        <w:spacing w:before="220"/>
        <w:ind w:firstLine="540"/>
        <w:jc w:val="both"/>
      </w:pPr>
      <w:r w:rsidRPr="00E674E9">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E674E9" w:rsidRPr="00E674E9" w:rsidRDefault="00E674E9" w:rsidP="00E674E9">
      <w:pPr>
        <w:pStyle w:val="ConsPlusNormal"/>
        <w:spacing w:before="220"/>
        <w:ind w:firstLine="540"/>
        <w:jc w:val="both"/>
      </w:pPr>
      <w:r w:rsidRPr="00E674E9">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E674E9" w:rsidRPr="00E674E9" w:rsidRDefault="00E674E9" w:rsidP="00E674E9">
      <w:pPr>
        <w:pStyle w:val="ConsPlusNormal"/>
        <w:spacing w:before="220"/>
        <w:ind w:firstLine="540"/>
        <w:jc w:val="both"/>
      </w:pPr>
      <w:r w:rsidRPr="00E674E9">
        <w:t xml:space="preserve">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w:t>
      </w:r>
      <w:r w:rsidRPr="00E674E9">
        <w:lastRenderedPageBreak/>
        <w:t>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93. Признание утратившими силу отдельных законодательных актов (положений законодательных актов) Российской Федерации</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1. Признать утратившими силу со дня вступления в силу настоящего Федерального закона:</w:t>
      </w:r>
    </w:p>
    <w:p w:rsidR="00E674E9" w:rsidRPr="00E674E9" w:rsidRDefault="00E674E9" w:rsidP="00E674E9">
      <w:pPr>
        <w:pStyle w:val="ConsPlusNormal"/>
        <w:spacing w:before="220"/>
        <w:ind w:firstLine="540"/>
        <w:jc w:val="both"/>
      </w:pPr>
      <w:r w:rsidRPr="00E674E9">
        <w:t xml:space="preserve">1) </w:t>
      </w:r>
      <w:hyperlink r:id="rId141">
        <w:r w:rsidRPr="00E674E9">
          <w:rPr>
            <w:color w:val="0000FF"/>
          </w:rPr>
          <w:t>главы 1</w:t>
        </w:r>
      </w:hyperlink>
      <w:r w:rsidRPr="00E674E9">
        <w:t xml:space="preserve">, </w:t>
      </w:r>
      <w:hyperlink r:id="rId142">
        <w:r w:rsidRPr="00E674E9">
          <w:rPr>
            <w:color w:val="0000FF"/>
          </w:rPr>
          <w:t>2</w:t>
        </w:r>
      </w:hyperlink>
      <w:r w:rsidRPr="00E674E9">
        <w:t xml:space="preserve">, </w:t>
      </w:r>
      <w:hyperlink r:id="rId143">
        <w:r w:rsidRPr="00E674E9">
          <w:rPr>
            <w:color w:val="0000FF"/>
          </w:rPr>
          <w:t>статью 18.1</w:t>
        </w:r>
      </w:hyperlink>
      <w:r w:rsidRPr="00E674E9">
        <w:t xml:space="preserve">, </w:t>
      </w:r>
      <w:hyperlink r:id="rId144">
        <w:r w:rsidRPr="00E674E9">
          <w:rPr>
            <w:color w:val="0000FF"/>
          </w:rPr>
          <w:t>главы 4</w:t>
        </w:r>
      </w:hyperlink>
      <w:r w:rsidRPr="00E674E9">
        <w:t xml:space="preserve"> - </w:t>
      </w:r>
      <w:hyperlink r:id="rId145">
        <w:r w:rsidRPr="00E674E9">
          <w:rPr>
            <w:color w:val="0000FF"/>
          </w:rPr>
          <w:t>12</w:t>
        </w:r>
      </w:hyperlink>
      <w:r w:rsidRPr="00E674E9">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E674E9" w:rsidRPr="00E674E9" w:rsidRDefault="00E674E9" w:rsidP="00E674E9">
      <w:pPr>
        <w:pStyle w:val="ConsPlusNormal"/>
        <w:spacing w:before="220"/>
        <w:ind w:firstLine="540"/>
        <w:jc w:val="both"/>
      </w:pPr>
      <w:r w:rsidRPr="00E674E9">
        <w:t xml:space="preserve">2) </w:t>
      </w:r>
      <w:hyperlink r:id="rId146">
        <w:r w:rsidRPr="00E674E9">
          <w:rPr>
            <w:color w:val="0000FF"/>
          </w:rPr>
          <w:t>статью 4</w:t>
        </w:r>
      </w:hyperlink>
      <w:r w:rsidRPr="00E674E9">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E674E9" w:rsidRPr="00E674E9" w:rsidRDefault="00E674E9" w:rsidP="00E674E9">
      <w:pPr>
        <w:pStyle w:val="ConsPlusNormal"/>
        <w:spacing w:before="220"/>
        <w:ind w:firstLine="540"/>
        <w:jc w:val="both"/>
      </w:pPr>
      <w:r w:rsidRPr="00E674E9">
        <w:t xml:space="preserve">3) Федеральный </w:t>
      </w:r>
      <w:hyperlink r:id="rId147">
        <w:r w:rsidRPr="00E674E9">
          <w:rPr>
            <w:color w:val="0000FF"/>
          </w:rPr>
          <w:t>закон</w:t>
        </w:r>
      </w:hyperlink>
      <w:r w:rsidRPr="00E674E9">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E674E9" w:rsidRPr="00E674E9" w:rsidRDefault="00E674E9" w:rsidP="00E674E9">
      <w:pPr>
        <w:pStyle w:val="ConsPlusNormal"/>
        <w:spacing w:before="220"/>
        <w:ind w:firstLine="540"/>
        <w:jc w:val="both"/>
      </w:pPr>
      <w:r w:rsidRPr="00E674E9">
        <w:t xml:space="preserve">4) </w:t>
      </w:r>
      <w:hyperlink r:id="rId148">
        <w:r w:rsidRPr="00E674E9">
          <w:rPr>
            <w:color w:val="0000FF"/>
          </w:rPr>
          <w:t>статью 8</w:t>
        </w:r>
      </w:hyperlink>
      <w:r w:rsidRPr="00E674E9">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E674E9" w:rsidRPr="00E674E9" w:rsidRDefault="00E674E9" w:rsidP="00E674E9">
      <w:pPr>
        <w:pStyle w:val="ConsPlusNormal"/>
        <w:spacing w:before="220"/>
        <w:ind w:firstLine="540"/>
        <w:jc w:val="both"/>
      </w:pPr>
      <w:r w:rsidRPr="00E674E9">
        <w:t xml:space="preserve">5) Федеральный </w:t>
      </w:r>
      <w:hyperlink r:id="rId149">
        <w:r w:rsidRPr="00E674E9">
          <w:rPr>
            <w:color w:val="0000FF"/>
          </w:rPr>
          <w:t>закон</w:t>
        </w:r>
      </w:hyperlink>
      <w:r w:rsidRPr="00E674E9">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E674E9" w:rsidRPr="00E674E9" w:rsidRDefault="00E674E9" w:rsidP="00E674E9">
      <w:pPr>
        <w:pStyle w:val="ConsPlusNormal"/>
        <w:spacing w:before="220"/>
        <w:ind w:firstLine="540"/>
        <w:jc w:val="both"/>
      </w:pPr>
      <w:r w:rsidRPr="00E674E9">
        <w:t xml:space="preserve">6) Федеральный </w:t>
      </w:r>
      <w:hyperlink r:id="rId150">
        <w:r w:rsidRPr="00E674E9">
          <w:rPr>
            <w:color w:val="0000FF"/>
          </w:rPr>
          <w:t>закон</w:t>
        </w:r>
      </w:hyperlink>
      <w:r w:rsidRPr="00E674E9">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E674E9" w:rsidRPr="00E674E9" w:rsidRDefault="00E674E9" w:rsidP="00E674E9">
      <w:pPr>
        <w:pStyle w:val="ConsPlusNormal"/>
        <w:spacing w:before="220"/>
        <w:ind w:firstLine="540"/>
        <w:jc w:val="both"/>
      </w:pPr>
      <w:r w:rsidRPr="00E674E9">
        <w:t xml:space="preserve">7) </w:t>
      </w:r>
      <w:hyperlink r:id="rId151">
        <w:r w:rsidRPr="00E674E9">
          <w:rPr>
            <w:color w:val="0000FF"/>
          </w:rPr>
          <w:t>статью 2</w:t>
        </w:r>
      </w:hyperlink>
      <w:r w:rsidRPr="00E674E9">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E674E9" w:rsidRPr="00E674E9" w:rsidRDefault="00E674E9" w:rsidP="00E674E9">
      <w:pPr>
        <w:pStyle w:val="ConsPlusNormal"/>
        <w:spacing w:before="220"/>
        <w:ind w:firstLine="540"/>
        <w:jc w:val="both"/>
      </w:pPr>
      <w:r w:rsidRPr="00E674E9">
        <w:t xml:space="preserve">8) </w:t>
      </w:r>
      <w:hyperlink r:id="rId152">
        <w:r w:rsidRPr="00E674E9">
          <w:rPr>
            <w:color w:val="0000FF"/>
          </w:rPr>
          <w:t>статью 12</w:t>
        </w:r>
      </w:hyperlink>
      <w:r w:rsidRPr="00E674E9">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E674E9" w:rsidRPr="00E674E9" w:rsidRDefault="00E674E9" w:rsidP="00E674E9">
      <w:pPr>
        <w:pStyle w:val="ConsPlusNormal"/>
        <w:spacing w:before="220"/>
        <w:ind w:firstLine="540"/>
        <w:jc w:val="both"/>
      </w:pPr>
      <w:r w:rsidRPr="00E674E9">
        <w:t xml:space="preserve">9) </w:t>
      </w:r>
      <w:hyperlink r:id="rId153">
        <w:r w:rsidRPr="00E674E9">
          <w:rPr>
            <w:color w:val="0000FF"/>
          </w:rPr>
          <w:t>статью 9</w:t>
        </w:r>
      </w:hyperlink>
      <w:r w:rsidRPr="00E674E9">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E674E9" w:rsidRPr="00E674E9" w:rsidRDefault="00E674E9" w:rsidP="00E674E9">
      <w:pPr>
        <w:pStyle w:val="ConsPlusNormal"/>
        <w:spacing w:before="220"/>
        <w:ind w:firstLine="540"/>
        <w:jc w:val="both"/>
      </w:pPr>
      <w:r w:rsidRPr="00E674E9">
        <w:t xml:space="preserve">10) </w:t>
      </w:r>
      <w:hyperlink r:id="rId154">
        <w:r w:rsidRPr="00E674E9">
          <w:rPr>
            <w:color w:val="0000FF"/>
          </w:rPr>
          <w:t>статью 1</w:t>
        </w:r>
      </w:hyperlink>
      <w:r w:rsidRPr="00E674E9">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E674E9" w:rsidRPr="00E674E9" w:rsidRDefault="00E674E9" w:rsidP="00E674E9">
      <w:pPr>
        <w:pStyle w:val="ConsPlusNormal"/>
        <w:spacing w:before="220"/>
        <w:ind w:firstLine="540"/>
        <w:jc w:val="both"/>
      </w:pPr>
      <w:r w:rsidRPr="00E674E9">
        <w:t xml:space="preserve">11) </w:t>
      </w:r>
      <w:hyperlink r:id="rId155">
        <w:r w:rsidRPr="00E674E9">
          <w:rPr>
            <w:color w:val="0000FF"/>
          </w:rPr>
          <w:t>статью 3</w:t>
        </w:r>
      </w:hyperlink>
      <w:r w:rsidRPr="00E674E9">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E674E9" w:rsidRPr="00E674E9" w:rsidRDefault="00E674E9" w:rsidP="00E674E9">
      <w:pPr>
        <w:pStyle w:val="ConsPlusNormal"/>
        <w:spacing w:before="220"/>
        <w:ind w:firstLine="540"/>
        <w:jc w:val="both"/>
      </w:pPr>
      <w:r w:rsidRPr="00E674E9">
        <w:t xml:space="preserve">12) </w:t>
      </w:r>
      <w:hyperlink r:id="rId156">
        <w:r w:rsidRPr="00E674E9">
          <w:rPr>
            <w:color w:val="0000FF"/>
          </w:rPr>
          <w:t>пункты 5</w:t>
        </w:r>
      </w:hyperlink>
      <w:r w:rsidRPr="00E674E9">
        <w:t xml:space="preserve"> - </w:t>
      </w:r>
      <w:hyperlink r:id="rId157">
        <w:r w:rsidRPr="00E674E9">
          <w:rPr>
            <w:color w:val="0000FF"/>
          </w:rPr>
          <w:t>11 статьи 29</w:t>
        </w:r>
      </w:hyperlink>
      <w:r w:rsidRPr="00E674E9">
        <w:t xml:space="preserve"> Федерального закона от 31 декабря 2005 года N 199-ФЗ "О внесении </w:t>
      </w:r>
      <w:r w:rsidRPr="00E674E9">
        <w:lastRenderedPageBreak/>
        <w:t>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674E9" w:rsidRPr="00E674E9" w:rsidRDefault="00E674E9" w:rsidP="00E674E9">
      <w:pPr>
        <w:pStyle w:val="ConsPlusNormal"/>
        <w:spacing w:before="220"/>
        <w:ind w:firstLine="540"/>
        <w:jc w:val="both"/>
      </w:pPr>
      <w:r w:rsidRPr="00E674E9">
        <w:t xml:space="preserve">13) </w:t>
      </w:r>
      <w:hyperlink r:id="rId158">
        <w:r w:rsidRPr="00E674E9">
          <w:rPr>
            <w:color w:val="0000FF"/>
          </w:rPr>
          <w:t>статью 29</w:t>
        </w:r>
      </w:hyperlink>
      <w:r w:rsidRPr="00E674E9">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674E9" w:rsidRPr="00E674E9" w:rsidRDefault="00E674E9" w:rsidP="00E674E9">
      <w:pPr>
        <w:pStyle w:val="ConsPlusNormal"/>
        <w:spacing w:before="220"/>
        <w:ind w:firstLine="540"/>
        <w:jc w:val="both"/>
      </w:pPr>
      <w:r w:rsidRPr="00E674E9">
        <w:t xml:space="preserve">14) Федеральный </w:t>
      </w:r>
      <w:hyperlink r:id="rId159">
        <w:r w:rsidRPr="00E674E9">
          <w:rPr>
            <w:color w:val="0000FF"/>
          </w:rPr>
          <w:t>закон</w:t>
        </w:r>
      </w:hyperlink>
      <w:r w:rsidRPr="00E674E9">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E674E9" w:rsidRPr="00E674E9" w:rsidRDefault="00E674E9" w:rsidP="00E674E9">
      <w:pPr>
        <w:pStyle w:val="ConsPlusNormal"/>
        <w:spacing w:before="220"/>
        <w:ind w:firstLine="540"/>
        <w:jc w:val="both"/>
      </w:pPr>
      <w:r w:rsidRPr="00E674E9">
        <w:t xml:space="preserve">15) </w:t>
      </w:r>
      <w:hyperlink r:id="rId160">
        <w:r w:rsidRPr="00E674E9">
          <w:rPr>
            <w:color w:val="0000FF"/>
          </w:rPr>
          <w:t>статью 9</w:t>
        </w:r>
      </w:hyperlink>
      <w:r w:rsidRPr="00E674E9">
        <w:t xml:space="preserve"> и </w:t>
      </w:r>
      <w:hyperlink r:id="rId161">
        <w:r w:rsidRPr="00E674E9">
          <w:rPr>
            <w:color w:val="0000FF"/>
          </w:rPr>
          <w:t>часть 9 статьи 11</w:t>
        </w:r>
      </w:hyperlink>
      <w:r w:rsidRPr="00E674E9">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E674E9" w:rsidRPr="00E674E9" w:rsidRDefault="00E674E9" w:rsidP="00E674E9">
      <w:pPr>
        <w:pStyle w:val="ConsPlusNormal"/>
        <w:spacing w:before="220"/>
        <w:ind w:firstLine="540"/>
        <w:jc w:val="both"/>
      </w:pPr>
      <w:r w:rsidRPr="00E674E9">
        <w:t xml:space="preserve">16) Федеральный </w:t>
      </w:r>
      <w:hyperlink r:id="rId162">
        <w:r w:rsidRPr="00E674E9">
          <w:rPr>
            <w:color w:val="0000FF"/>
          </w:rPr>
          <w:t>закон</w:t>
        </w:r>
      </w:hyperlink>
      <w:r w:rsidRPr="00E674E9">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E674E9" w:rsidRPr="00E674E9" w:rsidRDefault="00E674E9" w:rsidP="00E674E9">
      <w:pPr>
        <w:pStyle w:val="ConsPlusNormal"/>
        <w:spacing w:before="220"/>
        <w:ind w:firstLine="540"/>
        <w:jc w:val="both"/>
      </w:pPr>
      <w:r w:rsidRPr="00E674E9">
        <w:t xml:space="preserve">17) </w:t>
      </w:r>
      <w:hyperlink r:id="rId163">
        <w:r w:rsidRPr="00E674E9">
          <w:rPr>
            <w:color w:val="0000FF"/>
          </w:rPr>
          <w:t>пункты 7</w:t>
        </w:r>
      </w:hyperlink>
      <w:r w:rsidRPr="00E674E9">
        <w:t xml:space="preserve"> - </w:t>
      </w:r>
      <w:hyperlink r:id="rId164">
        <w:r w:rsidRPr="00E674E9">
          <w:rPr>
            <w:color w:val="0000FF"/>
          </w:rPr>
          <w:t>12 статьи 20</w:t>
        </w:r>
      </w:hyperlink>
      <w:r w:rsidRPr="00E674E9">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674E9" w:rsidRPr="00E674E9" w:rsidRDefault="00E674E9" w:rsidP="00E674E9">
      <w:pPr>
        <w:pStyle w:val="ConsPlusNormal"/>
        <w:spacing w:before="220"/>
        <w:ind w:firstLine="540"/>
        <w:jc w:val="both"/>
      </w:pPr>
      <w:r w:rsidRPr="00E674E9">
        <w:t xml:space="preserve">18) </w:t>
      </w:r>
      <w:hyperlink r:id="rId165">
        <w:r w:rsidRPr="00E674E9">
          <w:rPr>
            <w:color w:val="0000FF"/>
          </w:rPr>
          <w:t>статью 17</w:t>
        </w:r>
      </w:hyperlink>
      <w:r w:rsidRPr="00E674E9">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E674E9" w:rsidRPr="00E674E9" w:rsidRDefault="00E674E9" w:rsidP="00E674E9">
      <w:pPr>
        <w:pStyle w:val="ConsPlusNormal"/>
        <w:spacing w:before="220"/>
        <w:ind w:firstLine="540"/>
        <w:jc w:val="both"/>
      </w:pPr>
      <w:r w:rsidRPr="00E674E9">
        <w:t xml:space="preserve">19) Федеральный </w:t>
      </w:r>
      <w:hyperlink r:id="rId166">
        <w:r w:rsidRPr="00E674E9">
          <w:rPr>
            <w:color w:val="0000FF"/>
          </w:rPr>
          <w:t>закон</w:t>
        </w:r>
      </w:hyperlink>
      <w:r w:rsidRPr="00E674E9">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E674E9" w:rsidRPr="00E674E9" w:rsidRDefault="00E674E9" w:rsidP="00E674E9">
      <w:pPr>
        <w:pStyle w:val="ConsPlusNormal"/>
        <w:spacing w:before="220"/>
        <w:ind w:firstLine="540"/>
        <w:jc w:val="both"/>
      </w:pPr>
      <w:r w:rsidRPr="00E674E9">
        <w:t xml:space="preserve">20) Федеральный </w:t>
      </w:r>
      <w:hyperlink r:id="rId167">
        <w:r w:rsidRPr="00E674E9">
          <w:rPr>
            <w:color w:val="0000FF"/>
          </w:rPr>
          <w:t>закон</w:t>
        </w:r>
      </w:hyperlink>
      <w:r w:rsidRPr="00E674E9">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E674E9" w:rsidRPr="00E674E9" w:rsidRDefault="00E674E9" w:rsidP="00E674E9">
      <w:pPr>
        <w:pStyle w:val="ConsPlusNormal"/>
        <w:spacing w:before="220"/>
        <w:ind w:firstLine="540"/>
        <w:jc w:val="both"/>
      </w:pPr>
      <w:r w:rsidRPr="00E674E9">
        <w:t xml:space="preserve">21) </w:t>
      </w:r>
      <w:hyperlink r:id="rId168">
        <w:r w:rsidRPr="00E674E9">
          <w:rPr>
            <w:color w:val="0000FF"/>
          </w:rPr>
          <w:t>пункты 1</w:t>
        </w:r>
      </w:hyperlink>
      <w:r w:rsidRPr="00E674E9">
        <w:t xml:space="preserve"> - </w:t>
      </w:r>
      <w:hyperlink r:id="rId169">
        <w:r w:rsidRPr="00E674E9">
          <w:rPr>
            <w:color w:val="0000FF"/>
          </w:rPr>
          <w:t>4</w:t>
        </w:r>
      </w:hyperlink>
      <w:r w:rsidRPr="00E674E9">
        <w:t xml:space="preserve">, </w:t>
      </w:r>
      <w:hyperlink r:id="rId170">
        <w:r w:rsidRPr="00E674E9">
          <w:rPr>
            <w:color w:val="0000FF"/>
          </w:rPr>
          <w:t>11</w:t>
        </w:r>
      </w:hyperlink>
      <w:r w:rsidRPr="00E674E9">
        <w:t xml:space="preserve"> - </w:t>
      </w:r>
      <w:hyperlink r:id="rId171">
        <w:r w:rsidRPr="00E674E9">
          <w:rPr>
            <w:color w:val="0000FF"/>
          </w:rPr>
          <w:t>22 статьи 26</w:t>
        </w:r>
      </w:hyperlink>
      <w:r w:rsidRPr="00E674E9">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674E9" w:rsidRPr="00E674E9" w:rsidRDefault="00E674E9" w:rsidP="00E674E9">
      <w:pPr>
        <w:pStyle w:val="ConsPlusNormal"/>
        <w:spacing w:before="220"/>
        <w:ind w:firstLine="540"/>
        <w:jc w:val="both"/>
      </w:pPr>
      <w:r w:rsidRPr="00E674E9">
        <w:t xml:space="preserve">22) Федеральный </w:t>
      </w:r>
      <w:hyperlink r:id="rId172">
        <w:r w:rsidRPr="00E674E9">
          <w:rPr>
            <w:color w:val="0000FF"/>
          </w:rPr>
          <w:t>закон</w:t>
        </w:r>
      </w:hyperlink>
      <w:r w:rsidRPr="00E674E9">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E674E9" w:rsidRPr="00E674E9" w:rsidRDefault="00E674E9" w:rsidP="00E674E9">
      <w:pPr>
        <w:pStyle w:val="ConsPlusNormal"/>
        <w:spacing w:before="220"/>
        <w:ind w:firstLine="540"/>
        <w:jc w:val="both"/>
      </w:pPr>
      <w:r w:rsidRPr="00E674E9">
        <w:t xml:space="preserve">23) Федеральный </w:t>
      </w:r>
      <w:hyperlink r:id="rId173">
        <w:r w:rsidRPr="00E674E9">
          <w:rPr>
            <w:color w:val="0000FF"/>
          </w:rPr>
          <w:t>закон</w:t>
        </w:r>
      </w:hyperlink>
      <w:r w:rsidRPr="00E674E9">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E674E9" w:rsidRPr="00E674E9" w:rsidRDefault="00E674E9" w:rsidP="00E674E9">
      <w:pPr>
        <w:pStyle w:val="ConsPlusNormal"/>
        <w:spacing w:before="220"/>
        <w:ind w:firstLine="540"/>
        <w:jc w:val="both"/>
      </w:pPr>
      <w:r w:rsidRPr="00E674E9">
        <w:t xml:space="preserve">24) Федеральный </w:t>
      </w:r>
      <w:hyperlink r:id="rId174">
        <w:r w:rsidRPr="00E674E9">
          <w:rPr>
            <w:color w:val="0000FF"/>
          </w:rPr>
          <w:t>закон</w:t>
        </w:r>
      </w:hyperlink>
      <w:r w:rsidRPr="00E674E9">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E674E9" w:rsidRPr="00E674E9" w:rsidRDefault="00E674E9" w:rsidP="00E674E9">
      <w:pPr>
        <w:pStyle w:val="ConsPlusNormal"/>
        <w:spacing w:before="220"/>
        <w:ind w:firstLine="540"/>
        <w:jc w:val="both"/>
      </w:pPr>
      <w:r w:rsidRPr="00E674E9">
        <w:t xml:space="preserve">25) </w:t>
      </w:r>
      <w:hyperlink r:id="rId175">
        <w:r w:rsidRPr="00E674E9">
          <w:rPr>
            <w:color w:val="0000FF"/>
          </w:rPr>
          <w:t>статью 105</w:t>
        </w:r>
      </w:hyperlink>
      <w:r w:rsidRPr="00E674E9">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674E9" w:rsidRPr="00E674E9" w:rsidRDefault="00E674E9" w:rsidP="00E674E9">
      <w:pPr>
        <w:pStyle w:val="ConsPlusNormal"/>
        <w:spacing w:before="220"/>
        <w:ind w:firstLine="540"/>
        <w:jc w:val="both"/>
      </w:pPr>
      <w:r w:rsidRPr="00E674E9">
        <w:t xml:space="preserve">26) </w:t>
      </w:r>
      <w:hyperlink r:id="rId176">
        <w:r w:rsidRPr="00E674E9">
          <w:rPr>
            <w:color w:val="0000FF"/>
          </w:rPr>
          <w:t>пункты 1</w:t>
        </w:r>
      </w:hyperlink>
      <w:r w:rsidRPr="00E674E9">
        <w:t xml:space="preserve">, </w:t>
      </w:r>
      <w:hyperlink r:id="rId177">
        <w:r w:rsidRPr="00E674E9">
          <w:rPr>
            <w:color w:val="0000FF"/>
          </w:rPr>
          <w:t>2</w:t>
        </w:r>
      </w:hyperlink>
      <w:r w:rsidRPr="00E674E9">
        <w:t xml:space="preserve"> и </w:t>
      </w:r>
      <w:hyperlink r:id="rId178">
        <w:r w:rsidRPr="00E674E9">
          <w:rPr>
            <w:color w:val="0000FF"/>
          </w:rPr>
          <w:t>6 статьи 1</w:t>
        </w:r>
      </w:hyperlink>
      <w:r w:rsidRPr="00E674E9">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w:t>
      </w:r>
      <w:r w:rsidRPr="00E674E9">
        <w:lastRenderedPageBreak/>
        <w:t>организации местного самоуправления" (Собрание законодательства Российской Федерации, 2008, N 48, ст. 5517);</w:t>
      </w:r>
    </w:p>
    <w:p w:rsidR="00E674E9" w:rsidRPr="00E674E9" w:rsidRDefault="00E674E9" w:rsidP="00E674E9">
      <w:pPr>
        <w:pStyle w:val="ConsPlusNormal"/>
        <w:spacing w:before="220"/>
        <w:ind w:firstLine="540"/>
        <w:jc w:val="both"/>
      </w:pPr>
      <w:r w:rsidRPr="00E674E9">
        <w:t xml:space="preserve">27) </w:t>
      </w:r>
      <w:hyperlink r:id="rId179">
        <w:r w:rsidRPr="00E674E9">
          <w:rPr>
            <w:color w:val="0000FF"/>
          </w:rPr>
          <w:t>статью 10</w:t>
        </w:r>
      </w:hyperlink>
      <w:r w:rsidRPr="00E674E9">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E674E9" w:rsidRPr="00E674E9" w:rsidRDefault="00E674E9" w:rsidP="00E674E9">
      <w:pPr>
        <w:pStyle w:val="ConsPlusNormal"/>
        <w:spacing w:before="220"/>
        <w:ind w:firstLine="540"/>
        <w:jc w:val="both"/>
      </w:pPr>
      <w:r w:rsidRPr="00E674E9">
        <w:t xml:space="preserve">28) </w:t>
      </w:r>
      <w:hyperlink r:id="rId180">
        <w:r w:rsidRPr="00E674E9">
          <w:rPr>
            <w:color w:val="0000FF"/>
          </w:rPr>
          <w:t>пункты 1</w:t>
        </w:r>
      </w:hyperlink>
      <w:r w:rsidRPr="00E674E9">
        <w:t xml:space="preserve"> - </w:t>
      </w:r>
      <w:hyperlink r:id="rId181">
        <w:r w:rsidRPr="00E674E9">
          <w:rPr>
            <w:color w:val="0000FF"/>
          </w:rPr>
          <w:t>4</w:t>
        </w:r>
      </w:hyperlink>
      <w:r w:rsidRPr="00E674E9">
        <w:t xml:space="preserve">, </w:t>
      </w:r>
      <w:hyperlink r:id="rId182">
        <w:r w:rsidRPr="00E674E9">
          <w:rPr>
            <w:color w:val="0000FF"/>
          </w:rPr>
          <w:t>11</w:t>
        </w:r>
      </w:hyperlink>
      <w:r w:rsidRPr="00E674E9">
        <w:t xml:space="preserve"> - </w:t>
      </w:r>
      <w:hyperlink r:id="rId183">
        <w:r w:rsidRPr="00E674E9">
          <w:rPr>
            <w:color w:val="0000FF"/>
          </w:rPr>
          <w:t>26 статьи 22</w:t>
        </w:r>
      </w:hyperlink>
      <w:r w:rsidRPr="00E674E9">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674E9" w:rsidRPr="00E674E9" w:rsidRDefault="00E674E9" w:rsidP="00E674E9">
      <w:pPr>
        <w:pStyle w:val="ConsPlusNormal"/>
        <w:spacing w:before="220"/>
        <w:ind w:firstLine="540"/>
        <w:jc w:val="both"/>
      </w:pPr>
      <w:r w:rsidRPr="00E674E9">
        <w:t xml:space="preserve">29) Федеральный </w:t>
      </w:r>
      <w:hyperlink r:id="rId184">
        <w:r w:rsidRPr="00E674E9">
          <w:rPr>
            <w:color w:val="0000FF"/>
          </w:rPr>
          <w:t>закон</w:t>
        </w:r>
      </w:hyperlink>
      <w:r w:rsidRPr="00E674E9">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E674E9" w:rsidRPr="00E674E9" w:rsidRDefault="00E674E9" w:rsidP="00E674E9">
      <w:pPr>
        <w:pStyle w:val="ConsPlusNormal"/>
        <w:spacing w:before="220"/>
        <w:ind w:firstLine="540"/>
        <w:jc w:val="both"/>
      </w:pPr>
      <w:r w:rsidRPr="00E674E9">
        <w:t xml:space="preserve">30) </w:t>
      </w:r>
      <w:hyperlink r:id="rId185">
        <w:r w:rsidRPr="00E674E9">
          <w:rPr>
            <w:color w:val="0000FF"/>
          </w:rPr>
          <w:t>пункты 5</w:t>
        </w:r>
      </w:hyperlink>
      <w:r w:rsidRPr="00E674E9">
        <w:t xml:space="preserve"> и </w:t>
      </w:r>
      <w:hyperlink r:id="rId186">
        <w:r w:rsidRPr="00E674E9">
          <w:rPr>
            <w:color w:val="0000FF"/>
          </w:rPr>
          <w:t>6 статьи 5</w:t>
        </w:r>
      </w:hyperlink>
      <w:r w:rsidRPr="00E674E9">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E674E9" w:rsidRPr="00E674E9" w:rsidRDefault="00E674E9" w:rsidP="00E674E9">
      <w:pPr>
        <w:pStyle w:val="ConsPlusNormal"/>
        <w:spacing w:before="220"/>
        <w:ind w:firstLine="540"/>
        <w:jc w:val="both"/>
      </w:pPr>
      <w:r w:rsidRPr="00E674E9">
        <w:t xml:space="preserve">31) </w:t>
      </w:r>
      <w:hyperlink r:id="rId187">
        <w:r w:rsidRPr="00E674E9">
          <w:rPr>
            <w:color w:val="0000FF"/>
          </w:rPr>
          <w:t>пункты 1</w:t>
        </w:r>
      </w:hyperlink>
      <w:r w:rsidRPr="00E674E9">
        <w:t xml:space="preserve">, </w:t>
      </w:r>
      <w:hyperlink r:id="rId188">
        <w:r w:rsidRPr="00E674E9">
          <w:rPr>
            <w:color w:val="0000FF"/>
          </w:rPr>
          <w:t>3</w:t>
        </w:r>
      </w:hyperlink>
      <w:r w:rsidRPr="00E674E9">
        <w:t xml:space="preserve">, </w:t>
      </w:r>
      <w:hyperlink r:id="rId189">
        <w:r w:rsidRPr="00E674E9">
          <w:rPr>
            <w:color w:val="0000FF"/>
          </w:rPr>
          <w:t>4</w:t>
        </w:r>
      </w:hyperlink>
      <w:r w:rsidRPr="00E674E9">
        <w:t xml:space="preserve">, </w:t>
      </w:r>
      <w:hyperlink r:id="rId190">
        <w:r w:rsidRPr="00E674E9">
          <w:rPr>
            <w:color w:val="0000FF"/>
          </w:rPr>
          <w:t>11</w:t>
        </w:r>
      </w:hyperlink>
      <w:r w:rsidRPr="00E674E9">
        <w:t xml:space="preserve"> - </w:t>
      </w:r>
      <w:hyperlink r:id="rId191">
        <w:r w:rsidRPr="00E674E9">
          <w:rPr>
            <w:color w:val="0000FF"/>
          </w:rPr>
          <w:t>19 статьи 8</w:t>
        </w:r>
      </w:hyperlink>
      <w:r w:rsidRPr="00E674E9">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674E9" w:rsidRPr="00E674E9" w:rsidRDefault="00E674E9" w:rsidP="00E674E9">
      <w:pPr>
        <w:pStyle w:val="ConsPlusNormal"/>
        <w:spacing w:before="220"/>
        <w:ind w:firstLine="540"/>
        <w:jc w:val="both"/>
      </w:pPr>
      <w:r w:rsidRPr="00E674E9">
        <w:t xml:space="preserve">32) </w:t>
      </w:r>
      <w:hyperlink r:id="rId192">
        <w:r w:rsidRPr="00E674E9">
          <w:rPr>
            <w:color w:val="0000FF"/>
          </w:rPr>
          <w:t>пункты 2</w:t>
        </w:r>
      </w:hyperlink>
      <w:r w:rsidRPr="00E674E9">
        <w:t xml:space="preserve"> - </w:t>
      </w:r>
      <w:hyperlink r:id="rId193">
        <w:r w:rsidRPr="00E674E9">
          <w:rPr>
            <w:color w:val="0000FF"/>
          </w:rPr>
          <w:t>6 статьи 19</w:t>
        </w:r>
      </w:hyperlink>
      <w:r w:rsidRPr="00E674E9">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674E9" w:rsidRPr="00E674E9" w:rsidRDefault="00E674E9" w:rsidP="00E674E9">
      <w:pPr>
        <w:pStyle w:val="ConsPlusNormal"/>
        <w:spacing w:before="220"/>
        <w:ind w:firstLine="540"/>
        <w:jc w:val="both"/>
      </w:pPr>
      <w:r w:rsidRPr="00E674E9">
        <w:t xml:space="preserve">33) </w:t>
      </w:r>
      <w:hyperlink r:id="rId194">
        <w:r w:rsidRPr="00E674E9">
          <w:rPr>
            <w:color w:val="0000FF"/>
          </w:rPr>
          <w:t>статью 14</w:t>
        </w:r>
      </w:hyperlink>
      <w:r w:rsidRPr="00E674E9">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674E9" w:rsidRPr="00E674E9" w:rsidRDefault="00E674E9" w:rsidP="00E674E9">
      <w:pPr>
        <w:pStyle w:val="ConsPlusNormal"/>
        <w:spacing w:before="220"/>
        <w:ind w:firstLine="540"/>
        <w:jc w:val="both"/>
      </w:pPr>
      <w:r w:rsidRPr="00E674E9">
        <w:t xml:space="preserve">34) Федеральный </w:t>
      </w:r>
      <w:hyperlink r:id="rId195">
        <w:r w:rsidRPr="00E674E9">
          <w:rPr>
            <w:color w:val="0000FF"/>
          </w:rPr>
          <w:t>закон</w:t>
        </w:r>
      </w:hyperlink>
      <w:r w:rsidRPr="00E674E9">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E674E9" w:rsidRPr="00E674E9" w:rsidRDefault="00E674E9" w:rsidP="00E674E9">
      <w:pPr>
        <w:pStyle w:val="ConsPlusNormal"/>
        <w:spacing w:before="220"/>
        <w:ind w:firstLine="540"/>
        <w:jc w:val="both"/>
      </w:pPr>
      <w:r w:rsidRPr="00E674E9">
        <w:t xml:space="preserve">35) Федеральный </w:t>
      </w:r>
      <w:hyperlink r:id="rId196">
        <w:r w:rsidRPr="00E674E9">
          <w:rPr>
            <w:color w:val="0000FF"/>
          </w:rPr>
          <w:t>закон</w:t>
        </w:r>
      </w:hyperlink>
      <w:r w:rsidRPr="00E674E9">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E674E9" w:rsidRPr="00E674E9" w:rsidRDefault="00E674E9" w:rsidP="00E674E9">
      <w:pPr>
        <w:pStyle w:val="ConsPlusNormal"/>
        <w:spacing w:before="220"/>
        <w:ind w:firstLine="540"/>
        <w:jc w:val="both"/>
      </w:pPr>
      <w:r w:rsidRPr="00E674E9">
        <w:t xml:space="preserve">36) </w:t>
      </w:r>
      <w:hyperlink r:id="rId197">
        <w:r w:rsidRPr="00E674E9">
          <w:rPr>
            <w:color w:val="0000FF"/>
          </w:rPr>
          <w:t>статью 2</w:t>
        </w:r>
      </w:hyperlink>
      <w:r w:rsidRPr="00E674E9">
        <w:t xml:space="preserve"> и </w:t>
      </w:r>
      <w:hyperlink r:id="rId198">
        <w:r w:rsidRPr="00E674E9">
          <w:rPr>
            <w:color w:val="0000FF"/>
          </w:rPr>
          <w:t>часть 4 статьи 3</w:t>
        </w:r>
      </w:hyperlink>
      <w:r w:rsidRPr="00E674E9">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E674E9" w:rsidRPr="00E674E9" w:rsidRDefault="00E674E9" w:rsidP="00E674E9">
      <w:pPr>
        <w:pStyle w:val="ConsPlusNormal"/>
        <w:spacing w:before="220"/>
        <w:ind w:firstLine="540"/>
        <w:jc w:val="both"/>
      </w:pPr>
      <w:r w:rsidRPr="00E674E9">
        <w:t xml:space="preserve">37) Федеральный </w:t>
      </w:r>
      <w:hyperlink r:id="rId199">
        <w:r w:rsidRPr="00E674E9">
          <w:rPr>
            <w:color w:val="0000FF"/>
          </w:rPr>
          <w:t>закон</w:t>
        </w:r>
      </w:hyperlink>
      <w:r w:rsidRPr="00E674E9">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E674E9" w:rsidRPr="00E674E9" w:rsidRDefault="00E674E9" w:rsidP="00E674E9">
      <w:pPr>
        <w:pStyle w:val="ConsPlusNormal"/>
        <w:spacing w:before="220"/>
        <w:ind w:firstLine="540"/>
        <w:jc w:val="both"/>
      </w:pPr>
      <w:r w:rsidRPr="00E674E9">
        <w:t xml:space="preserve">38) </w:t>
      </w:r>
      <w:hyperlink r:id="rId200">
        <w:r w:rsidRPr="00E674E9">
          <w:rPr>
            <w:color w:val="0000FF"/>
          </w:rPr>
          <w:t>статью 4</w:t>
        </w:r>
      </w:hyperlink>
      <w:r w:rsidRPr="00E674E9">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E674E9" w:rsidRPr="00E674E9" w:rsidRDefault="00E674E9" w:rsidP="00E674E9">
      <w:pPr>
        <w:pStyle w:val="ConsPlusNormal"/>
        <w:spacing w:before="220"/>
        <w:ind w:firstLine="540"/>
        <w:jc w:val="both"/>
      </w:pPr>
      <w:r w:rsidRPr="00E674E9">
        <w:t xml:space="preserve">39) </w:t>
      </w:r>
      <w:hyperlink r:id="rId201">
        <w:r w:rsidRPr="00E674E9">
          <w:rPr>
            <w:color w:val="0000FF"/>
          </w:rPr>
          <w:t>пункты 4</w:t>
        </w:r>
      </w:hyperlink>
      <w:r w:rsidRPr="00E674E9">
        <w:t xml:space="preserve"> - </w:t>
      </w:r>
      <w:hyperlink r:id="rId202">
        <w:r w:rsidRPr="00E674E9">
          <w:rPr>
            <w:color w:val="0000FF"/>
          </w:rPr>
          <w:t>7 статьи 17</w:t>
        </w:r>
      </w:hyperlink>
      <w:r w:rsidRPr="00E674E9">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E674E9" w:rsidRPr="00E674E9" w:rsidRDefault="00E674E9" w:rsidP="00E674E9">
      <w:pPr>
        <w:pStyle w:val="ConsPlusNormal"/>
        <w:spacing w:before="220"/>
        <w:ind w:firstLine="540"/>
        <w:jc w:val="both"/>
      </w:pPr>
      <w:r w:rsidRPr="00E674E9">
        <w:t xml:space="preserve">40) </w:t>
      </w:r>
      <w:hyperlink r:id="rId203">
        <w:r w:rsidRPr="00E674E9">
          <w:rPr>
            <w:color w:val="0000FF"/>
          </w:rPr>
          <w:t>пункты 1</w:t>
        </w:r>
      </w:hyperlink>
      <w:r w:rsidRPr="00E674E9">
        <w:t xml:space="preserve"> - </w:t>
      </w:r>
      <w:hyperlink r:id="rId204">
        <w:r w:rsidRPr="00E674E9">
          <w:rPr>
            <w:color w:val="0000FF"/>
          </w:rPr>
          <w:t>4</w:t>
        </w:r>
      </w:hyperlink>
      <w:r w:rsidRPr="00E674E9">
        <w:t xml:space="preserve">, </w:t>
      </w:r>
      <w:hyperlink r:id="rId205">
        <w:r w:rsidRPr="00E674E9">
          <w:rPr>
            <w:color w:val="0000FF"/>
          </w:rPr>
          <w:t>9</w:t>
        </w:r>
      </w:hyperlink>
      <w:r w:rsidRPr="00E674E9">
        <w:t xml:space="preserve"> - </w:t>
      </w:r>
      <w:hyperlink r:id="rId206">
        <w:r w:rsidRPr="00E674E9">
          <w:rPr>
            <w:color w:val="0000FF"/>
          </w:rPr>
          <w:t>24 статьи 5</w:t>
        </w:r>
      </w:hyperlink>
      <w:r w:rsidRPr="00E674E9">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w:t>
      </w:r>
      <w:r w:rsidRPr="00E674E9">
        <w:lastRenderedPageBreak/>
        <w:t>Российской Федерации, 2011, N 49, ст. 7039);</w:t>
      </w:r>
    </w:p>
    <w:p w:rsidR="00E674E9" w:rsidRPr="00E674E9" w:rsidRDefault="00E674E9" w:rsidP="00E674E9">
      <w:pPr>
        <w:pStyle w:val="ConsPlusNormal"/>
        <w:spacing w:before="220"/>
        <w:ind w:firstLine="540"/>
        <w:jc w:val="both"/>
      </w:pPr>
      <w:r w:rsidRPr="00E674E9">
        <w:t xml:space="preserve">41) </w:t>
      </w:r>
      <w:hyperlink r:id="rId207">
        <w:r w:rsidRPr="00E674E9">
          <w:rPr>
            <w:color w:val="0000FF"/>
          </w:rPr>
          <w:t>пункт 5 статьи 1</w:t>
        </w:r>
      </w:hyperlink>
      <w:r w:rsidRPr="00E674E9">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E674E9" w:rsidRPr="00E674E9" w:rsidRDefault="00E674E9" w:rsidP="00E674E9">
      <w:pPr>
        <w:pStyle w:val="ConsPlusNormal"/>
        <w:spacing w:before="220"/>
        <w:ind w:firstLine="540"/>
        <w:jc w:val="both"/>
      </w:pPr>
      <w:r w:rsidRPr="00E674E9">
        <w:t xml:space="preserve">42) </w:t>
      </w:r>
      <w:hyperlink r:id="rId208">
        <w:r w:rsidRPr="00E674E9">
          <w:rPr>
            <w:color w:val="0000FF"/>
          </w:rPr>
          <w:t>статью 9</w:t>
        </w:r>
      </w:hyperlink>
      <w:r w:rsidRPr="00E674E9">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E674E9" w:rsidRPr="00E674E9" w:rsidRDefault="00E674E9" w:rsidP="00E674E9">
      <w:pPr>
        <w:pStyle w:val="ConsPlusNormal"/>
        <w:spacing w:before="220"/>
        <w:ind w:firstLine="540"/>
        <w:jc w:val="both"/>
      </w:pPr>
      <w:r w:rsidRPr="00E674E9">
        <w:t xml:space="preserve">43) </w:t>
      </w:r>
      <w:hyperlink r:id="rId209">
        <w:r w:rsidRPr="00E674E9">
          <w:rPr>
            <w:color w:val="0000FF"/>
          </w:rPr>
          <w:t>статью 2</w:t>
        </w:r>
      </w:hyperlink>
      <w:r w:rsidRPr="00E674E9">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E674E9" w:rsidRPr="00E674E9" w:rsidRDefault="00E674E9" w:rsidP="00E674E9">
      <w:pPr>
        <w:pStyle w:val="ConsPlusNormal"/>
        <w:spacing w:before="220"/>
        <w:ind w:firstLine="540"/>
        <w:jc w:val="both"/>
      </w:pPr>
      <w:r w:rsidRPr="00E674E9">
        <w:t xml:space="preserve">44) </w:t>
      </w:r>
      <w:hyperlink r:id="rId210">
        <w:r w:rsidRPr="00E674E9">
          <w:rPr>
            <w:color w:val="0000FF"/>
          </w:rPr>
          <w:t>статью 15</w:t>
        </w:r>
      </w:hyperlink>
      <w:r w:rsidRPr="00E674E9">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E674E9" w:rsidRPr="00E674E9" w:rsidRDefault="00E674E9" w:rsidP="00E674E9">
      <w:pPr>
        <w:pStyle w:val="ConsPlusNormal"/>
        <w:spacing w:before="220"/>
        <w:ind w:firstLine="540"/>
        <w:jc w:val="both"/>
      </w:pPr>
      <w:r w:rsidRPr="00E674E9">
        <w:t xml:space="preserve">45) </w:t>
      </w:r>
      <w:hyperlink r:id="rId211">
        <w:r w:rsidRPr="00E674E9">
          <w:rPr>
            <w:color w:val="0000FF"/>
          </w:rPr>
          <w:t>статью 18</w:t>
        </w:r>
      </w:hyperlink>
      <w:r w:rsidRPr="00E674E9">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E674E9" w:rsidRPr="00E674E9" w:rsidRDefault="00E674E9" w:rsidP="00E674E9">
      <w:pPr>
        <w:pStyle w:val="ConsPlusNormal"/>
        <w:spacing w:before="220"/>
        <w:ind w:firstLine="540"/>
        <w:jc w:val="both"/>
      </w:pPr>
      <w:r w:rsidRPr="00E674E9">
        <w:t xml:space="preserve">46) Федеральный </w:t>
      </w:r>
      <w:hyperlink r:id="rId212">
        <w:r w:rsidRPr="00E674E9">
          <w:rPr>
            <w:color w:val="0000FF"/>
          </w:rPr>
          <w:t>закон</w:t>
        </w:r>
      </w:hyperlink>
      <w:r w:rsidRPr="00E674E9">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E674E9" w:rsidRPr="00E674E9" w:rsidRDefault="00E674E9" w:rsidP="00E674E9">
      <w:pPr>
        <w:pStyle w:val="ConsPlusNormal"/>
        <w:spacing w:before="220"/>
        <w:ind w:firstLine="540"/>
        <w:jc w:val="both"/>
      </w:pPr>
      <w:r w:rsidRPr="00E674E9">
        <w:t xml:space="preserve">47) </w:t>
      </w:r>
      <w:hyperlink r:id="rId213">
        <w:r w:rsidRPr="00E674E9">
          <w:rPr>
            <w:color w:val="0000FF"/>
          </w:rPr>
          <w:t>пункт 4 статьи 2</w:t>
        </w:r>
      </w:hyperlink>
      <w:r w:rsidRPr="00E674E9">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E674E9" w:rsidRPr="00E674E9" w:rsidRDefault="00E674E9" w:rsidP="00E674E9">
      <w:pPr>
        <w:pStyle w:val="ConsPlusNormal"/>
        <w:spacing w:before="220"/>
        <w:ind w:firstLine="540"/>
        <w:jc w:val="both"/>
      </w:pPr>
      <w:r w:rsidRPr="00E674E9">
        <w:t xml:space="preserve">48) </w:t>
      </w:r>
      <w:hyperlink r:id="rId214">
        <w:r w:rsidRPr="00E674E9">
          <w:rPr>
            <w:color w:val="0000FF"/>
          </w:rPr>
          <w:t>статью 11</w:t>
        </w:r>
      </w:hyperlink>
      <w:r w:rsidRPr="00E674E9">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E674E9" w:rsidRPr="00E674E9" w:rsidRDefault="00E674E9" w:rsidP="00E674E9">
      <w:pPr>
        <w:pStyle w:val="ConsPlusNormal"/>
        <w:spacing w:before="220"/>
        <w:ind w:firstLine="540"/>
        <w:jc w:val="both"/>
      </w:pPr>
      <w:r w:rsidRPr="00E674E9">
        <w:t xml:space="preserve">49) </w:t>
      </w:r>
      <w:hyperlink r:id="rId215">
        <w:r w:rsidRPr="00E674E9">
          <w:rPr>
            <w:color w:val="0000FF"/>
          </w:rPr>
          <w:t>статью 3</w:t>
        </w:r>
      </w:hyperlink>
      <w:r w:rsidRPr="00E674E9">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E674E9" w:rsidRPr="00E674E9" w:rsidRDefault="00E674E9" w:rsidP="00E674E9">
      <w:pPr>
        <w:pStyle w:val="ConsPlusNormal"/>
        <w:spacing w:before="220"/>
        <w:ind w:firstLine="540"/>
        <w:jc w:val="both"/>
      </w:pPr>
      <w:r w:rsidRPr="00E674E9">
        <w:t xml:space="preserve">50) Федеральный </w:t>
      </w:r>
      <w:hyperlink r:id="rId216">
        <w:r w:rsidRPr="00E674E9">
          <w:rPr>
            <w:color w:val="0000FF"/>
          </w:rPr>
          <w:t>закон</w:t>
        </w:r>
      </w:hyperlink>
      <w:r w:rsidRPr="00E674E9">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E674E9" w:rsidRPr="00E674E9" w:rsidRDefault="00E674E9" w:rsidP="00E674E9">
      <w:pPr>
        <w:pStyle w:val="ConsPlusNormal"/>
        <w:spacing w:before="220"/>
        <w:ind w:firstLine="540"/>
        <w:jc w:val="both"/>
      </w:pPr>
      <w:r w:rsidRPr="00E674E9">
        <w:t xml:space="preserve">51) </w:t>
      </w:r>
      <w:hyperlink r:id="rId217">
        <w:r w:rsidRPr="00E674E9">
          <w:rPr>
            <w:color w:val="0000FF"/>
          </w:rPr>
          <w:t>пункты 2</w:t>
        </w:r>
      </w:hyperlink>
      <w:r w:rsidRPr="00E674E9">
        <w:t xml:space="preserve"> и </w:t>
      </w:r>
      <w:hyperlink r:id="rId218">
        <w:r w:rsidRPr="00E674E9">
          <w:rPr>
            <w:color w:val="0000FF"/>
          </w:rPr>
          <w:t>3 статьи 20</w:t>
        </w:r>
      </w:hyperlink>
      <w:r w:rsidRPr="00E674E9">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E674E9" w:rsidRPr="00E674E9" w:rsidRDefault="00E674E9" w:rsidP="00E674E9">
      <w:pPr>
        <w:pStyle w:val="ConsPlusNormal"/>
        <w:spacing w:before="220"/>
        <w:ind w:firstLine="540"/>
        <w:jc w:val="both"/>
      </w:pPr>
      <w:r w:rsidRPr="00E674E9">
        <w:t xml:space="preserve">52) </w:t>
      </w:r>
      <w:hyperlink r:id="rId219">
        <w:r w:rsidRPr="00E674E9">
          <w:rPr>
            <w:color w:val="0000FF"/>
          </w:rPr>
          <w:t>пункты 1</w:t>
        </w:r>
      </w:hyperlink>
      <w:r w:rsidRPr="00E674E9">
        <w:t xml:space="preserve"> - </w:t>
      </w:r>
      <w:hyperlink r:id="rId220">
        <w:r w:rsidRPr="00E674E9">
          <w:rPr>
            <w:color w:val="0000FF"/>
          </w:rPr>
          <w:t>4</w:t>
        </w:r>
      </w:hyperlink>
      <w:r w:rsidRPr="00E674E9">
        <w:t xml:space="preserve">, </w:t>
      </w:r>
      <w:hyperlink r:id="rId221">
        <w:r w:rsidRPr="00E674E9">
          <w:rPr>
            <w:color w:val="0000FF"/>
          </w:rPr>
          <w:t>13</w:t>
        </w:r>
      </w:hyperlink>
      <w:r w:rsidRPr="00E674E9">
        <w:t xml:space="preserve"> - </w:t>
      </w:r>
      <w:hyperlink r:id="rId222">
        <w:r w:rsidRPr="00E674E9">
          <w:rPr>
            <w:color w:val="0000FF"/>
          </w:rPr>
          <w:t>24 статьи 2</w:t>
        </w:r>
      </w:hyperlink>
      <w:r w:rsidRPr="00E674E9">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E674E9" w:rsidRPr="00E674E9" w:rsidRDefault="00E674E9" w:rsidP="00E674E9">
      <w:pPr>
        <w:pStyle w:val="ConsPlusNormal"/>
        <w:spacing w:before="220"/>
        <w:ind w:firstLine="540"/>
        <w:jc w:val="both"/>
      </w:pPr>
      <w:r w:rsidRPr="00E674E9">
        <w:lastRenderedPageBreak/>
        <w:t xml:space="preserve">53) </w:t>
      </w:r>
      <w:hyperlink r:id="rId223">
        <w:r w:rsidRPr="00E674E9">
          <w:rPr>
            <w:color w:val="0000FF"/>
          </w:rPr>
          <w:t>пункты 1</w:t>
        </w:r>
      </w:hyperlink>
      <w:r w:rsidRPr="00E674E9">
        <w:t xml:space="preserve">, </w:t>
      </w:r>
      <w:hyperlink r:id="rId224">
        <w:r w:rsidRPr="00E674E9">
          <w:rPr>
            <w:color w:val="0000FF"/>
          </w:rPr>
          <w:t>2</w:t>
        </w:r>
      </w:hyperlink>
      <w:r w:rsidRPr="00E674E9">
        <w:t xml:space="preserve">, </w:t>
      </w:r>
      <w:hyperlink r:id="rId225">
        <w:r w:rsidRPr="00E674E9">
          <w:rPr>
            <w:color w:val="0000FF"/>
          </w:rPr>
          <w:t>8</w:t>
        </w:r>
      </w:hyperlink>
      <w:r w:rsidRPr="00E674E9">
        <w:t xml:space="preserve"> - </w:t>
      </w:r>
      <w:hyperlink r:id="rId226">
        <w:r w:rsidRPr="00E674E9">
          <w:rPr>
            <w:color w:val="0000FF"/>
          </w:rPr>
          <w:t>27 статьи 1</w:t>
        </w:r>
      </w:hyperlink>
      <w:r w:rsidRPr="00E674E9">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E674E9" w:rsidRPr="00E674E9" w:rsidRDefault="00E674E9" w:rsidP="00E674E9">
      <w:pPr>
        <w:pStyle w:val="ConsPlusNormal"/>
        <w:spacing w:before="220"/>
        <w:ind w:firstLine="540"/>
        <w:jc w:val="both"/>
      </w:pPr>
      <w:r w:rsidRPr="00E674E9">
        <w:t xml:space="preserve">54) Федеральный </w:t>
      </w:r>
      <w:hyperlink r:id="rId227">
        <w:r w:rsidRPr="00E674E9">
          <w:rPr>
            <w:color w:val="0000FF"/>
          </w:rPr>
          <w:t>закон</w:t>
        </w:r>
      </w:hyperlink>
      <w:r w:rsidRPr="00E674E9">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E674E9" w:rsidRPr="00E674E9" w:rsidRDefault="00E674E9" w:rsidP="00E674E9">
      <w:pPr>
        <w:pStyle w:val="ConsPlusNormal"/>
        <w:spacing w:before="220"/>
        <w:ind w:firstLine="540"/>
        <w:jc w:val="both"/>
      </w:pPr>
      <w:r w:rsidRPr="00E674E9">
        <w:t xml:space="preserve">55) </w:t>
      </w:r>
      <w:hyperlink r:id="rId228">
        <w:r w:rsidRPr="00E674E9">
          <w:rPr>
            <w:color w:val="0000FF"/>
          </w:rPr>
          <w:t>статью 4</w:t>
        </w:r>
      </w:hyperlink>
      <w:r w:rsidRPr="00E674E9">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E674E9" w:rsidRPr="00E674E9" w:rsidRDefault="00E674E9" w:rsidP="00E674E9">
      <w:pPr>
        <w:pStyle w:val="ConsPlusNormal"/>
        <w:spacing w:before="220"/>
        <w:ind w:firstLine="540"/>
        <w:jc w:val="both"/>
      </w:pPr>
      <w:r w:rsidRPr="00E674E9">
        <w:t xml:space="preserve">56) </w:t>
      </w:r>
      <w:hyperlink r:id="rId229">
        <w:r w:rsidRPr="00E674E9">
          <w:rPr>
            <w:color w:val="0000FF"/>
          </w:rPr>
          <w:t>статью 10</w:t>
        </w:r>
      </w:hyperlink>
      <w:r w:rsidRPr="00E674E9">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E674E9" w:rsidRPr="00E674E9" w:rsidRDefault="00E674E9" w:rsidP="00E674E9">
      <w:pPr>
        <w:pStyle w:val="ConsPlusNormal"/>
        <w:spacing w:before="220"/>
        <w:ind w:firstLine="540"/>
        <w:jc w:val="both"/>
      </w:pPr>
      <w:r w:rsidRPr="00E674E9">
        <w:t xml:space="preserve">57) </w:t>
      </w:r>
      <w:hyperlink r:id="rId230">
        <w:r w:rsidRPr="00E674E9">
          <w:rPr>
            <w:color w:val="0000FF"/>
          </w:rPr>
          <w:t>статью 2</w:t>
        </w:r>
      </w:hyperlink>
      <w:r w:rsidRPr="00E674E9">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E674E9" w:rsidRPr="00E674E9" w:rsidRDefault="00E674E9" w:rsidP="00E674E9">
      <w:pPr>
        <w:pStyle w:val="ConsPlusNormal"/>
        <w:spacing w:before="220"/>
        <w:ind w:firstLine="540"/>
        <w:jc w:val="both"/>
      </w:pPr>
      <w:r w:rsidRPr="00E674E9">
        <w:t xml:space="preserve">58) </w:t>
      </w:r>
      <w:hyperlink r:id="rId231">
        <w:r w:rsidRPr="00E674E9">
          <w:rPr>
            <w:color w:val="0000FF"/>
          </w:rPr>
          <w:t>статью 17</w:t>
        </w:r>
      </w:hyperlink>
      <w:r w:rsidRPr="00E674E9">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E674E9" w:rsidRPr="00E674E9" w:rsidRDefault="00E674E9" w:rsidP="00E674E9">
      <w:pPr>
        <w:pStyle w:val="ConsPlusNormal"/>
        <w:spacing w:before="220"/>
        <w:ind w:firstLine="540"/>
        <w:jc w:val="both"/>
      </w:pPr>
      <w:r w:rsidRPr="00E674E9">
        <w:t xml:space="preserve">59) </w:t>
      </w:r>
      <w:hyperlink r:id="rId232">
        <w:r w:rsidRPr="00E674E9">
          <w:rPr>
            <w:color w:val="0000FF"/>
          </w:rPr>
          <w:t>пункты 2</w:t>
        </w:r>
      </w:hyperlink>
      <w:r w:rsidRPr="00E674E9">
        <w:t xml:space="preserve"> и </w:t>
      </w:r>
      <w:hyperlink r:id="rId233">
        <w:r w:rsidRPr="00E674E9">
          <w:rPr>
            <w:color w:val="0000FF"/>
          </w:rPr>
          <w:t>3 статьи 2</w:t>
        </w:r>
      </w:hyperlink>
      <w:r w:rsidRPr="00E674E9">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E674E9" w:rsidRPr="00E674E9" w:rsidRDefault="00E674E9" w:rsidP="00E674E9">
      <w:pPr>
        <w:pStyle w:val="ConsPlusNormal"/>
        <w:spacing w:before="220"/>
        <w:ind w:firstLine="540"/>
        <w:jc w:val="both"/>
      </w:pPr>
      <w:r w:rsidRPr="00E674E9">
        <w:t xml:space="preserve">60) </w:t>
      </w:r>
      <w:hyperlink r:id="rId234">
        <w:r w:rsidRPr="00E674E9">
          <w:rPr>
            <w:color w:val="0000FF"/>
          </w:rPr>
          <w:t>пункты 3</w:t>
        </w:r>
      </w:hyperlink>
      <w:r w:rsidRPr="00E674E9">
        <w:t xml:space="preserve"> - </w:t>
      </w:r>
      <w:hyperlink r:id="rId235">
        <w:r w:rsidRPr="00E674E9">
          <w:rPr>
            <w:color w:val="0000FF"/>
          </w:rPr>
          <w:t>10 статьи 1</w:t>
        </w:r>
      </w:hyperlink>
      <w:r w:rsidRPr="00E674E9">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E674E9" w:rsidRPr="00E674E9" w:rsidRDefault="00E674E9" w:rsidP="00E674E9">
      <w:pPr>
        <w:pStyle w:val="ConsPlusNormal"/>
        <w:spacing w:before="220"/>
        <w:ind w:firstLine="540"/>
        <w:jc w:val="both"/>
      </w:pPr>
      <w:r w:rsidRPr="00E674E9">
        <w:t xml:space="preserve">61) </w:t>
      </w:r>
      <w:hyperlink r:id="rId236">
        <w:r w:rsidRPr="00E674E9">
          <w:rPr>
            <w:color w:val="0000FF"/>
          </w:rPr>
          <w:t>статью 2</w:t>
        </w:r>
      </w:hyperlink>
      <w:r w:rsidRPr="00E674E9">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E674E9" w:rsidRPr="00E674E9" w:rsidRDefault="00E674E9" w:rsidP="00E674E9">
      <w:pPr>
        <w:pStyle w:val="ConsPlusNormal"/>
        <w:spacing w:before="220"/>
        <w:ind w:firstLine="540"/>
        <w:jc w:val="both"/>
      </w:pPr>
      <w:r w:rsidRPr="00E674E9">
        <w:t xml:space="preserve">62) </w:t>
      </w:r>
      <w:hyperlink r:id="rId237">
        <w:r w:rsidRPr="00E674E9">
          <w:rPr>
            <w:color w:val="0000FF"/>
          </w:rPr>
          <w:t>статью 3</w:t>
        </w:r>
      </w:hyperlink>
      <w:r w:rsidRPr="00E674E9">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E674E9" w:rsidRPr="00E674E9" w:rsidRDefault="00E674E9" w:rsidP="00E674E9">
      <w:pPr>
        <w:pStyle w:val="ConsPlusNormal"/>
        <w:spacing w:before="220"/>
        <w:ind w:firstLine="540"/>
        <w:jc w:val="both"/>
      </w:pPr>
      <w:r w:rsidRPr="00E674E9">
        <w:t xml:space="preserve">63) Федеральный </w:t>
      </w:r>
      <w:hyperlink r:id="rId238">
        <w:r w:rsidRPr="00E674E9">
          <w:rPr>
            <w:color w:val="0000FF"/>
          </w:rPr>
          <w:t>закон</w:t>
        </w:r>
      </w:hyperlink>
      <w:r w:rsidRPr="00E674E9">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E674E9" w:rsidRPr="00E674E9" w:rsidRDefault="00E674E9" w:rsidP="00E674E9">
      <w:pPr>
        <w:pStyle w:val="ConsPlusNormal"/>
        <w:spacing w:before="220"/>
        <w:ind w:firstLine="540"/>
        <w:jc w:val="both"/>
      </w:pPr>
      <w:r w:rsidRPr="00E674E9">
        <w:t xml:space="preserve">64) Федеральный </w:t>
      </w:r>
      <w:hyperlink r:id="rId239">
        <w:r w:rsidRPr="00E674E9">
          <w:rPr>
            <w:color w:val="0000FF"/>
          </w:rPr>
          <w:t>закон</w:t>
        </w:r>
      </w:hyperlink>
      <w:r w:rsidRPr="00E674E9">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E674E9" w:rsidRPr="00E674E9" w:rsidRDefault="00E674E9" w:rsidP="00E674E9">
      <w:pPr>
        <w:pStyle w:val="ConsPlusNormal"/>
        <w:spacing w:before="220"/>
        <w:ind w:firstLine="540"/>
        <w:jc w:val="both"/>
      </w:pPr>
      <w:r w:rsidRPr="00E674E9">
        <w:t xml:space="preserve">65) Федеральный </w:t>
      </w:r>
      <w:hyperlink r:id="rId240">
        <w:r w:rsidRPr="00E674E9">
          <w:rPr>
            <w:color w:val="0000FF"/>
          </w:rPr>
          <w:t>закон</w:t>
        </w:r>
      </w:hyperlink>
      <w:r w:rsidRPr="00E674E9">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E674E9" w:rsidRPr="00E674E9" w:rsidRDefault="00E674E9" w:rsidP="00E674E9">
      <w:pPr>
        <w:pStyle w:val="ConsPlusNormal"/>
        <w:spacing w:before="220"/>
        <w:ind w:firstLine="540"/>
        <w:jc w:val="both"/>
      </w:pPr>
      <w:r w:rsidRPr="00E674E9">
        <w:t xml:space="preserve">66) Федеральный </w:t>
      </w:r>
      <w:hyperlink r:id="rId241">
        <w:r w:rsidRPr="00E674E9">
          <w:rPr>
            <w:color w:val="0000FF"/>
          </w:rPr>
          <w:t>закон</w:t>
        </w:r>
      </w:hyperlink>
      <w:r w:rsidRPr="00E674E9">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w:t>
      </w:r>
      <w:r w:rsidRPr="00E674E9">
        <w:lastRenderedPageBreak/>
        <w:t>(Собрание законодательства Российской Федерации, 2016, N 23, ст. 3295);</w:t>
      </w:r>
    </w:p>
    <w:p w:rsidR="00E674E9" w:rsidRPr="00E674E9" w:rsidRDefault="00E674E9" w:rsidP="00E674E9">
      <w:pPr>
        <w:pStyle w:val="ConsPlusNormal"/>
        <w:spacing w:before="220"/>
        <w:ind w:firstLine="540"/>
        <w:jc w:val="both"/>
      </w:pPr>
      <w:r w:rsidRPr="00E674E9">
        <w:t xml:space="preserve">67) Федеральный </w:t>
      </w:r>
      <w:hyperlink r:id="rId242">
        <w:r w:rsidRPr="00E674E9">
          <w:rPr>
            <w:color w:val="0000FF"/>
          </w:rPr>
          <w:t>закон</w:t>
        </w:r>
      </w:hyperlink>
      <w:r w:rsidRPr="00E674E9">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E674E9" w:rsidRPr="00E674E9" w:rsidRDefault="00E674E9" w:rsidP="00E674E9">
      <w:pPr>
        <w:pStyle w:val="ConsPlusNormal"/>
        <w:spacing w:before="220"/>
        <w:ind w:firstLine="540"/>
        <w:jc w:val="both"/>
      </w:pPr>
      <w:r w:rsidRPr="00E674E9">
        <w:t xml:space="preserve">68) </w:t>
      </w:r>
      <w:hyperlink r:id="rId243">
        <w:r w:rsidRPr="00E674E9">
          <w:rPr>
            <w:color w:val="0000FF"/>
          </w:rPr>
          <w:t>пункты 1</w:t>
        </w:r>
      </w:hyperlink>
      <w:r w:rsidRPr="00E674E9">
        <w:t xml:space="preserve">, </w:t>
      </w:r>
      <w:hyperlink r:id="rId244">
        <w:r w:rsidRPr="00E674E9">
          <w:rPr>
            <w:color w:val="0000FF"/>
          </w:rPr>
          <w:t>3</w:t>
        </w:r>
      </w:hyperlink>
      <w:r w:rsidRPr="00E674E9">
        <w:t xml:space="preserve"> - </w:t>
      </w:r>
      <w:hyperlink r:id="rId245">
        <w:r w:rsidRPr="00E674E9">
          <w:rPr>
            <w:color w:val="0000FF"/>
          </w:rPr>
          <w:t>9 статьи 1</w:t>
        </w:r>
      </w:hyperlink>
      <w:r w:rsidRPr="00E674E9">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E674E9" w:rsidRPr="00E674E9" w:rsidRDefault="00E674E9" w:rsidP="00E674E9">
      <w:pPr>
        <w:pStyle w:val="ConsPlusNormal"/>
        <w:spacing w:before="220"/>
        <w:ind w:firstLine="540"/>
        <w:jc w:val="both"/>
      </w:pPr>
      <w:r w:rsidRPr="00E674E9">
        <w:t xml:space="preserve">69) Федеральный </w:t>
      </w:r>
      <w:hyperlink r:id="rId246">
        <w:r w:rsidRPr="00E674E9">
          <w:rPr>
            <w:color w:val="0000FF"/>
          </w:rPr>
          <w:t>закон</w:t>
        </w:r>
      </w:hyperlink>
      <w:r w:rsidRPr="00E674E9">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E674E9" w:rsidRPr="00E674E9" w:rsidRDefault="00E674E9" w:rsidP="00E674E9">
      <w:pPr>
        <w:pStyle w:val="ConsPlusNormal"/>
        <w:spacing w:before="220"/>
        <w:ind w:firstLine="540"/>
        <w:jc w:val="both"/>
      </w:pPr>
      <w:r w:rsidRPr="00E674E9">
        <w:t xml:space="preserve">70) </w:t>
      </w:r>
      <w:hyperlink r:id="rId247">
        <w:r w:rsidRPr="00E674E9">
          <w:rPr>
            <w:color w:val="0000FF"/>
          </w:rPr>
          <w:t>статью 15</w:t>
        </w:r>
      </w:hyperlink>
      <w:r w:rsidRPr="00E674E9">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E674E9" w:rsidRPr="00E674E9" w:rsidRDefault="00E674E9" w:rsidP="00E674E9">
      <w:pPr>
        <w:pStyle w:val="ConsPlusNormal"/>
        <w:spacing w:before="220"/>
        <w:ind w:firstLine="540"/>
        <w:jc w:val="both"/>
      </w:pPr>
      <w:r w:rsidRPr="00E674E9">
        <w:t xml:space="preserve">71) Федеральный </w:t>
      </w:r>
      <w:hyperlink r:id="rId248">
        <w:r w:rsidRPr="00E674E9">
          <w:rPr>
            <w:color w:val="0000FF"/>
          </w:rPr>
          <w:t>закон</w:t>
        </w:r>
      </w:hyperlink>
      <w:r w:rsidRPr="00E674E9">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E674E9" w:rsidRPr="00E674E9" w:rsidRDefault="00E674E9" w:rsidP="00E674E9">
      <w:pPr>
        <w:pStyle w:val="ConsPlusNormal"/>
        <w:spacing w:before="220"/>
        <w:ind w:firstLine="540"/>
        <w:jc w:val="both"/>
      </w:pPr>
      <w:r w:rsidRPr="00E674E9">
        <w:t xml:space="preserve">72) </w:t>
      </w:r>
      <w:hyperlink r:id="rId249">
        <w:r w:rsidRPr="00E674E9">
          <w:rPr>
            <w:color w:val="0000FF"/>
          </w:rPr>
          <w:t>статью 3</w:t>
        </w:r>
      </w:hyperlink>
      <w:r w:rsidRPr="00E674E9">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E674E9" w:rsidRPr="00E674E9" w:rsidRDefault="00E674E9" w:rsidP="00E674E9">
      <w:pPr>
        <w:pStyle w:val="ConsPlusNormal"/>
        <w:spacing w:before="220"/>
        <w:ind w:firstLine="540"/>
        <w:jc w:val="both"/>
      </w:pPr>
      <w:r w:rsidRPr="00E674E9">
        <w:t xml:space="preserve">73) </w:t>
      </w:r>
      <w:hyperlink r:id="rId250">
        <w:r w:rsidRPr="00E674E9">
          <w:rPr>
            <w:color w:val="0000FF"/>
          </w:rPr>
          <w:t>статью 3</w:t>
        </w:r>
      </w:hyperlink>
      <w:r w:rsidRPr="00E674E9">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E674E9" w:rsidRPr="00E674E9" w:rsidRDefault="00E674E9" w:rsidP="00E674E9">
      <w:pPr>
        <w:pStyle w:val="ConsPlusNormal"/>
        <w:spacing w:before="220"/>
        <w:ind w:firstLine="540"/>
        <w:jc w:val="both"/>
      </w:pPr>
      <w:r w:rsidRPr="00E674E9">
        <w:t xml:space="preserve">74) Федеральный </w:t>
      </w:r>
      <w:hyperlink r:id="rId251">
        <w:r w:rsidRPr="00E674E9">
          <w:rPr>
            <w:color w:val="0000FF"/>
          </w:rPr>
          <w:t>закон</w:t>
        </w:r>
      </w:hyperlink>
      <w:r w:rsidRPr="00E674E9">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E674E9" w:rsidRPr="00E674E9" w:rsidRDefault="00E674E9" w:rsidP="00E674E9">
      <w:pPr>
        <w:pStyle w:val="ConsPlusNormal"/>
        <w:spacing w:before="220"/>
        <w:ind w:firstLine="540"/>
        <w:jc w:val="both"/>
      </w:pPr>
      <w:r w:rsidRPr="00E674E9">
        <w:t xml:space="preserve">75) </w:t>
      </w:r>
      <w:hyperlink r:id="rId252">
        <w:r w:rsidRPr="00E674E9">
          <w:rPr>
            <w:color w:val="0000FF"/>
          </w:rPr>
          <w:t>статью 33</w:t>
        </w:r>
      </w:hyperlink>
      <w:r w:rsidRPr="00E674E9">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E674E9" w:rsidRPr="00E674E9" w:rsidRDefault="00E674E9" w:rsidP="00E674E9">
      <w:pPr>
        <w:pStyle w:val="ConsPlusNormal"/>
        <w:spacing w:before="220"/>
        <w:ind w:firstLine="540"/>
        <w:jc w:val="both"/>
      </w:pPr>
      <w:r w:rsidRPr="00E674E9">
        <w:t xml:space="preserve">76) </w:t>
      </w:r>
      <w:hyperlink r:id="rId253">
        <w:r w:rsidRPr="00E674E9">
          <w:rPr>
            <w:color w:val="0000FF"/>
          </w:rPr>
          <w:t>статью 42</w:t>
        </w:r>
      </w:hyperlink>
      <w:r w:rsidRPr="00E674E9">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E674E9" w:rsidRPr="00E674E9" w:rsidRDefault="00E674E9" w:rsidP="00E674E9">
      <w:pPr>
        <w:pStyle w:val="ConsPlusNormal"/>
        <w:spacing w:before="220"/>
        <w:ind w:firstLine="540"/>
        <w:jc w:val="both"/>
      </w:pPr>
      <w:r w:rsidRPr="00E674E9">
        <w:t xml:space="preserve">77) </w:t>
      </w:r>
      <w:hyperlink r:id="rId254">
        <w:r w:rsidRPr="00E674E9">
          <w:rPr>
            <w:color w:val="0000FF"/>
          </w:rPr>
          <w:t>пункты 2</w:t>
        </w:r>
      </w:hyperlink>
      <w:r w:rsidRPr="00E674E9">
        <w:t xml:space="preserve"> и </w:t>
      </w:r>
      <w:hyperlink r:id="rId255">
        <w:r w:rsidRPr="00E674E9">
          <w:rPr>
            <w:color w:val="0000FF"/>
          </w:rPr>
          <w:t>3 статьи 3</w:t>
        </w:r>
      </w:hyperlink>
      <w:r w:rsidRPr="00E674E9">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E674E9" w:rsidRPr="00E674E9" w:rsidRDefault="00E674E9" w:rsidP="00E674E9">
      <w:pPr>
        <w:pStyle w:val="ConsPlusNormal"/>
        <w:spacing w:before="220"/>
        <w:ind w:firstLine="540"/>
        <w:jc w:val="both"/>
      </w:pPr>
      <w:r w:rsidRPr="00E674E9">
        <w:t xml:space="preserve">78) </w:t>
      </w:r>
      <w:hyperlink r:id="rId256">
        <w:r w:rsidRPr="00E674E9">
          <w:rPr>
            <w:color w:val="0000FF"/>
          </w:rPr>
          <w:t>статью 1</w:t>
        </w:r>
      </w:hyperlink>
      <w:r w:rsidRPr="00E674E9">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E674E9" w:rsidRPr="00E674E9" w:rsidRDefault="00E674E9" w:rsidP="00E674E9">
      <w:pPr>
        <w:pStyle w:val="ConsPlusNormal"/>
        <w:spacing w:before="220"/>
        <w:ind w:firstLine="540"/>
        <w:jc w:val="both"/>
      </w:pPr>
      <w:r w:rsidRPr="00E674E9">
        <w:t xml:space="preserve">79) Федеральный </w:t>
      </w:r>
      <w:hyperlink r:id="rId257">
        <w:r w:rsidRPr="00E674E9">
          <w:rPr>
            <w:color w:val="0000FF"/>
          </w:rPr>
          <w:t>закон</w:t>
        </w:r>
      </w:hyperlink>
      <w:r w:rsidRPr="00E674E9">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E674E9" w:rsidRPr="00E674E9" w:rsidRDefault="00E674E9" w:rsidP="00E674E9">
      <w:pPr>
        <w:pStyle w:val="ConsPlusNormal"/>
        <w:spacing w:before="220"/>
        <w:ind w:firstLine="540"/>
        <w:jc w:val="both"/>
      </w:pPr>
      <w:r w:rsidRPr="00E674E9">
        <w:t xml:space="preserve">80) </w:t>
      </w:r>
      <w:hyperlink r:id="rId258">
        <w:r w:rsidRPr="00E674E9">
          <w:rPr>
            <w:color w:val="0000FF"/>
          </w:rPr>
          <w:t>статью 2</w:t>
        </w:r>
      </w:hyperlink>
      <w:r w:rsidRPr="00E674E9">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E674E9" w:rsidRPr="00E674E9" w:rsidRDefault="00E674E9" w:rsidP="00E674E9">
      <w:pPr>
        <w:pStyle w:val="ConsPlusNormal"/>
        <w:spacing w:before="220"/>
        <w:ind w:firstLine="540"/>
        <w:jc w:val="both"/>
      </w:pPr>
      <w:r w:rsidRPr="00E674E9">
        <w:t xml:space="preserve">81) </w:t>
      </w:r>
      <w:hyperlink r:id="rId259">
        <w:r w:rsidRPr="00E674E9">
          <w:rPr>
            <w:color w:val="0000FF"/>
          </w:rPr>
          <w:t>пункты 1</w:t>
        </w:r>
      </w:hyperlink>
      <w:r w:rsidRPr="00E674E9">
        <w:t xml:space="preserve">, </w:t>
      </w:r>
      <w:hyperlink r:id="rId260">
        <w:r w:rsidRPr="00E674E9">
          <w:rPr>
            <w:color w:val="0000FF"/>
          </w:rPr>
          <w:t>2</w:t>
        </w:r>
      </w:hyperlink>
      <w:r w:rsidRPr="00E674E9">
        <w:t xml:space="preserve">, </w:t>
      </w:r>
      <w:hyperlink r:id="rId261">
        <w:r w:rsidRPr="00E674E9">
          <w:rPr>
            <w:color w:val="0000FF"/>
          </w:rPr>
          <w:t>7</w:t>
        </w:r>
      </w:hyperlink>
      <w:r w:rsidRPr="00E674E9">
        <w:t xml:space="preserve"> и </w:t>
      </w:r>
      <w:hyperlink r:id="rId262">
        <w:r w:rsidRPr="00E674E9">
          <w:rPr>
            <w:color w:val="0000FF"/>
          </w:rPr>
          <w:t>8 статьи 1</w:t>
        </w:r>
      </w:hyperlink>
      <w:r w:rsidRPr="00E674E9">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w:t>
      </w:r>
      <w:r w:rsidRPr="00E674E9">
        <w:lastRenderedPageBreak/>
        <w:t>Федерации" и отдельные законодательные акты Российской Федерации" (Собрание законодательства Российской Федерации, 2018, N 1, ст. 47);</w:t>
      </w:r>
    </w:p>
    <w:p w:rsidR="00E674E9" w:rsidRPr="00E674E9" w:rsidRDefault="00E674E9" w:rsidP="00E674E9">
      <w:pPr>
        <w:pStyle w:val="ConsPlusNormal"/>
        <w:spacing w:before="220"/>
        <w:ind w:firstLine="540"/>
        <w:jc w:val="both"/>
      </w:pPr>
      <w:r w:rsidRPr="00E674E9">
        <w:t xml:space="preserve">82) </w:t>
      </w:r>
      <w:hyperlink r:id="rId263">
        <w:r w:rsidRPr="00E674E9">
          <w:rPr>
            <w:color w:val="0000FF"/>
          </w:rPr>
          <w:t>статью 1</w:t>
        </w:r>
      </w:hyperlink>
      <w:r w:rsidRPr="00E674E9">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E674E9" w:rsidRPr="00E674E9" w:rsidRDefault="00E674E9" w:rsidP="00E674E9">
      <w:pPr>
        <w:pStyle w:val="ConsPlusNormal"/>
        <w:spacing w:before="220"/>
        <w:ind w:firstLine="540"/>
        <w:jc w:val="both"/>
      </w:pPr>
      <w:r w:rsidRPr="00E674E9">
        <w:t xml:space="preserve">83) </w:t>
      </w:r>
      <w:hyperlink r:id="rId264">
        <w:r w:rsidRPr="00E674E9">
          <w:rPr>
            <w:color w:val="0000FF"/>
          </w:rPr>
          <w:t>пункты 2</w:t>
        </w:r>
      </w:hyperlink>
      <w:r w:rsidRPr="00E674E9">
        <w:t xml:space="preserve"> - </w:t>
      </w:r>
      <w:hyperlink r:id="rId265">
        <w:r w:rsidRPr="00E674E9">
          <w:rPr>
            <w:color w:val="0000FF"/>
          </w:rPr>
          <w:t>8 статьи 3</w:t>
        </w:r>
      </w:hyperlink>
      <w:r w:rsidRPr="00E674E9">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E674E9" w:rsidRPr="00E674E9" w:rsidRDefault="00E674E9" w:rsidP="00E674E9">
      <w:pPr>
        <w:pStyle w:val="ConsPlusNormal"/>
        <w:spacing w:before="220"/>
        <w:ind w:firstLine="540"/>
        <w:jc w:val="both"/>
      </w:pPr>
      <w:r w:rsidRPr="00E674E9">
        <w:t xml:space="preserve">84) </w:t>
      </w:r>
      <w:hyperlink r:id="rId266">
        <w:r w:rsidRPr="00E674E9">
          <w:rPr>
            <w:color w:val="0000FF"/>
          </w:rPr>
          <w:t>статью 1</w:t>
        </w:r>
      </w:hyperlink>
      <w:r w:rsidRPr="00E674E9">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E674E9" w:rsidRPr="00E674E9" w:rsidRDefault="00E674E9" w:rsidP="00E674E9">
      <w:pPr>
        <w:pStyle w:val="ConsPlusNormal"/>
        <w:spacing w:before="220"/>
        <w:ind w:firstLine="540"/>
        <w:jc w:val="both"/>
      </w:pPr>
      <w:r w:rsidRPr="00E674E9">
        <w:t xml:space="preserve">85) Федеральный </w:t>
      </w:r>
      <w:hyperlink r:id="rId267">
        <w:r w:rsidRPr="00E674E9">
          <w:rPr>
            <w:color w:val="0000FF"/>
          </w:rPr>
          <w:t>закон</w:t>
        </w:r>
      </w:hyperlink>
      <w:r w:rsidRPr="00E674E9">
        <w:t xml:space="preserve"> от 3 июля 2018 года N 189-ФЗ "О внесении изменения в статью 68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E674E9" w:rsidRPr="00E674E9" w:rsidRDefault="00E674E9" w:rsidP="00E674E9">
      <w:pPr>
        <w:pStyle w:val="ConsPlusNormal"/>
        <w:spacing w:before="220"/>
        <w:ind w:firstLine="540"/>
        <w:jc w:val="both"/>
      </w:pPr>
      <w:r w:rsidRPr="00E674E9">
        <w:t xml:space="preserve">86) </w:t>
      </w:r>
      <w:hyperlink r:id="rId268">
        <w:r w:rsidRPr="00E674E9">
          <w:rPr>
            <w:color w:val="0000FF"/>
          </w:rPr>
          <w:t>статью 6</w:t>
        </w:r>
      </w:hyperlink>
      <w:r w:rsidRPr="00E674E9">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E674E9" w:rsidRPr="00E674E9" w:rsidRDefault="00E674E9" w:rsidP="00E674E9">
      <w:pPr>
        <w:pStyle w:val="ConsPlusNormal"/>
        <w:spacing w:before="220"/>
        <w:ind w:firstLine="540"/>
        <w:jc w:val="both"/>
      </w:pPr>
      <w:r w:rsidRPr="00E674E9">
        <w:t xml:space="preserve">87) </w:t>
      </w:r>
      <w:hyperlink r:id="rId269">
        <w:r w:rsidRPr="00E674E9">
          <w:rPr>
            <w:color w:val="0000FF"/>
          </w:rPr>
          <w:t>статью 1</w:t>
        </w:r>
      </w:hyperlink>
      <w:r w:rsidRPr="00E674E9">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E674E9" w:rsidRPr="00E674E9" w:rsidRDefault="00E674E9" w:rsidP="00E674E9">
      <w:pPr>
        <w:pStyle w:val="ConsPlusNormal"/>
        <w:spacing w:before="220"/>
        <w:ind w:firstLine="540"/>
        <w:jc w:val="both"/>
      </w:pPr>
      <w:r w:rsidRPr="00E674E9">
        <w:t xml:space="preserve">88) Федеральный </w:t>
      </w:r>
      <w:hyperlink r:id="rId270">
        <w:r w:rsidRPr="00E674E9">
          <w:rPr>
            <w:color w:val="0000FF"/>
          </w:rPr>
          <w:t>закон</w:t>
        </w:r>
      </w:hyperlink>
      <w:r w:rsidRPr="00E674E9">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E674E9" w:rsidRPr="00E674E9" w:rsidRDefault="00E674E9" w:rsidP="00E674E9">
      <w:pPr>
        <w:pStyle w:val="ConsPlusNormal"/>
        <w:spacing w:before="220"/>
        <w:ind w:firstLine="540"/>
        <w:jc w:val="both"/>
      </w:pPr>
      <w:r w:rsidRPr="00E674E9">
        <w:t xml:space="preserve">89) Федеральный </w:t>
      </w:r>
      <w:hyperlink r:id="rId271">
        <w:r w:rsidRPr="00E674E9">
          <w:rPr>
            <w:color w:val="0000FF"/>
          </w:rPr>
          <w:t>закон</w:t>
        </w:r>
      </w:hyperlink>
      <w:r w:rsidRPr="00E674E9">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E674E9" w:rsidRPr="00E674E9" w:rsidRDefault="00E674E9" w:rsidP="00E674E9">
      <w:pPr>
        <w:pStyle w:val="ConsPlusNormal"/>
        <w:spacing w:before="220"/>
        <w:ind w:firstLine="540"/>
        <w:jc w:val="both"/>
      </w:pPr>
      <w:r w:rsidRPr="00E674E9">
        <w:t xml:space="preserve">90) Федеральный </w:t>
      </w:r>
      <w:hyperlink r:id="rId272">
        <w:r w:rsidRPr="00E674E9">
          <w:rPr>
            <w:color w:val="0000FF"/>
          </w:rPr>
          <w:t>закон</w:t>
        </w:r>
      </w:hyperlink>
      <w:r w:rsidRPr="00E674E9">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E674E9" w:rsidRPr="00E674E9" w:rsidRDefault="00E674E9" w:rsidP="00E674E9">
      <w:pPr>
        <w:pStyle w:val="ConsPlusNormal"/>
        <w:spacing w:before="220"/>
        <w:ind w:firstLine="540"/>
        <w:jc w:val="both"/>
      </w:pPr>
      <w:r w:rsidRPr="00E674E9">
        <w:t xml:space="preserve">91) </w:t>
      </w:r>
      <w:hyperlink r:id="rId273">
        <w:r w:rsidRPr="00E674E9">
          <w:rPr>
            <w:color w:val="0000FF"/>
          </w:rPr>
          <w:t>пункты 1</w:t>
        </w:r>
      </w:hyperlink>
      <w:r w:rsidRPr="00E674E9">
        <w:t xml:space="preserve"> - </w:t>
      </w:r>
      <w:hyperlink r:id="rId274">
        <w:r w:rsidRPr="00E674E9">
          <w:rPr>
            <w:color w:val="0000FF"/>
          </w:rPr>
          <w:t>7</w:t>
        </w:r>
      </w:hyperlink>
      <w:r w:rsidRPr="00E674E9">
        <w:t xml:space="preserve">, </w:t>
      </w:r>
      <w:hyperlink r:id="rId275">
        <w:r w:rsidRPr="00E674E9">
          <w:rPr>
            <w:color w:val="0000FF"/>
          </w:rPr>
          <w:t>11</w:t>
        </w:r>
      </w:hyperlink>
      <w:r w:rsidRPr="00E674E9">
        <w:t xml:space="preserve"> - </w:t>
      </w:r>
      <w:hyperlink r:id="rId276">
        <w:r w:rsidRPr="00E674E9">
          <w:rPr>
            <w:color w:val="0000FF"/>
          </w:rPr>
          <w:t>21 статьи 1</w:t>
        </w:r>
      </w:hyperlink>
      <w:r w:rsidRPr="00E674E9">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E674E9" w:rsidRPr="00E674E9" w:rsidRDefault="00E674E9" w:rsidP="00E674E9">
      <w:pPr>
        <w:pStyle w:val="ConsPlusNormal"/>
        <w:spacing w:before="220"/>
        <w:ind w:firstLine="540"/>
        <w:jc w:val="both"/>
      </w:pPr>
      <w:r w:rsidRPr="00E674E9">
        <w:t xml:space="preserve">92) </w:t>
      </w:r>
      <w:hyperlink r:id="rId277">
        <w:r w:rsidRPr="00E674E9">
          <w:rPr>
            <w:color w:val="0000FF"/>
          </w:rPr>
          <w:t>статью 1</w:t>
        </w:r>
      </w:hyperlink>
      <w:r w:rsidRPr="00E674E9">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E674E9" w:rsidRPr="00E674E9" w:rsidRDefault="00E674E9" w:rsidP="00E674E9">
      <w:pPr>
        <w:pStyle w:val="ConsPlusNormal"/>
        <w:spacing w:before="220"/>
        <w:ind w:firstLine="540"/>
        <w:jc w:val="both"/>
      </w:pPr>
      <w:r w:rsidRPr="00E674E9">
        <w:t xml:space="preserve">93) Федеральный </w:t>
      </w:r>
      <w:hyperlink r:id="rId278">
        <w:r w:rsidRPr="00E674E9">
          <w:rPr>
            <w:color w:val="0000FF"/>
          </w:rPr>
          <w:t>закон</w:t>
        </w:r>
      </w:hyperlink>
      <w:r w:rsidRPr="00E674E9">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E674E9" w:rsidRPr="00E674E9" w:rsidRDefault="00E674E9" w:rsidP="00E674E9">
      <w:pPr>
        <w:pStyle w:val="ConsPlusNormal"/>
        <w:spacing w:before="220"/>
        <w:ind w:firstLine="540"/>
        <w:jc w:val="both"/>
      </w:pPr>
      <w:r w:rsidRPr="00E674E9">
        <w:t xml:space="preserve">94) </w:t>
      </w:r>
      <w:hyperlink r:id="rId279">
        <w:r w:rsidRPr="00E674E9">
          <w:rPr>
            <w:color w:val="0000FF"/>
          </w:rPr>
          <w:t>статью 5</w:t>
        </w:r>
      </w:hyperlink>
      <w:r w:rsidRPr="00E674E9">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E674E9" w:rsidRPr="00E674E9" w:rsidRDefault="00E674E9" w:rsidP="00E674E9">
      <w:pPr>
        <w:pStyle w:val="ConsPlusNormal"/>
        <w:spacing w:before="220"/>
        <w:ind w:firstLine="540"/>
        <w:jc w:val="both"/>
      </w:pPr>
      <w:r w:rsidRPr="00E674E9">
        <w:t xml:space="preserve">95) Федеральный </w:t>
      </w:r>
      <w:hyperlink r:id="rId280">
        <w:r w:rsidRPr="00E674E9">
          <w:rPr>
            <w:color w:val="0000FF"/>
          </w:rPr>
          <w:t>закон</w:t>
        </w:r>
      </w:hyperlink>
      <w:r w:rsidRPr="00E674E9">
        <w:t xml:space="preserve"> от 27 декабря 2019 года N 521-ФЗ "О внесении изменений в статьи 77 и 85 </w:t>
      </w:r>
      <w:r w:rsidRPr="00E674E9">
        <w:lastRenderedPageBreak/>
        <w:t>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E674E9" w:rsidRPr="00E674E9" w:rsidRDefault="00E674E9" w:rsidP="00E674E9">
      <w:pPr>
        <w:pStyle w:val="ConsPlusNormal"/>
        <w:spacing w:before="220"/>
        <w:ind w:firstLine="540"/>
        <w:jc w:val="both"/>
      </w:pPr>
      <w:r w:rsidRPr="00E674E9">
        <w:t xml:space="preserve">96) </w:t>
      </w:r>
      <w:hyperlink r:id="rId281">
        <w:r w:rsidRPr="00E674E9">
          <w:rPr>
            <w:color w:val="0000FF"/>
          </w:rPr>
          <w:t>статью 3</w:t>
        </w:r>
      </w:hyperlink>
      <w:r w:rsidRPr="00E674E9">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E674E9" w:rsidRPr="00E674E9" w:rsidRDefault="00E674E9" w:rsidP="00E674E9">
      <w:pPr>
        <w:pStyle w:val="ConsPlusNormal"/>
        <w:spacing w:before="220"/>
        <w:ind w:firstLine="540"/>
        <w:jc w:val="both"/>
      </w:pPr>
      <w:r w:rsidRPr="00E674E9">
        <w:t xml:space="preserve">97) </w:t>
      </w:r>
      <w:hyperlink r:id="rId282">
        <w:r w:rsidRPr="00E674E9">
          <w:rPr>
            <w:color w:val="0000FF"/>
          </w:rPr>
          <w:t>статью 3</w:t>
        </w:r>
      </w:hyperlink>
      <w:r w:rsidRPr="00E674E9">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E674E9" w:rsidRPr="00E674E9" w:rsidRDefault="00E674E9" w:rsidP="00E674E9">
      <w:pPr>
        <w:pStyle w:val="ConsPlusNormal"/>
        <w:spacing w:before="220"/>
        <w:ind w:firstLine="540"/>
        <w:jc w:val="both"/>
      </w:pPr>
      <w:r w:rsidRPr="00E674E9">
        <w:t xml:space="preserve">98) </w:t>
      </w:r>
      <w:hyperlink r:id="rId283">
        <w:r w:rsidRPr="00E674E9">
          <w:rPr>
            <w:color w:val="0000FF"/>
          </w:rPr>
          <w:t>статью 9</w:t>
        </w:r>
      </w:hyperlink>
      <w:r w:rsidRPr="00E674E9">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E674E9" w:rsidRPr="00E674E9" w:rsidRDefault="00E674E9" w:rsidP="00E674E9">
      <w:pPr>
        <w:pStyle w:val="ConsPlusNormal"/>
        <w:spacing w:before="220"/>
        <w:ind w:firstLine="540"/>
        <w:jc w:val="both"/>
      </w:pPr>
      <w:r w:rsidRPr="00E674E9">
        <w:t xml:space="preserve">99) Федеральный </w:t>
      </w:r>
      <w:hyperlink r:id="rId284">
        <w:r w:rsidRPr="00E674E9">
          <w:rPr>
            <w:color w:val="0000FF"/>
          </w:rPr>
          <w:t>закон</w:t>
        </w:r>
      </w:hyperlink>
      <w:r w:rsidRPr="00E674E9">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E674E9" w:rsidRPr="00E674E9" w:rsidRDefault="00E674E9" w:rsidP="00E674E9">
      <w:pPr>
        <w:pStyle w:val="ConsPlusNormal"/>
        <w:spacing w:before="220"/>
        <w:ind w:firstLine="540"/>
        <w:jc w:val="both"/>
      </w:pPr>
      <w:r w:rsidRPr="00E674E9">
        <w:t xml:space="preserve">100) Федеральный </w:t>
      </w:r>
      <w:hyperlink r:id="rId285">
        <w:r w:rsidRPr="00E674E9">
          <w:rPr>
            <w:color w:val="0000FF"/>
          </w:rPr>
          <w:t>закон</w:t>
        </w:r>
      </w:hyperlink>
      <w:r w:rsidRPr="00E674E9">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E674E9" w:rsidRPr="00E674E9" w:rsidRDefault="00E674E9" w:rsidP="00E674E9">
      <w:pPr>
        <w:pStyle w:val="ConsPlusNormal"/>
        <w:spacing w:before="220"/>
        <w:ind w:firstLine="540"/>
        <w:jc w:val="both"/>
      </w:pPr>
      <w:r w:rsidRPr="00E674E9">
        <w:t xml:space="preserve">101) Федеральный </w:t>
      </w:r>
      <w:hyperlink r:id="rId286">
        <w:r w:rsidRPr="00E674E9">
          <w:rPr>
            <w:color w:val="0000FF"/>
          </w:rPr>
          <w:t>закон</w:t>
        </w:r>
      </w:hyperlink>
      <w:r w:rsidRPr="00E674E9">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E674E9" w:rsidRPr="00E674E9" w:rsidRDefault="00E674E9" w:rsidP="00E674E9">
      <w:pPr>
        <w:pStyle w:val="ConsPlusNormal"/>
        <w:spacing w:before="220"/>
        <w:ind w:firstLine="540"/>
        <w:jc w:val="both"/>
      </w:pPr>
      <w:r w:rsidRPr="00E674E9">
        <w:t xml:space="preserve">102) </w:t>
      </w:r>
      <w:hyperlink r:id="rId287">
        <w:r w:rsidRPr="00E674E9">
          <w:rPr>
            <w:color w:val="0000FF"/>
          </w:rPr>
          <w:t>статью 2</w:t>
        </w:r>
      </w:hyperlink>
      <w:r w:rsidRPr="00E674E9">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E674E9" w:rsidRPr="00E674E9" w:rsidRDefault="00E674E9" w:rsidP="00E674E9">
      <w:pPr>
        <w:pStyle w:val="ConsPlusNormal"/>
        <w:spacing w:before="220"/>
        <w:ind w:firstLine="540"/>
        <w:jc w:val="both"/>
      </w:pPr>
      <w:r w:rsidRPr="00E674E9">
        <w:t xml:space="preserve">103) Федеральный </w:t>
      </w:r>
      <w:hyperlink r:id="rId288">
        <w:r w:rsidRPr="00E674E9">
          <w:rPr>
            <w:color w:val="0000FF"/>
          </w:rPr>
          <w:t>закон</w:t>
        </w:r>
      </w:hyperlink>
      <w:r w:rsidRPr="00E674E9">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E674E9" w:rsidRPr="00E674E9" w:rsidRDefault="00E674E9" w:rsidP="00E674E9">
      <w:pPr>
        <w:pStyle w:val="ConsPlusNormal"/>
        <w:spacing w:before="220"/>
        <w:ind w:firstLine="540"/>
        <w:jc w:val="both"/>
      </w:pPr>
      <w:r w:rsidRPr="00E674E9">
        <w:t xml:space="preserve">104) </w:t>
      </w:r>
      <w:hyperlink r:id="rId289">
        <w:r w:rsidRPr="00E674E9">
          <w:rPr>
            <w:color w:val="0000FF"/>
          </w:rPr>
          <w:t>статью 7</w:t>
        </w:r>
      </w:hyperlink>
      <w:r w:rsidRPr="00E674E9">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E674E9" w:rsidRPr="00E674E9" w:rsidRDefault="00E674E9" w:rsidP="00E674E9">
      <w:pPr>
        <w:pStyle w:val="ConsPlusNormal"/>
        <w:spacing w:before="220"/>
        <w:ind w:firstLine="540"/>
        <w:jc w:val="both"/>
      </w:pPr>
      <w:r w:rsidRPr="00E674E9">
        <w:t xml:space="preserve">105) </w:t>
      </w:r>
      <w:hyperlink r:id="rId290">
        <w:r w:rsidRPr="00E674E9">
          <w:rPr>
            <w:color w:val="0000FF"/>
          </w:rPr>
          <w:t>статью 8</w:t>
        </w:r>
      </w:hyperlink>
      <w:r w:rsidRPr="00E674E9">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E674E9" w:rsidRPr="00E674E9" w:rsidRDefault="00E674E9" w:rsidP="00E674E9">
      <w:pPr>
        <w:pStyle w:val="ConsPlusNormal"/>
        <w:spacing w:before="220"/>
        <w:ind w:firstLine="540"/>
        <w:jc w:val="both"/>
      </w:pPr>
      <w:r w:rsidRPr="00E674E9">
        <w:t xml:space="preserve">106) </w:t>
      </w:r>
      <w:hyperlink r:id="rId291">
        <w:r w:rsidRPr="00E674E9">
          <w:rPr>
            <w:color w:val="0000FF"/>
          </w:rPr>
          <w:t>пункты 1</w:t>
        </w:r>
      </w:hyperlink>
      <w:r w:rsidRPr="00E674E9">
        <w:t xml:space="preserve">, </w:t>
      </w:r>
      <w:hyperlink r:id="rId292">
        <w:r w:rsidRPr="00E674E9">
          <w:rPr>
            <w:color w:val="0000FF"/>
          </w:rPr>
          <w:t>8</w:t>
        </w:r>
      </w:hyperlink>
      <w:r w:rsidRPr="00E674E9">
        <w:t xml:space="preserve"> и </w:t>
      </w:r>
      <w:hyperlink r:id="rId293">
        <w:r w:rsidRPr="00E674E9">
          <w:rPr>
            <w:color w:val="0000FF"/>
          </w:rPr>
          <w:t>9 статьи 62</w:t>
        </w:r>
      </w:hyperlink>
      <w:r w:rsidRPr="00E674E9">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674E9" w:rsidRPr="00E674E9" w:rsidRDefault="00E674E9" w:rsidP="00E674E9">
      <w:pPr>
        <w:pStyle w:val="ConsPlusNormal"/>
        <w:spacing w:before="220"/>
        <w:ind w:firstLine="540"/>
        <w:jc w:val="both"/>
      </w:pPr>
      <w:r w:rsidRPr="00E674E9">
        <w:t xml:space="preserve">107) </w:t>
      </w:r>
      <w:hyperlink r:id="rId294">
        <w:r w:rsidRPr="00E674E9">
          <w:rPr>
            <w:color w:val="0000FF"/>
          </w:rPr>
          <w:t>статью 2</w:t>
        </w:r>
      </w:hyperlink>
      <w:r w:rsidRPr="00E674E9">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E674E9" w:rsidRPr="00E674E9" w:rsidRDefault="00E674E9" w:rsidP="00E674E9">
      <w:pPr>
        <w:pStyle w:val="ConsPlusNormal"/>
        <w:spacing w:before="220"/>
        <w:ind w:firstLine="540"/>
        <w:jc w:val="both"/>
      </w:pPr>
      <w:r w:rsidRPr="00E674E9">
        <w:t xml:space="preserve">108) Федеральный </w:t>
      </w:r>
      <w:hyperlink r:id="rId295">
        <w:r w:rsidRPr="00E674E9">
          <w:rPr>
            <w:color w:val="0000FF"/>
          </w:rPr>
          <w:t>закон</w:t>
        </w:r>
      </w:hyperlink>
      <w:r w:rsidRPr="00E674E9">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E674E9" w:rsidRPr="00E674E9" w:rsidRDefault="00E674E9" w:rsidP="00E674E9">
      <w:pPr>
        <w:pStyle w:val="ConsPlusNormal"/>
        <w:spacing w:before="220"/>
        <w:ind w:firstLine="540"/>
        <w:jc w:val="both"/>
      </w:pPr>
      <w:r w:rsidRPr="00E674E9">
        <w:t xml:space="preserve">109) Федеральный </w:t>
      </w:r>
      <w:hyperlink r:id="rId296">
        <w:r w:rsidRPr="00E674E9">
          <w:rPr>
            <w:color w:val="0000FF"/>
          </w:rPr>
          <w:t>закон</w:t>
        </w:r>
      </w:hyperlink>
      <w:r w:rsidRPr="00E674E9">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E674E9" w:rsidRPr="00E674E9" w:rsidRDefault="00E674E9" w:rsidP="00E674E9">
      <w:pPr>
        <w:pStyle w:val="ConsPlusNormal"/>
        <w:spacing w:before="220"/>
        <w:ind w:firstLine="540"/>
        <w:jc w:val="both"/>
      </w:pPr>
      <w:r w:rsidRPr="00E674E9">
        <w:lastRenderedPageBreak/>
        <w:t xml:space="preserve">110) </w:t>
      </w:r>
      <w:hyperlink r:id="rId297">
        <w:r w:rsidRPr="00E674E9">
          <w:rPr>
            <w:color w:val="0000FF"/>
          </w:rPr>
          <w:t>статью 18</w:t>
        </w:r>
      </w:hyperlink>
      <w:r w:rsidRPr="00E674E9">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E674E9" w:rsidRPr="00E674E9" w:rsidRDefault="00E674E9" w:rsidP="00E674E9">
      <w:pPr>
        <w:pStyle w:val="ConsPlusNormal"/>
        <w:spacing w:before="220"/>
        <w:ind w:firstLine="540"/>
        <w:jc w:val="both"/>
      </w:pPr>
      <w:r w:rsidRPr="00E674E9">
        <w:t xml:space="preserve">111) </w:t>
      </w:r>
      <w:hyperlink r:id="rId298">
        <w:r w:rsidRPr="00E674E9">
          <w:rPr>
            <w:color w:val="0000FF"/>
          </w:rPr>
          <w:t>статью 11</w:t>
        </w:r>
      </w:hyperlink>
      <w:r w:rsidRPr="00E674E9">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E674E9" w:rsidRPr="00E674E9" w:rsidRDefault="00E674E9" w:rsidP="00E674E9">
      <w:pPr>
        <w:pStyle w:val="ConsPlusNormal"/>
        <w:spacing w:before="220"/>
        <w:ind w:firstLine="540"/>
        <w:jc w:val="both"/>
      </w:pPr>
      <w:r w:rsidRPr="00E674E9">
        <w:t xml:space="preserve">112) </w:t>
      </w:r>
      <w:hyperlink r:id="rId299">
        <w:r w:rsidRPr="00E674E9">
          <w:rPr>
            <w:color w:val="0000FF"/>
          </w:rPr>
          <w:t>статью 3</w:t>
        </w:r>
      </w:hyperlink>
      <w:r w:rsidRPr="00E674E9">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E674E9" w:rsidRPr="00E674E9" w:rsidRDefault="00E674E9" w:rsidP="00E674E9">
      <w:pPr>
        <w:pStyle w:val="ConsPlusNormal"/>
        <w:spacing w:before="220"/>
        <w:ind w:firstLine="540"/>
        <w:jc w:val="both"/>
      </w:pPr>
      <w:r w:rsidRPr="00E674E9">
        <w:t xml:space="preserve">113) </w:t>
      </w:r>
      <w:hyperlink r:id="rId300">
        <w:r w:rsidRPr="00E674E9">
          <w:rPr>
            <w:color w:val="0000FF"/>
          </w:rPr>
          <w:t>статью 5</w:t>
        </w:r>
      </w:hyperlink>
      <w:r w:rsidRPr="00E674E9">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E674E9" w:rsidRPr="00E674E9" w:rsidRDefault="00E674E9" w:rsidP="00E674E9">
      <w:pPr>
        <w:pStyle w:val="ConsPlusNormal"/>
        <w:spacing w:before="220"/>
        <w:ind w:firstLine="540"/>
        <w:jc w:val="both"/>
      </w:pPr>
      <w:r w:rsidRPr="00E674E9">
        <w:t xml:space="preserve">114) </w:t>
      </w:r>
      <w:hyperlink r:id="rId301">
        <w:r w:rsidRPr="00E674E9">
          <w:rPr>
            <w:color w:val="0000FF"/>
          </w:rPr>
          <w:t>статью 9</w:t>
        </w:r>
      </w:hyperlink>
      <w:r w:rsidRPr="00E674E9">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E674E9" w:rsidRPr="00E674E9" w:rsidRDefault="00E674E9" w:rsidP="00E674E9">
      <w:pPr>
        <w:pStyle w:val="ConsPlusNormal"/>
        <w:spacing w:before="220"/>
        <w:ind w:firstLine="540"/>
        <w:jc w:val="both"/>
      </w:pPr>
      <w:r w:rsidRPr="00E674E9">
        <w:t xml:space="preserve">115) </w:t>
      </w:r>
      <w:hyperlink r:id="rId302">
        <w:r w:rsidRPr="00E674E9">
          <w:rPr>
            <w:color w:val="0000FF"/>
          </w:rPr>
          <w:t>статью 4</w:t>
        </w:r>
      </w:hyperlink>
      <w:r w:rsidRPr="00E674E9">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E674E9" w:rsidRPr="00E674E9" w:rsidRDefault="00E674E9" w:rsidP="00E674E9">
      <w:pPr>
        <w:pStyle w:val="ConsPlusNormal"/>
        <w:spacing w:before="220"/>
        <w:ind w:firstLine="540"/>
        <w:jc w:val="both"/>
      </w:pPr>
      <w:r w:rsidRPr="00E674E9">
        <w:t xml:space="preserve">116) </w:t>
      </w:r>
      <w:hyperlink r:id="rId303">
        <w:r w:rsidRPr="00E674E9">
          <w:rPr>
            <w:color w:val="0000FF"/>
          </w:rPr>
          <w:t>пункт 2 статьи 1</w:t>
        </w:r>
      </w:hyperlink>
      <w:r w:rsidRPr="00E674E9">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E674E9" w:rsidRPr="00E674E9" w:rsidRDefault="00E674E9" w:rsidP="00E674E9">
      <w:pPr>
        <w:pStyle w:val="ConsPlusNormal"/>
        <w:spacing w:before="220"/>
        <w:ind w:firstLine="540"/>
        <w:jc w:val="both"/>
      </w:pPr>
      <w:r w:rsidRPr="00E674E9">
        <w:t xml:space="preserve">117) </w:t>
      </w:r>
      <w:hyperlink r:id="rId304">
        <w:r w:rsidRPr="00E674E9">
          <w:rPr>
            <w:color w:val="0000FF"/>
          </w:rPr>
          <w:t>пункты 1</w:t>
        </w:r>
      </w:hyperlink>
      <w:r w:rsidRPr="00E674E9">
        <w:t xml:space="preserve"> и </w:t>
      </w:r>
      <w:hyperlink r:id="rId305">
        <w:r w:rsidRPr="00E674E9">
          <w:rPr>
            <w:color w:val="0000FF"/>
          </w:rPr>
          <w:t>7</w:t>
        </w:r>
      </w:hyperlink>
      <w:r w:rsidRPr="00E674E9">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E674E9" w:rsidRPr="00E674E9" w:rsidRDefault="00E674E9" w:rsidP="00E674E9">
      <w:pPr>
        <w:pStyle w:val="ConsPlusNormal"/>
        <w:spacing w:before="220"/>
        <w:ind w:firstLine="540"/>
        <w:jc w:val="both"/>
      </w:pPr>
      <w:r w:rsidRPr="00E674E9">
        <w:t xml:space="preserve">118) </w:t>
      </w:r>
      <w:hyperlink r:id="rId306">
        <w:r w:rsidRPr="00E674E9">
          <w:rPr>
            <w:color w:val="0000FF"/>
          </w:rPr>
          <w:t>статью 7</w:t>
        </w:r>
      </w:hyperlink>
      <w:r w:rsidRPr="00E674E9">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E674E9" w:rsidRPr="00E674E9" w:rsidRDefault="00E674E9" w:rsidP="00E674E9">
      <w:pPr>
        <w:pStyle w:val="ConsPlusNormal"/>
        <w:spacing w:before="220"/>
        <w:ind w:firstLine="540"/>
        <w:jc w:val="both"/>
      </w:pPr>
      <w:r w:rsidRPr="00E674E9">
        <w:t xml:space="preserve">119) </w:t>
      </w:r>
      <w:hyperlink r:id="rId307">
        <w:r w:rsidRPr="00E674E9">
          <w:rPr>
            <w:color w:val="0000FF"/>
          </w:rPr>
          <w:t>статью 1</w:t>
        </w:r>
      </w:hyperlink>
      <w:r w:rsidRPr="00E674E9">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E674E9" w:rsidRPr="00E674E9" w:rsidRDefault="00E674E9" w:rsidP="00E674E9">
      <w:pPr>
        <w:pStyle w:val="ConsPlusNormal"/>
        <w:spacing w:before="220"/>
        <w:ind w:firstLine="540"/>
        <w:jc w:val="both"/>
      </w:pPr>
      <w:r w:rsidRPr="00E674E9">
        <w:t xml:space="preserve">120) </w:t>
      </w:r>
      <w:hyperlink r:id="rId308">
        <w:r w:rsidRPr="00E674E9">
          <w:rPr>
            <w:color w:val="0000FF"/>
          </w:rPr>
          <w:t>статью 4</w:t>
        </w:r>
      </w:hyperlink>
      <w:r w:rsidRPr="00E674E9">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E674E9" w:rsidRPr="00E674E9" w:rsidRDefault="00E674E9" w:rsidP="00E674E9">
      <w:pPr>
        <w:pStyle w:val="ConsPlusNormal"/>
        <w:spacing w:before="220"/>
        <w:ind w:firstLine="540"/>
        <w:jc w:val="both"/>
      </w:pPr>
      <w:r w:rsidRPr="00E674E9">
        <w:t xml:space="preserve">121) Федеральный </w:t>
      </w:r>
      <w:hyperlink r:id="rId309">
        <w:r w:rsidRPr="00E674E9">
          <w:rPr>
            <w:color w:val="0000FF"/>
          </w:rPr>
          <w:t>закон</w:t>
        </w:r>
      </w:hyperlink>
      <w:r w:rsidRPr="00E674E9">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E674E9" w:rsidRPr="00E674E9" w:rsidRDefault="00E674E9" w:rsidP="00E674E9">
      <w:pPr>
        <w:pStyle w:val="ConsPlusNormal"/>
        <w:spacing w:before="220"/>
        <w:ind w:firstLine="540"/>
        <w:jc w:val="both"/>
      </w:pPr>
      <w:r w:rsidRPr="00E674E9">
        <w:t xml:space="preserve">122) </w:t>
      </w:r>
      <w:hyperlink r:id="rId310">
        <w:r w:rsidRPr="00E674E9">
          <w:rPr>
            <w:color w:val="0000FF"/>
          </w:rPr>
          <w:t>статью 2</w:t>
        </w:r>
      </w:hyperlink>
      <w:r w:rsidRPr="00E674E9">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E674E9" w:rsidRPr="00E674E9" w:rsidRDefault="00E674E9" w:rsidP="00E674E9">
      <w:pPr>
        <w:pStyle w:val="ConsPlusNormal"/>
        <w:spacing w:before="220"/>
        <w:ind w:firstLine="540"/>
        <w:jc w:val="both"/>
      </w:pPr>
      <w:r w:rsidRPr="00E674E9">
        <w:t xml:space="preserve">123) </w:t>
      </w:r>
      <w:hyperlink r:id="rId311">
        <w:r w:rsidRPr="00E674E9">
          <w:rPr>
            <w:color w:val="0000FF"/>
          </w:rPr>
          <w:t>статью 4</w:t>
        </w:r>
      </w:hyperlink>
      <w:r w:rsidRPr="00E674E9">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E674E9" w:rsidRPr="00E674E9" w:rsidRDefault="00E674E9" w:rsidP="00E674E9">
      <w:pPr>
        <w:pStyle w:val="ConsPlusNormal"/>
        <w:spacing w:before="220"/>
        <w:ind w:firstLine="540"/>
        <w:jc w:val="both"/>
      </w:pPr>
      <w:r w:rsidRPr="00E674E9">
        <w:t xml:space="preserve">124) Федеральный </w:t>
      </w:r>
      <w:hyperlink r:id="rId312">
        <w:r w:rsidRPr="00E674E9">
          <w:rPr>
            <w:color w:val="0000FF"/>
          </w:rPr>
          <w:t>закон</w:t>
        </w:r>
      </w:hyperlink>
      <w:r w:rsidRPr="00E674E9">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w:t>
      </w:r>
      <w:r w:rsidRPr="00E674E9">
        <w:lastRenderedPageBreak/>
        <w:t>(Собрание законодательства Российской Федерации, 2024, N 31, ст. 4469);</w:t>
      </w:r>
    </w:p>
    <w:p w:rsidR="00E674E9" w:rsidRPr="00E674E9" w:rsidRDefault="00E674E9" w:rsidP="00E674E9">
      <w:pPr>
        <w:pStyle w:val="ConsPlusNormal"/>
        <w:spacing w:before="220"/>
        <w:ind w:firstLine="540"/>
        <w:jc w:val="both"/>
      </w:pPr>
      <w:r w:rsidRPr="00E674E9">
        <w:t xml:space="preserve">125) </w:t>
      </w:r>
      <w:hyperlink r:id="rId313">
        <w:r w:rsidRPr="00E674E9">
          <w:rPr>
            <w:color w:val="0000FF"/>
          </w:rPr>
          <w:t>пункты 1</w:t>
        </w:r>
      </w:hyperlink>
      <w:r w:rsidRPr="00E674E9">
        <w:t xml:space="preserve">, </w:t>
      </w:r>
      <w:hyperlink r:id="rId314">
        <w:r w:rsidRPr="00E674E9">
          <w:rPr>
            <w:color w:val="0000FF"/>
          </w:rPr>
          <w:t>3</w:t>
        </w:r>
      </w:hyperlink>
      <w:r w:rsidRPr="00E674E9">
        <w:t xml:space="preserve"> - </w:t>
      </w:r>
      <w:hyperlink r:id="rId315">
        <w:r w:rsidRPr="00E674E9">
          <w:rPr>
            <w:color w:val="0000FF"/>
          </w:rPr>
          <w:t>21 статьи 33</w:t>
        </w:r>
      </w:hyperlink>
      <w:r w:rsidRPr="00E674E9">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E674E9" w:rsidRPr="00E674E9" w:rsidRDefault="00E674E9" w:rsidP="00E674E9">
      <w:pPr>
        <w:pStyle w:val="ConsPlusNormal"/>
        <w:spacing w:before="220"/>
        <w:ind w:firstLine="540"/>
        <w:jc w:val="both"/>
      </w:pPr>
      <w:r w:rsidRPr="00E674E9">
        <w:t>2. Признать утратившими силу с 1 января 2027 года:</w:t>
      </w:r>
    </w:p>
    <w:p w:rsidR="00E674E9" w:rsidRPr="00E674E9" w:rsidRDefault="00E674E9" w:rsidP="00E674E9">
      <w:pPr>
        <w:pStyle w:val="ConsPlusNormal"/>
        <w:spacing w:before="220"/>
        <w:ind w:firstLine="540"/>
        <w:jc w:val="both"/>
      </w:pPr>
      <w:r w:rsidRPr="00E674E9">
        <w:t xml:space="preserve">1) Федеральный </w:t>
      </w:r>
      <w:hyperlink r:id="rId316">
        <w:r w:rsidRPr="00E674E9">
          <w:rPr>
            <w:color w:val="0000FF"/>
          </w:rPr>
          <w:t>закон</w:t>
        </w:r>
      </w:hyperlink>
      <w:r w:rsidRPr="00E674E9">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E674E9" w:rsidRPr="00E674E9" w:rsidRDefault="00E674E9" w:rsidP="00E674E9">
      <w:pPr>
        <w:pStyle w:val="ConsPlusNormal"/>
        <w:spacing w:before="220"/>
        <w:ind w:firstLine="540"/>
        <w:jc w:val="both"/>
      </w:pPr>
      <w:r w:rsidRPr="00E674E9">
        <w:t xml:space="preserve">2) </w:t>
      </w:r>
      <w:hyperlink r:id="rId317">
        <w:r w:rsidRPr="00E674E9">
          <w:rPr>
            <w:color w:val="0000FF"/>
          </w:rPr>
          <w:t>статью 13</w:t>
        </w:r>
      </w:hyperlink>
      <w:r w:rsidRPr="00E674E9">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E674E9" w:rsidRPr="00E674E9" w:rsidRDefault="00E674E9" w:rsidP="00E674E9">
      <w:pPr>
        <w:pStyle w:val="ConsPlusNormal"/>
        <w:spacing w:before="220"/>
        <w:ind w:firstLine="540"/>
        <w:jc w:val="both"/>
      </w:pPr>
      <w:r w:rsidRPr="00E674E9">
        <w:t xml:space="preserve">3) </w:t>
      </w:r>
      <w:hyperlink r:id="rId318">
        <w:r w:rsidRPr="00E674E9">
          <w:rPr>
            <w:color w:val="0000FF"/>
          </w:rPr>
          <w:t>статью 15</w:t>
        </w:r>
      </w:hyperlink>
      <w:r w:rsidRPr="00E674E9">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674E9" w:rsidRPr="00E674E9" w:rsidRDefault="00E674E9" w:rsidP="00E674E9">
      <w:pPr>
        <w:pStyle w:val="ConsPlusNormal"/>
        <w:spacing w:before="220"/>
        <w:ind w:firstLine="540"/>
        <w:jc w:val="both"/>
      </w:pPr>
      <w:r w:rsidRPr="00E674E9">
        <w:t xml:space="preserve">4) </w:t>
      </w:r>
      <w:hyperlink r:id="rId319">
        <w:r w:rsidRPr="00E674E9">
          <w:rPr>
            <w:color w:val="0000FF"/>
          </w:rPr>
          <w:t>статью 5</w:t>
        </w:r>
      </w:hyperlink>
      <w:r w:rsidRPr="00E674E9">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E674E9" w:rsidRPr="00E674E9" w:rsidRDefault="00E674E9" w:rsidP="00E674E9">
      <w:pPr>
        <w:pStyle w:val="ConsPlusNormal"/>
        <w:spacing w:before="220"/>
        <w:ind w:firstLine="540"/>
        <w:jc w:val="both"/>
      </w:pPr>
      <w:r w:rsidRPr="00E674E9">
        <w:t xml:space="preserve">5) </w:t>
      </w:r>
      <w:hyperlink r:id="rId320">
        <w:r w:rsidRPr="00E674E9">
          <w:rPr>
            <w:color w:val="0000FF"/>
          </w:rPr>
          <w:t>статью 29</w:t>
        </w:r>
      </w:hyperlink>
      <w:r w:rsidRPr="00E674E9">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674E9" w:rsidRPr="00E674E9" w:rsidRDefault="00E674E9" w:rsidP="00E674E9">
      <w:pPr>
        <w:pStyle w:val="ConsPlusNormal"/>
        <w:spacing w:before="220"/>
        <w:ind w:firstLine="540"/>
        <w:jc w:val="both"/>
      </w:pPr>
      <w:r w:rsidRPr="00E674E9">
        <w:t xml:space="preserve">6) </w:t>
      </w:r>
      <w:hyperlink r:id="rId321">
        <w:r w:rsidRPr="00E674E9">
          <w:rPr>
            <w:color w:val="0000FF"/>
          </w:rPr>
          <w:t>статью 17</w:t>
        </w:r>
      </w:hyperlink>
      <w:r w:rsidRPr="00E674E9">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E674E9" w:rsidRPr="00E674E9" w:rsidRDefault="00E674E9" w:rsidP="00E674E9">
      <w:pPr>
        <w:pStyle w:val="ConsPlusNormal"/>
        <w:spacing w:before="220"/>
        <w:ind w:firstLine="540"/>
        <w:jc w:val="both"/>
      </w:pPr>
      <w:r w:rsidRPr="00E674E9">
        <w:t xml:space="preserve">7) Федеральный </w:t>
      </w:r>
      <w:hyperlink r:id="rId322">
        <w:r w:rsidRPr="00E674E9">
          <w:rPr>
            <w:color w:val="0000FF"/>
          </w:rPr>
          <w:t>закон</w:t>
        </w:r>
      </w:hyperlink>
      <w:r w:rsidRPr="00E674E9">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E674E9" w:rsidRPr="00E674E9" w:rsidRDefault="00E674E9" w:rsidP="00E674E9">
      <w:pPr>
        <w:pStyle w:val="ConsPlusNormal"/>
        <w:spacing w:before="220"/>
        <w:ind w:firstLine="540"/>
        <w:jc w:val="both"/>
      </w:pPr>
      <w:r w:rsidRPr="00E674E9">
        <w:t xml:space="preserve">8) </w:t>
      </w:r>
      <w:hyperlink r:id="rId323">
        <w:r w:rsidRPr="00E674E9">
          <w:rPr>
            <w:color w:val="0000FF"/>
          </w:rPr>
          <w:t>статью 14</w:t>
        </w:r>
      </w:hyperlink>
      <w:r w:rsidRPr="00E674E9">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E674E9" w:rsidRPr="00E674E9" w:rsidRDefault="00E674E9" w:rsidP="00E674E9">
      <w:pPr>
        <w:pStyle w:val="ConsPlusNormal"/>
        <w:spacing w:before="220"/>
        <w:ind w:firstLine="540"/>
        <w:jc w:val="both"/>
      </w:pPr>
      <w:r w:rsidRPr="00E674E9">
        <w:t xml:space="preserve">9) </w:t>
      </w:r>
      <w:hyperlink r:id="rId324">
        <w:r w:rsidRPr="00E674E9">
          <w:rPr>
            <w:color w:val="0000FF"/>
          </w:rPr>
          <w:t>статьи 14</w:t>
        </w:r>
      </w:hyperlink>
      <w:r w:rsidRPr="00E674E9">
        <w:t xml:space="preserve"> и </w:t>
      </w:r>
      <w:hyperlink r:id="rId325">
        <w:r w:rsidRPr="00E674E9">
          <w:rPr>
            <w:color w:val="0000FF"/>
          </w:rPr>
          <w:t>16</w:t>
        </w:r>
      </w:hyperlink>
      <w:r w:rsidRPr="00E674E9">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E674E9" w:rsidRPr="00E674E9" w:rsidRDefault="00E674E9" w:rsidP="00E674E9">
      <w:pPr>
        <w:pStyle w:val="ConsPlusNormal"/>
        <w:spacing w:before="220"/>
        <w:ind w:firstLine="540"/>
        <w:jc w:val="both"/>
      </w:pPr>
      <w:r w:rsidRPr="00E674E9">
        <w:t xml:space="preserve">10) </w:t>
      </w:r>
      <w:hyperlink r:id="rId326">
        <w:r w:rsidRPr="00E674E9">
          <w:rPr>
            <w:color w:val="0000FF"/>
          </w:rPr>
          <w:t>статью 37</w:t>
        </w:r>
      </w:hyperlink>
      <w:r w:rsidRPr="00E674E9">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E674E9" w:rsidRPr="00E674E9" w:rsidRDefault="00E674E9" w:rsidP="00E674E9">
      <w:pPr>
        <w:pStyle w:val="ConsPlusNormal"/>
        <w:spacing w:before="220"/>
        <w:ind w:firstLine="540"/>
        <w:jc w:val="both"/>
      </w:pPr>
      <w:r w:rsidRPr="00E674E9">
        <w:t xml:space="preserve">11) </w:t>
      </w:r>
      <w:hyperlink r:id="rId327">
        <w:r w:rsidRPr="00E674E9">
          <w:rPr>
            <w:color w:val="0000FF"/>
          </w:rPr>
          <w:t>статью 20</w:t>
        </w:r>
      </w:hyperlink>
      <w:r w:rsidRPr="00E674E9">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674E9" w:rsidRPr="00E674E9" w:rsidRDefault="00E674E9" w:rsidP="00E674E9">
      <w:pPr>
        <w:pStyle w:val="ConsPlusNormal"/>
        <w:spacing w:before="220"/>
        <w:ind w:firstLine="540"/>
        <w:jc w:val="both"/>
      </w:pPr>
      <w:r w:rsidRPr="00E674E9">
        <w:t xml:space="preserve">12) </w:t>
      </w:r>
      <w:hyperlink r:id="rId328">
        <w:r w:rsidRPr="00E674E9">
          <w:rPr>
            <w:color w:val="0000FF"/>
          </w:rPr>
          <w:t>статью 5</w:t>
        </w:r>
      </w:hyperlink>
      <w:r w:rsidRPr="00E674E9">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E674E9" w:rsidRPr="00E674E9" w:rsidRDefault="00E674E9" w:rsidP="00E674E9">
      <w:pPr>
        <w:pStyle w:val="ConsPlusNormal"/>
        <w:spacing w:before="220"/>
        <w:ind w:firstLine="540"/>
        <w:jc w:val="both"/>
      </w:pPr>
      <w:r w:rsidRPr="00E674E9">
        <w:t xml:space="preserve">13) Федеральный </w:t>
      </w:r>
      <w:hyperlink r:id="rId329">
        <w:r w:rsidRPr="00E674E9">
          <w:rPr>
            <w:color w:val="0000FF"/>
          </w:rPr>
          <w:t>закон</w:t>
        </w:r>
      </w:hyperlink>
      <w:r w:rsidRPr="00E674E9">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w:t>
      </w:r>
      <w:r w:rsidRPr="00E674E9">
        <w:lastRenderedPageBreak/>
        <w:t>(Собрание законодательства Российской Федерации, 2007, N 25, ст. 2977);</w:t>
      </w:r>
    </w:p>
    <w:p w:rsidR="00E674E9" w:rsidRPr="00E674E9" w:rsidRDefault="00E674E9" w:rsidP="00E674E9">
      <w:pPr>
        <w:pStyle w:val="ConsPlusNormal"/>
        <w:spacing w:before="220"/>
        <w:ind w:firstLine="540"/>
        <w:jc w:val="both"/>
      </w:pPr>
      <w:r w:rsidRPr="00E674E9">
        <w:t xml:space="preserve">14) </w:t>
      </w:r>
      <w:hyperlink r:id="rId330">
        <w:r w:rsidRPr="00E674E9">
          <w:rPr>
            <w:color w:val="0000FF"/>
          </w:rPr>
          <w:t>статью 26</w:t>
        </w:r>
      </w:hyperlink>
      <w:r w:rsidRPr="00E674E9">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674E9" w:rsidRPr="00E674E9" w:rsidRDefault="00E674E9" w:rsidP="00E674E9">
      <w:pPr>
        <w:pStyle w:val="ConsPlusNormal"/>
        <w:spacing w:before="220"/>
        <w:ind w:firstLine="540"/>
        <w:jc w:val="both"/>
      </w:pPr>
      <w:r w:rsidRPr="00E674E9">
        <w:t xml:space="preserve">15) </w:t>
      </w:r>
      <w:hyperlink r:id="rId331">
        <w:r w:rsidRPr="00E674E9">
          <w:rPr>
            <w:color w:val="0000FF"/>
          </w:rPr>
          <w:t>статью 56</w:t>
        </w:r>
      </w:hyperlink>
      <w:r w:rsidRPr="00E674E9">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674E9" w:rsidRPr="00E674E9" w:rsidRDefault="00E674E9" w:rsidP="00E674E9">
      <w:pPr>
        <w:pStyle w:val="ConsPlusNormal"/>
        <w:spacing w:before="220"/>
        <w:ind w:firstLine="540"/>
        <w:jc w:val="both"/>
      </w:pPr>
      <w:r w:rsidRPr="00E674E9">
        <w:t xml:space="preserve">16) </w:t>
      </w:r>
      <w:hyperlink r:id="rId332">
        <w:r w:rsidRPr="00E674E9">
          <w:rPr>
            <w:color w:val="0000FF"/>
          </w:rPr>
          <w:t>статью 1</w:t>
        </w:r>
      </w:hyperlink>
      <w:r w:rsidRPr="00E674E9">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E674E9" w:rsidRPr="00E674E9" w:rsidRDefault="00E674E9" w:rsidP="00E674E9">
      <w:pPr>
        <w:pStyle w:val="ConsPlusNormal"/>
        <w:spacing w:before="220"/>
        <w:ind w:firstLine="540"/>
        <w:jc w:val="both"/>
      </w:pPr>
      <w:r w:rsidRPr="00E674E9">
        <w:t xml:space="preserve">17) </w:t>
      </w:r>
      <w:hyperlink r:id="rId333">
        <w:r w:rsidRPr="00E674E9">
          <w:rPr>
            <w:color w:val="0000FF"/>
          </w:rPr>
          <w:t>статью 22</w:t>
        </w:r>
      </w:hyperlink>
      <w:r w:rsidRPr="00E674E9">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674E9" w:rsidRPr="00E674E9" w:rsidRDefault="00E674E9" w:rsidP="00E674E9">
      <w:pPr>
        <w:pStyle w:val="ConsPlusNormal"/>
        <w:spacing w:before="220"/>
        <w:ind w:firstLine="540"/>
        <w:jc w:val="both"/>
      </w:pPr>
      <w:r w:rsidRPr="00E674E9">
        <w:t xml:space="preserve">18) </w:t>
      </w:r>
      <w:hyperlink r:id="rId334">
        <w:r w:rsidRPr="00E674E9">
          <w:rPr>
            <w:color w:val="0000FF"/>
          </w:rPr>
          <w:t>статью 40</w:t>
        </w:r>
      </w:hyperlink>
      <w:r w:rsidRPr="00E674E9">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674E9" w:rsidRPr="00E674E9" w:rsidRDefault="00E674E9" w:rsidP="00E674E9">
      <w:pPr>
        <w:pStyle w:val="ConsPlusNormal"/>
        <w:spacing w:before="220"/>
        <w:ind w:firstLine="540"/>
        <w:jc w:val="both"/>
      </w:pPr>
      <w:r w:rsidRPr="00E674E9">
        <w:t xml:space="preserve">19) </w:t>
      </w:r>
      <w:hyperlink r:id="rId335">
        <w:r w:rsidRPr="00E674E9">
          <w:rPr>
            <w:color w:val="0000FF"/>
          </w:rPr>
          <w:t>статью 5</w:t>
        </w:r>
      </w:hyperlink>
      <w:r w:rsidRPr="00E674E9">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E674E9" w:rsidRPr="00E674E9" w:rsidRDefault="00E674E9" w:rsidP="00E674E9">
      <w:pPr>
        <w:pStyle w:val="ConsPlusNormal"/>
        <w:spacing w:before="220"/>
        <w:ind w:firstLine="540"/>
        <w:jc w:val="both"/>
      </w:pPr>
      <w:r w:rsidRPr="00E674E9">
        <w:t xml:space="preserve">20) </w:t>
      </w:r>
      <w:hyperlink r:id="rId336">
        <w:r w:rsidRPr="00E674E9">
          <w:rPr>
            <w:color w:val="0000FF"/>
          </w:rPr>
          <w:t>статью 8</w:t>
        </w:r>
      </w:hyperlink>
      <w:r w:rsidRPr="00E674E9">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674E9" w:rsidRPr="00E674E9" w:rsidRDefault="00E674E9" w:rsidP="00E674E9">
      <w:pPr>
        <w:pStyle w:val="ConsPlusNormal"/>
        <w:spacing w:before="220"/>
        <w:ind w:firstLine="540"/>
        <w:jc w:val="both"/>
      </w:pPr>
      <w:r w:rsidRPr="00E674E9">
        <w:t xml:space="preserve">21) </w:t>
      </w:r>
      <w:hyperlink r:id="rId337">
        <w:r w:rsidRPr="00E674E9">
          <w:rPr>
            <w:color w:val="0000FF"/>
          </w:rPr>
          <w:t>статью 3</w:t>
        </w:r>
      </w:hyperlink>
      <w:r w:rsidRPr="00E674E9">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E674E9" w:rsidRPr="00E674E9" w:rsidRDefault="00E674E9" w:rsidP="00E674E9">
      <w:pPr>
        <w:pStyle w:val="ConsPlusNormal"/>
        <w:spacing w:before="220"/>
        <w:ind w:firstLine="540"/>
        <w:jc w:val="both"/>
      </w:pPr>
      <w:r w:rsidRPr="00E674E9">
        <w:t xml:space="preserve">22) </w:t>
      </w:r>
      <w:hyperlink r:id="rId338">
        <w:r w:rsidRPr="00E674E9">
          <w:rPr>
            <w:color w:val="0000FF"/>
          </w:rPr>
          <w:t>статью 19</w:t>
        </w:r>
      </w:hyperlink>
      <w:r w:rsidRPr="00E674E9">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674E9" w:rsidRPr="00E674E9" w:rsidRDefault="00E674E9" w:rsidP="00E674E9">
      <w:pPr>
        <w:pStyle w:val="ConsPlusNormal"/>
        <w:spacing w:before="220"/>
        <w:ind w:firstLine="540"/>
        <w:jc w:val="both"/>
      </w:pPr>
      <w:r w:rsidRPr="00E674E9">
        <w:t xml:space="preserve">23) </w:t>
      </w:r>
      <w:hyperlink r:id="rId339">
        <w:r w:rsidRPr="00E674E9">
          <w:rPr>
            <w:color w:val="0000FF"/>
          </w:rPr>
          <w:t>статью 3</w:t>
        </w:r>
      </w:hyperlink>
      <w:r w:rsidRPr="00E674E9">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E674E9" w:rsidRPr="00E674E9" w:rsidRDefault="00E674E9" w:rsidP="00E674E9">
      <w:pPr>
        <w:pStyle w:val="ConsPlusNormal"/>
        <w:spacing w:before="220"/>
        <w:ind w:firstLine="540"/>
        <w:jc w:val="both"/>
      </w:pPr>
      <w:r w:rsidRPr="00E674E9">
        <w:t xml:space="preserve">24) </w:t>
      </w:r>
      <w:hyperlink r:id="rId340">
        <w:r w:rsidRPr="00E674E9">
          <w:rPr>
            <w:color w:val="0000FF"/>
          </w:rPr>
          <w:t>статью 5</w:t>
        </w:r>
      </w:hyperlink>
      <w:r w:rsidRPr="00E674E9">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E674E9" w:rsidRPr="00E674E9" w:rsidRDefault="00E674E9" w:rsidP="00E674E9">
      <w:pPr>
        <w:pStyle w:val="ConsPlusNormal"/>
        <w:spacing w:before="220"/>
        <w:ind w:firstLine="540"/>
        <w:jc w:val="both"/>
      </w:pPr>
      <w:r w:rsidRPr="00E674E9">
        <w:t xml:space="preserve">25) </w:t>
      </w:r>
      <w:hyperlink r:id="rId341">
        <w:r w:rsidRPr="00E674E9">
          <w:rPr>
            <w:color w:val="0000FF"/>
          </w:rPr>
          <w:t>статью 9</w:t>
        </w:r>
      </w:hyperlink>
      <w:r w:rsidRPr="00E674E9">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E674E9" w:rsidRPr="00E674E9" w:rsidRDefault="00E674E9" w:rsidP="00E674E9">
      <w:pPr>
        <w:pStyle w:val="ConsPlusNormal"/>
        <w:spacing w:before="220"/>
        <w:ind w:firstLine="540"/>
        <w:jc w:val="both"/>
      </w:pPr>
      <w:r w:rsidRPr="00E674E9">
        <w:t xml:space="preserve">26) </w:t>
      </w:r>
      <w:hyperlink r:id="rId342">
        <w:r w:rsidRPr="00E674E9">
          <w:rPr>
            <w:color w:val="0000FF"/>
          </w:rPr>
          <w:t>статью 4</w:t>
        </w:r>
      </w:hyperlink>
      <w:r w:rsidRPr="00E674E9">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E674E9" w:rsidRPr="00E674E9" w:rsidRDefault="00E674E9" w:rsidP="00E674E9">
      <w:pPr>
        <w:pStyle w:val="ConsPlusNormal"/>
        <w:spacing w:before="220"/>
        <w:ind w:firstLine="540"/>
        <w:jc w:val="both"/>
      </w:pPr>
      <w:r w:rsidRPr="00E674E9">
        <w:t xml:space="preserve">27) </w:t>
      </w:r>
      <w:hyperlink r:id="rId343">
        <w:r w:rsidRPr="00E674E9">
          <w:rPr>
            <w:color w:val="0000FF"/>
          </w:rPr>
          <w:t>статью 3</w:t>
        </w:r>
      </w:hyperlink>
      <w:r w:rsidRPr="00E674E9">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E674E9" w:rsidRPr="00E674E9" w:rsidRDefault="00E674E9" w:rsidP="00E674E9">
      <w:pPr>
        <w:pStyle w:val="ConsPlusNormal"/>
        <w:spacing w:before="220"/>
        <w:ind w:firstLine="540"/>
        <w:jc w:val="both"/>
      </w:pPr>
      <w:r w:rsidRPr="00E674E9">
        <w:t xml:space="preserve">28) </w:t>
      </w:r>
      <w:hyperlink r:id="rId344">
        <w:r w:rsidRPr="00E674E9">
          <w:rPr>
            <w:color w:val="0000FF"/>
          </w:rPr>
          <w:t>статью 4</w:t>
        </w:r>
      </w:hyperlink>
      <w:r w:rsidRPr="00E674E9">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E674E9" w:rsidRPr="00E674E9" w:rsidRDefault="00E674E9" w:rsidP="00E674E9">
      <w:pPr>
        <w:pStyle w:val="ConsPlusNormal"/>
        <w:spacing w:before="220"/>
        <w:ind w:firstLine="540"/>
        <w:jc w:val="both"/>
      </w:pPr>
      <w:r w:rsidRPr="00E674E9">
        <w:lastRenderedPageBreak/>
        <w:t xml:space="preserve">29) </w:t>
      </w:r>
      <w:hyperlink r:id="rId345">
        <w:r w:rsidRPr="00E674E9">
          <w:rPr>
            <w:color w:val="0000FF"/>
          </w:rPr>
          <w:t>статью 50</w:t>
        </w:r>
      </w:hyperlink>
      <w:r w:rsidRPr="00E674E9">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674E9" w:rsidRPr="00E674E9" w:rsidRDefault="00E674E9" w:rsidP="00E674E9">
      <w:pPr>
        <w:pStyle w:val="ConsPlusNormal"/>
        <w:spacing w:before="220"/>
        <w:ind w:firstLine="540"/>
        <w:jc w:val="both"/>
      </w:pPr>
      <w:r w:rsidRPr="00E674E9">
        <w:t xml:space="preserve">30) </w:t>
      </w:r>
      <w:hyperlink r:id="rId346">
        <w:r w:rsidRPr="00E674E9">
          <w:rPr>
            <w:color w:val="0000FF"/>
          </w:rPr>
          <w:t>статью 11</w:t>
        </w:r>
      </w:hyperlink>
      <w:r w:rsidRPr="00E674E9">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E674E9" w:rsidRPr="00E674E9" w:rsidRDefault="00E674E9" w:rsidP="00E674E9">
      <w:pPr>
        <w:pStyle w:val="ConsPlusNormal"/>
        <w:spacing w:before="220"/>
        <w:ind w:firstLine="540"/>
        <w:jc w:val="both"/>
      </w:pPr>
      <w:r w:rsidRPr="00E674E9">
        <w:t xml:space="preserve">31) </w:t>
      </w:r>
      <w:hyperlink r:id="rId347">
        <w:r w:rsidRPr="00E674E9">
          <w:rPr>
            <w:color w:val="0000FF"/>
          </w:rPr>
          <w:t>статью 24</w:t>
        </w:r>
      </w:hyperlink>
      <w:r w:rsidRPr="00E674E9">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E674E9" w:rsidRPr="00E674E9" w:rsidRDefault="00E674E9" w:rsidP="00E674E9">
      <w:pPr>
        <w:pStyle w:val="ConsPlusNormal"/>
        <w:spacing w:before="220"/>
        <w:ind w:firstLine="540"/>
        <w:jc w:val="both"/>
      </w:pPr>
      <w:r w:rsidRPr="00E674E9">
        <w:t xml:space="preserve">32) </w:t>
      </w:r>
      <w:hyperlink r:id="rId348">
        <w:r w:rsidRPr="00E674E9">
          <w:rPr>
            <w:color w:val="0000FF"/>
          </w:rPr>
          <w:t>статью 17</w:t>
        </w:r>
      </w:hyperlink>
      <w:r w:rsidRPr="00E674E9">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E674E9" w:rsidRPr="00E674E9" w:rsidRDefault="00E674E9" w:rsidP="00E674E9">
      <w:pPr>
        <w:pStyle w:val="ConsPlusNormal"/>
        <w:spacing w:before="220"/>
        <w:ind w:firstLine="540"/>
        <w:jc w:val="both"/>
      </w:pPr>
      <w:r w:rsidRPr="00E674E9">
        <w:t xml:space="preserve">33) </w:t>
      </w:r>
      <w:hyperlink r:id="rId349">
        <w:r w:rsidRPr="00E674E9">
          <w:rPr>
            <w:color w:val="0000FF"/>
          </w:rPr>
          <w:t>статью 17</w:t>
        </w:r>
      </w:hyperlink>
      <w:r w:rsidRPr="00E674E9">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E674E9" w:rsidRPr="00E674E9" w:rsidRDefault="00E674E9" w:rsidP="00E674E9">
      <w:pPr>
        <w:pStyle w:val="ConsPlusNormal"/>
        <w:spacing w:before="220"/>
        <w:ind w:firstLine="540"/>
        <w:jc w:val="both"/>
      </w:pPr>
      <w:r w:rsidRPr="00E674E9">
        <w:t xml:space="preserve">34) </w:t>
      </w:r>
      <w:hyperlink r:id="rId350">
        <w:r w:rsidRPr="00E674E9">
          <w:rPr>
            <w:color w:val="0000FF"/>
          </w:rPr>
          <w:t>статью 11</w:t>
        </w:r>
      </w:hyperlink>
      <w:r w:rsidRPr="00E674E9">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E674E9" w:rsidRPr="00E674E9" w:rsidRDefault="00E674E9" w:rsidP="00E674E9">
      <w:pPr>
        <w:pStyle w:val="ConsPlusNormal"/>
        <w:spacing w:before="220"/>
        <w:ind w:firstLine="540"/>
        <w:jc w:val="both"/>
      </w:pPr>
      <w:r w:rsidRPr="00E674E9">
        <w:t xml:space="preserve">35) </w:t>
      </w:r>
      <w:hyperlink r:id="rId351">
        <w:r w:rsidRPr="00E674E9">
          <w:rPr>
            <w:color w:val="0000FF"/>
          </w:rPr>
          <w:t>статью 5</w:t>
        </w:r>
      </w:hyperlink>
      <w:r w:rsidRPr="00E674E9">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674E9" w:rsidRPr="00E674E9" w:rsidRDefault="00E674E9" w:rsidP="00E674E9">
      <w:pPr>
        <w:pStyle w:val="ConsPlusNormal"/>
        <w:spacing w:before="220"/>
        <w:ind w:firstLine="540"/>
        <w:jc w:val="both"/>
      </w:pPr>
      <w:r w:rsidRPr="00E674E9">
        <w:t xml:space="preserve">36) </w:t>
      </w:r>
      <w:hyperlink r:id="rId352">
        <w:r w:rsidRPr="00E674E9">
          <w:rPr>
            <w:color w:val="0000FF"/>
          </w:rPr>
          <w:t>статью 2</w:t>
        </w:r>
      </w:hyperlink>
      <w:r w:rsidRPr="00E674E9">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E674E9" w:rsidRPr="00E674E9" w:rsidRDefault="00E674E9" w:rsidP="00E674E9">
      <w:pPr>
        <w:pStyle w:val="ConsPlusNormal"/>
        <w:spacing w:before="220"/>
        <w:ind w:firstLine="540"/>
        <w:jc w:val="both"/>
      </w:pPr>
      <w:r w:rsidRPr="00E674E9">
        <w:t xml:space="preserve">37) </w:t>
      </w:r>
      <w:hyperlink r:id="rId353">
        <w:r w:rsidRPr="00E674E9">
          <w:rPr>
            <w:color w:val="0000FF"/>
          </w:rPr>
          <w:t>статью 13</w:t>
        </w:r>
      </w:hyperlink>
      <w:r w:rsidRPr="00E674E9">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E674E9" w:rsidRPr="00E674E9" w:rsidRDefault="00E674E9" w:rsidP="00E674E9">
      <w:pPr>
        <w:pStyle w:val="ConsPlusNormal"/>
        <w:spacing w:before="220"/>
        <w:ind w:firstLine="540"/>
        <w:jc w:val="both"/>
      </w:pPr>
      <w:r w:rsidRPr="00E674E9">
        <w:t xml:space="preserve">38) Федеральный </w:t>
      </w:r>
      <w:hyperlink r:id="rId354">
        <w:r w:rsidRPr="00E674E9">
          <w:rPr>
            <w:color w:val="0000FF"/>
          </w:rPr>
          <w:t>закон</w:t>
        </w:r>
      </w:hyperlink>
      <w:r w:rsidRPr="00E674E9">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E674E9" w:rsidRPr="00E674E9" w:rsidRDefault="00E674E9" w:rsidP="00E674E9">
      <w:pPr>
        <w:pStyle w:val="ConsPlusNormal"/>
        <w:spacing w:before="220"/>
        <w:ind w:firstLine="540"/>
        <w:jc w:val="both"/>
      </w:pPr>
      <w:r w:rsidRPr="00E674E9">
        <w:t xml:space="preserve">39) </w:t>
      </w:r>
      <w:hyperlink r:id="rId355">
        <w:r w:rsidRPr="00E674E9">
          <w:rPr>
            <w:color w:val="0000FF"/>
          </w:rPr>
          <w:t>статью 20</w:t>
        </w:r>
      </w:hyperlink>
      <w:r w:rsidRPr="00E674E9">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E674E9" w:rsidRPr="00E674E9" w:rsidRDefault="00E674E9" w:rsidP="00E674E9">
      <w:pPr>
        <w:pStyle w:val="ConsPlusNormal"/>
        <w:spacing w:before="220"/>
        <w:ind w:firstLine="540"/>
        <w:jc w:val="both"/>
      </w:pPr>
      <w:r w:rsidRPr="00E674E9">
        <w:t xml:space="preserve">40) </w:t>
      </w:r>
      <w:hyperlink r:id="rId356">
        <w:r w:rsidRPr="00E674E9">
          <w:rPr>
            <w:color w:val="0000FF"/>
          </w:rPr>
          <w:t>статью 2</w:t>
        </w:r>
      </w:hyperlink>
      <w:r w:rsidRPr="00E674E9">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E674E9" w:rsidRPr="00E674E9" w:rsidRDefault="00E674E9" w:rsidP="00E674E9">
      <w:pPr>
        <w:pStyle w:val="ConsPlusNormal"/>
        <w:spacing w:before="220"/>
        <w:ind w:firstLine="540"/>
        <w:jc w:val="both"/>
      </w:pPr>
      <w:r w:rsidRPr="00E674E9">
        <w:t xml:space="preserve">41) </w:t>
      </w:r>
      <w:hyperlink r:id="rId357">
        <w:r w:rsidRPr="00E674E9">
          <w:rPr>
            <w:color w:val="0000FF"/>
          </w:rPr>
          <w:t>статью 3</w:t>
        </w:r>
      </w:hyperlink>
      <w:r w:rsidRPr="00E674E9">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E674E9" w:rsidRPr="00E674E9" w:rsidRDefault="00E674E9" w:rsidP="00E674E9">
      <w:pPr>
        <w:pStyle w:val="ConsPlusNormal"/>
        <w:spacing w:before="220"/>
        <w:ind w:firstLine="540"/>
        <w:jc w:val="both"/>
      </w:pPr>
      <w:r w:rsidRPr="00E674E9">
        <w:t xml:space="preserve">42) </w:t>
      </w:r>
      <w:hyperlink r:id="rId358">
        <w:r w:rsidRPr="00E674E9">
          <w:rPr>
            <w:color w:val="0000FF"/>
          </w:rPr>
          <w:t>статью 5</w:t>
        </w:r>
      </w:hyperlink>
      <w:r w:rsidRPr="00E674E9">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E674E9" w:rsidRPr="00E674E9" w:rsidRDefault="00E674E9" w:rsidP="00E674E9">
      <w:pPr>
        <w:pStyle w:val="ConsPlusNormal"/>
        <w:spacing w:before="220"/>
        <w:ind w:firstLine="540"/>
        <w:jc w:val="both"/>
      </w:pPr>
      <w:r w:rsidRPr="00E674E9">
        <w:t xml:space="preserve">43) </w:t>
      </w:r>
      <w:hyperlink r:id="rId359">
        <w:r w:rsidRPr="00E674E9">
          <w:rPr>
            <w:color w:val="0000FF"/>
          </w:rPr>
          <w:t>статью 4</w:t>
        </w:r>
      </w:hyperlink>
      <w:r w:rsidRPr="00E674E9">
        <w:t xml:space="preserve"> Федерального закона от 25 декабря 2012 года N 271-ФЗ "О внесении изменений в </w:t>
      </w:r>
      <w:r w:rsidRPr="00E674E9">
        <w:lastRenderedPageBreak/>
        <w:t>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E674E9" w:rsidRPr="00E674E9" w:rsidRDefault="00E674E9" w:rsidP="00E674E9">
      <w:pPr>
        <w:pStyle w:val="ConsPlusNormal"/>
        <w:spacing w:before="220"/>
        <w:ind w:firstLine="540"/>
        <w:jc w:val="both"/>
      </w:pPr>
      <w:r w:rsidRPr="00E674E9">
        <w:t xml:space="preserve">44) </w:t>
      </w:r>
      <w:hyperlink r:id="rId360">
        <w:r w:rsidRPr="00E674E9">
          <w:rPr>
            <w:color w:val="0000FF"/>
          </w:rPr>
          <w:t>статью 3</w:t>
        </w:r>
      </w:hyperlink>
      <w:r w:rsidRPr="00E674E9">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E674E9" w:rsidRPr="00E674E9" w:rsidRDefault="00E674E9" w:rsidP="00E674E9">
      <w:pPr>
        <w:pStyle w:val="ConsPlusNormal"/>
        <w:spacing w:before="220"/>
        <w:ind w:firstLine="540"/>
        <w:jc w:val="both"/>
      </w:pPr>
      <w:r w:rsidRPr="00E674E9">
        <w:t xml:space="preserve">45) </w:t>
      </w:r>
      <w:hyperlink r:id="rId361">
        <w:r w:rsidRPr="00E674E9">
          <w:rPr>
            <w:color w:val="0000FF"/>
          </w:rPr>
          <w:t>статью 5</w:t>
        </w:r>
      </w:hyperlink>
      <w:r w:rsidRPr="00E674E9">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E674E9" w:rsidRPr="00E674E9" w:rsidRDefault="00E674E9" w:rsidP="00E674E9">
      <w:pPr>
        <w:pStyle w:val="ConsPlusNormal"/>
        <w:spacing w:before="220"/>
        <w:ind w:firstLine="540"/>
        <w:jc w:val="both"/>
      </w:pPr>
      <w:r w:rsidRPr="00E674E9">
        <w:t xml:space="preserve">46) </w:t>
      </w:r>
      <w:hyperlink r:id="rId362">
        <w:r w:rsidRPr="00E674E9">
          <w:rPr>
            <w:color w:val="0000FF"/>
          </w:rPr>
          <w:t>статью 3</w:t>
        </w:r>
      </w:hyperlink>
      <w:r w:rsidRPr="00E674E9">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E674E9" w:rsidRPr="00E674E9" w:rsidRDefault="00E674E9" w:rsidP="00E674E9">
      <w:pPr>
        <w:pStyle w:val="ConsPlusNormal"/>
        <w:spacing w:before="220"/>
        <w:ind w:firstLine="540"/>
        <w:jc w:val="both"/>
      </w:pPr>
      <w:r w:rsidRPr="00E674E9">
        <w:t xml:space="preserve">47) </w:t>
      </w:r>
      <w:hyperlink r:id="rId363">
        <w:r w:rsidRPr="00E674E9">
          <w:rPr>
            <w:color w:val="0000FF"/>
          </w:rPr>
          <w:t>статью 98</w:t>
        </w:r>
      </w:hyperlink>
      <w:r w:rsidRPr="00E674E9">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674E9" w:rsidRPr="00E674E9" w:rsidRDefault="00E674E9" w:rsidP="00E674E9">
      <w:pPr>
        <w:pStyle w:val="ConsPlusNormal"/>
        <w:spacing w:before="220"/>
        <w:ind w:firstLine="540"/>
        <w:jc w:val="both"/>
      </w:pPr>
      <w:r w:rsidRPr="00E674E9">
        <w:t xml:space="preserve">48) </w:t>
      </w:r>
      <w:hyperlink r:id="rId364">
        <w:r w:rsidRPr="00E674E9">
          <w:rPr>
            <w:color w:val="0000FF"/>
          </w:rPr>
          <w:t>статью 2</w:t>
        </w:r>
      </w:hyperlink>
      <w:r w:rsidRPr="00E674E9">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E674E9" w:rsidRPr="00E674E9" w:rsidRDefault="00E674E9" w:rsidP="00E674E9">
      <w:pPr>
        <w:pStyle w:val="ConsPlusNormal"/>
        <w:spacing w:before="220"/>
        <w:ind w:firstLine="540"/>
        <w:jc w:val="both"/>
      </w:pPr>
      <w:r w:rsidRPr="00E674E9">
        <w:t xml:space="preserve">49) </w:t>
      </w:r>
      <w:hyperlink r:id="rId365">
        <w:r w:rsidRPr="00E674E9">
          <w:rPr>
            <w:color w:val="0000FF"/>
          </w:rPr>
          <w:t>статью 46</w:t>
        </w:r>
      </w:hyperlink>
      <w:r w:rsidRPr="00E674E9">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E674E9" w:rsidRPr="00E674E9" w:rsidRDefault="00E674E9" w:rsidP="00E674E9">
      <w:pPr>
        <w:pStyle w:val="ConsPlusNormal"/>
        <w:spacing w:before="220"/>
        <w:ind w:firstLine="540"/>
        <w:jc w:val="both"/>
      </w:pPr>
      <w:r w:rsidRPr="00E674E9">
        <w:t xml:space="preserve">50) </w:t>
      </w:r>
      <w:hyperlink r:id="rId366">
        <w:r w:rsidRPr="00E674E9">
          <w:rPr>
            <w:color w:val="0000FF"/>
          </w:rPr>
          <w:t>статью 20</w:t>
        </w:r>
      </w:hyperlink>
      <w:r w:rsidRPr="00E674E9">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E674E9" w:rsidRPr="00E674E9" w:rsidRDefault="00E674E9" w:rsidP="00E674E9">
      <w:pPr>
        <w:pStyle w:val="ConsPlusNormal"/>
        <w:spacing w:before="220"/>
        <w:ind w:firstLine="540"/>
        <w:jc w:val="both"/>
      </w:pPr>
      <w:r w:rsidRPr="00E674E9">
        <w:t xml:space="preserve">51) </w:t>
      </w:r>
      <w:hyperlink r:id="rId367">
        <w:r w:rsidRPr="00E674E9">
          <w:rPr>
            <w:color w:val="0000FF"/>
          </w:rPr>
          <w:t>статью 10</w:t>
        </w:r>
      </w:hyperlink>
      <w:r w:rsidRPr="00E674E9">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E674E9" w:rsidRPr="00E674E9" w:rsidRDefault="00E674E9" w:rsidP="00E674E9">
      <w:pPr>
        <w:pStyle w:val="ConsPlusNormal"/>
        <w:spacing w:before="220"/>
        <w:ind w:firstLine="540"/>
        <w:jc w:val="both"/>
      </w:pPr>
      <w:r w:rsidRPr="00E674E9">
        <w:t xml:space="preserve">52) </w:t>
      </w:r>
      <w:hyperlink r:id="rId368">
        <w:r w:rsidRPr="00E674E9">
          <w:rPr>
            <w:color w:val="0000FF"/>
          </w:rPr>
          <w:t>статью 2</w:t>
        </w:r>
      </w:hyperlink>
      <w:r w:rsidRPr="00E674E9">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E674E9" w:rsidRPr="00E674E9" w:rsidRDefault="00E674E9" w:rsidP="00E674E9">
      <w:pPr>
        <w:pStyle w:val="ConsPlusNormal"/>
        <w:spacing w:before="220"/>
        <w:ind w:firstLine="540"/>
        <w:jc w:val="both"/>
      </w:pPr>
      <w:r w:rsidRPr="00E674E9">
        <w:t xml:space="preserve">53) Федеральный </w:t>
      </w:r>
      <w:hyperlink r:id="rId369">
        <w:r w:rsidRPr="00E674E9">
          <w:rPr>
            <w:color w:val="0000FF"/>
          </w:rPr>
          <w:t>закон</w:t>
        </w:r>
      </w:hyperlink>
      <w:r w:rsidRPr="00E674E9">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E674E9" w:rsidRPr="00E674E9" w:rsidRDefault="00E674E9" w:rsidP="00E674E9">
      <w:pPr>
        <w:pStyle w:val="ConsPlusNormal"/>
        <w:spacing w:before="220"/>
        <w:ind w:firstLine="540"/>
        <w:jc w:val="both"/>
      </w:pPr>
      <w:r w:rsidRPr="00E674E9">
        <w:t xml:space="preserve">54) </w:t>
      </w:r>
      <w:hyperlink r:id="rId370">
        <w:r w:rsidRPr="00E674E9">
          <w:rPr>
            <w:color w:val="0000FF"/>
          </w:rPr>
          <w:t>статью 1</w:t>
        </w:r>
      </w:hyperlink>
      <w:r w:rsidRPr="00E674E9">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E674E9" w:rsidRPr="00E674E9" w:rsidRDefault="00E674E9" w:rsidP="00E674E9">
      <w:pPr>
        <w:pStyle w:val="ConsPlusNormal"/>
        <w:spacing w:before="220"/>
        <w:ind w:firstLine="540"/>
        <w:jc w:val="both"/>
      </w:pPr>
      <w:r w:rsidRPr="00E674E9">
        <w:t xml:space="preserve">55) </w:t>
      </w:r>
      <w:hyperlink r:id="rId371">
        <w:r w:rsidRPr="00E674E9">
          <w:rPr>
            <w:color w:val="0000FF"/>
          </w:rPr>
          <w:t>статью 9</w:t>
        </w:r>
      </w:hyperlink>
      <w:r w:rsidRPr="00E674E9">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E674E9" w:rsidRPr="00E674E9" w:rsidRDefault="00E674E9" w:rsidP="00E674E9">
      <w:pPr>
        <w:pStyle w:val="ConsPlusNormal"/>
        <w:spacing w:before="220"/>
        <w:ind w:firstLine="540"/>
        <w:jc w:val="both"/>
      </w:pPr>
      <w:r w:rsidRPr="00E674E9">
        <w:t xml:space="preserve">56) </w:t>
      </w:r>
      <w:hyperlink r:id="rId372">
        <w:r w:rsidRPr="00E674E9">
          <w:rPr>
            <w:color w:val="0000FF"/>
          </w:rPr>
          <w:t>статью 2</w:t>
        </w:r>
      </w:hyperlink>
      <w:r w:rsidRPr="00E674E9">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w:t>
      </w:r>
      <w:r w:rsidRPr="00E674E9">
        <w:lastRenderedPageBreak/>
        <w:t>30, ст. 4235);</w:t>
      </w:r>
    </w:p>
    <w:p w:rsidR="00E674E9" w:rsidRPr="00E674E9" w:rsidRDefault="00E674E9" w:rsidP="00E674E9">
      <w:pPr>
        <w:pStyle w:val="ConsPlusNormal"/>
        <w:spacing w:before="220"/>
        <w:ind w:firstLine="540"/>
        <w:jc w:val="both"/>
      </w:pPr>
      <w:r w:rsidRPr="00E674E9">
        <w:t xml:space="preserve">57) </w:t>
      </w:r>
      <w:hyperlink r:id="rId373">
        <w:r w:rsidRPr="00E674E9">
          <w:rPr>
            <w:color w:val="0000FF"/>
          </w:rPr>
          <w:t>статью 4</w:t>
        </w:r>
      </w:hyperlink>
      <w:r w:rsidRPr="00E674E9">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E674E9" w:rsidRPr="00E674E9" w:rsidRDefault="00E674E9" w:rsidP="00E674E9">
      <w:pPr>
        <w:pStyle w:val="ConsPlusNormal"/>
        <w:spacing w:before="220"/>
        <w:ind w:firstLine="540"/>
        <w:jc w:val="both"/>
      </w:pPr>
      <w:r w:rsidRPr="00E674E9">
        <w:t xml:space="preserve">58) </w:t>
      </w:r>
      <w:hyperlink r:id="rId374">
        <w:r w:rsidRPr="00E674E9">
          <w:rPr>
            <w:color w:val="0000FF"/>
          </w:rPr>
          <w:t>статью 11</w:t>
        </w:r>
      </w:hyperlink>
      <w:r w:rsidRPr="00E674E9">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E674E9" w:rsidRPr="00E674E9" w:rsidRDefault="00E674E9" w:rsidP="00E674E9">
      <w:pPr>
        <w:pStyle w:val="ConsPlusNormal"/>
        <w:spacing w:before="220"/>
        <w:ind w:firstLine="540"/>
        <w:jc w:val="both"/>
      </w:pPr>
      <w:r w:rsidRPr="00E674E9">
        <w:t xml:space="preserve">59) </w:t>
      </w:r>
      <w:hyperlink r:id="rId375">
        <w:r w:rsidRPr="00E674E9">
          <w:rPr>
            <w:color w:val="0000FF"/>
          </w:rPr>
          <w:t>статью 3</w:t>
        </w:r>
      </w:hyperlink>
      <w:r w:rsidRPr="00E674E9">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E674E9" w:rsidRPr="00E674E9" w:rsidRDefault="00E674E9" w:rsidP="00E674E9">
      <w:pPr>
        <w:pStyle w:val="ConsPlusNormal"/>
        <w:spacing w:before="220"/>
        <w:ind w:firstLine="540"/>
        <w:jc w:val="both"/>
      </w:pPr>
      <w:r w:rsidRPr="00E674E9">
        <w:t xml:space="preserve">60) </w:t>
      </w:r>
      <w:hyperlink r:id="rId376">
        <w:r w:rsidRPr="00E674E9">
          <w:rPr>
            <w:color w:val="0000FF"/>
          </w:rPr>
          <w:t>статью 2</w:t>
        </w:r>
      </w:hyperlink>
      <w:r w:rsidRPr="00E674E9">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E674E9" w:rsidRPr="00E674E9" w:rsidRDefault="00E674E9" w:rsidP="00E674E9">
      <w:pPr>
        <w:pStyle w:val="ConsPlusNormal"/>
        <w:spacing w:before="220"/>
        <w:ind w:firstLine="540"/>
        <w:jc w:val="both"/>
      </w:pPr>
      <w:r w:rsidRPr="00E674E9">
        <w:t xml:space="preserve">61) </w:t>
      </w:r>
      <w:hyperlink r:id="rId377">
        <w:r w:rsidRPr="00E674E9">
          <w:rPr>
            <w:color w:val="0000FF"/>
          </w:rPr>
          <w:t>статью 3</w:t>
        </w:r>
      </w:hyperlink>
      <w:r w:rsidRPr="00E674E9">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E674E9" w:rsidRPr="00E674E9" w:rsidRDefault="00E674E9" w:rsidP="00E674E9">
      <w:pPr>
        <w:pStyle w:val="ConsPlusNormal"/>
        <w:spacing w:before="220"/>
        <w:ind w:firstLine="540"/>
        <w:jc w:val="both"/>
      </w:pPr>
      <w:r w:rsidRPr="00E674E9">
        <w:t xml:space="preserve">62) </w:t>
      </w:r>
      <w:hyperlink r:id="rId378">
        <w:r w:rsidRPr="00E674E9">
          <w:rPr>
            <w:color w:val="0000FF"/>
          </w:rPr>
          <w:t>статью 11</w:t>
        </w:r>
      </w:hyperlink>
      <w:r w:rsidRPr="00E674E9">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E674E9" w:rsidRPr="00E674E9" w:rsidRDefault="00E674E9" w:rsidP="00E674E9">
      <w:pPr>
        <w:pStyle w:val="ConsPlusNormal"/>
        <w:spacing w:before="220"/>
        <w:ind w:firstLine="540"/>
        <w:jc w:val="both"/>
      </w:pPr>
      <w:r w:rsidRPr="00E674E9">
        <w:t xml:space="preserve">63) </w:t>
      </w:r>
      <w:hyperlink r:id="rId379">
        <w:r w:rsidRPr="00E674E9">
          <w:rPr>
            <w:color w:val="0000FF"/>
          </w:rPr>
          <w:t>статью 12</w:t>
        </w:r>
      </w:hyperlink>
      <w:r w:rsidRPr="00E674E9">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E674E9" w:rsidRPr="00E674E9" w:rsidRDefault="00E674E9" w:rsidP="00E674E9">
      <w:pPr>
        <w:pStyle w:val="ConsPlusNormal"/>
        <w:spacing w:before="220"/>
        <w:ind w:firstLine="540"/>
        <w:jc w:val="both"/>
      </w:pPr>
      <w:r w:rsidRPr="00E674E9">
        <w:t xml:space="preserve">64) </w:t>
      </w:r>
      <w:hyperlink r:id="rId380">
        <w:r w:rsidRPr="00E674E9">
          <w:rPr>
            <w:color w:val="0000FF"/>
          </w:rPr>
          <w:t>статью 2</w:t>
        </w:r>
      </w:hyperlink>
      <w:r w:rsidRPr="00E674E9">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E674E9" w:rsidRPr="00E674E9" w:rsidRDefault="00E674E9" w:rsidP="00E674E9">
      <w:pPr>
        <w:pStyle w:val="ConsPlusNormal"/>
        <w:spacing w:before="220"/>
        <w:ind w:firstLine="540"/>
        <w:jc w:val="both"/>
      </w:pPr>
      <w:r w:rsidRPr="00E674E9">
        <w:t xml:space="preserve">65) Федеральный </w:t>
      </w:r>
      <w:hyperlink r:id="rId381">
        <w:r w:rsidRPr="00E674E9">
          <w:rPr>
            <w:color w:val="0000FF"/>
          </w:rPr>
          <w:t>закон</w:t>
        </w:r>
      </w:hyperlink>
      <w:r w:rsidRPr="00E674E9">
        <w:t xml:space="preserve">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E674E9" w:rsidRPr="00E674E9" w:rsidRDefault="00E674E9" w:rsidP="00E674E9">
      <w:pPr>
        <w:pStyle w:val="ConsPlusNormal"/>
        <w:spacing w:before="220"/>
        <w:ind w:firstLine="540"/>
        <w:jc w:val="both"/>
      </w:pPr>
      <w:r w:rsidRPr="00E674E9">
        <w:t xml:space="preserve">66) Федеральный </w:t>
      </w:r>
      <w:hyperlink r:id="rId382">
        <w:r w:rsidRPr="00E674E9">
          <w:rPr>
            <w:color w:val="0000FF"/>
          </w:rPr>
          <w:t>закон</w:t>
        </w:r>
      </w:hyperlink>
      <w:r w:rsidRPr="00E674E9">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E674E9" w:rsidRPr="00E674E9" w:rsidRDefault="00E674E9" w:rsidP="00E674E9">
      <w:pPr>
        <w:pStyle w:val="ConsPlusNormal"/>
        <w:spacing w:before="220"/>
        <w:ind w:firstLine="540"/>
        <w:jc w:val="both"/>
      </w:pPr>
      <w:r w:rsidRPr="00E674E9">
        <w:t xml:space="preserve">67) </w:t>
      </w:r>
      <w:hyperlink r:id="rId383">
        <w:r w:rsidRPr="00E674E9">
          <w:rPr>
            <w:color w:val="0000FF"/>
          </w:rPr>
          <w:t>статью 3</w:t>
        </w:r>
      </w:hyperlink>
      <w:r w:rsidRPr="00E674E9">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E674E9" w:rsidRPr="00E674E9" w:rsidRDefault="00E674E9" w:rsidP="00E674E9">
      <w:pPr>
        <w:pStyle w:val="ConsPlusNormal"/>
        <w:spacing w:before="220"/>
        <w:ind w:firstLine="540"/>
        <w:jc w:val="both"/>
      </w:pPr>
      <w:r w:rsidRPr="00E674E9">
        <w:t xml:space="preserve">68) </w:t>
      </w:r>
      <w:hyperlink r:id="rId384">
        <w:r w:rsidRPr="00E674E9">
          <w:rPr>
            <w:color w:val="0000FF"/>
          </w:rPr>
          <w:t>статью 9</w:t>
        </w:r>
      </w:hyperlink>
      <w:r w:rsidRPr="00E674E9">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E674E9" w:rsidRPr="00E674E9" w:rsidRDefault="00E674E9" w:rsidP="00E674E9">
      <w:pPr>
        <w:pStyle w:val="ConsPlusNormal"/>
        <w:spacing w:before="220"/>
        <w:ind w:firstLine="540"/>
        <w:jc w:val="both"/>
      </w:pPr>
      <w:r w:rsidRPr="00E674E9">
        <w:t xml:space="preserve">69) Федеральный </w:t>
      </w:r>
      <w:hyperlink r:id="rId385">
        <w:r w:rsidRPr="00E674E9">
          <w:rPr>
            <w:color w:val="0000FF"/>
          </w:rPr>
          <w:t>закон</w:t>
        </w:r>
      </w:hyperlink>
      <w:r w:rsidRPr="00E674E9">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E674E9" w:rsidRPr="00E674E9" w:rsidRDefault="00E674E9" w:rsidP="00E674E9">
      <w:pPr>
        <w:pStyle w:val="ConsPlusNormal"/>
        <w:spacing w:before="220"/>
        <w:ind w:firstLine="540"/>
        <w:jc w:val="both"/>
      </w:pPr>
      <w:r w:rsidRPr="00E674E9">
        <w:lastRenderedPageBreak/>
        <w:t xml:space="preserve">70) </w:t>
      </w:r>
      <w:hyperlink r:id="rId386">
        <w:r w:rsidRPr="00E674E9">
          <w:rPr>
            <w:color w:val="0000FF"/>
          </w:rPr>
          <w:t>статью 5</w:t>
        </w:r>
      </w:hyperlink>
      <w:r w:rsidRPr="00E674E9">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E674E9" w:rsidRPr="00E674E9" w:rsidRDefault="00E674E9" w:rsidP="00E674E9">
      <w:pPr>
        <w:pStyle w:val="ConsPlusNormal"/>
        <w:spacing w:before="220"/>
        <w:ind w:firstLine="540"/>
        <w:jc w:val="both"/>
      </w:pPr>
      <w:r w:rsidRPr="00E674E9">
        <w:t xml:space="preserve">71) </w:t>
      </w:r>
      <w:hyperlink r:id="rId387">
        <w:r w:rsidRPr="00E674E9">
          <w:rPr>
            <w:color w:val="0000FF"/>
          </w:rPr>
          <w:t>статью 1</w:t>
        </w:r>
      </w:hyperlink>
      <w:r w:rsidRPr="00E674E9">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E674E9" w:rsidRPr="00E674E9" w:rsidRDefault="00E674E9" w:rsidP="00E674E9">
      <w:pPr>
        <w:pStyle w:val="ConsPlusNormal"/>
        <w:spacing w:before="220"/>
        <w:ind w:firstLine="540"/>
        <w:jc w:val="both"/>
      </w:pPr>
      <w:r w:rsidRPr="00E674E9">
        <w:t xml:space="preserve">72) </w:t>
      </w:r>
      <w:hyperlink r:id="rId388">
        <w:r w:rsidRPr="00E674E9">
          <w:rPr>
            <w:color w:val="0000FF"/>
          </w:rPr>
          <w:t>статью 1</w:t>
        </w:r>
      </w:hyperlink>
      <w:r w:rsidRPr="00E674E9">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E674E9" w:rsidRPr="00E674E9" w:rsidRDefault="00E674E9" w:rsidP="00E674E9">
      <w:pPr>
        <w:pStyle w:val="ConsPlusNormal"/>
        <w:spacing w:before="220"/>
        <w:ind w:firstLine="540"/>
        <w:jc w:val="both"/>
      </w:pPr>
      <w:r w:rsidRPr="00E674E9">
        <w:t xml:space="preserve">73) </w:t>
      </w:r>
      <w:hyperlink r:id="rId389">
        <w:r w:rsidRPr="00E674E9">
          <w:rPr>
            <w:color w:val="0000FF"/>
          </w:rPr>
          <w:t>статью 5</w:t>
        </w:r>
      </w:hyperlink>
      <w:r w:rsidRPr="00E674E9">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E674E9" w:rsidRPr="00E674E9" w:rsidRDefault="00E674E9" w:rsidP="00E674E9">
      <w:pPr>
        <w:pStyle w:val="ConsPlusNormal"/>
        <w:spacing w:before="220"/>
        <w:ind w:firstLine="540"/>
        <w:jc w:val="both"/>
      </w:pPr>
      <w:r w:rsidRPr="00E674E9">
        <w:t xml:space="preserve">74) </w:t>
      </w:r>
      <w:hyperlink r:id="rId390">
        <w:r w:rsidRPr="00E674E9">
          <w:rPr>
            <w:color w:val="0000FF"/>
          </w:rPr>
          <w:t>статью 3</w:t>
        </w:r>
      </w:hyperlink>
      <w:r w:rsidRPr="00E674E9">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E674E9" w:rsidRPr="00E674E9" w:rsidRDefault="00E674E9" w:rsidP="00E674E9">
      <w:pPr>
        <w:pStyle w:val="ConsPlusNormal"/>
        <w:spacing w:before="220"/>
        <w:ind w:firstLine="540"/>
        <w:jc w:val="both"/>
      </w:pPr>
      <w:r w:rsidRPr="00E674E9">
        <w:t xml:space="preserve">75) </w:t>
      </w:r>
      <w:hyperlink r:id="rId391">
        <w:r w:rsidRPr="00E674E9">
          <w:rPr>
            <w:color w:val="0000FF"/>
          </w:rPr>
          <w:t>статью 4</w:t>
        </w:r>
      </w:hyperlink>
      <w:r w:rsidRPr="00E674E9">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E674E9" w:rsidRPr="00E674E9" w:rsidRDefault="00E674E9" w:rsidP="00E674E9">
      <w:pPr>
        <w:pStyle w:val="ConsPlusNormal"/>
        <w:spacing w:before="220"/>
        <w:ind w:firstLine="540"/>
        <w:jc w:val="both"/>
      </w:pPr>
      <w:r w:rsidRPr="00E674E9">
        <w:t xml:space="preserve">76) </w:t>
      </w:r>
      <w:hyperlink r:id="rId392">
        <w:r w:rsidRPr="00E674E9">
          <w:rPr>
            <w:color w:val="0000FF"/>
          </w:rPr>
          <w:t>статью 23</w:t>
        </w:r>
      </w:hyperlink>
      <w:r w:rsidRPr="00E674E9">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E674E9" w:rsidRPr="00E674E9" w:rsidRDefault="00E674E9" w:rsidP="00E674E9">
      <w:pPr>
        <w:pStyle w:val="ConsPlusNormal"/>
        <w:spacing w:before="220"/>
        <w:ind w:firstLine="540"/>
        <w:jc w:val="both"/>
      </w:pPr>
      <w:r w:rsidRPr="00E674E9">
        <w:t xml:space="preserve">77) </w:t>
      </w:r>
      <w:hyperlink r:id="rId393">
        <w:r w:rsidRPr="00E674E9">
          <w:rPr>
            <w:color w:val="0000FF"/>
          </w:rPr>
          <w:t>статью 1</w:t>
        </w:r>
      </w:hyperlink>
      <w:r w:rsidRPr="00E674E9">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E674E9" w:rsidRPr="00E674E9" w:rsidRDefault="00E674E9" w:rsidP="00E674E9">
      <w:pPr>
        <w:pStyle w:val="ConsPlusNormal"/>
        <w:spacing w:before="220"/>
        <w:ind w:firstLine="540"/>
        <w:jc w:val="both"/>
      </w:pPr>
      <w:r w:rsidRPr="00E674E9">
        <w:t xml:space="preserve">78) </w:t>
      </w:r>
      <w:hyperlink r:id="rId394">
        <w:r w:rsidRPr="00E674E9">
          <w:rPr>
            <w:color w:val="0000FF"/>
          </w:rPr>
          <w:t>статью 4</w:t>
        </w:r>
      </w:hyperlink>
      <w:r w:rsidRPr="00E674E9">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E674E9" w:rsidRPr="00E674E9" w:rsidRDefault="00E674E9" w:rsidP="00E674E9">
      <w:pPr>
        <w:pStyle w:val="ConsPlusNormal"/>
        <w:spacing w:before="220"/>
        <w:ind w:firstLine="540"/>
        <w:jc w:val="both"/>
      </w:pPr>
      <w:r w:rsidRPr="00E674E9">
        <w:t xml:space="preserve">79) </w:t>
      </w:r>
      <w:hyperlink r:id="rId395">
        <w:r w:rsidRPr="00E674E9">
          <w:rPr>
            <w:color w:val="0000FF"/>
          </w:rPr>
          <w:t>статью 6</w:t>
        </w:r>
      </w:hyperlink>
      <w:r w:rsidRPr="00E674E9">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E674E9" w:rsidRPr="00E674E9" w:rsidRDefault="00E674E9" w:rsidP="00E674E9">
      <w:pPr>
        <w:pStyle w:val="ConsPlusNormal"/>
        <w:spacing w:before="220"/>
        <w:ind w:firstLine="540"/>
        <w:jc w:val="both"/>
      </w:pPr>
      <w:r w:rsidRPr="00E674E9">
        <w:t xml:space="preserve">80) </w:t>
      </w:r>
      <w:hyperlink r:id="rId396">
        <w:r w:rsidRPr="00E674E9">
          <w:rPr>
            <w:color w:val="0000FF"/>
          </w:rPr>
          <w:t>статьи 3</w:t>
        </w:r>
      </w:hyperlink>
      <w:r w:rsidRPr="00E674E9">
        <w:t xml:space="preserve"> и </w:t>
      </w:r>
      <w:hyperlink r:id="rId397">
        <w:r w:rsidRPr="00E674E9">
          <w:rPr>
            <w:color w:val="0000FF"/>
          </w:rPr>
          <w:t>5</w:t>
        </w:r>
      </w:hyperlink>
      <w:r w:rsidRPr="00E674E9">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E674E9" w:rsidRPr="00E674E9" w:rsidRDefault="00E674E9" w:rsidP="00E674E9">
      <w:pPr>
        <w:pStyle w:val="ConsPlusNormal"/>
        <w:spacing w:before="220"/>
        <w:ind w:firstLine="540"/>
        <w:jc w:val="both"/>
      </w:pPr>
      <w:r w:rsidRPr="00E674E9">
        <w:t xml:space="preserve">81) Федеральный </w:t>
      </w:r>
      <w:hyperlink r:id="rId398">
        <w:r w:rsidRPr="00E674E9">
          <w:rPr>
            <w:color w:val="0000FF"/>
          </w:rPr>
          <w:t>закон</w:t>
        </w:r>
      </w:hyperlink>
      <w:r w:rsidRPr="00E674E9">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E674E9" w:rsidRPr="00E674E9" w:rsidRDefault="00E674E9" w:rsidP="00E674E9">
      <w:pPr>
        <w:pStyle w:val="ConsPlusNormal"/>
        <w:spacing w:before="220"/>
        <w:ind w:firstLine="540"/>
        <w:jc w:val="both"/>
      </w:pPr>
      <w:r w:rsidRPr="00E674E9">
        <w:t xml:space="preserve">82) </w:t>
      </w:r>
      <w:hyperlink r:id="rId399">
        <w:r w:rsidRPr="00E674E9">
          <w:rPr>
            <w:color w:val="0000FF"/>
          </w:rPr>
          <w:t>статью 9</w:t>
        </w:r>
      </w:hyperlink>
      <w:r w:rsidRPr="00E674E9">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E674E9" w:rsidRPr="00E674E9" w:rsidRDefault="00E674E9" w:rsidP="00E674E9">
      <w:pPr>
        <w:pStyle w:val="ConsPlusNormal"/>
        <w:spacing w:before="220"/>
        <w:ind w:firstLine="540"/>
        <w:jc w:val="both"/>
      </w:pPr>
      <w:r w:rsidRPr="00E674E9">
        <w:t xml:space="preserve">83) </w:t>
      </w:r>
      <w:hyperlink r:id="rId400">
        <w:r w:rsidRPr="00E674E9">
          <w:rPr>
            <w:color w:val="0000FF"/>
          </w:rPr>
          <w:t>статью 24</w:t>
        </w:r>
      </w:hyperlink>
      <w:r w:rsidRPr="00E674E9">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E674E9" w:rsidRPr="00E674E9" w:rsidRDefault="00E674E9" w:rsidP="00E674E9">
      <w:pPr>
        <w:pStyle w:val="ConsPlusNormal"/>
        <w:spacing w:before="220"/>
        <w:ind w:firstLine="540"/>
        <w:jc w:val="both"/>
      </w:pPr>
      <w:r w:rsidRPr="00E674E9">
        <w:lastRenderedPageBreak/>
        <w:t xml:space="preserve">84) Федеральный </w:t>
      </w:r>
      <w:hyperlink r:id="rId401">
        <w:r w:rsidRPr="00E674E9">
          <w:rPr>
            <w:color w:val="0000FF"/>
          </w:rPr>
          <w:t>закон</w:t>
        </w:r>
      </w:hyperlink>
      <w:r w:rsidRPr="00E674E9">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E674E9" w:rsidRPr="00E674E9" w:rsidRDefault="00E674E9" w:rsidP="00E674E9">
      <w:pPr>
        <w:pStyle w:val="ConsPlusNormal"/>
        <w:spacing w:before="220"/>
        <w:ind w:firstLine="540"/>
        <w:jc w:val="both"/>
      </w:pPr>
      <w:r w:rsidRPr="00E674E9">
        <w:t xml:space="preserve">85) Федеральный </w:t>
      </w:r>
      <w:hyperlink r:id="rId402">
        <w:r w:rsidRPr="00E674E9">
          <w:rPr>
            <w:color w:val="0000FF"/>
          </w:rPr>
          <w:t>закон</w:t>
        </w:r>
      </w:hyperlink>
      <w:r w:rsidRPr="00E674E9">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E674E9" w:rsidRPr="00E674E9" w:rsidRDefault="00E674E9" w:rsidP="00E674E9">
      <w:pPr>
        <w:pStyle w:val="ConsPlusNormal"/>
        <w:spacing w:before="220"/>
        <w:ind w:firstLine="540"/>
        <w:jc w:val="both"/>
      </w:pPr>
      <w:r w:rsidRPr="00E674E9">
        <w:t xml:space="preserve">86) </w:t>
      </w:r>
      <w:hyperlink r:id="rId403">
        <w:r w:rsidRPr="00E674E9">
          <w:rPr>
            <w:color w:val="0000FF"/>
          </w:rPr>
          <w:t>статью 2</w:t>
        </w:r>
      </w:hyperlink>
      <w:r w:rsidRPr="00E674E9">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E674E9" w:rsidRPr="00E674E9" w:rsidRDefault="00E674E9" w:rsidP="00E674E9">
      <w:pPr>
        <w:pStyle w:val="ConsPlusNormal"/>
        <w:spacing w:before="220"/>
        <w:ind w:firstLine="540"/>
        <w:jc w:val="both"/>
      </w:pPr>
      <w:r w:rsidRPr="00E674E9">
        <w:t xml:space="preserve">87) </w:t>
      </w:r>
      <w:hyperlink r:id="rId404">
        <w:r w:rsidRPr="00E674E9">
          <w:rPr>
            <w:color w:val="0000FF"/>
          </w:rPr>
          <w:t>статью 3</w:t>
        </w:r>
      </w:hyperlink>
      <w:r w:rsidRPr="00E674E9">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E674E9" w:rsidRPr="00E674E9" w:rsidRDefault="00E674E9" w:rsidP="00E674E9">
      <w:pPr>
        <w:pStyle w:val="ConsPlusNormal"/>
        <w:spacing w:before="220"/>
        <w:ind w:firstLine="540"/>
        <w:jc w:val="both"/>
      </w:pPr>
      <w:r w:rsidRPr="00E674E9">
        <w:t xml:space="preserve">88) </w:t>
      </w:r>
      <w:hyperlink r:id="rId405">
        <w:r w:rsidRPr="00E674E9">
          <w:rPr>
            <w:color w:val="0000FF"/>
          </w:rPr>
          <w:t>статью 2</w:t>
        </w:r>
      </w:hyperlink>
      <w:r w:rsidRPr="00E674E9">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E674E9" w:rsidRPr="00E674E9" w:rsidRDefault="00E674E9" w:rsidP="00E674E9">
      <w:pPr>
        <w:pStyle w:val="ConsPlusNormal"/>
        <w:spacing w:before="220"/>
        <w:ind w:firstLine="540"/>
        <w:jc w:val="both"/>
      </w:pPr>
      <w:r w:rsidRPr="00E674E9">
        <w:t xml:space="preserve">89) </w:t>
      </w:r>
      <w:hyperlink r:id="rId406">
        <w:r w:rsidRPr="00E674E9">
          <w:rPr>
            <w:color w:val="0000FF"/>
          </w:rPr>
          <w:t>статью 1</w:t>
        </w:r>
      </w:hyperlink>
      <w:r w:rsidRPr="00E674E9">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E674E9" w:rsidRPr="00E674E9" w:rsidRDefault="00E674E9" w:rsidP="00E674E9">
      <w:pPr>
        <w:pStyle w:val="ConsPlusNormal"/>
        <w:spacing w:before="220"/>
        <w:ind w:firstLine="540"/>
        <w:jc w:val="both"/>
      </w:pPr>
      <w:r w:rsidRPr="00E674E9">
        <w:t xml:space="preserve">90) </w:t>
      </w:r>
      <w:hyperlink r:id="rId407">
        <w:r w:rsidRPr="00E674E9">
          <w:rPr>
            <w:color w:val="0000FF"/>
          </w:rPr>
          <w:t>статью 3</w:t>
        </w:r>
      </w:hyperlink>
      <w:r w:rsidRPr="00E674E9">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E674E9" w:rsidRPr="00E674E9" w:rsidRDefault="00E674E9" w:rsidP="00E674E9">
      <w:pPr>
        <w:pStyle w:val="ConsPlusNormal"/>
        <w:spacing w:before="220"/>
        <w:ind w:firstLine="540"/>
        <w:jc w:val="both"/>
      </w:pPr>
      <w:r w:rsidRPr="00E674E9">
        <w:t xml:space="preserve">91) </w:t>
      </w:r>
      <w:hyperlink r:id="rId408">
        <w:r w:rsidRPr="00E674E9">
          <w:rPr>
            <w:color w:val="0000FF"/>
          </w:rPr>
          <w:t>статью 2</w:t>
        </w:r>
      </w:hyperlink>
      <w:r w:rsidRPr="00E674E9">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E674E9" w:rsidRPr="00E674E9" w:rsidRDefault="00E674E9" w:rsidP="00E674E9">
      <w:pPr>
        <w:pStyle w:val="ConsPlusNormal"/>
        <w:spacing w:before="220"/>
        <w:ind w:firstLine="540"/>
        <w:jc w:val="both"/>
      </w:pPr>
      <w:r w:rsidRPr="00E674E9">
        <w:t xml:space="preserve">92) </w:t>
      </w:r>
      <w:hyperlink r:id="rId409">
        <w:r w:rsidRPr="00E674E9">
          <w:rPr>
            <w:color w:val="0000FF"/>
          </w:rPr>
          <w:t>статью 3</w:t>
        </w:r>
      </w:hyperlink>
      <w:r w:rsidRPr="00E674E9">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E674E9" w:rsidRPr="00E674E9" w:rsidRDefault="00E674E9" w:rsidP="00E674E9">
      <w:pPr>
        <w:pStyle w:val="ConsPlusNormal"/>
        <w:spacing w:before="220"/>
        <w:ind w:firstLine="540"/>
        <w:jc w:val="both"/>
      </w:pPr>
      <w:r w:rsidRPr="00E674E9">
        <w:t xml:space="preserve">93) </w:t>
      </w:r>
      <w:hyperlink r:id="rId410">
        <w:r w:rsidRPr="00E674E9">
          <w:rPr>
            <w:color w:val="0000FF"/>
          </w:rPr>
          <w:t>статью 62</w:t>
        </w:r>
      </w:hyperlink>
      <w:r w:rsidRPr="00E674E9">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w:t>
      </w:r>
      <w:bookmarkStart w:id="112" w:name="_GoBack"/>
      <w:bookmarkEnd w:id="112"/>
      <w:r w:rsidRPr="00E674E9">
        <w:t>ва Российской Федерации, 2021, N 24, ст. 4188);</w:t>
      </w:r>
    </w:p>
    <w:p w:rsidR="00E674E9" w:rsidRPr="00E674E9" w:rsidRDefault="00E674E9" w:rsidP="00E674E9">
      <w:pPr>
        <w:pStyle w:val="ConsPlusNormal"/>
        <w:spacing w:before="220"/>
        <w:ind w:firstLine="540"/>
        <w:jc w:val="both"/>
      </w:pPr>
      <w:r w:rsidRPr="00E674E9">
        <w:t xml:space="preserve">94) </w:t>
      </w:r>
      <w:hyperlink r:id="rId411">
        <w:r w:rsidRPr="00E674E9">
          <w:rPr>
            <w:color w:val="0000FF"/>
          </w:rPr>
          <w:t>статью 2</w:t>
        </w:r>
      </w:hyperlink>
      <w:r w:rsidRPr="00E674E9">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E674E9" w:rsidRPr="00E674E9" w:rsidRDefault="00E674E9" w:rsidP="00E674E9">
      <w:pPr>
        <w:pStyle w:val="ConsPlusNormal"/>
        <w:spacing w:before="220"/>
        <w:ind w:firstLine="540"/>
        <w:jc w:val="both"/>
      </w:pPr>
      <w:r w:rsidRPr="00E674E9">
        <w:t xml:space="preserve">95) </w:t>
      </w:r>
      <w:hyperlink r:id="rId412">
        <w:r w:rsidRPr="00E674E9">
          <w:rPr>
            <w:color w:val="0000FF"/>
          </w:rPr>
          <w:t>статью 3</w:t>
        </w:r>
      </w:hyperlink>
      <w:r w:rsidRPr="00E674E9">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E674E9" w:rsidRPr="00E674E9" w:rsidRDefault="00E674E9" w:rsidP="00E674E9">
      <w:pPr>
        <w:pStyle w:val="ConsPlusNormal"/>
        <w:spacing w:before="220"/>
        <w:ind w:firstLine="540"/>
        <w:jc w:val="both"/>
      </w:pPr>
      <w:r w:rsidRPr="00E674E9">
        <w:t xml:space="preserve">96) </w:t>
      </w:r>
      <w:hyperlink r:id="rId413">
        <w:r w:rsidRPr="00E674E9">
          <w:rPr>
            <w:color w:val="0000FF"/>
          </w:rPr>
          <w:t>статьи 1</w:t>
        </w:r>
      </w:hyperlink>
      <w:r w:rsidRPr="00E674E9">
        <w:t xml:space="preserve"> и </w:t>
      </w:r>
      <w:hyperlink r:id="rId414">
        <w:r w:rsidRPr="00E674E9">
          <w:rPr>
            <w:color w:val="0000FF"/>
          </w:rPr>
          <w:t>3</w:t>
        </w:r>
      </w:hyperlink>
      <w:r w:rsidRPr="00E674E9">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E674E9" w:rsidRPr="00E674E9" w:rsidRDefault="00E674E9" w:rsidP="00E674E9">
      <w:pPr>
        <w:pStyle w:val="ConsPlusNormal"/>
        <w:spacing w:before="220"/>
        <w:ind w:firstLine="540"/>
        <w:jc w:val="both"/>
      </w:pPr>
      <w:r w:rsidRPr="00E674E9">
        <w:t xml:space="preserve">97) </w:t>
      </w:r>
      <w:hyperlink r:id="rId415">
        <w:r w:rsidRPr="00E674E9">
          <w:rPr>
            <w:color w:val="0000FF"/>
          </w:rPr>
          <w:t>статью 3</w:t>
        </w:r>
      </w:hyperlink>
      <w:r w:rsidRPr="00E674E9">
        <w:t xml:space="preserve"> Федерального закона от 4 августа 2023 года N 449-ФЗ "О внесении изменений в </w:t>
      </w:r>
      <w:r w:rsidRPr="00E674E9">
        <w:lastRenderedPageBreak/>
        <w:t>отдельные законодательные акты Российской Федерации" (Собрание законодательства Российской Федерации, 2023, N 32, ст. 6181);</w:t>
      </w:r>
    </w:p>
    <w:p w:rsidR="00E674E9" w:rsidRPr="00E674E9" w:rsidRDefault="00E674E9" w:rsidP="00E674E9">
      <w:pPr>
        <w:pStyle w:val="ConsPlusNormal"/>
        <w:spacing w:before="220"/>
        <w:ind w:firstLine="540"/>
        <w:jc w:val="both"/>
      </w:pPr>
      <w:r w:rsidRPr="00E674E9">
        <w:t xml:space="preserve">98) </w:t>
      </w:r>
      <w:hyperlink r:id="rId416">
        <w:r w:rsidRPr="00E674E9">
          <w:rPr>
            <w:color w:val="0000FF"/>
          </w:rPr>
          <w:t>статью 8</w:t>
        </w:r>
      </w:hyperlink>
      <w:r w:rsidRPr="00E674E9">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E674E9" w:rsidRPr="00E674E9" w:rsidRDefault="00E674E9" w:rsidP="00E674E9">
      <w:pPr>
        <w:pStyle w:val="ConsPlusNormal"/>
        <w:spacing w:before="220"/>
        <w:ind w:firstLine="540"/>
        <w:jc w:val="both"/>
      </w:pPr>
      <w:r w:rsidRPr="00E674E9">
        <w:t xml:space="preserve">99) Федеральный </w:t>
      </w:r>
      <w:hyperlink r:id="rId417">
        <w:r w:rsidRPr="00E674E9">
          <w:rPr>
            <w:color w:val="0000FF"/>
          </w:rPr>
          <w:t>закон</w:t>
        </w:r>
      </w:hyperlink>
      <w:r w:rsidRPr="00E674E9">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E674E9" w:rsidRPr="00E674E9" w:rsidRDefault="00E674E9" w:rsidP="00E674E9">
      <w:pPr>
        <w:pStyle w:val="ConsPlusNormal"/>
        <w:spacing w:before="220"/>
        <w:ind w:firstLine="540"/>
        <w:jc w:val="both"/>
      </w:pPr>
      <w:r w:rsidRPr="00E674E9">
        <w:t xml:space="preserve">100) </w:t>
      </w:r>
      <w:hyperlink r:id="rId418">
        <w:r w:rsidRPr="00E674E9">
          <w:rPr>
            <w:color w:val="0000FF"/>
          </w:rPr>
          <w:t>статью 2</w:t>
        </w:r>
      </w:hyperlink>
      <w:r w:rsidRPr="00E674E9">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E674E9" w:rsidRPr="00E674E9" w:rsidRDefault="00E674E9" w:rsidP="00E674E9">
      <w:pPr>
        <w:pStyle w:val="ConsPlusNormal"/>
        <w:spacing w:before="220"/>
        <w:ind w:firstLine="540"/>
        <w:jc w:val="both"/>
      </w:pPr>
      <w:r w:rsidRPr="00E674E9">
        <w:t xml:space="preserve">101) </w:t>
      </w:r>
      <w:hyperlink r:id="rId419">
        <w:r w:rsidRPr="00E674E9">
          <w:rPr>
            <w:color w:val="0000FF"/>
          </w:rPr>
          <w:t>статью 4</w:t>
        </w:r>
      </w:hyperlink>
      <w:r w:rsidRPr="00E674E9">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E674E9" w:rsidRPr="00E674E9" w:rsidRDefault="00E674E9" w:rsidP="00E674E9">
      <w:pPr>
        <w:pStyle w:val="ConsPlusNormal"/>
        <w:spacing w:before="220"/>
        <w:ind w:firstLine="540"/>
        <w:jc w:val="both"/>
      </w:pPr>
      <w:r w:rsidRPr="00E674E9">
        <w:t xml:space="preserve">102) Федеральный </w:t>
      </w:r>
      <w:hyperlink r:id="rId420">
        <w:r w:rsidRPr="00E674E9">
          <w:rPr>
            <w:color w:val="0000FF"/>
          </w:rPr>
          <w:t>закон</w:t>
        </w:r>
      </w:hyperlink>
      <w:r w:rsidRPr="00E674E9">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E674E9" w:rsidRPr="00E674E9" w:rsidRDefault="00E674E9" w:rsidP="00E674E9">
      <w:pPr>
        <w:pStyle w:val="ConsPlusNormal"/>
        <w:spacing w:before="220"/>
        <w:ind w:firstLine="540"/>
        <w:jc w:val="both"/>
      </w:pPr>
      <w:r w:rsidRPr="00E674E9">
        <w:t xml:space="preserve">103) </w:t>
      </w:r>
      <w:hyperlink r:id="rId421">
        <w:r w:rsidRPr="00E674E9">
          <w:rPr>
            <w:color w:val="0000FF"/>
          </w:rPr>
          <w:t>статью 33</w:t>
        </w:r>
      </w:hyperlink>
      <w:r w:rsidRPr="00E674E9">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E674E9" w:rsidRPr="00E674E9" w:rsidRDefault="00E674E9" w:rsidP="00E674E9">
      <w:pPr>
        <w:pStyle w:val="ConsPlusNormal"/>
        <w:spacing w:before="220"/>
        <w:ind w:firstLine="540"/>
        <w:jc w:val="both"/>
      </w:pPr>
      <w:r w:rsidRPr="00E674E9">
        <w:t xml:space="preserve">104) </w:t>
      </w:r>
      <w:hyperlink r:id="rId422">
        <w:r w:rsidRPr="00E674E9">
          <w:rPr>
            <w:color w:val="0000FF"/>
          </w:rPr>
          <w:t>статью 1</w:t>
        </w:r>
      </w:hyperlink>
      <w:r w:rsidRPr="00E674E9">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E674E9" w:rsidRPr="00E674E9" w:rsidRDefault="00E674E9" w:rsidP="00E674E9">
      <w:pPr>
        <w:pStyle w:val="ConsPlusNormal"/>
        <w:ind w:firstLine="540"/>
        <w:jc w:val="both"/>
      </w:pPr>
    </w:p>
    <w:p w:rsidR="00E674E9" w:rsidRPr="00E674E9" w:rsidRDefault="00E674E9" w:rsidP="00E674E9">
      <w:pPr>
        <w:pStyle w:val="ConsPlusTitle"/>
        <w:ind w:firstLine="540"/>
        <w:jc w:val="both"/>
        <w:outlineLvl w:val="1"/>
        <w:rPr>
          <w:rFonts w:ascii="Arial" w:hAnsi="Arial" w:cs="Arial"/>
          <w:sz w:val="20"/>
          <w:szCs w:val="20"/>
        </w:rPr>
      </w:pPr>
      <w:r w:rsidRPr="00E674E9">
        <w:rPr>
          <w:rFonts w:ascii="Arial" w:hAnsi="Arial" w:cs="Arial"/>
          <w:sz w:val="20"/>
          <w:szCs w:val="20"/>
        </w:rPr>
        <w:t>Статья 94. Порядок вступления в силу настоящего Федерального закона</w:t>
      </w:r>
    </w:p>
    <w:p w:rsidR="00E674E9" w:rsidRPr="00E674E9" w:rsidRDefault="00E674E9" w:rsidP="00E674E9">
      <w:pPr>
        <w:pStyle w:val="ConsPlusNormal"/>
        <w:ind w:firstLine="540"/>
        <w:jc w:val="both"/>
      </w:pPr>
    </w:p>
    <w:p w:rsidR="00E674E9" w:rsidRPr="00E674E9" w:rsidRDefault="00E674E9" w:rsidP="00E674E9">
      <w:pPr>
        <w:pStyle w:val="ConsPlusNormal"/>
        <w:ind w:firstLine="540"/>
        <w:jc w:val="both"/>
      </w:pPr>
      <w:r w:rsidRPr="00E674E9">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sidRPr="00E674E9">
          <w:rPr>
            <w:color w:val="0000FF"/>
          </w:rPr>
          <w:t>статей 32</w:t>
        </w:r>
      </w:hyperlink>
      <w:r w:rsidRPr="00E674E9">
        <w:t xml:space="preserve">, </w:t>
      </w:r>
      <w:hyperlink w:anchor="P642">
        <w:r w:rsidRPr="00E674E9">
          <w:rPr>
            <w:color w:val="0000FF"/>
          </w:rPr>
          <w:t>37</w:t>
        </w:r>
      </w:hyperlink>
      <w:r w:rsidRPr="00E674E9">
        <w:t xml:space="preserve">, </w:t>
      </w:r>
      <w:hyperlink w:anchor="P688">
        <w:r w:rsidRPr="00E674E9">
          <w:rPr>
            <w:color w:val="0000FF"/>
          </w:rPr>
          <w:t>39</w:t>
        </w:r>
      </w:hyperlink>
      <w:r w:rsidRPr="00E674E9">
        <w:t xml:space="preserve"> и </w:t>
      </w:r>
      <w:hyperlink w:anchor="P1364">
        <w:r w:rsidRPr="00E674E9">
          <w:rPr>
            <w:color w:val="0000FF"/>
          </w:rPr>
          <w:t>части 23 статьи 89</w:t>
        </w:r>
      </w:hyperlink>
      <w:r w:rsidRPr="00E674E9">
        <w:t xml:space="preserve"> настоящего Федерального закона.</w:t>
      </w:r>
    </w:p>
    <w:p w:rsidR="00E674E9" w:rsidRPr="00E674E9" w:rsidRDefault="00E674E9" w:rsidP="00E674E9">
      <w:pPr>
        <w:pStyle w:val="ConsPlusNormal"/>
        <w:spacing w:before="220"/>
        <w:ind w:firstLine="540"/>
        <w:jc w:val="both"/>
      </w:pPr>
      <w:bookmarkStart w:id="113" w:name="P1664"/>
      <w:bookmarkEnd w:id="113"/>
      <w:r w:rsidRPr="00E674E9">
        <w:t xml:space="preserve">2. </w:t>
      </w:r>
      <w:hyperlink w:anchor="P504">
        <w:r w:rsidRPr="00E674E9">
          <w:rPr>
            <w:color w:val="0000FF"/>
          </w:rPr>
          <w:t>Статьи 32</w:t>
        </w:r>
      </w:hyperlink>
      <w:r w:rsidRPr="00E674E9">
        <w:t xml:space="preserve">, </w:t>
      </w:r>
      <w:hyperlink w:anchor="P642">
        <w:r w:rsidRPr="00E674E9">
          <w:rPr>
            <w:color w:val="0000FF"/>
          </w:rPr>
          <w:t>37</w:t>
        </w:r>
      </w:hyperlink>
      <w:r w:rsidRPr="00E674E9">
        <w:t xml:space="preserve">, </w:t>
      </w:r>
      <w:hyperlink w:anchor="P688">
        <w:r w:rsidRPr="00E674E9">
          <w:rPr>
            <w:color w:val="0000FF"/>
          </w:rPr>
          <w:t>39</w:t>
        </w:r>
      </w:hyperlink>
      <w:r w:rsidRPr="00E674E9">
        <w:t xml:space="preserve"> и </w:t>
      </w:r>
      <w:hyperlink w:anchor="P1364">
        <w:r w:rsidRPr="00E674E9">
          <w:rPr>
            <w:color w:val="0000FF"/>
          </w:rPr>
          <w:t>часть 23 статьи 89</w:t>
        </w:r>
      </w:hyperlink>
      <w:r w:rsidRPr="00E674E9">
        <w:t xml:space="preserve"> настоящего Федерального закона вступают в силу с 1 января 2027 года.</w:t>
      </w:r>
    </w:p>
    <w:p w:rsidR="00E674E9" w:rsidRPr="00E674E9" w:rsidRDefault="00E674E9" w:rsidP="00E674E9">
      <w:pPr>
        <w:pStyle w:val="ConsPlusNormal"/>
        <w:ind w:firstLine="540"/>
        <w:jc w:val="both"/>
      </w:pPr>
    </w:p>
    <w:p w:rsidR="00E674E9" w:rsidRPr="00E674E9" w:rsidRDefault="00E674E9" w:rsidP="00E674E9">
      <w:pPr>
        <w:pStyle w:val="ConsPlusNormal"/>
        <w:jc w:val="right"/>
      </w:pPr>
      <w:r w:rsidRPr="00E674E9">
        <w:t>Президент</w:t>
      </w:r>
    </w:p>
    <w:p w:rsidR="00E674E9" w:rsidRPr="00E674E9" w:rsidRDefault="00E674E9" w:rsidP="00E674E9">
      <w:pPr>
        <w:pStyle w:val="ConsPlusNormal"/>
        <w:jc w:val="right"/>
      </w:pPr>
      <w:r w:rsidRPr="00E674E9">
        <w:t>Российской Федерации</w:t>
      </w:r>
    </w:p>
    <w:p w:rsidR="00E674E9" w:rsidRPr="00E674E9" w:rsidRDefault="00E674E9" w:rsidP="00E674E9">
      <w:pPr>
        <w:pStyle w:val="ConsPlusNormal"/>
        <w:jc w:val="right"/>
      </w:pPr>
      <w:r w:rsidRPr="00E674E9">
        <w:t>В.ПУТИН</w:t>
      </w:r>
    </w:p>
    <w:p w:rsidR="00E674E9" w:rsidRPr="00E674E9" w:rsidRDefault="00E674E9" w:rsidP="00E674E9">
      <w:pPr>
        <w:pStyle w:val="ConsPlusNormal"/>
      </w:pPr>
      <w:r w:rsidRPr="00E674E9">
        <w:t>Москва, Кремль</w:t>
      </w:r>
    </w:p>
    <w:p w:rsidR="00E674E9" w:rsidRPr="00E674E9" w:rsidRDefault="00E674E9" w:rsidP="00E674E9">
      <w:pPr>
        <w:pStyle w:val="ConsPlusNormal"/>
        <w:spacing w:before="220"/>
      </w:pPr>
      <w:r w:rsidRPr="00E674E9">
        <w:t>20 марта 2025 года</w:t>
      </w:r>
    </w:p>
    <w:p w:rsidR="00E674E9" w:rsidRPr="00E674E9" w:rsidRDefault="00E674E9" w:rsidP="00E674E9">
      <w:pPr>
        <w:pStyle w:val="ConsPlusNormal"/>
        <w:spacing w:before="220"/>
      </w:pPr>
      <w:r w:rsidRPr="00E674E9">
        <w:t>N 33-ФЗ</w:t>
      </w:r>
    </w:p>
    <w:p w:rsidR="00E674E9" w:rsidRPr="00E674E9" w:rsidRDefault="00E674E9" w:rsidP="00E674E9">
      <w:pPr>
        <w:pStyle w:val="ConsPlusNormal"/>
        <w:jc w:val="both"/>
      </w:pPr>
    </w:p>
    <w:p w:rsidR="00E674E9" w:rsidRPr="00E674E9" w:rsidRDefault="00E674E9" w:rsidP="00E674E9">
      <w:pPr>
        <w:pStyle w:val="ConsPlusNormal"/>
        <w:jc w:val="both"/>
      </w:pPr>
    </w:p>
    <w:p w:rsidR="00E674E9" w:rsidRPr="00E674E9" w:rsidRDefault="00E674E9" w:rsidP="00E674E9">
      <w:pPr>
        <w:pStyle w:val="ConsPlusNormal"/>
        <w:pBdr>
          <w:bottom w:val="single" w:sz="6" w:space="0" w:color="auto"/>
        </w:pBdr>
        <w:spacing w:before="100" w:after="100"/>
        <w:jc w:val="both"/>
      </w:pPr>
    </w:p>
    <w:p w:rsidR="00E674E9" w:rsidRPr="00E674E9" w:rsidRDefault="00E674E9" w:rsidP="00E674E9">
      <w:pPr>
        <w:rPr>
          <w:rFonts w:ascii="Arial" w:hAnsi="Arial" w:cs="Arial"/>
          <w:sz w:val="20"/>
          <w:szCs w:val="20"/>
        </w:rPr>
      </w:pPr>
    </w:p>
    <w:p w:rsidR="00D43F17" w:rsidRPr="00E674E9" w:rsidRDefault="00D43F17" w:rsidP="00CC3927">
      <w:pPr>
        <w:rPr>
          <w:rFonts w:ascii="Arial" w:hAnsi="Arial" w:cs="Arial"/>
          <w:sz w:val="20"/>
          <w:szCs w:val="20"/>
        </w:rPr>
      </w:pPr>
    </w:p>
    <w:sectPr w:rsidR="00D43F17" w:rsidRPr="00E674E9" w:rsidSect="00E674E9">
      <w:headerReference w:type="default" r:id="rId423"/>
      <w:footerReference w:type="default" r:id="rId424"/>
      <w:headerReference w:type="first" r:id="rId425"/>
      <w:footerReference w:type="first" r:id="rId426"/>
      <w:pgSz w:w="11906" w:h="16838"/>
      <w:pgMar w:top="993"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E674E9">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E674E9"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6.75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E674E9">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E674E9"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2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E674E9"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9.05pt;height:37.1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E674E9"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E674E9"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674E9"/>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rsid w:val="00E674E9"/>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E674E9"/>
    <w:pPr>
      <w:widowControl w:val="0"/>
      <w:autoSpaceDE w:val="0"/>
      <w:autoSpaceDN w:val="0"/>
    </w:pPr>
    <w:rPr>
      <w:rFonts w:eastAsia="Times New Roman" w:cs="Calibri"/>
      <w:sz w:val="22"/>
      <w:szCs w:val="22"/>
    </w:rPr>
  </w:style>
  <w:style w:type="paragraph" w:customStyle="1" w:styleId="ConsPlusJurTerm">
    <w:name w:val="ConsPlusJurTerm"/>
    <w:rsid w:val="00E674E9"/>
    <w:pPr>
      <w:widowControl w:val="0"/>
      <w:autoSpaceDE w:val="0"/>
      <w:autoSpaceDN w:val="0"/>
    </w:pPr>
    <w:rPr>
      <w:rFonts w:ascii="Tahoma" w:eastAsia="Times New Roman" w:hAnsi="Tahoma" w:cs="Tahoma"/>
      <w:sz w:val="26"/>
      <w:szCs w:val="22"/>
    </w:rPr>
  </w:style>
  <w:style w:type="paragraph" w:customStyle="1" w:styleId="ConsPlusTextList">
    <w:name w:val="ConsPlusTextList"/>
    <w:rsid w:val="00E674E9"/>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3620" TargetMode="External"/><Relationship Id="rId299" Type="http://schemas.openxmlformats.org/officeDocument/2006/relationships/hyperlink" Target="https://login.consultant.ru/link/?req=doc&amp;base=LAW&amp;n=476453&amp;dst=100027" TargetMode="External"/><Relationship Id="rId21" Type="http://schemas.openxmlformats.org/officeDocument/2006/relationships/hyperlink" Target="https://login.consultant.ru/link/?req=doc&amp;base=LAW&amp;n=483232&amp;dst=100088" TargetMode="External"/><Relationship Id="rId63" Type="http://schemas.openxmlformats.org/officeDocument/2006/relationships/hyperlink" Target="https://login.consultant.ru/link/?req=doc&amp;base=LAW&amp;n=481298" TargetMode="External"/><Relationship Id="rId159" Type="http://schemas.openxmlformats.org/officeDocument/2006/relationships/hyperlink" Target="https://login.consultant.ru/link/?req=doc&amp;base=LAW&amp;n=58451" TargetMode="External"/><Relationship Id="rId324" Type="http://schemas.openxmlformats.org/officeDocument/2006/relationships/hyperlink" Target="https://login.consultant.ru/link/?req=doc&amp;base=LAW&amp;n=73129&amp;dst=100050" TargetMode="External"/><Relationship Id="rId366" Type="http://schemas.openxmlformats.org/officeDocument/2006/relationships/hyperlink" Target="https://login.consultant.ru/link/?req=doc&amp;base=LAW&amp;n=495100&amp;dst=100249" TargetMode="External"/><Relationship Id="rId170" Type="http://schemas.openxmlformats.org/officeDocument/2006/relationships/hyperlink" Target="https://login.consultant.ru/link/?req=doc&amp;base=LAW&amp;n=464216&amp;dst=100338" TargetMode="External"/><Relationship Id="rId226" Type="http://schemas.openxmlformats.org/officeDocument/2006/relationships/hyperlink" Target="https://login.consultant.ru/link/?req=doc&amp;base=LAW&amp;n=420990&amp;dst=100089" TargetMode="External"/><Relationship Id="rId268" Type="http://schemas.openxmlformats.org/officeDocument/2006/relationships/hyperlink" Target="https://login.consultant.ru/link/?req=doc&amp;base=LAW&amp;n=304076&amp;dst=100037" TargetMode="External"/><Relationship Id="rId32" Type="http://schemas.openxmlformats.org/officeDocument/2006/relationships/hyperlink" Target="https://login.consultant.ru/link/?req=doc&amp;base=LAW&amp;n=482878&amp;dst=35" TargetMode="External"/><Relationship Id="rId74" Type="http://schemas.openxmlformats.org/officeDocument/2006/relationships/hyperlink" Target="https://login.consultant.ru/link/?req=doc&amp;base=LAW&amp;n=503620" TargetMode="External"/><Relationship Id="rId128" Type="http://schemas.openxmlformats.org/officeDocument/2006/relationships/hyperlink" Target="https://login.consultant.ru/link/?req=doc&amp;base=LAW&amp;n=483232" TargetMode="External"/><Relationship Id="rId335" Type="http://schemas.openxmlformats.org/officeDocument/2006/relationships/hyperlink" Target="https://login.consultant.ru/link/?req=doc&amp;base=LAW&amp;n=169581&amp;dst=100107" TargetMode="External"/><Relationship Id="rId377" Type="http://schemas.openxmlformats.org/officeDocument/2006/relationships/hyperlink" Target="https://login.consultant.ru/link/?req=doc&amp;base=LAW&amp;n=172862&amp;dst=100034"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420937&amp;dst=100249" TargetMode="External"/><Relationship Id="rId237" Type="http://schemas.openxmlformats.org/officeDocument/2006/relationships/hyperlink" Target="https://login.consultant.ru/link/?req=doc&amp;base=LAW&amp;n=404365&amp;dst=100020" TargetMode="External"/><Relationship Id="rId402" Type="http://schemas.openxmlformats.org/officeDocument/2006/relationships/hyperlink" Target="https://login.consultant.ru/link/?req=doc&amp;base=LAW&amp;n=323814" TargetMode="External"/><Relationship Id="rId279" Type="http://schemas.openxmlformats.org/officeDocument/2006/relationships/hyperlink" Target="https://login.consultant.ru/link/?req=doc&amp;base=LAW&amp;n=340236&amp;dst=100022" TargetMode="External"/><Relationship Id="rId43" Type="http://schemas.openxmlformats.org/officeDocument/2006/relationships/hyperlink" Target="https://login.consultant.ru/link/?req=doc&amp;base=LAW&amp;n=482878&amp;dst=35" TargetMode="External"/><Relationship Id="rId139" Type="http://schemas.openxmlformats.org/officeDocument/2006/relationships/hyperlink" Target="https://login.consultant.ru/link/?req=doc&amp;base=LAW&amp;n=480999&amp;dst=100211" TargetMode="External"/><Relationship Id="rId290" Type="http://schemas.openxmlformats.org/officeDocument/2006/relationships/hyperlink" Target="https://login.consultant.ru/link/?req=doc&amp;base=LAW&amp;n=420793&amp;dst=100039" TargetMode="External"/><Relationship Id="rId304" Type="http://schemas.openxmlformats.org/officeDocument/2006/relationships/hyperlink" Target="https://login.consultant.ru/link/?req=doc&amp;base=LAW&amp;n=461024&amp;dst=100009" TargetMode="External"/><Relationship Id="rId346" Type="http://schemas.openxmlformats.org/officeDocument/2006/relationships/hyperlink" Target="https://login.consultant.ru/link/?req=doc&amp;base=LAW&amp;n=116984&amp;dst=100105" TargetMode="External"/><Relationship Id="rId388" Type="http://schemas.openxmlformats.org/officeDocument/2006/relationships/hyperlink" Target="https://login.consultant.ru/link/?req=doc&amp;base=LAW&amp;n=220893&amp;dst=100008"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52917" TargetMode="External"/><Relationship Id="rId192" Type="http://schemas.openxmlformats.org/officeDocument/2006/relationships/hyperlink" Target="https://login.consultant.ru/link/?req=doc&amp;base=LAW&amp;n=495101&amp;dst=100710" TargetMode="External"/><Relationship Id="rId206" Type="http://schemas.openxmlformats.org/officeDocument/2006/relationships/hyperlink" Target="https://login.consultant.ru/link/?req=doc&amp;base=LAW&amp;n=479109&amp;dst=100334" TargetMode="External"/><Relationship Id="rId413" Type="http://schemas.openxmlformats.org/officeDocument/2006/relationships/hyperlink" Target="https://login.consultant.ru/link/?req=doc&amp;base=LAW&amp;n=453879&amp;dst=100008" TargetMode="External"/><Relationship Id="rId248" Type="http://schemas.openxmlformats.org/officeDocument/2006/relationships/hyperlink" Target="https://login.consultant.ru/link/?req=doc&amp;base=LAW&amp;n=214788" TargetMode="External"/><Relationship Id="rId12"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434222&amp;dst=100027" TargetMode="External"/><Relationship Id="rId315" Type="http://schemas.openxmlformats.org/officeDocument/2006/relationships/hyperlink" Target="https://login.consultant.ru/link/?req=doc&amp;base=LAW&amp;n=482484&amp;dst=100739" TargetMode="External"/><Relationship Id="rId357" Type="http://schemas.openxmlformats.org/officeDocument/2006/relationships/hyperlink" Target="https://login.consultant.ru/link/?req=doc&amp;base=LAW&amp;n=421044&amp;dst=100014" TargetMode="External"/><Relationship Id="rId54" Type="http://schemas.openxmlformats.org/officeDocument/2006/relationships/hyperlink" Target="https://login.consultant.ru/link/?req=doc&amp;base=LAW&amp;n=495182&amp;dst=100905" TargetMode="External"/><Relationship Id="rId96" Type="http://schemas.openxmlformats.org/officeDocument/2006/relationships/hyperlink" Target="https://login.consultant.ru/link/?req=doc&amp;base=LAW&amp;n=503620" TargetMode="External"/><Relationship Id="rId161" Type="http://schemas.openxmlformats.org/officeDocument/2006/relationships/hyperlink" Target="https://login.consultant.ru/link/?req=doc&amp;base=LAW&amp;n=404232&amp;dst=100102" TargetMode="External"/><Relationship Id="rId217" Type="http://schemas.openxmlformats.org/officeDocument/2006/relationships/hyperlink" Target="https://login.consultant.ru/link/?req=doc&amp;base=LAW&amp;n=495100&amp;dst=100252" TargetMode="External"/><Relationship Id="rId399" Type="http://schemas.openxmlformats.org/officeDocument/2006/relationships/hyperlink" Target="https://login.consultant.ru/link/?req=doc&amp;base=LAW&amp;n=421138&amp;dst=100474" TargetMode="External"/><Relationship Id="rId259" Type="http://schemas.openxmlformats.org/officeDocument/2006/relationships/hyperlink" Target="https://login.consultant.ru/link/?req=doc&amp;base=LAW&amp;n=286692&amp;dst=100010" TargetMode="External"/><Relationship Id="rId424" Type="http://schemas.openxmlformats.org/officeDocument/2006/relationships/footer" Target="footer1.xml"/><Relationship Id="rId23" Type="http://schemas.openxmlformats.org/officeDocument/2006/relationships/hyperlink" Target="https://login.consultant.ru/link/?req=doc&amp;base=LAW&amp;n=2875" TargetMode="External"/><Relationship Id="rId119" Type="http://schemas.openxmlformats.org/officeDocument/2006/relationships/hyperlink" Target="https://login.consultant.ru/link/?req=doc&amp;base=LAW&amp;n=503620" TargetMode="External"/><Relationship Id="rId270" Type="http://schemas.openxmlformats.org/officeDocument/2006/relationships/hyperlink" Target="https://login.consultant.ru/link/?req=doc&amp;base=LAW&amp;n=309988" TargetMode="External"/><Relationship Id="rId326" Type="http://schemas.openxmlformats.org/officeDocument/2006/relationships/hyperlink" Target="https://login.consultant.ru/link/?req=doc&amp;base=LAW&amp;n=494627&amp;dst=100295" TargetMode="External"/><Relationship Id="rId65" Type="http://schemas.openxmlformats.org/officeDocument/2006/relationships/hyperlink" Target="https://login.consultant.ru/link/?req=doc&amp;base=LAW&amp;n=494630&amp;dst=355" TargetMode="External"/><Relationship Id="rId130" Type="http://schemas.openxmlformats.org/officeDocument/2006/relationships/hyperlink" Target="https://login.consultant.ru/link/?req=doc&amp;base=LAW&amp;n=493282" TargetMode="External"/><Relationship Id="rId368" Type="http://schemas.openxmlformats.org/officeDocument/2006/relationships/hyperlink" Target="https://login.consultant.ru/link/?req=doc&amp;base=LAW&amp;n=421193&amp;dst=100011" TargetMode="External"/><Relationship Id="rId172" Type="http://schemas.openxmlformats.org/officeDocument/2006/relationships/hyperlink" Target="https://login.consultant.ru/link/?req=doc&amp;base=LAW&amp;n=72258" TargetMode="External"/><Relationship Id="rId228" Type="http://schemas.openxmlformats.org/officeDocument/2006/relationships/hyperlink" Target="https://login.consultant.ru/link/?req=doc&amp;base=LAW&amp;n=172489&amp;dst=100019" TargetMode="External"/><Relationship Id="rId281" Type="http://schemas.openxmlformats.org/officeDocument/2006/relationships/hyperlink" Target="https://login.consultant.ru/link/?req=doc&amp;base=LAW&amp;n=404353&amp;dst=100013" TargetMode="External"/><Relationship Id="rId337" Type="http://schemas.openxmlformats.org/officeDocument/2006/relationships/hyperlink" Target="https://login.consultant.ru/link/?req=doc&amp;base=LAW&amp;n=420997&amp;dst=100097" TargetMode="External"/><Relationship Id="rId34" Type="http://schemas.openxmlformats.org/officeDocument/2006/relationships/hyperlink" Target="https://login.consultant.ru/link/?req=doc&amp;base=LAW&amp;n=482853" TargetMode="External"/><Relationship Id="rId76" Type="http://schemas.openxmlformats.org/officeDocument/2006/relationships/hyperlink" Target="https://login.consultant.ru/link/?req=doc&amp;base=LAW&amp;n=503620" TargetMode="External"/><Relationship Id="rId141" Type="http://schemas.openxmlformats.org/officeDocument/2006/relationships/hyperlink" Target="https://login.consultant.ru/link/?req=doc&amp;base=LAW&amp;n=480999&amp;dst=100009" TargetMode="External"/><Relationship Id="rId379" Type="http://schemas.openxmlformats.org/officeDocument/2006/relationships/hyperlink" Target="https://login.consultant.ru/link/?req=doc&amp;base=LAW&amp;n=381495&amp;dst=100363" TargetMode="External"/><Relationship Id="rId7" Type="http://schemas.openxmlformats.org/officeDocument/2006/relationships/endnotes" Target="endnotes.xml"/><Relationship Id="rId183" Type="http://schemas.openxmlformats.org/officeDocument/2006/relationships/hyperlink" Target="https://login.consultant.ru/link/?req=doc&amp;base=LAW&amp;n=420937&amp;dst=100313" TargetMode="External"/><Relationship Id="rId239" Type="http://schemas.openxmlformats.org/officeDocument/2006/relationships/hyperlink" Target="https://login.consultant.ru/link/?req=doc&amp;base=LAW&amp;n=420808" TargetMode="External"/><Relationship Id="rId390" Type="http://schemas.openxmlformats.org/officeDocument/2006/relationships/hyperlink" Target="https://login.consultant.ru/link/?req=doc&amp;base=LAW&amp;n=420810&amp;dst=100022" TargetMode="External"/><Relationship Id="rId404" Type="http://schemas.openxmlformats.org/officeDocument/2006/relationships/hyperlink" Target="https://login.consultant.ru/link/?req=doc&amp;base=LAW&amp;n=330704&amp;dst=100155" TargetMode="External"/><Relationship Id="rId250" Type="http://schemas.openxmlformats.org/officeDocument/2006/relationships/hyperlink" Target="https://login.consultant.ru/link/?req=doc&amp;base=LAW&amp;n=404364&amp;dst=100033" TargetMode="External"/><Relationship Id="rId292" Type="http://schemas.openxmlformats.org/officeDocument/2006/relationships/hyperlink" Target="https://login.consultant.ru/link/?req=doc&amp;base=LAW&amp;n=483138&amp;dst=101662" TargetMode="External"/><Relationship Id="rId306" Type="http://schemas.openxmlformats.org/officeDocument/2006/relationships/hyperlink" Target="https://login.consultant.ru/link/?req=doc&amp;base=LAW&amp;n=469668&amp;dst=100197" TargetMode="External"/><Relationship Id="rId45" Type="http://schemas.openxmlformats.org/officeDocument/2006/relationships/hyperlink" Target="https://login.consultant.ru/link/?req=doc&amp;base=LAW&amp;n=482878&amp;dst=339" TargetMode="External"/><Relationship Id="rId87" Type="http://schemas.openxmlformats.org/officeDocument/2006/relationships/hyperlink" Target="https://login.consultant.ru/link/?req=doc&amp;base=LAW&amp;n=483047&amp;dst=100574" TargetMode="External"/><Relationship Id="rId110" Type="http://schemas.openxmlformats.org/officeDocument/2006/relationships/hyperlink" Target="https://login.consultant.ru/link/?req=doc&amp;base=LAW&amp;n=503620" TargetMode="External"/><Relationship Id="rId348" Type="http://schemas.openxmlformats.org/officeDocument/2006/relationships/hyperlink" Target="https://login.consultant.ru/link/?req=doc&amp;base=LAW&amp;n=494993&amp;dst=100211" TargetMode="External"/><Relationship Id="rId152" Type="http://schemas.openxmlformats.org/officeDocument/2006/relationships/hyperlink" Target="https://login.consultant.ru/link/?req=doc&amp;base=LAW&amp;n=483069&amp;dst=102002" TargetMode="External"/><Relationship Id="rId194" Type="http://schemas.openxmlformats.org/officeDocument/2006/relationships/hyperlink" Target="https://login.consultant.ru/link/?req=doc&amp;base=LAW&amp;n=421002&amp;dst=100142" TargetMode="External"/><Relationship Id="rId208" Type="http://schemas.openxmlformats.org/officeDocument/2006/relationships/hyperlink" Target="https://login.consultant.ru/link/?req=doc&amp;base=LAW&amp;n=389293&amp;dst=100037" TargetMode="External"/><Relationship Id="rId415" Type="http://schemas.openxmlformats.org/officeDocument/2006/relationships/hyperlink" Target="https://login.consultant.ru/link/?req=doc&amp;base=LAW&amp;n=453909&amp;dst=100081" TargetMode="External"/><Relationship Id="rId261" Type="http://schemas.openxmlformats.org/officeDocument/2006/relationships/hyperlink" Target="https://login.consultant.ru/link/?req=doc&amp;base=LAW&amp;n=286692&amp;dst=100023" TargetMode="External"/><Relationship Id="rId14"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95001" TargetMode="External"/><Relationship Id="rId317" Type="http://schemas.openxmlformats.org/officeDocument/2006/relationships/hyperlink" Target="https://login.consultant.ru/link/?req=doc&amp;base=LAW&amp;n=483070&amp;dst=100046" TargetMode="External"/><Relationship Id="rId359" Type="http://schemas.openxmlformats.org/officeDocument/2006/relationships/hyperlink" Target="https://login.consultant.ru/link/?req=doc&amp;base=LAW&amp;n=421007&amp;dst=100301"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03620" TargetMode="External"/><Relationship Id="rId163" Type="http://schemas.openxmlformats.org/officeDocument/2006/relationships/hyperlink" Target="https://login.consultant.ru/link/?req=doc&amp;base=LAW&amp;n=471224&amp;dst=100916" TargetMode="External"/><Relationship Id="rId219" Type="http://schemas.openxmlformats.org/officeDocument/2006/relationships/hyperlink" Target="https://login.consultant.ru/link/?req=doc&amp;base=LAW&amp;n=483068&amp;dst=100014" TargetMode="External"/><Relationship Id="rId370" Type="http://schemas.openxmlformats.org/officeDocument/2006/relationships/hyperlink" Target="https://login.consultant.ru/link/?req=doc&amp;base=LAW&amp;n=420990&amp;dst=100008" TargetMode="External"/><Relationship Id="rId426" Type="http://schemas.openxmlformats.org/officeDocument/2006/relationships/footer" Target="footer2.xml"/><Relationship Id="rId230" Type="http://schemas.openxmlformats.org/officeDocument/2006/relationships/hyperlink" Target="https://login.consultant.ru/link/?req=doc&amp;base=LAW&amp;n=174852&amp;dst=100013" TargetMode="External"/><Relationship Id="rId25" Type="http://schemas.openxmlformats.org/officeDocument/2006/relationships/hyperlink" Target="https://login.consultant.ru/link/?req=doc&amp;base=LAW&amp;n=483130&amp;dst=3269" TargetMode="External"/><Relationship Id="rId67" Type="http://schemas.openxmlformats.org/officeDocument/2006/relationships/hyperlink" Target="https://login.consultant.ru/link/?req=doc&amp;base=LAW&amp;n=503620" TargetMode="External"/><Relationship Id="rId272" Type="http://schemas.openxmlformats.org/officeDocument/2006/relationships/hyperlink" Target="https://login.consultant.ru/link/?req=doc&amp;base=LAW&amp;n=314691" TargetMode="External"/><Relationship Id="rId328" Type="http://schemas.openxmlformats.org/officeDocument/2006/relationships/hyperlink" Target="https://login.consultant.ru/link/?req=doc&amp;base=LAW&amp;n=421026&amp;dst=100059" TargetMode="External"/><Relationship Id="rId132" Type="http://schemas.openxmlformats.org/officeDocument/2006/relationships/hyperlink" Target="https://login.consultant.ru/link/?req=doc&amp;base=LAW&amp;n=50193&amp;dst=100008" TargetMode="External"/><Relationship Id="rId174" Type="http://schemas.openxmlformats.org/officeDocument/2006/relationships/hyperlink" Target="https://login.consultant.ru/link/?req=doc&amp;base=LAW&amp;n=77568" TargetMode="External"/><Relationship Id="rId381" Type="http://schemas.openxmlformats.org/officeDocument/2006/relationships/hyperlink" Target="https://login.consultant.ru/link/?req=doc&amp;base=LAW&amp;n=420977" TargetMode="External"/><Relationship Id="rId241" Type="http://schemas.openxmlformats.org/officeDocument/2006/relationships/hyperlink" Target="https://login.consultant.ru/link/?req=doc&amp;base=LAW&amp;n=198864" TargetMode="External"/><Relationship Id="rId36" Type="http://schemas.openxmlformats.org/officeDocument/2006/relationships/hyperlink" Target="https://login.consultant.ru/link/?req=doc&amp;base=LAW&amp;n=500024" TargetMode="External"/><Relationship Id="rId283" Type="http://schemas.openxmlformats.org/officeDocument/2006/relationships/hyperlink" Target="https://login.consultant.ru/link/?req=doc&amp;base=LAW&amp;n=421130&amp;dst=100053" TargetMode="External"/><Relationship Id="rId339" Type="http://schemas.openxmlformats.org/officeDocument/2006/relationships/hyperlink" Target="https://login.consultant.ru/link/?req=doc&amp;base=LAW&amp;n=420999&amp;dst=100024" TargetMode="External"/><Relationship Id="rId78" Type="http://schemas.openxmlformats.org/officeDocument/2006/relationships/hyperlink" Target="https://login.consultant.ru/link/?req=doc&amp;base=LAW&amp;n=387258&amp;dst=100098" TargetMode="External"/><Relationship Id="rId101"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480999&amp;dst=94" TargetMode="External"/><Relationship Id="rId185" Type="http://schemas.openxmlformats.org/officeDocument/2006/relationships/hyperlink" Target="https://login.consultant.ru/link/?req=doc&amp;base=LAW&amp;n=169581&amp;dst=100116" TargetMode="External"/><Relationship Id="rId350" Type="http://schemas.openxmlformats.org/officeDocument/2006/relationships/hyperlink" Target="https://login.consultant.ru/link/?req=doc&amp;base=LAW&amp;n=173386&amp;dst=100305" TargetMode="External"/><Relationship Id="rId406" Type="http://schemas.openxmlformats.org/officeDocument/2006/relationships/hyperlink" Target="https://login.consultant.ru/link/?req=doc&amp;base=LAW&amp;n=371691&amp;dst=100008"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04442&amp;dst=100134" TargetMode="External"/><Relationship Id="rId392" Type="http://schemas.openxmlformats.org/officeDocument/2006/relationships/hyperlink" Target="https://login.consultant.ru/link/?req=doc&amp;base=LAW&amp;n=483240&amp;dst=100235" TargetMode="External"/><Relationship Id="rId252" Type="http://schemas.openxmlformats.org/officeDocument/2006/relationships/hyperlink" Target="https://login.consultant.ru/link/?req=doc&amp;base=LAW&amp;n=482827&amp;dst=100310" TargetMode="External"/><Relationship Id="rId294" Type="http://schemas.openxmlformats.org/officeDocument/2006/relationships/hyperlink" Target="https://login.consultant.ru/link/?req=doc&amp;base=LAW&amp;n=388874&amp;dst=100121" TargetMode="External"/><Relationship Id="rId308" Type="http://schemas.openxmlformats.org/officeDocument/2006/relationships/hyperlink" Target="https://login.consultant.ru/link/?req=doc&amp;base=LAW&amp;n=476388&amp;dst=100085" TargetMode="External"/><Relationship Id="rId47" Type="http://schemas.openxmlformats.org/officeDocument/2006/relationships/hyperlink" Target="https://login.consultant.ru/link/?req=doc&amp;base=LAW&amp;n=487004" TargetMode="External"/><Relationship Id="rId89" Type="http://schemas.openxmlformats.org/officeDocument/2006/relationships/hyperlink" Target="https://login.consultant.ru/link/?req=doc&amp;base=LAW&amp;n=483047" TargetMode="External"/><Relationship Id="rId112" Type="http://schemas.openxmlformats.org/officeDocument/2006/relationships/hyperlink" Target="https://login.consultant.ru/link/?req=doc&amp;base=LAW&amp;n=503620" TargetMode="External"/><Relationship Id="rId154" Type="http://schemas.openxmlformats.org/officeDocument/2006/relationships/hyperlink" Target="https://login.consultant.ru/link/?req=doc&amp;base=LAW&amp;n=56010&amp;dst=100008" TargetMode="External"/><Relationship Id="rId361" Type="http://schemas.openxmlformats.org/officeDocument/2006/relationships/hyperlink" Target="https://login.consultant.ru/link/?req=doc&amp;base=LAW&amp;n=421005&amp;dst=100052" TargetMode="External"/><Relationship Id="rId196" Type="http://schemas.openxmlformats.org/officeDocument/2006/relationships/hyperlink" Target="https://login.consultant.ru/link/?req=doc&amp;base=LAW&amp;n=107279" TargetMode="External"/><Relationship Id="rId417" Type="http://schemas.openxmlformats.org/officeDocument/2006/relationships/hyperlink" Target="https://login.consultant.ru/link/?req=doc&amp;base=LAW&amp;n=461024" TargetMode="External"/><Relationship Id="rId16" Type="http://schemas.openxmlformats.org/officeDocument/2006/relationships/hyperlink" Target="https://login.consultant.ru/link/?req=doc&amp;base=LAW&amp;n=2875" TargetMode="External"/><Relationship Id="rId221" Type="http://schemas.openxmlformats.org/officeDocument/2006/relationships/hyperlink" Target="https://login.consultant.ru/link/?req=doc&amp;base=LAW&amp;n=483068&amp;dst=100101" TargetMode="External"/><Relationship Id="rId263" Type="http://schemas.openxmlformats.org/officeDocument/2006/relationships/hyperlink" Target="https://login.consultant.ru/link/?req=doc&amp;base=LAW&amp;n=291211&amp;dst=100008" TargetMode="External"/><Relationship Id="rId319" Type="http://schemas.openxmlformats.org/officeDocument/2006/relationships/hyperlink" Target="https://login.consultant.ru/link/?req=doc&amp;base=LAW&amp;n=57348&amp;dst=100024" TargetMode="External"/><Relationship Id="rId58" Type="http://schemas.openxmlformats.org/officeDocument/2006/relationships/hyperlink" Target="https://login.consultant.ru/link/?req=doc&amp;base=LAW&amp;n=481447&amp;dst=1277" TargetMode="External"/><Relationship Id="rId123" Type="http://schemas.openxmlformats.org/officeDocument/2006/relationships/hyperlink" Target="https://login.consultant.ru/link/?req=doc&amp;base=LAW&amp;n=503620" TargetMode="External"/><Relationship Id="rId330" Type="http://schemas.openxmlformats.org/officeDocument/2006/relationships/hyperlink" Target="https://login.consultant.ru/link/?req=doc&amp;base=LAW&amp;n=464216&amp;dst=100304" TargetMode="External"/><Relationship Id="rId165" Type="http://schemas.openxmlformats.org/officeDocument/2006/relationships/hyperlink" Target="https://login.consultant.ru/link/?req=doc&amp;base=LAW&amp;n=404233&amp;dst=100083" TargetMode="External"/><Relationship Id="rId372" Type="http://schemas.openxmlformats.org/officeDocument/2006/relationships/hyperlink" Target="https://login.consultant.ru/link/?req=doc&amp;base=LAW&amp;n=387140&amp;dst=100104" TargetMode="External"/><Relationship Id="rId428" Type="http://schemas.openxmlformats.org/officeDocument/2006/relationships/theme" Target="theme/theme1.xml"/><Relationship Id="rId232" Type="http://schemas.openxmlformats.org/officeDocument/2006/relationships/hyperlink" Target="https://login.consultant.ru/link/?req=doc&amp;base=LAW&amp;n=420978&amp;dst=100013" TargetMode="External"/><Relationship Id="rId274" Type="http://schemas.openxmlformats.org/officeDocument/2006/relationships/hyperlink" Target="https://login.consultant.ru/link/?req=doc&amp;base=LAW&amp;n=323814&amp;dst=100067" TargetMode="External"/><Relationship Id="rId27"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82888" TargetMode="External"/><Relationship Id="rId134" Type="http://schemas.openxmlformats.org/officeDocument/2006/relationships/hyperlink" Target="https://login.consultant.ru/link/?req=doc&amp;base=LAW&amp;n=503620" TargetMode="External"/><Relationship Id="rId80"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LAW&amp;n=81900&amp;dst=100010" TargetMode="External"/><Relationship Id="rId341" Type="http://schemas.openxmlformats.org/officeDocument/2006/relationships/hyperlink" Target="https://login.consultant.ru/link/?req=doc&amp;base=LAW&amp;n=470150&amp;dst=100099" TargetMode="External"/><Relationship Id="rId383" Type="http://schemas.openxmlformats.org/officeDocument/2006/relationships/hyperlink" Target="https://login.consultant.ru/link/?req=doc&amp;base=LAW&amp;n=181840&amp;dst=100124" TargetMode="External"/><Relationship Id="rId201" Type="http://schemas.openxmlformats.org/officeDocument/2006/relationships/hyperlink" Target="https://login.consultant.ru/link/?req=doc&amp;base=LAW&amp;n=404446&amp;dst=100265" TargetMode="External"/><Relationship Id="rId243" Type="http://schemas.openxmlformats.org/officeDocument/2006/relationships/hyperlink" Target="https://login.consultant.ru/link/?req=doc&amp;base=LAW&amp;n=209886&amp;dst=100010" TargetMode="External"/><Relationship Id="rId285" Type="http://schemas.openxmlformats.org/officeDocument/2006/relationships/hyperlink" Target="https://login.consultant.ru/link/?req=doc&amp;base=LAW&amp;n=367154" TargetMode="External"/><Relationship Id="rId38" Type="http://schemas.openxmlformats.org/officeDocument/2006/relationships/hyperlink" Target="https://login.consultant.ru/link/?req=doc&amp;base=LAW&amp;n=500024" TargetMode="External"/><Relationship Id="rId103" Type="http://schemas.openxmlformats.org/officeDocument/2006/relationships/hyperlink" Target="https://login.consultant.ru/link/?req=doc&amp;base=LAW&amp;n=463827&amp;dst=100011" TargetMode="External"/><Relationship Id="rId310" Type="http://schemas.openxmlformats.org/officeDocument/2006/relationships/hyperlink" Target="https://login.consultant.ru/link/?req=doc&amp;base=LAW&amp;n=480723&amp;dst=100011" TargetMode="External"/><Relationship Id="rId70" Type="http://schemas.openxmlformats.org/officeDocument/2006/relationships/hyperlink" Target="https://login.consultant.ru/link/?req=doc&amp;base=LAW&amp;n=480785&amp;dst=100079" TargetMode="External"/><Relationship Id="rId91" Type="http://schemas.openxmlformats.org/officeDocument/2006/relationships/hyperlink" Target="https://login.consultant.ru/link/?req=doc&amp;base=LAW&amp;n=481298&amp;dst=2104" TargetMode="External"/><Relationship Id="rId145" Type="http://schemas.openxmlformats.org/officeDocument/2006/relationships/hyperlink" Target="https://login.consultant.ru/link/?req=doc&amp;base=LAW&amp;n=480999&amp;dst=100838" TargetMode="External"/><Relationship Id="rId166" Type="http://schemas.openxmlformats.org/officeDocument/2006/relationships/hyperlink" Target="https://login.consultant.ru/link/?req=doc&amp;base=LAW&amp;n=404250" TargetMode="External"/><Relationship Id="rId187" Type="http://schemas.openxmlformats.org/officeDocument/2006/relationships/hyperlink" Target="https://login.consultant.ru/link/?req=doc&amp;base=LAW&amp;n=479092&amp;dst=100044" TargetMode="External"/><Relationship Id="rId331" Type="http://schemas.openxmlformats.org/officeDocument/2006/relationships/hyperlink" Target="https://login.consultant.ru/link/?req=doc&amp;base=LAW&amp;n=500026&amp;dst=100556" TargetMode="External"/><Relationship Id="rId352" Type="http://schemas.openxmlformats.org/officeDocument/2006/relationships/hyperlink" Target="https://login.consultant.ru/link/?req=doc&amp;base=LAW&amp;n=122861&amp;dst=100056" TargetMode="External"/><Relationship Id="rId373" Type="http://schemas.openxmlformats.org/officeDocument/2006/relationships/hyperlink" Target="https://login.consultant.ru/link/?req=doc&amp;base=LAW&amp;n=420985&amp;dst=100106" TargetMode="External"/><Relationship Id="rId394" Type="http://schemas.openxmlformats.org/officeDocument/2006/relationships/hyperlink" Target="https://login.consultant.ru/link/?req=doc&amp;base=LAW&amp;n=421067&amp;dst=100211" TargetMode="External"/><Relationship Id="rId408" Type="http://schemas.openxmlformats.org/officeDocument/2006/relationships/hyperlink" Target="https://login.consultant.ru/link/?req=doc&amp;base=LAW&amp;n=421127&amp;dst=100011"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21012" TargetMode="External"/><Relationship Id="rId233" Type="http://schemas.openxmlformats.org/officeDocument/2006/relationships/hyperlink" Target="https://login.consultant.ru/link/?req=doc&amp;base=LAW&amp;n=420978&amp;dst=100016" TargetMode="External"/><Relationship Id="rId254" Type="http://schemas.openxmlformats.org/officeDocument/2006/relationships/hyperlink" Target="https://login.consultant.ru/link/?req=doc&amp;base=LAW&amp;n=420810&amp;dst=100029" TargetMode="External"/><Relationship Id="rId28" Type="http://schemas.openxmlformats.org/officeDocument/2006/relationships/hyperlink" Target="https://login.consultant.ru/link/?req=doc&amp;base=LAW&amp;n=483047&amp;dst=103477" TargetMode="External"/><Relationship Id="rId49" Type="http://schemas.openxmlformats.org/officeDocument/2006/relationships/hyperlink" Target="https://login.consultant.ru/link/?req=doc&amp;base=LAW&amp;n=483130&amp;dst=3269" TargetMode="External"/><Relationship Id="rId114" Type="http://schemas.openxmlformats.org/officeDocument/2006/relationships/hyperlink" Target="https://login.consultant.ru/link/?req=doc&amp;base=LAW&amp;n=503620&amp;dst=100370" TargetMode="External"/><Relationship Id="rId275" Type="http://schemas.openxmlformats.org/officeDocument/2006/relationships/hyperlink" Target="https://login.consultant.ru/link/?req=doc&amp;base=LAW&amp;n=323814&amp;dst=100138" TargetMode="External"/><Relationship Id="rId296" Type="http://schemas.openxmlformats.org/officeDocument/2006/relationships/hyperlink" Target="https://login.consultant.ru/link/?req=doc&amp;base=LAW&amp;n=400709" TargetMode="External"/><Relationship Id="rId300" Type="http://schemas.openxmlformats.org/officeDocument/2006/relationships/hyperlink" Target="https://login.consultant.ru/link/?req=doc&amp;base=LAW&amp;n=448063&amp;dst=100134" TargetMode="External"/><Relationship Id="rId60"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453883&amp;dst=100062" TargetMode="External"/><Relationship Id="rId156" Type="http://schemas.openxmlformats.org/officeDocument/2006/relationships/hyperlink" Target="https://login.consultant.ru/link/?req=doc&amp;base=LAW&amp;n=479087&amp;dst=100991" TargetMode="External"/><Relationship Id="rId177" Type="http://schemas.openxmlformats.org/officeDocument/2006/relationships/hyperlink" Target="https://login.consultant.ru/link/?req=doc&amp;base=LAW&amp;n=81900&amp;dst=100012" TargetMode="External"/><Relationship Id="rId198" Type="http://schemas.openxmlformats.org/officeDocument/2006/relationships/hyperlink" Target="https://login.consultant.ru/link/?req=doc&amp;base=LAW&amp;n=129150&amp;dst=100038" TargetMode="External"/><Relationship Id="rId321" Type="http://schemas.openxmlformats.org/officeDocument/2006/relationships/hyperlink" Target="https://login.consultant.ru/link/?req=doc&amp;base=LAW&amp;n=465796&amp;dst=100107" TargetMode="External"/><Relationship Id="rId342" Type="http://schemas.openxmlformats.org/officeDocument/2006/relationships/hyperlink" Target="https://login.consultant.ru/link/?req=doc&amp;base=LAW&amp;n=441772&amp;dst=100136" TargetMode="External"/><Relationship Id="rId363" Type="http://schemas.openxmlformats.org/officeDocument/2006/relationships/hyperlink" Target="https://login.consultant.ru/link/?req=doc&amp;base=LAW&amp;n=479093&amp;dst=101550" TargetMode="External"/><Relationship Id="rId384" Type="http://schemas.openxmlformats.org/officeDocument/2006/relationships/hyperlink" Target="https://login.consultant.ru/link/?req=doc&amp;base=LAW&amp;n=387134&amp;dst=100066" TargetMode="External"/><Relationship Id="rId419" Type="http://schemas.openxmlformats.org/officeDocument/2006/relationships/hyperlink" Target="https://login.consultant.ru/link/?req=doc&amp;base=LAW&amp;n=483057&amp;dst=100131" TargetMode="External"/><Relationship Id="rId202" Type="http://schemas.openxmlformats.org/officeDocument/2006/relationships/hyperlink" Target="https://login.consultant.ru/link/?req=doc&amp;base=LAW&amp;n=404446&amp;dst=100271" TargetMode="External"/><Relationship Id="rId223" Type="http://schemas.openxmlformats.org/officeDocument/2006/relationships/hyperlink" Target="https://login.consultant.ru/link/?req=doc&amp;base=LAW&amp;n=420990&amp;dst=100010" TargetMode="External"/><Relationship Id="rId244" Type="http://schemas.openxmlformats.org/officeDocument/2006/relationships/hyperlink" Target="https://login.consultant.ru/link/?req=doc&amp;base=LAW&amp;n=209886&amp;dst=100012"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82895" TargetMode="External"/><Relationship Id="rId265" Type="http://schemas.openxmlformats.org/officeDocument/2006/relationships/hyperlink" Target="https://login.consultant.ru/link/?req=doc&amp;base=LAW&amp;n=296071&amp;dst=100053" TargetMode="External"/><Relationship Id="rId286" Type="http://schemas.openxmlformats.org/officeDocument/2006/relationships/hyperlink" Target="https://login.consultant.ru/link/?req=doc&amp;base=LAW&amp;n=421129" TargetMode="External"/><Relationship Id="rId50" Type="http://schemas.openxmlformats.org/officeDocument/2006/relationships/hyperlink" Target="https://login.consultant.ru/link/?req=doc&amp;base=LAW&amp;n=481289" TargetMode="External"/><Relationship Id="rId104" Type="http://schemas.openxmlformats.org/officeDocument/2006/relationships/hyperlink" Target="https://login.consultant.ru/link/?req=doc&amp;base=LAW&amp;n=483415&amp;dst=1232" TargetMode="External"/><Relationship Id="rId125" Type="http://schemas.openxmlformats.org/officeDocument/2006/relationships/hyperlink" Target="https://login.consultant.ru/link/?req=doc&amp;base=LAW&amp;n=503620" TargetMode="External"/><Relationship Id="rId146" Type="http://schemas.openxmlformats.org/officeDocument/2006/relationships/hyperlink" Target="https://login.consultant.ru/link/?req=doc&amp;base=LAW&amp;n=404227&amp;dst=100033" TargetMode="External"/><Relationship Id="rId167" Type="http://schemas.openxmlformats.org/officeDocument/2006/relationships/hyperlink" Target="https://login.consultant.ru/link/?req=doc&amp;base=LAW&amp;n=53465" TargetMode="External"/><Relationship Id="rId188" Type="http://schemas.openxmlformats.org/officeDocument/2006/relationships/hyperlink" Target="https://login.consultant.ru/link/?req=doc&amp;base=LAW&amp;n=479092&amp;dst=100051" TargetMode="External"/><Relationship Id="rId311" Type="http://schemas.openxmlformats.org/officeDocument/2006/relationships/hyperlink" Target="https://login.consultant.ru/link/?req=doc&amp;base=LAW&amp;n=483119&amp;dst=100222" TargetMode="External"/><Relationship Id="rId332" Type="http://schemas.openxmlformats.org/officeDocument/2006/relationships/hyperlink" Target="https://login.consultant.ru/link/?req=doc&amp;base=LAW&amp;n=81900&amp;dst=100008" TargetMode="External"/><Relationship Id="rId353" Type="http://schemas.openxmlformats.org/officeDocument/2006/relationships/hyperlink" Target="https://login.consultant.ru/link/?req=doc&amp;base=LAW&amp;n=421042&amp;dst=100045" TargetMode="External"/><Relationship Id="rId374" Type="http://schemas.openxmlformats.org/officeDocument/2006/relationships/hyperlink" Target="https://login.consultant.ru/link/?req=doc&amp;base=LAW&amp;n=420986&amp;dst=100766" TargetMode="External"/><Relationship Id="rId395" Type="http://schemas.openxmlformats.org/officeDocument/2006/relationships/hyperlink" Target="https://login.consultant.ru/link/?req=doc&amp;base=LAW&amp;n=421068&amp;dst=100110" TargetMode="External"/><Relationship Id="rId409" Type="http://schemas.openxmlformats.org/officeDocument/2006/relationships/hyperlink" Target="https://login.consultant.ru/link/?req=doc&amp;base=LAW&amp;n=453318&amp;dst=100019" TargetMode="External"/><Relationship Id="rId71" Type="http://schemas.openxmlformats.org/officeDocument/2006/relationships/hyperlink" Target="https://login.consultant.ru/link/?req=doc&amp;base=LAW&amp;n=483022&amp;dst=100226" TargetMode="External"/><Relationship Id="rId92" Type="http://schemas.openxmlformats.org/officeDocument/2006/relationships/hyperlink" Target="https://login.consultant.ru/link/?req=doc&amp;base=LAW&amp;n=483130" TargetMode="External"/><Relationship Id="rId213" Type="http://schemas.openxmlformats.org/officeDocument/2006/relationships/hyperlink" Target="https://login.consultant.ru/link/?req=doc&amp;base=LAW&amp;n=421017&amp;dst=100022" TargetMode="External"/><Relationship Id="rId234" Type="http://schemas.openxmlformats.org/officeDocument/2006/relationships/hyperlink" Target="https://login.consultant.ru/link/?req=doc&amp;base=LAW&amp;n=181837&amp;dst=100012" TargetMode="External"/><Relationship Id="rId420" Type="http://schemas.openxmlformats.org/officeDocument/2006/relationships/hyperlink" Target="https://login.consultant.ru/link/?req=doc&amp;base=LAW&amp;n=481307" TargetMode="External"/><Relationship Id="rId2" Type="http://schemas.openxmlformats.org/officeDocument/2006/relationships/numbering" Target="numbering.xml"/><Relationship Id="rId29" Type="http://schemas.openxmlformats.org/officeDocument/2006/relationships/hyperlink" Target="https://login.consultant.ru/link/?req=doc&amp;base=LAW&amp;n=483047" TargetMode="External"/><Relationship Id="rId255" Type="http://schemas.openxmlformats.org/officeDocument/2006/relationships/hyperlink" Target="https://login.consultant.ru/link/?req=doc&amp;base=LAW&amp;n=420810&amp;dst=100033" TargetMode="External"/><Relationship Id="rId276" Type="http://schemas.openxmlformats.org/officeDocument/2006/relationships/hyperlink" Target="https://login.consultant.ru/link/?req=doc&amp;base=LAW&amp;n=323814&amp;dst=100176" TargetMode="External"/><Relationship Id="rId297" Type="http://schemas.openxmlformats.org/officeDocument/2006/relationships/hyperlink" Target="https://login.consultant.ru/link/?req=doc&amp;base=LAW&amp;n=421789&amp;dst=100158" TargetMode="External"/><Relationship Id="rId40" Type="http://schemas.openxmlformats.org/officeDocument/2006/relationships/hyperlink" Target="https://login.consultant.ru/link/?req=doc&amp;base=LAW&amp;n=433463&amp;dst=100067" TargetMode="External"/><Relationship Id="rId115" Type="http://schemas.openxmlformats.org/officeDocument/2006/relationships/hyperlink" Target="https://login.consultant.ru/link/?req=doc&amp;base=LAW&amp;n=483130&amp;dst=3277" TargetMode="External"/><Relationship Id="rId136" Type="http://schemas.openxmlformats.org/officeDocument/2006/relationships/hyperlink" Target="https://login.consultant.ru/link/?req=doc&amp;base=LAW&amp;n=483361" TargetMode="External"/><Relationship Id="rId157" Type="http://schemas.openxmlformats.org/officeDocument/2006/relationships/hyperlink" Target="https://login.consultant.ru/link/?req=doc&amp;base=LAW&amp;n=479087&amp;dst=101038" TargetMode="External"/><Relationship Id="rId178" Type="http://schemas.openxmlformats.org/officeDocument/2006/relationships/hyperlink" Target="https://login.consultant.ru/link/?req=doc&amp;base=LAW&amp;n=81900&amp;dst=100018" TargetMode="External"/><Relationship Id="rId301" Type="http://schemas.openxmlformats.org/officeDocument/2006/relationships/hyperlink" Target="https://login.consultant.ru/link/?req=doc&amp;base=LAW&amp;n=451645&amp;dst=100065" TargetMode="External"/><Relationship Id="rId322" Type="http://schemas.openxmlformats.org/officeDocument/2006/relationships/hyperlink" Target="https://login.consultant.ru/link/?req=doc&amp;base=LAW&amp;n=163540" TargetMode="External"/><Relationship Id="rId343" Type="http://schemas.openxmlformats.org/officeDocument/2006/relationships/hyperlink" Target="https://login.consultant.ru/link/?req=doc&amp;base=LAW&amp;n=421047&amp;dst=100038" TargetMode="External"/><Relationship Id="rId364" Type="http://schemas.openxmlformats.org/officeDocument/2006/relationships/hyperlink" Target="https://login.consultant.ru/link/?req=doc&amp;base=LAW&amp;n=421017&amp;dst=100014" TargetMode="External"/><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113601" TargetMode="External"/><Relationship Id="rId203" Type="http://schemas.openxmlformats.org/officeDocument/2006/relationships/hyperlink" Target="https://login.consultant.ru/link/?req=doc&amp;base=LAW&amp;n=479109&amp;dst=100242" TargetMode="External"/><Relationship Id="rId385" Type="http://schemas.openxmlformats.org/officeDocument/2006/relationships/hyperlink" Target="https://login.consultant.ru/link/?req=doc&amp;base=LAW&amp;n=420807" TargetMode="External"/><Relationship Id="rId19" Type="http://schemas.openxmlformats.org/officeDocument/2006/relationships/hyperlink" Target="https://login.consultant.ru/link/?req=doc&amp;base=LAW&amp;n=394732&amp;dst=100010" TargetMode="External"/><Relationship Id="rId224" Type="http://schemas.openxmlformats.org/officeDocument/2006/relationships/hyperlink" Target="https://login.consultant.ru/link/?req=doc&amp;base=LAW&amp;n=420990&amp;dst=100011" TargetMode="External"/><Relationship Id="rId245" Type="http://schemas.openxmlformats.org/officeDocument/2006/relationships/hyperlink" Target="https://login.consultant.ru/link/?req=doc&amp;base=LAW&amp;n=209886&amp;dst=100040" TargetMode="External"/><Relationship Id="rId266" Type="http://schemas.openxmlformats.org/officeDocument/2006/relationships/hyperlink" Target="https://login.consultant.ru/link/?req=doc&amp;base=LAW&amp;n=301601&amp;dst=100008" TargetMode="External"/><Relationship Id="rId287" Type="http://schemas.openxmlformats.org/officeDocument/2006/relationships/hyperlink" Target="https://login.consultant.ru/link/?req=doc&amp;base=LAW&amp;n=370083&amp;dst=100031" TargetMode="External"/><Relationship Id="rId410" Type="http://schemas.openxmlformats.org/officeDocument/2006/relationships/hyperlink" Target="https://login.consultant.ru/link/?req=doc&amp;base=LAW&amp;n=483138&amp;dst=101638" TargetMode="External"/><Relationship Id="rId30" Type="http://schemas.openxmlformats.org/officeDocument/2006/relationships/hyperlink" Target="https://login.consultant.ru/link/?req=doc&amp;base=LAW&amp;n=483047&amp;dst=103477" TargetMode="External"/><Relationship Id="rId105" Type="http://schemas.openxmlformats.org/officeDocument/2006/relationships/hyperlink" Target="https://login.consultant.ru/link/?req=doc&amp;base=LAW&amp;n=503620" TargetMode="External"/><Relationship Id="rId126" Type="http://schemas.openxmlformats.org/officeDocument/2006/relationships/hyperlink" Target="https://login.consultant.ru/link/?req=doc&amp;base=LAW&amp;n=493282" TargetMode="External"/><Relationship Id="rId147" Type="http://schemas.openxmlformats.org/officeDocument/2006/relationships/hyperlink" Target="https://login.consultant.ru/link/?req=doc&amp;base=LAW&amp;n=144733" TargetMode="External"/><Relationship Id="rId168" Type="http://schemas.openxmlformats.org/officeDocument/2006/relationships/hyperlink" Target="https://login.consultant.ru/link/?req=doc&amp;base=LAW&amp;n=464216&amp;dst=100306" TargetMode="External"/><Relationship Id="rId312" Type="http://schemas.openxmlformats.org/officeDocument/2006/relationships/hyperlink" Target="https://login.consultant.ru/link/?req=doc&amp;base=LAW&amp;n=481304" TargetMode="External"/><Relationship Id="rId333" Type="http://schemas.openxmlformats.org/officeDocument/2006/relationships/hyperlink" Target="https://login.consultant.ru/link/?req=doc&amp;base=LAW&amp;n=420937&amp;dst=100233" TargetMode="External"/><Relationship Id="rId354" Type="http://schemas.openxmlformats.org/officeDocument/2006/relationships/hyperlink" Target="https://login.consultant.ru/link/?req=doc&amp;base=LAW&amp;n=163545" TargetMode="External"/><Relationship Id="rId51" Type="http://schemas.openxmlformats.org/officeDocument/2006/relationships/hyperlink" Target="https://login.consultant.ru/link/?req=doc&amp;base=LAW&amp;n=482759&amp;dst=33" TargetMode="External"/><Relationship Id="rId72" Type="http://schemas.openxmlformats.org/officeDocument/2006/relationships/hyperlink" Target="https://login.consultant.ru/link/?req=doc&amp;base=LAW&amp;n=482875" TargetMode="External"/><Relationship Id="rId93" Type="http://schemas.openxmlformats.org/officeDocument/2006/relationships/hyperlink" Target="https://login.consultant.ru/link/?req=doc&amp;base=LAW&amp;n=422007" TargetMode="External"/><Relationship Id="rId189" Type="http://schemas.openxmlformats.org/officeDocument/2006/relationships/hyperlink" Target="https://login.consultant.ru/link/?req=doc&amp;base=LAW&amp;n=479092&amp;dst=100052" TargetMode="External"/><Relationship Id="rId375" Type="http://schemas.openxmlformats.org/officeDocument/2006/relationships/hyperlink" Target="https://login.consultant.ru/link/?req=doc&amp;base=LAW&amp;n=201697&amp;dst=100229" TargetMode="External"/><Relationship Id="rId396" Type="http://schemas.openxmlformats.org/officeDocument/2006/relationships/hyperlink" Target="https://login.consultant.ru/link/?req=doc&amp;base=LAW&amp;n=296071&amp;dst=100013" TargetMode="External"/><Relationship Id="rId3" Type="http://schemas.openxmlformats.org/officeDocument/2006/relationships/styles" Target="styles.xml"/><Relationship Id="rId214" Type="http://schemas.openxmlformats.org/officeDocument/2006/relationships/hyperlink" Target="https://login.consultant.ru/link/?req=doc&amp;base=LAW&amp;n=201618&amp;dst=100074" TargetMode="External"/><Relationship Id="rId235" Type="http://schemas.openxmlformats.org/officeDocument/2006/relationships/hyperlink" Target="https://login.consultant.ru/link/?req=doc&amp;base=LAW&amp;n=181837&amp;dst=100037" TargetMode="External"/><Relationship Id="rId256" Type="http://schemas.openxmlformats.org/officeDocument/2006/relationships/hyperlink" Target="https://login.consultant.ru/link/?req=doc&amp;base=LAW&amp;n=284133&amp;dst=100008" TargetMode="External"/><Relationship Id="rId277" Type="http://schemas.openxmlformats.org/officeDocument/2006/relationships/hyperlink" Target="https://login.consultant.ru/link/?req=doc&amp;base=LAW&amp;n=329990&amp;dst=100008" TargetMode="External"/><Relationship Id="rId298" Type="http://schemas.openxmlformats.org/officeDocument/2006/relationships/hyperlink" Target="https://login.consultant.ru/link/?req=doc&amp;base=LAW&amp;n=430619&amp;dst=100313" TargetMode="External"/><Relationship Id="rId400" Type="http://schemas.openxmlformats.org/officeDocument/2006/relationships/hyperlink" Target="https://login.consultant.ru/link/?req=doc&amp;base=LAW&amp;n=482855&amp;dst=100221" TargetMode="External"/><Relationship Id="rId421" Type="http://schemas.openxmlformats.org/officeDocument/2006/relationships/hyperlink" Target="https://login.consultant.ru/link/?req=doc&amp;base=LAW&amp;n=482484&amp;dst=100660" TargetMode="External"/><Relationship Id="rId116" Type="http://schemas.openxmlformats.org/officeDocument/2006/relationships/hyperlink" Target="https://login.consultant.ru/link/?req=doc&amp;base=LAW&amp;n=463793&amp;dst=100002" TargetMode="External"/><Relationship Id="rId137" Type="http://schemas.openxmlformats.org/officeDocument/2006/relationships/hyperlink" Target="https://login.consultant.ru/link/?req=doc&amp;base=LAW&amp;n=483361&amp;dst=100022" TargetMode="External"/><Relationship Id="rId158" Type="http://schemas.openxmlformats.org/officeDocument/2006/relationships/hyperlink" Target="https://login.consultant.ru/link/?req=doc&amp;base=LAW&amp;n=495095&amp;dst=100298" TargetMode="External"/><Relationship Id="rId302" Type="http://schemas.openxmlformats.org/officeDocument/2006/relationships/hyperlink" Target="https://login.consultant.ru/link/?req=doc&amp;base=LAW&amp;n=453878&amp;dst=100021" TargetMode="External"/><Relationship Id="rId323" Type="http://schemas.openxmlformats.org/officeDocument/2006/relationships/hyperlink" Target="https://login.consultant.ru/link/?req=doc&amp;base=LAW&amp;n=421027&amp;dst=100296" TargetMode="External"/><Relationship Id="rId344" Type="http://schemas.openxmlformats.org/officeDocument/2006/relationships/hyperlink" Target="https://login.consultant.ru/link/?req=doc&amp;base=LAW&amp;n=421037&amp;dst=100072" TargetMode="External"/><Relationship Id="rId20" Type="http://schemas.openxmlformats.org/officeDocument/2006/relationships/hyperlink" Target="https://login.consultant.ru/link/?req=doc&amp;base=LAW&amp;n=483047&amp;dst=100574" TargetMode="External"/><Relationship Id="rId41" Type="http://schemas.openxmlformats.org/officeDocument/2006/relationships/hyperlink" Target="https://login.consultant.ru/link/?req=doc&amp;base=LAW&amp;n=502642&amp;dst=100304" TargetMode="External"/><Relationship Id="rId62" Type="http://schemas.openxmlformats.org/officeDocument/2006/relationships/hyperlink" Target="https://login.consultant.ru/link/?req=doc&amp;base=LAW&amp;n=481298" TargetMode="External"/><Relationship Id="rId83" Type="http://schemas.openxmlformats.org/officeDocument/2006/relationships/hyperlink" Target="https://login.consultant.ru/link/?req=doc&amp;base=LAW&amp;n=477169&amp;dst=100011" TargetMode="External"/><Relationship Id="rId179" Type="http://schemas.openxmlformats.org/officeDocument/2006/relationships/hyperlink" Target="https://login.consultant.ru/link/?req=doc&amp;base=LAW&amp;n=404443&amp;dst=100758" TargetMode="External"/><Relationship Id="rId365" Type="http://schemas.openxmlformats.org/officeDocument/2006/relationships/hyperlink" Target="https://login.consultant.ru/link/?req=doc&amp;base=LAW&amp;n=470677&amp;dst=100996" TargetMode="External"/><Relationship Id="rId386" Type="http://schemas.openxmlformats.org/officeDocument/2006/relationships/hyperlink" Target="https://login.consultant.ru/link/?req=doc&amp;base=LAW&amp;n=420805&amp;dst=100054" TargetMode="External"/><Relationship Id="rId190" Type="http://schemas.openxmlformats.org/officeDocument/2006/relationships/hyperlink" Target="https://login.consultant.ru/link/?req=doc&amp;base=LAW&amp;n=479092&amp;dst=100067" TargetMode="External"/><Relationship Id="rId204" Type="http://schemas.openxmlformats.org/officeDocument/2006/relationships/hyperlink" Target="https://login.consultant.ru/link/?req=doc&amp;base=LAW&amp;n=479109&amp;dst=100253" TargetMode="External"/><Relationship Id="rId225" Type="http://schemas.openxmlformats.org/officeDocument/2006/relationships/hyperlink" Target="https://login.consultant.ru/link/?req=doc&amp;base=LAW&amp;n=420990&amp;dst=100025" TargetMode="External"/><Relationship Id="rId246" Type="http://schemas.openxmlformats.org/officeDocument/2006/relationships/hyperlink" Target="https://login.consultant.ru/link/?req=doc&amp;base=LAW&amp;n=209885" TargetMode="External"/><Relationship Id="rId267" Type="http://schemas.openxmlformats.org/officeDocument/2006/relationships/hyperlink" Target="https://login.consultant.ru/link/?req=doc&amp;base=LAW&amp;n=301599" TargetMode="External"/><Relationship Id="rId288" Type="http://schemas.openxmlformats.org/officeDocument/2006/relationships/hyperlink" Target="https://login.consultant.ru/link/?req=doc&amp;base=LAW&amp;n=371781" TargetMode="External"/><Relationship Id="rId411" Type="http://schemas.openxmlformats.org/officeDocument/2006/relationships/hyperlink" Target="https://login.consultant.ru/link/?req=doc&amp;base=LAW&amp;n=412720&amp;dst=100245" TargetMode="External"/><Relationship Id="rId106" Type="http://schemas.openxmlformats.org/officeDocument/2006/relationships/hyperlink" Target="https://login.consultant.ru/link/?req=doc&amp;base=LAW&amp;n=503620" TargetMode="External"/><Relationship Id="rId127" Type="http://schemas.openxmlformats.org/officeDocument/2006/relationships/hyperlink" Target="https://login.consultant.ru/link/?req=doc&amp;base=LAW&amp;n=482692" TargetMode="External"/><Relationship Id="rId313" Type="http://schemas.openxmlformats.org/officeDocument/2006/relationships/hyperlink" Target="https://login.consultant.ru/link/?req=doc&amp;base=LAW&amp;n=482484&amp;dst=100662"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471086" TargetMode="External"/><Relationship Id="rId73" Type="http://schemas.openxmlformats.org/officeDocument/2006/relationships/hyperlink" Target="https://login.consultant.ru/link/?req=doc&amp;base=LAW&amp;n=466000" TargetMode="External"/><Relationship Id="rId94" Type="http://schemas.openxmlformats.org/officeDocument/2006/relationships/hyperlink" Target="https://login.consultant.ru/link/?req=doc&amp;base=LAW&amp;n=427900&amp;dst=100917" TargetMode="External"/><Relationship Id="rId148" Type="http://schemas.openxmlformats.org/officeDocument/2006/relationships/hyperlink" Target="https://login.consultant.ru/link/?req=doc&amp;base=LAW&amp;n=131778&amp;dst=100031" TargetMode="External"/><Relationship Id="rId169" Type="http://schemas.openxmlformats.org/officeDocument/2006/relationships/hyperlink" Target="https://login.consultant.ru/link/?req=doc&amp;base=LAW&amp;n=464216&amp;dst=100314" TargetMode="External"/><Relationship Id="rId334" Type="http://schemas.openxmlformats.org/officeDocument/2006/relationships/hyperlink" Target="https://login.consultant.ru/link/?req=doc&amp;base=LAW&amp;n=449642&amp;dst=100466" TargetMode="External"/><Relationship Id="rId355" Type="http://schemas.openxmlformats.org/officeDocument/2006/relationships/hyperlink" Target="https://login.consultant.ru/link/?req=doc&amp;base=LAW&amp;n=471227&amp;dst=100166" TargetMode="External"/><Relationship Id="rId376" Type="http://schemas.openxmlformats.org/officeDocument/2006/relationships/hyperlink" Target="https://login.consultant.ru/link/?req=doc&amp;base=LAW&amp;n=172857&amp;dst=100072" TargetMode="External"/><Relationship Id="rId397" Type="http://schemas.openxmlformats.org/officeDocument/2006/relationships/hyperlink" Target="https://login.consultant.ru/link/?req=doc&amp;base=LAW&amp;n=296071&amp;dst=100060" TargetMode="External"/><Relationship Id="rId4" Type="http://schemas.openxmlformats.org/officeDocument/2006/relationships/settings" Target="settings.xml"/><Relationship Id="rId180" Type="http://schemas.openxmlformats.org/officeDocument/2006/relationships/hyperlink" Target="https://login.consultant.ru/link/?req=doc&amp;base=LAW&amp;n=420937&amp;dst=100235" TargetMode="External"/><Relationship Id="rId215" Type="http://schemas.openxmlformats.org/officeDocument/2006/relationships/hyperlink" Target="https://login.consultant.ru/link/?req=doc&amp;base=LAW&amp;n=404370&amp;dst=100017" TargetMode="External"/><Relationship Id="rId236" Type="http://schemas.openxmlformats.org/officeDocument/2006/relationships/hyperlink" Target="https://login.consultant.ru/link/?req=doc&amp;base=LAW&amp;n=186964&amp;dst=100011" TargetMode="External"/><Relationship Id="rId257" Type="http://schemas.openxmlformats.org/officeDocument/2006/relationships/hyperlink" Target="https://login.consultant.ru/link/?req=doc&amp;base=LAW&amp;n=284134" TargetMode="External"/><Relationship Id="rId278" Type="http://schemas.openxmlformats.org/officeDocument/2006/relationships/hyperlink" Target="https://login.consultant.ru/link/?req=doc&amp;base=LAW&amp;n=421133" TargetMode="External"/><Relationship Id="rId401" Type="http://schemas.openxmlformats.org/officeDocument/2006/relationships/hyperlink" Target="https://login.consultant.ru/link/?req=doc&amp;base=LAW&amp;n=421122" TargetMode="External"/><Relationship Id="rId422" Type="http://schemas.openxmlformats.org/officeDocument/2006/relationships/hyperlink" Target="https://login.consultant.ru/link/?req=doc&amp;base=LAW&amp;n=493077&amp;dst=100008" TargetMode="External"/><Relationship Id="rId303" Type="http://schemas.openxmlformats.org/officeDocument/2006/relationships/hyperlink" Target="https://login.consultant.ru/link/?req=doc&amp;base=LAW&amp;n=453879&amp;dst=100011" TargetMode="External"/><Relationship Id="rId42" Type="http://schemas.openxmlformats.org/officeDocument/2006/relationships/hyperlink" Target="https://login.consultant.ru/link/?req=doc&amp;base=LAW&amp;n=482878&amp;dst=35" TargetMode="External"/><Relationship Id="rId84" Type="http://schemas.openxmlformats.org/officeDocument/2006/relationships/hyperlink" Target="https://login.consultant.ru/link/?req=doc&amp;base=LAW&amp;n=481197&amp;dst=148" TargetMode="External"/><Relationship Id="rId138" Type="http://schemas.openxmlformats.org/officeDocument/2006/relationships/hyperlink" Target="https://login.consultant.ru/link/?req=doc&amp;base=LAW&amp;n=480999&amp;dst=425" TargetMode="External"/><Relationship Id="rId345" Type="http://schemas.openxmlformats.org/officeDocument/2006/relationships/hyperlink" Target="https://login.consultant.ru/link/?req=doc&amp;base=LAW&amp;n=440507&amp;dst=101383" TargetMode="External"/><Relationship Id="rId387" Type="http://schemas.openxmlformats.org/officeDocument/2006/relationships/hyperlink" Target="https://login.consultant.ru/link/?req=doc&amp;base=LAW&amp;n=209886&amp;dst=100008" TargetMode="External"/><Relationship Id="rId191" Type="http://schemas.openxmlformats.org/officeDocument/2006/relationships/hyperlink" Target="https://login.consultant.ru/link/?req=doc&amp;base=LAW&amp;n=479092&amp;dst=100106" TargetMode="External"/><Relationship Id="rId205" Type="http://schemas.openxmlformats.org/officeDocument/2006/relationships/hyperlink" Target="https://login.consultant.ru/link/?req=doc&amp;base=LAW&amp;n=479109&amp;dst=100268" TargetMode="External"/><Relationship Id="rId247" Type="http://schemas.openxmlformats.org/officeDocument/2006/relationships/hyperlink" Target="https://login.consultant.ru/link/?req=doc&amp;base=LAW&amp;n=404221&amp;dst=100038" TargetMode="External"/><Relationship Id="rId412" Type="http://schemas.openxmlformats.org/officeDocument/2006/relationships/hyperlink" Target="https://login.consultant.ru/link/?req=doc&amp;base=LAW&amp;n=405503&amp;dst=100063" TargetMode="External"/><Relationship Id="rId107" Type="http://schemas.openxmlformats.org/officeDocument/2006/relationships/hyperlink" Target="https://login.consultant.ru/link/?req=doc&amp;base=LAW&amp;n=503620" TargetMode="External"/><Relationship Id="rId289" Type="http://schemas.openxmlformats.org/officeDocument/2006/relationships/hyperlink" Target="https://login.consultant.ru/link/?req=doc&amp;base=LAW&amp;n=436425&amp;dst=100100"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54116" TargetMode="External"/><Relationship Id="rId149" Type="http://schemas.openxmlformats.org/officeDocument/2006/relationships/hyperlink" Target="https://login.consultant.ru/link/?req=doc&amp;base=LAW&amp;n=50940" TargetMode="External"/><Relationship Id="rId314" Type="http://schemas.openxmlformats.org/officeDocument/2006/relationships/hyperlink" Target="https://login.consultant.ru/link/?req=doc&amp;base=LAW&amp;n=482484&amp;dst=100666" TargetMode="External"/><Relationship Id="rId356" Type="http://schemas.openxmlformats.org/officeDocument/2006/relationships/hyperlink" Target="https://login.consultant.ru/link/?req=doc&amp;base=LAW&amp;n=132434&amp;dst=100015" TargetMode="External"/><Relationship Id="rId398" Type="http://schemas.openxmlformats.org/officeDocument/2006/relationships/hyperlink" Target="https://login.consultant.ru/link/?req=doc&amp;base=LAW&amp;n=303431" TargetMode="External"/><Relationship Id="rId95" Type="http://schemas.openxmlformats.org/officeDocument/2006/relationships/hyperlink" Target="https://login.consultant.ru/link/?req=doc&amp;base=LAW&amp;n=311817&amp;dst=100011" TargetMode="External"/><Relationship Id="rId160" Type="http://schemas.openxmlformats.org/officeDocument/2006/relationships/hyperlink" Target="https://login.consultant.ru/link/?req=doc&amp;base=LAW&amp;n=404232&amp;dst=100075" TargetMode="External"/><Relationship Id="rId216" Type="http://schemas.openxmlformats.org/officeDocument/2006/relationships/hyperlink" Target="https://login.consultant.ru/link/?req=doc&amp;base=LAW&amp;n=155991" TargetMode="External"/><Relationship Id="rId423" Type="http://schemas.openxmlformats.org/officeDocument/2006/relationships/header" Target="header1.xml"/><Relationship Id="rId258" Type="http://schemas.openxmlformats.org/officeDocument/2006/relationships/hyperlink" Target="https://login.consultant.ru/link/?req=doc&amp;base=LAW&amp;n=286726&amp;dst=100139" TargetMode="External"/><Relationship Id="rId22" Type="http://schemas.openxmlformats.org/officeDocument/2006/relationships/hyperlink" Target="https://login.consultant.ru/link/?req=doc&amp;base=LAW&amp;n=482692" TargetMode="External"/><Relationship Id="rId64" Type="http://schemas.openxmlformats.org/officeDocument/2006/relationships/hyperlink" Target="https://login.consultant.ru/link/?req=doc&amp;base=LAW&amp;n=481298" TargetMode="External"/><Relationship Id="rId118" Type="http://schemas.openxmlformats.org/officeDocument/2006/relationships/hyperlink" Target="https://login.consultant.ru/link/?req=doc&amp;base=LAW&amp;n=503620" TargetMode="External"/><Relationship Id="rId325" Type="http://schemas.openxmlformats.org/officeDocument/2006/relationships/hyperlink" Target="https://login.consultant.ru/link/?req=doc&amp;base=LAW&amp;n=73129&amp;dst=100068" TargetMode="External"/><Relationship Id="rId367" Type="http://schemas.openxmlformats.org/officeDocument/2006/relationships/hyperlink" Target="https://login.consultant.ru/link/?req=doc&amp;base=LAW&amp;n=405746&amp;dst=100075" TargetMode="External"/><Relationship Id="rId171" Type="http://schemas.openxmlformats.org/officeDocument/2006/relationships/hyperlink" Target="https://login.consultant.ru/link/?req=doc&amp;base=LAW&amp;n=464216&amp;dst=100390" TargetMode="External"/><Relationship Id="rId227" Type="http://schemas.openxmlformats.org/officeDocument/2006/relationships/hyperlink" Target="https://login.consultant.ru/link/?req=doc&amp;base=LAW&amp;n=169422" TargetMode="External"/><Relationship Id="rId269" Type="http://schemas.openxmlformats.org/officeDocument/2006/relationships/hyperlink" Target="https://login.consultant.ru/link/?req=doc&amp;base=LAW&amp;n=310003&amp;dst=100008"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82692" TargetMode="External"/><Relationship Id="rId280" Type="http://schemas.openxmlformats.org/officeDocument/2006/relationships/hyperlink" Target="https://login.consultant.ru/link/?req=doc&amp;base=LAW&amp;n=341821" TargetMode="External"/><Relationship Id="rId336" Type="http://schemas.openxmlformats.org/officeDocument/2006/relationships/hyperlink" Target="https://login.consultant.ru/link/?req=doc&amp;base=LAW&amp;n=479092&amp;dst=100042"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87004" TargetMode="External"/><Relationship Id="rId182" Type="http://schemas.openxmlformats.org/officeDocument/2006/relationships/hyperlink" Target="https://login.consultant.ru/link/?req=doc&amp;base=LAW&amp;n=420937&amp;dst=100266" TargetMode="External"/><Relationship Id="rId378" Type="http://schemas.openxmlformats.org/officeDocument/2006/relationships/hyperlink" Target="https://login.consultant.ru/link/?req=doc&amp;base=LAW&amp;n=420989&amp;dst=100446" TargetMode="External"/><Relationship Id="rId403" Type="http://schemas.openxmlformats.org/officeDocument/2006/relationships/hyperlink" Target="https://login.consultant.ru/link/?req=doc&amp;base=LAW&amp;n=329964&amp;dst=100051" TargetMode="External"/><Relationship Id="rId6" Type="http://schemas.openxmlformats.org/officeDocument/2006/relationships/footnotes" Target="footnotes.xml"/><Relationship Id="rId238" Type="http://schemas.openxmlformats.org/officeDocument/2006/relationships/hyperlink" Target="https://login.consultant.ru/link/?req=doc&amp;base=LAW&amp;n=404449" TargetMode="External"/><Relationship Id="rId291" Type="http://schemas.openxmlformats.org/officeDocument/2006/relationships/hyperlink" Target="https://login.consultant.ru/link/?req=doc&amp;base=LAW&amp;n=483138&amp;dst=101640" TargetMode="External"/><Relationship Id="rId305" Type="http://schemas.openxmlformats.org/officeDocument/2006/relationships/hyperlink" Target="https://login.consultant.ru/link/?req=doc&amp;base=LAW&amp;n=461024&amp;dst=100021" TargetMode="External"/><Relationship Id="rId347" Type="http://schemas.openxmlformats.org/officeDocument/2006/relationships/hyperlink" Target="https://login.consultant.ru/link/?req=doc&amp;base=LAW&amp;n=471086&amp;dst=100276" TargetMode="External"/><Relationship Id="rId44" Type="http://schemas.openxmlformats.org/officeDocument/2006/relationships/hyperlink" Target="https://login.consultant.ru/link/?req=doc&amp;base=LAW&amp;n=482878&amp;dst=336" TargetMode="External"/><Relationship Id="rId86" Type="http://schemas.openxmlformats.org/officeDocument/2006/relationships/hyperlink" Target="https://login.consultant.ru/link/?req=doc&amp;base=LAW&amp;n=483047&amp;dst=101512" TargetMode="External"/><Relationship Id="rId151" Type="http://schemas.openxmlformats.org/officeDocument/2006/relationships/hyperlink" Target="https://login.consultant.ru/link/?req=doc&amp;base=LAW&amp;n=54159&amp;dst=100011" TargetMode="External"/><Relationship Id="rId389" Type="http://schemas.openxmlformats.org/officeDocument/2006/relationships/hyperlink" Target="https://login.consultant.ru/link/?req=doc&amp;base=LAW&amp;n=420803&amp;dst=100310" TargetMode="External"/><Relationship Id="rId193" Type="http://schemas.openxmlformats.org/officeDocument/2006/relationships/hyperlink" Target="https://login.consultant.ru/link/?req=doc&amp;base=LAW&amp;n=495101&amp;dst=100719" TargetMode="External"/><Relationship Id="rId207" Type="http://schemas.openxmlformats.org/officeDocument/2006/relationships/hyperlink" Target="https://login.consultant.ru/link/?req=doc&amp;base=LAW&amp;n=163545&amp;dst=100015" TargetMode="External"/><Relationship Id="rId249" Type="http://schemas.openxmlformats.org/officeDocument/2006/relationships/hyperlink" Target="https://login.consultant.ru/link/?req=doc&amp;base=LAW&amp;n=214785&amp;dst=100022" TargetMode="External"/><Relationship Id="rId414" Type="http://schemas.openxmlformats.org/officeDocument/2006/relationships/hyperlink" Target="https://login.consultant.ru/link/?req=doc&amp;base=LAW&amp;n=453879&amp;dst=100044"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348889&amp;dst=100010" TargetMode="External"/><Relationship Id="rId260" Type="http://schemas.openxmlformats.org/officeDocument/2006/relationships/hyperlink" Target="https://login.consultant.ru/link/?req=doc&amp;base=LAW&amp;n=286692&amp;dst=100012" TargetMode="External"/><Relationship Id="rId316" Type="http://schemas.openxmlformats.org/officeDocument/2006/relationships/hyperlink" Target="https://login.consultant.ru/link/?req=doc&amp;base=LAW&amp;n=480999" TargetMode="External"/><Relationship Id="rId55" Type="http://schemas.openxmlformats.org/officeDocument/2006/relationships/hyperlink" Target="https://login.consultant.ru/link/?req=doc&amp;base=LAW&amp;n=487004&amp;dst=100228"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503620" TargetMode="External"/><Relationship Id="rId358" Type="http://schemas.openxmlformats.org/officeDocument/2006/relationships/hyperlink" Target="https://login.consultant.ru/link/?req=doc&amp;base=LAW&amp;n=421038&amp;dst=100207" TargetMode="External"/><Relationship Id="rId162" Type="http://schemas.openxmlformats.org/officeDocument/2006/relationships/hyperlink" Target="https://login.consultant.ru/link/?req=doc&amp;base=LAW&amp;n=64245" TargetMode="External"/><Relationship Id="rId218" Type="http://schemas.openxmlformats.org/officeDocument/2006/relationships/hyperlink" Target="https://login.consultant.ru/link/?req=doc&amp;base=LAW&amp;n=495100&amp;dst=100256" TargetMode="External"/><Relationship Id="rId425" Type="http://schemas.openxmlformats.org/officeDocument/2006/relationships/header" Target="header2.xml"/><Relationship Id="rId271" Type="http://schemas.openxmlformats.org/officeDocument/2006/relationships/hyperlink" Target="https://login.consultant.ru/link/?req=doc&amp;base=LAW&amp;n=309992" TargetMode="External"/><Relationship Id="rId24" Type="http://schemas.openxmlformats.org/officeDocument/2006/relationships/hyperlink" Target="https://login.consultant.ru/link/?req=doc&amp;base=LAW&amp;n=483047" TargetMode="External"/><Relationship Id="rId66" Type="http://schemas.openxmlformats.org/officeDocument/2006/relationships/hyperlink" Target="https://login.consultant.ru/link/?req=doc&amp;base=LAW&amp;n=494904" TargetMode="External"/><Relationship Id="rId131" Type="http://schemas.openxmlformats.org/officeDocument/2006/relationships/hyperlink" Target="https://login.consultant.ru/link/?req=doc&amp;base=LAW&amp;n=468454&amp;dst=100009" TargetMode="External"/><Relationship Id="rId327" Type="http://schemas.openxmlformats.org/officeDocument/2006/relationships/hyperlink" Target="https://login.consultant.ru/link/?req=doc&amp;base=LAW&amp;n=471224&amp;dst=100858" TargetMode="External"/><Relationship Id="rId369" Type="http://schemas.openxmlformats.org/officeDocument/2006/relationships/hyperlink" Target="https://login.consultant.ru/link/?req=doc&amp;base=LAW&amp;n=483068" TargetMode="External"/><Relationship Id="rId173" Type="http://schemas.openxmlformats.org/officeDocument/2006/relationships/hyperlink" Target="https://login.consultant.ru/link/?req=doc&amp;base=LAW&amp;n=83138" TargetMode="External"/><Relationship Id="rId229" Type="http://schemas.openxmlformats.org/officeDocument/2006/relationships/hyperlink" Target="https://login.consultant.ru/link/?req=doc&amp;base=LAW&amp;n=420984&amp;dst=100056" TargetMode="External"/><Relationship Id="rId380" Type="http://schemas.openxmlformats.org/officeDocument/2006/relationships/hyperlink" Target="https://login.consultant.ru/link/?req=doc&amp;base=LAW&amp;n=420978&amp;dst=100010" TargetMode="External"/><Relationship Id="rId240" Type="http://schemas.openxmlformats.org/officeDocument/2006/relationships/hyperlink" Target="https://login.consultant.ru/link/?req=doc&amp;base=LAW&amp;n=193968" TargetMode="External"/><Relationship Id="rId35" Type="http://schemas.openxmlformats.org/officeDocument/2006/relationships/hyperlink" Target="https://login.consultant.ru/link/?req=doc&amp;base=LAW&amp;n=503620" TargetMode="External"/><Relationship Id="rId77" Type="http://schemas.openxmlformats.org/officeDocument/2006/relationships/hyperlink" Target="https://login.consultant.ru/link/?req=doc&amp;base=LAW&amp;n=495001" TargetMode="External"/><Relationship Id="rId100"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LAW&amp;n=404354&amp;dst=100076" TargetMode="External"/><Relationship Id="rId338" Type="http://schemas.openxmlformats.org/officeDocument/2006/relationships/hyperlink" Target="https://login.consultant.ru/link/?req=doc&amp;base=LAW&amp;n=495101&amp;dst=100707" TargetMode="External"/><Relationship Id="rId8" Type="http://schemas.openxmlformats.org/officeDocument/2006/relationships/hyperlink" Target="https://login.consultant.ru/link/?req=doc&amp;base=LAW&amp;n=2875" TargetMode="External"/><Relationship Id="rId142" Type="http://schemas.openxmlformats.org/officeDocument/2006/relationships/hyperlink" Target="https://login.consultant.ru/link/?req=doc&amp;base=LAW&amp;n=480999&amp;dst=100074" TargetMode="External"/><Relationship Id="rId184" Type="http://schemas.openxmlformats.org/officeDocument/2006/relationships/hyperlink" Target="https://login.consultant.ru/link/?req=doc&amp;base=LAW&amp;n=87571" TargetMode="External"/><Relationship Id="rId391" Type="http://schemas.openxmlformats.org/officeDocument/2006/relationships/hyperlink" Target="https://login.consultant.ru/link/?req=doc&amp;base=LAW&amp;n=420801&amp;dst=100106" TargetMode="External"/><Relationship Id="rId405" Type="http://schemas.openxmlformats.org/officeDocument/2006/relationships/hyperlink" Target="https://login.consultant.ru/link/?req=doc&amp;base=LAW&amp;n=357775&amp;dst=100010" TargetMode="External"/><Relationship Id="rId251" Type="http://schemas.openxmlformats.org/officeDocument/2006/relationships/hyperlink" Target="https://login.consultant.ru/link/?req=doc&amp;base=LAW&amp;n=220268" TargetMode="External"/><Relationship Id="rId46" Type="http://schemas.openxmlformats.org/officeDocument/2006/relationships/hyperlink" Target="https://login.consultant.ru/link/?req=doc&amp;base=LAW&amp;n=482878&amp;dst=125" TargetMode="External"/><Relationship Id="rId293" Type="http://schemas.openxmlformats.org/officeDocument/2006/relationships/hyperlink" Target="https://login.consultant.ru/link/?req=doc&amp;base=LAW&amp;n=483138&amp;dst=101663" TargetMode="External"/><Relationship Id="rId307" Type="http://schemas.openxmlformats.org/officeDocument/2006/relationships/hyperlink" Target="https://login.consultant.ru/link/?req=doc&amp;base=LAW&amp;n=472767&amp;dst=100008" TargetMode="External"/><Relationship Id="rId349" Type="http://schemas.openxmlformats.org/officeDocument/2006/relationships/hyperlink" Target="https://login.consultant.ru/link/?req=doc&amp;base=LAW&amp;n=404446&amp;dst=100257" TargetMode="External"/><Relationship Id="rId88" Type="http://schemas.openxmlformats.org/officeDocument/2006/relationships/hyperlink" Target="https://login.consultant.ru/link/?req=doc&amp;base=LAW&amp;n=483047" TargetMode="External"/><Relationship Id="rId111" Type="http://schemas.openxmlformats.org/officeDocument/2006/relationships/hyperlink" Target="https://login.consultant.ru/link/?req=doc&amp;base=LAW&amp;n=503620" TargetMode="External"/><Relationship Id="rId153" Type="http://schemas.openxmlformats.org/officeDocument/2006/relationships/hyperlink" Target="https://login.consultant.ru/link/?req=doc&amp;base=LAW&amp;n=370300&amp;dst=100059" TargetMode="External"/><Relationship Id="rId195" Type="http://schemas.openxmlformats.org/officeDocument/2006/relationships/hyperlink" Target="https://login.consultant.ru/link/?req=doc&amp;base=LAW&amp;n=106390" TargetMode="External"/><Relationship Id="rId209" Type="http://schemas.openxmlformats.org/officeDocument/2006/relationships/hyperlink" Target="https://login.consultant.ru/link/?req=doc&amp;base=LAW&amp;n=136593&amp;dst=100014" TargetMode="External"/><Relationship Id="rId360" Type="http://schemas.openxmlformats.org/officeDocument/2006/relationships/hyperlink" Target="https://login.consultant.ru/link/?req=doc&amp;base=LAW&amp;n=183373&amp;dst=100040" TargetMode="External"/><Relationship Id="rId416" Type="http://schemas.openxmlformats.org/officeDocument/2006/relationships/hyperlink" Target="https://login.consultant.ru/link/?req=doc&amp;base=LAW&amp;n=482706&amp;dst=100224" TargetMode="External"/><Relationship Id="rId220" Type="http://schemas.openxmlformats.org/officeDocument/2006/relationships/hyperlink" Target="https://login.consultant.ru/link/?req=doc&amp;base=LAW&amp;n=483068&amp;dst=100033" TargetMode="External"/><Relationship Id="rId15"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500026" TargetMode="External"/><Relationship Id="rId262" Type="http://schemas.openxmlformats.org/officeDocument/2006/relationships/hyperlink" Target="https://login.consultant.ru/link/?req=doc&amp;base=LAW&amp;n=286692&amp;dst=100025" TargetMode="External"/><Relationship Id="rId318" Type="http://schemas.openxmlformats.org/officeDocument/2006/relationships/hyperlink" Target="https://login.consultant.ru/link/?req=doc&amp;base=LAW&amp;n=421195&amp;dst=100519" TargetMode="External"/><Relationship Id="rId99" Type="http://schemas.openxmlformats.org/officeDocument/2006/relationships/hyperlink" Target="https://login.consultant.ru/link/?req=doc&amp;base=LAW&amp;n=370300&amp;dst=33" TargetMode="External"/><Relationship Id="rId122" Type="http://schemas.openxmlformats.org/officeDocument/2006/relationships/hyperlink" Target="https://login.consultant.ru/link/?req=doc&amp;base=LAW&amp;n=503620" TargetMode="External"/><Relationship Id="rId164" Type="http://schemas.openxmlformats.org/officeDocument/2006/relationships/hyperlink" Target="https://login.consultant.ru/link/?req=doc&amp;base=LAW&amp;n=471224&amp;dst=100935" TargetMode="External"/><Relationship Id="rId371" Type="http://schemas.openxmlformats.org/officeDocument/2006/relationships/hyperlink" Target="https://login.consultant.ru/link/?req=doc&amp;base=LAW&amp;n=201617&amp;dst=100293" TargetMode="External"/><Relationship Id="rId427" Type="http://schemas.openxmlformats.org/officeDocument/2006/relationships/fontTable" Target="fontTable.xml"/><Relationship Id="rId26" Type="http://schemas.openxmlformats.org/officeDocument/2006/relationships/hyperlink" Target="https://login.consultant.ru/link/?req=doc&amp;base=LAW&amp;n=480785&amp;dst=100485" TargetMode="External"/><Relationship Id="rId231" Type="http://schemas.openxmlformats.org/officeDocument/2006/relationships/hyperlink" Target="https://login.consultant.ru/link/?req=doc&amp;base=LAW&amp;n=404368&amp;dst=100167" TargetMode="External"/><Relationship Id="rId273" Type="http://schemas.openxmlformats.org/officeDocument/2006/relationships/hyperlink" Target="https://login.consultant.ru/link/?req=doc&amp;base=LAW&amp;n=323814&amp;dst=100010" TargetMode="External"/><Relationship Id="rId329" Type="http://schemas.openxmlformats.org/officeDocument/2006/relationships/hyperlink" Target="https://login.consultant.ru/link/?req=doc&amp;base=LAW&amp;n=55506" TargetMode="External"/><Relationship Id="rId68" Type="http://schemas.openxmlformats.org/officeDocument/2006/relationships/hyperlink" Target="https://login.consultant.ru/link/?req=doc&amp;base=LAW&amp;n=503620" TargetMode="External"/><Relationship Id="rId133" Type="http://schemas.openxmlformats.org/officeDocument/2006/relationships/hyperlink" Target="https://login.consultant.ru/link/?req=doc&amp;base=LAW&amp;n=483047" TargetMode="External"/><Relationship Id="rId175" Type="http://schemas.openxmlformats.org/officeDocument/2006/relationships/hyperlink" Target="https://login.consultant.ru/link/?req=doc&amp;base=LAW&amp;n=479089&amp;dst=100605" TargetMode="External"/><Relationship Id="rId340" Type="http://schemas.openxmlformats.org/officeDocument/2006/relationships/hyperlink" Target="https://login.consultant.ru/link/?req=doc&amp;base=LAW&amp;n=183375&amp;dst=100065" TargetMode="External"/><Relationship Id="rId200" Type="http://schemas.openxmlformats.org/officeDocument/2006/relationships/hyperlink" Target="https://login.consultant.ru/link/?req=doc&amp;base=LAW&amp;n=404376&amp;dst=100036" TargetMode="External"/><Relationship Id="rId382" Type="http://schemas.openxmlformats.org/officeDocument/2006/relationships/hyperlink" Target="https://login.consultant.ru/link/?req=doc&amp;base=LAW&amp;n=181837" TargetMode="External"/><Relationship Id="rId242" Type="http://schemas.openxmlformats.org/officeDocument/2006/relationships/hyperlink" Target="https://login.consultant.ru/link/?req=doc&amp;base=LAW&amp;n=404211" TargetMode="External"/><Relationship Id="rId284" Type="http://schemas.openxmlformats.org/officeDocument/2006/relationships/hyperlink" Target="https://login.consultant.ru/link/?req=doc&amp;base=LAW&amp;n=357767" TargetMode="External"/><Relationship Id="rId37" Type="http://schemas.openxmlformats.org/officeDocument/2006/relationships/hyperlink" Target="https://login.consultant.ru/link/?req=doc&amp;base=LAW&amp;n=482895" TargetMode="External"/><Relationship Id="rId79" Type="http://schemas.openxmlformats.org/officeDocument/2006/relationships/hyperlink" Target="https://login.consultant.ru/link/?req=doc&amp;base=LAW&amp;n=389458&amp;dst=40" TargetMode="External"/><Relationship Id="rId102" Type="http://schemas.openxmlformats.org/officeDocument/2006/relationships/hyperlink" Target="https://login.consultant.ru/link/?req=doc&amp;base=LAW&amp;n=501444&amp;dst=100078" TargetMode="External"/><Relationship Id="rId144" Type="http://schemas.openxmlformats.org/officeDocument/2006/relationships/hyperlink" Target="https://login.consultant.ru/link/?req=doc&amp;base=LAW&amp;n=480999&amp;dst=100215" TargetMode="External"/><Relationship Id="rId90"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LAW&amp;n=169581&amp;dst=100117" TargetMode="External"/><Relationship Id="rId351" Type="http://schemas.openxmlformats.org/officeDocument/2006/relationships/hyperlink" Target="https://login.consultant.ru/link/?req=doc&amp;base=LAW&amp;n=479109&amp;dst=100240" TargetMode="External"/><Relationship Id="rId393" Type="http://schemas.openxmlformats.org/officeDocument/2006/relationships/hyperlink" Target="https://login.consultant.ru/link/?req=doc&amp;base=LAW&amp;n=286692&amp;dst=100008" TargetMode="External"/><Relationship Id="rId407" Type="http://schemas.openxmlformats.org/officeDocument/2006/relationships/hyperlink" Target="https://login.consultant.ru/link/?req=doc&amp;base=LAW&amp;n=421128&amp;dst=100044" TargetMode="External"/><Relationship Id="rId211" Type="http://schemas.openxmlformats.org/officeDocument/2006/relationships/hyperlink" Target="https://login.consultant.ru/link/?req=doc&amp;base=LAW&amp;n=421008&amp;dst=100695" TargetMode="External"/><Relationship Id="rId253" Type="http://schemas.openxmlformats.org/officeDocument/2006/relationships/hyperlink" Target="https://login.consultant.ru/link/?req=doc&amp;base=LAW&amp;n=483132&amp;dst=100538" TargetMode="External"/><Relationship Id="rId295" Type="http://schemas.openxmlformats.org/officeDocument/2006/relationships/hyperlink" Target="https://login.consultant.ru/link/?req=doc&amp;base=LAW&amp;n=388918" TargetMode="External"/><Relationship Id="rId309" Type="http://schemas.openxmlformats.org/officeDocument/2006/relationships/hyperlink" Target="https://login.consultant.ru/link/?req=doc&amp;base=LAW&amp;n=480332" TargetMode="External"/><Relationship Id="rId48" Type="http://schemas.openxmlformats.org/officeDocument/2006/relationships/hyperlink" Target="https://login.consultant.ru/link/?req=doc&amp;base=LAW&amp;n=503620" TargetMode="External"/><Relationship Id="rId113" Type="http://schemas.openxmlformats.org/officeDocument/2006/relationships/hyperlink" Target="https://login.consultant.ru/link/?req=doc&amp;base=LAW&amp;n=483361&amp;dst=100022" TargetMode="External"/><Relationship Id="rId320" Type="http://schemas.openxmlformats.org/officeDocument/2006/relationships/hyperlink" Target="https://login.consultant.ru/link/?req=doc&amp;base=LAW&amp;n=479087&amp;dst=100933" TargetMode="External"/><Relationship Id="rId155" Type="http://schemas.openxmlformats.org/officeDocument/2006/relationships/hyperlink" Target="https://login.consultant.ru/link/?req=doc&amp;base=LAW&amp;n=57390&amp;dst=100082" TargetMode="External"/><Relationship Id="rId197" Type="http://schemas.openxmlformats.org/officeDocument/2006/relationships/hyperlink" Target="https://login.consultant.ru/link/?req=doc&amp;base=LAW&amp;n=129150&amp;dst=100017" TargetMode="External"/><Relationship Id="rId362" Type="http://schemas.openxmlformats.org/officeDocument/2006/relationships/hyperlink" Target="https://login.consultant.ru/link/?req=doc&amp;base=LAW&amp;n=166101&amp;dst=100059" TargetMode="External"/><Relationship Id="rId418" Type="http://schemas.openxmlformats.org/officeDocument/2006/relationships/hyperlink" Target="https://login.consultant.ru/link/?req=doc&amp;base=LAW&amp;n=465591&amp;dst=100074" TargetMode="External"/><Relationship Id="rId222" Type="http://schemas.openxmlformats.org/officeDocument/2006/relationships/hyperlink" Target="https://login.consultant.ru/link/?req=doc&amp;base=LAW&amp;n=483068&amp;dst=100190" TargetMode="External"/><Relationship Id="rId264" Type="http://schemas.openxmlformats.org/officeDocument/2006/relationships/hyperlink" Target="https://login.consultant.ru/link/?req=doc&amp;base=LAW&amp;n=296071&amp;dst=100018" TargetMode="External"/><Relationship Id="rId17"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49642" TargetMode="External"/><Relationship Id="rId124" Type="http://schemas.openxmlformats.org/officeDocument/2006/relationships/hyperlink" Target="https://login.consultant.ru/link/?req=doc&amp;base=LAW&amp;n=5036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E2F5-3948-42F2-A793-938D9EF5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9CFF5032</Template>
  <TotalTime>1</TotalTime>
  <Pages>98</Pages>
  <Words>64599</Words>
  <Characters>368215</Characters>
  <Application>Microsoft Office Word</Application>
  <DocSecurity>0</DocSecurity>
  <Lines>3068</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2025-05-22T14:28:00Z</dcterms:created>
  <dcterms:modified xsi:type="dcterms:W3CDTF">2025-05-22T14:28:00Z</dcterms:modified>
</cp:coreProperties>
</file>