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EA" w:rsidRPr="002827EA" w:rsidRDefault="002827EA" w:rsidP="002827EA">
      <w:pPr>
        <w:shd w:val="clear" w:color="auto" w:fill="FFFFFF"/>
        <w:spacing w:before="120" w:after="120"/>
        <w:jc w:val="center"/>
        <w:textAlignment w:val="top"/>
        <w:rPr>
          <w:rFonts w:ascii="Arial" w:hAnsi="Arial" w:cs="Arial"/>
          <w:color w:val="2F5496"/>
          <w:sz w:val="36"/>
          <w:szCs w:val="36"/>
          <w:shd w:val="clear" w:color="auto" w:fill="FFFFFF"/>
        </w:rPr>
      </w:pPr>
      <w:bookmarkStart w:id="0" w:name="_GoBack"/>
      <w:r w:rsidRPr="002827EA">
        <w:rPr>
          <w:rFonts w:ascii="Arial" w:hAnsi="Arial" w:cs="Arial"/>
          <w:color w:val="2F5496"/>
          <w:sz w:val="36"/>
          <w:szCs w:val="36"/>
          <w:shd w:val="clear" w:color="auto" w:fill="FFFFFF"/>
        </w:rPr>
        <w:t>Стандартный вычет по НДФЛ на детей в 2025 году</w:t>
      </w:r>
      <w:bookmarkEnd w:id="0"/>
      <w:r w:rsidRPr="002827EA">
        <w:rPr>
          <w:rFonts w:ascii="Arial" w:hAnsi="Arial" w:cs="Arial"/>
          <w:color w:val="2F5496"/>
          <w:sz w:val="36"/>
          <w:szCs w:val="36"/>
          <w:shd w:val="clear" w:color="auto" w:fill="FFFFFF"/>
        </w:rPr>
        <w:t>:</w:t>
      </w:r>
    </w:p>
    <w:p w:rsidR="002827EA" w:rsidRPr="002827EA" w:rsidRDefault="002827EA" w:rsidP="002827EA">
      <w:pPr>
        <w:shd w:val="clear" w:color="auto" w:fill="FFFFFF"/>
        <w:spacing w:before="120" w:after="120"/>
        <w:jc w:val="center"/>
        <w:textAlignment w:val="top"/>
        <w:rPr>
          <w:rFonts w:ascii="Arial" w:hAnsi="Arial" w:cs="Arial"/>
          <w:b/>
          <w:bCs/>
          <w:color w:val="2F5496"/>
          <w:sz w:val="36"/>
          <w:szCs w:val="36"/>
        </w:rPr>
      </w:pPr>
      <w:r w:rsidRPr="002827EA">
        <w:rPr>
          <w:rFonts w:ascii="Arial" w:hAnsi="Arial" w:cs="Arial"/>
          <w:color w:val="2F5496"/>
          <w:sz w:val="36"/>
          <w:szCs w:val="36"/>
          <w:shd w:val="clear" w:color="auto" w:fill="FFFFFF"/>
        </w:rPr>
        <w:t>размер, порядок получения</w:t>
      </w:r>
    </w:p>
    <w:p w:rsidR="002827EA" w:rsidRPr="002827EA" w:rsidRDefault="002827EA" w:rsidP="002827EA">
      <w:pPr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27EA" w:rsidRPr="002827EA" w:rsidRDefault="002827EA" w:rsidP="002827EA">
      <w:pPr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2827EA">
        <w:rPr>
          <w:rFonts w:ascii="Arial" w:hAnsi="Arial" w:cs="Arial"/>
          <w:b/>
          <w:bCs/>
          <w:color w:val="000000"/>
          <w:sz w:val="20"/>
          <w:szCs w:val="20"/>
        </w:rPr>
        <w:t>Лица с детьми при определенных условиях могут получить стандартный налоговый вычет. Его размер зависит от числа детей и других факторов. На практике часто возникают вопросы: как получить вычет через работодателя и налоговую, какие документы нужны? Подробнее об этом и не только расскажем в обзоре.</w:t>
      </w:r>
    </w:p>
    <w:p w:rsidR="002827EA" w:rsidRPr="002827EA" w:rsidRDefault="002827EA" w:rsidP="002827EA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8" w:anchor="anchor_1" w:history="1">
        <w:r w:rsidRPr="002827EA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Кто имеет право на стандартный налоговый вычет на детей</w:t>
        </w:r>
      </w:hyperlink>
    </w:p>
    <w:p w:rsidR="002827EA" w:rsidRPr="002827EA" w:rsidRDefault="002827EA" w:rsidP="002827EA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9" w:anchor="anchor_2" w:history="1">
        <w:r w:rsidRPr="002827EA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Размер стандартного вычета по НДФЛ на ребенка</w:t>
        </w:r>
      </w:hyperlink>
    </w:p>
    <w:p w:rsidR="002827EA" w:rsidRPr="002827EA" w:rsidRDefault="002827EA" w:rsidP="002827EA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0" w:anchor="anchor_3" w:history="1">
        <w:r w:rsidRPr="002827EA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Способы получения стандартного вычета по НДФЛ на детей</w:t>
        </w:r>
      </w:hyperlink>
    </w:p>
    <w:p w:rsidR="002827EA" w:rsidRPr="002827EA" w:rsidRDefault="002827EA" w:rsidP="002827EA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1" w:anchor="anchor_4" w:history="1">
        <w:r w:rsidRPr="002827EA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Как получить стандартный вычет по НДФЛ на ребенка у работодателя</w:t>
        </w:r>
      </w:hyperlink>
    </w:p>
    <w:p w:rsidR="002827EA" w:rsidRPr="002827EA" w:rsidRDefault="002827EA" w:rsidP="002827EA">
      <w:pPr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2" w:anchor="anchor_5" w:history="1">
        <w:r w:rsidRPr="002827EA">
          <w:rPr>
            <w:rStyle w:val="af6"/>
            <w:rFonts w:ascii="Arial" w:hAnsi="Arial" w:cs="Arial"/>
            <w:color w:val="413A61"/>
            <w:sz w:val="20"/>
            <w:szCs w:val="20"/>
            <w:bdr w:val="none" w:sz="0" w:space="0" w:color="auto" w:frame="1"/>
          </w:rPr>
          <w:t>Как получить стандартный вычет по НДФЛ через налоговую</w:t>
        </w:r>
      </w:hyperlink>
    </w:p>
    <w:p w:rsidR="002827EA" w:rsidRPr="002827EA" w:rsidRDefault="002827EA" w:rsidP="002827EA">
      <w:pPr>
        <w:pStyle w:val="2"/>
        <w:shd w:val="clear" w:color="auto" w:fill="FFFFFF"/>
        <w:spacing w:before="360" w:after="360"/>
        <w:textAlignment w:val="baseline"/>
        <w:rPr>
          <w:rFonts w:ascii="Arial" w:hAnsi="Arial" w:cs="Arial"/>
          <w:color w:val="2F5496"/>
          <w:sz w:val="20"/>
          <w:szCs w:val="20"/>
        </w:rPr>
      </w:pPr>
      <w:bookmarkStart w:id="1" w:name="anchor_1"/>
      <w:bookmarkEnd w:id="1"/>
      <w:r w:rsidRPr="002827E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Кто имеет право на стандартный налоговый вычет на детей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Вычет по НДФЛ могут получить физлица – налоговые резиденты, на обеспечении у которых есть дети, включая неродных. Так, право на вычет есть:</w:t>
      </w:r>
    </w:p>
    <w:p w:rsidR="002827EA" w:rsidRPr="002827EA" w:rsidRDefault="002827EA" w:rsidP="002827EA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 xml:space="preserve">у родителя ребенка (в </w:t>
      </w:r>
      <w:proofErr w:type="spellStart"/>
      <w:r w:rsidRPr="002827EA">
        <w:rPr>
          <w:rFonts w:ascii="Arial" w:hAnsi="Arial" w:cs="Arial"/>
          <w:color w:val="0E0E0E"/>
          <w:sz w:val="20"/>
          <w:szCs w:val="20"/>
        </w:rPr>
        <w:t>т.ч</w:t>
      </w:r>
      <w:proofErr w:type="spellEnd"/>
      <w:r w:rsidRPr="002827EA">
        <w:rPr>
          <w:rFonts w:ascii="Arial" w:hAnsi="Arial" w:cs="Arial"/>
          <w:color w:val="0E0E0E"/>
          <w:sz w:val="20"/>
          <w:szCs w:val="20"/>
        </w:rPr>
        <w:t>. разведенного);</w:t>
      </w:r>
    </w:p>
    <w:p w:rsidR="002827EA" w:rsidRPr="002827EA" w:rsidRDefault="002827EA" w:rsidP="002827EA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супруга или супруги такого родителя;</w:t>
      </w:r>
    </w:p>
    <w:p w:rsidR="002827EA" w:rsidRPr="002827EA" w:rsidRDefault="002827EA" w:rsidP="002827EA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усыновителя;</w:t>
      </w:r>
    </w:p>
    <w:p w:rsidR="002827EA" w:rsidRPr="002827EA" w:rsidRDefault="002827EA" w:rsidP="002827EA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опекуна;</w:t>
      </w:r>
    </w:p>
    <w:p w:rsidR="002827EA" w:rsidRPr="002827EA" w:rsidRDefault="002827EA" w:rsidP="002827EA">
      <w:pPr>
        <w:numPr>
          <w:ilvl w:val="0"/>
          <w:numId w:val="3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попечителя.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Вычет могут получать оба родителя одновременно. Он не зависит от наличия у ребенка собственного источника дохода и совместного проживания с родителями.</w:t>
      </w:r>
    </w:p>
    <w:p w:rsidR="002827EA" w:rsidRPr="002827EA" w:rsidRDefault="002827EA" w:rsidP="002827EA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2" w:name="anchor_2"/>
      <w:bookmarkEnd w:id="2"/>
      <w:r w:rsidRPr="002827E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Размер стандартного вычета по НДФЛ на ребенка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Вычет предоставляют ежемесячно на каждого ребенка. Его размер зависит от того, какой он по счету, а также от состояния его здоровья.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1918"/>
        <w:gridCol w:w="2229"/>
      </w:tblGrid>
      <w:tr w:rsidR="002827EA" w:rsidRPr="002827EA" w:rsidTr="002827EA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7EA">
              <w:rPr>
                <w:rFonts w:ascii="Arial" w:hAnsi="Arial" w:cs="Arial"/>
                <w:b/>
                <w:bCs/>
                <w:sz w:val="20"/>
                <w:szCs w:val="20"/>
              </w:rPr>
              <w:t>Какой ребенок по счету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7EA">
              <w:rPr>
                <w:rFonts w:ascii="Arial" w:hAnsi="Arial" w:cs="Arial"/>
                <w:b/>
                <w:bCs/>
                <w:sz w:val="20"/>
                <w:szCs w:val="20"/>
              </w:rPr>
              <w:t>Здоровый ребенок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7EA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Ребенок - инвалид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1 400 руб.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1 400 руб. + 12 000 руб.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Второй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2 800 руб.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2 800 руб. + 12 000 руб.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Третий или каждый последующий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6 000 руб.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6 000 руб. + 12 000 руб.</w:t>
            </w:r>
          </w:p>
        </w:tc>
      </w:tr>
    </w:tbl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В ряде случаев вычет могут предоставить в двойном размере, например единственному родителю (усыновителю, опекуну, попечителю).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Учтите: есть ограничения по размеру дохода и возрасту ребенка. Так, вычет предоставляют, пока исчисленный с начала года доход получателя не достигнет 450 тыс. руб. В общем случае его можно получать на детей в возрасте до 18 лет включительно. Вычет на студента с 18 до 24 лет, обучающегося очно, предоставляют до конца месяца завершения учебы.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Очередность детей определяют по датам рождения с учетом взрослых, на которых вычет уже не дают.</w:t>
      </w:r>
    </w:p>
    <w:p w:rsidR="002827EA" w:rsidRPr="002827EA" w:rsidRDefault="002827EA" w:rsidP="002827EA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3" w:name="anchor_3"/>
      <w:bookmarkEnd w:id="3"/>
      <w:r w:rsidRPr="002827E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Способы получения стандартного вычета по НДФЛ на детей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Вычет можно получить у налогового агента (например, работодателя) или через налоговую.</w:t>
      </w:r>
    </w:p>
    <w:p w:rsidR="002827EA" w:rsidRPr="002827EA" w:rsidRDefault="002827EA" w:rsidP="002827EA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4" w:name="anchor_4"/>
      <w:bookmarkEnd w:id="4"/>
      <w:r w:rsidRPr="002827E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Как получить стандартный вычет по НДФЛ на ребенка у работодателя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Для получения вычета на детей через работодателя подавать заявление больше не нужно. Он должен предоставить вычет на основании имеющихся сведений.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Если вы получаете вычет впервые, представьте подтверждающие документы. Работодатель также может запросить у вас недостающие сведения.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Основной документ для определения права на вычет и его размера – свидетельство о рождении. Необходимы свидетельства всех детей, включая взрослых, достигших 18 лет. Свидетельства нужны для правильного подсчета числа детей, так как это влияет на размер вычета.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Остальные документы зависят от конкретных обстоятельств. Приведем некоторые из них.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8041"/>
      </w:tblGrid>
      <w:tr w:rsidR="002827EA" w:rsidRPr="002827EA" w:rsidTr="002827EA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7EA">
              <w:rPr>
                <w:rFonts w:ascii="Arial" w:hAnsi="Arial" w:cs="Arial"/>
                <w:b/>
                <w:bCs/>
                <w:sz w:val="20"/>
                <w:szCs w:val="20"/>
              </w:rPr>
              <w:t>Ситуация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27EA">
              <w:rPr>
                <w:rFonts w:ascii="Arial" w:hAnsi="Arial" w:cs="Arial"/>
                <w:b/>
                <w:bCs/>
                <w:sz w:val="20"/>
                <w:szCs w:val="20"/>
              </w:rPr>
              <w:t>Документы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Родитель не проживает с ребенком из-за развода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Документы об уплате алиментов (нотариальное соглашение, исполнительный лист, решение суда и др.)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Единственный родитель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numPr>
                <w:ilvl w:val="0"/>
                <w:numId w:val="39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Свидетельство о рождении с прочерком в графе "Отец";</w:t>
            </w:r>
          </w:p>
          <w:p w:rsidR="002827EA" w:rsidRPr="002827EA" w:rsidRDefault="002827EA" w:rsidP="002827EA">
            <w:pPr>
              <w:numPr>
                <w:ilvl w:val="0"/>
                <w:numId w:val="39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 xml:space="preserve">справка </w:t>
            </w:r>
            <w:proofErr w:type="spellStart"/>
            <w:r w:rsidRPr="002827EA">
              <w:rPr>
                <w:rFonts w:ascii="Arial" w:hAnsi="Arial" w:cs="Arial"/>
                <w:sz w:val="20"/>
                <w:szCs w:val="20"/>
              </w:rPr>
              <w:t>ЗАГСа</w:t>
            </w:r>
            <w:proofErr w:type="spellEnd"/>
            <w:r w:rsidRPr="002827EA">
              <w:rPr>
                <w:rFonts w:ascii="Arial" w:hAnsi="Arial" w:cs="Arial"/>
                <w:sz w:val="20"/>
                <w:szCs w:val="20"/>
              </w:rPr>
              <w:t xml:space="preserve"> о рождении, по которой сведения об отце внесены со слов матери;</w:t>
            </w:r>
          </w:p>
          <w:p w:rsidR="002827EA" w:rsidRPr="002827EA" w:rsidRDefault="002827EA" w:rsidP="002827EA">
            <w:pPr>
              <w:numPr>
                <w:ilvl w:val="0"/>
                <w:numId w:val="39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свидетельство о смерти второго родителя;</w:t>
            </w:r>
          </w:p>
          <w:p w:rsidR="002827EA" w:rsidRPr="002827EA" w:rsidRDefault="002827EA" w:rsidP="002827EA">
            <w:pPr>
              <w:numPr>
                <w:ilvl w:val="0"/>
                <w:numId w:val="39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решение суда о признании его безвестно отсутствующим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Ребенок - инвалид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Справка об инвалидности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Ребенок - студент от 18 до 24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Справка с места учебы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Получатель работает не с начала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Справка о доходах за текущий год с прежнего места работы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Двойной вычет из-за отказа второго родителя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Заявление второго родителя об отказе от получения вычета и справка о доходах с его места работы</w:t>
            </w:r>
          </w:p>
        </w:tc>
      </w:tr>
      <w:tr w:rsidR="002827EA" w:rsidRPr="002827EA" w:rsidTr="002827E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pStyle w:val="aff0"/>
              <w:spacing w:before="12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Неродной родитель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827EA" w:rsidRPr="002827EA" w:rsidRDefault="002827EA" w:rsidP="002827EA">
            <w:pPr>
              <w:numPr>
                <w:ilvl w:val="0"/>
                <w:numId w:val="40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Для усыновителя - решение суда об усыновлении (удочерении) или свидетельство об усыновлении (удочерении);</w:t>
            </w:r>
          </w:p>
          <w:p w:rsidR="002827EA" w:rsidRPr="002827EA" w:rsidRDefault="002827EA" w:rsidP="002827EA">
            <w:pPr>
              <w:numPr>
                <w:ilvl w:val="0"/>
                <w:numId w:val="40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для опекуна (попечителя) - акт органа опеки и попечительства о назначении опекуна (попечителя);</w:t>
            </w:r>
          </w:p>
          <w:p w:rsidR="002827EA" w:rsidRPr="002827EA" w:rsidRDefault="002827EA" w:rsidP="002827EA">
            <w:pPr>
              <w:numPr>
                <w:ilvl w:val="0"/>
                <w:numId w:val="40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для приемного родителя - договор о передаче ребенка на воспитание в семью, копия удостоверения приемного родителя;</w:t>
            </w:r>
          </w:p>
          <w:p w:rsidR="002827EA" w:rsidRPr="002827EA" w:rsidRDefault="002827EA" w:rsidP="002827EA">
            <w:pPr>
              <w:numPr>
                <w:ilvl w:val="0"/>
                <w:numId w:val="40"/>
              </w:num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27EA">
              <w:rPr>
                <w:rFonts w:ascii="Arial" w:hAnsi="Arial" w:cs="Arial"/>
                <w:sz w:val="20"/>
                <w:szCs w:val="20"/>
              </w:rPr>
              <w:t>для супруги (супруга) родителя - копия свидетельства о регистрации брака или паспорта с отметкой о регистрации брака (если есть), заявление родителя о том, что ребенок находится на совместном иждивении супругов</w:t>
            </w:r>
          </w:p>
        </w:tc>
      </w:tr>
    </w:tbl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Если вы работаете у нескольких работодателей, вычет можно получить только у одного.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При изменении оснований для получения детского вычета сообщите об этом работодателю и представьте подтверждающие документы, если они есть.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Учтите: если вы заключили ГПД с организацией или ИП, то для получения вычета дополнительно</w:t>
      </w:r>
      <w:r w:rsidRPr="002827E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827EA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нужно представить</w:t>
      </w:r>
      <w:r w:rsidRPr="002827E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827EA">
        <w:rPr>
          <w:rFonts w:ascii="Arial" w:hAnsi="Arial" w:cs="Arial"/>
          <w:color w:val="0E0E0E"/>
          <w:sz w:val="20"/>
          <w:szCs w:val="20"/>
        </w:rPr>
        <w:t>заявление. Упрощенный порядок применяет только работодатель.</w:t>
      </w:r>
    </w:p>
    <w:p w:rsidR="002827EA" w:rsidRPr="002827EA" w:rsidRDefault="002827EA" w:rsidP="002827EA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5" w:name="anchor_5"/>
      <w:bookmarkEnd w:id="5"/>
      <w:r w:rsidRPr="002827E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Как получить стандартный вычет по НДФЛ через налоговую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Если работодатель не предоставил вычет или предоставил его частично, то по окончании 2025 года вы можете подать в налоговую декларацию и подтверждающие документы.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Отчетность сдают по месту жительства. Срок – не позднее 30 апреля 2026 года. Если вы подаете декларацию исключительно с целью получения вычетов, ее можно сдать и позже.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Декларацию можно заполнить на сайте ФНС в разделе "Программные средства/Декларация" или в личном кабинете налогоплательщика. Ее можно подать:</w:t>
      </w:r>
    </w:p>
    <w:p w:rsidR="002827EA" w:rsidRPr="002827EA" w:rsidRDefault="002827EA" w:rsidP="002827EA">
      <w:pPr>
        <w:numPr>
          <w:ilvl w:val="0"/>
          <w:numId w:val="4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в электронном виде – через госуслуги или личный кабинет налогоплательщика на сайте ФНС;</w:t>
      </w:r>
    </w:p>
    <w:p w:rsidR="002827EA" w:rsidRPr="002827EA" w:rsidRDefault="002827EA" w:rsidP="002827EA">
      <w:pPr>
        <w:numPr>
          <w:ilvl w:val="0"/>
          <w:numId w:val="4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>на бумаге – в налоговую или МФЦ либо по почте. Документы отправляйте с описью вложения. Сохраните квитанцию об отправке.</w:t>
      </w:r>
    </w:p>
    <w:p w:rsidR="002827EA" w:rsidRPr="002827EA" w:rsidRDefault="002827EA" w:rsidP="002827EA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827EA">
        <w:rPr>
          <w:rFonts w:ascii="Arial" w:hAnsi="Arial" w:cs="Arial"/>
          <w:color w:val="0E0E0E"/>
          <w:sz w:val="20"/>
          <w:szCs w:val="20"/>
        </w:rPr>
        <w:t xml:space="preserve">Учтите: если вычет превысит годовой лимит, инспекция </w:t>
      </w:r>
      <w:proofErr w:type="spellStart"/>
      <w:r w:rsidRPr="002827EA">
        <w:rPr>
          <w:rFonts w:ascii="Arial" w:hAnsi="Arial" w:cs="Arial"/>
          <w:color w:val="0E0E0E"/>
          <w:sz w:val="20"/>
          <w:szCs w:val="20"/>
        </w:rPr>
        <w:t>перерас</w:t>
      </w:r>
      <w:r>
        <w:rPr>
          <w:rFonts w:ascii="Arial" w:hAnsi="Arial" w:cs="Arial"/>
          <w:color w:val="0E0E0E"/>
          <w:sz w:val="20"/>
          <w:szCs w:val="20"/>
        </w:rPr>
        <w:t>с</w:t>
      </w:r>
      <w:r w:rsidRPr="002827EA">
        <w:rPr>
          <w:rFonts w:ascii="Arial" w:hAnsi="Arial" w:cs="Arial"/>
          <w:color w:val="0E0E0E"/>
          <w:sz w:val="20"/>
          <w:szCs w:val="20"/>
        </w:rPr>
        <w:t>читает</w:t>
      </w:r>
      <w:proofErr w:type="spellEnd"/>
      <w:r w:rsidRPr="002827EA">
        <w:rPr>
          <w:rFonts w:ascii="Arial" w:hAnsi="Arial" w:cs="Arial"/>
          <w:color w:val="0E0E0E"/>
          <w:sz w:val="20"/>
          <w:szCs w:val="20"/>
        </w:rPr>
        <w:t xml:space="preserve"> налог и включит сумму в уведомление. Налог нужно уплатить до 1 декабря 2026 года.</w:t>
      </w:r>
    </w:p>
    <w:p w:rsidR="00D43F17" w:rsidRPr="002827EA" w:rsidRDefault="00D43F17" w:rsidP="002827EA">
      <w:pPr>
        <w:pStyle w:val="2"/>
        <w:shd w:val="clear" w:color="auto" w:fill="FFFFFF"/>
        <w:spacing w:before="360" w:after="360"/>
        <w:textAlignment w:val="baseline"/>
        <w:rPr>
          <w:rFonts w:ascii="Arial" w:hAnsi="Arial" w:cs="Arial"/>
          <w:sz w:val="20"/>
          <w:szCs w:val="20"/>
        </w:rPr>
      </w:pPr>
    </w:p>
    <w:sectPr w:rsidR="00D43F17" w:rsidRPr="002827EA" w:rsidSect="003326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2827EA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2827EA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2827EA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2827EA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30.5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2827EA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pt;height:3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2827EA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2827EA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4357"/>
    <w:multiLevelType w:val="multilevel"/>
    <w:tmpl w:val="2E4E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02E77"/>
    <w:multiLevelType w:val="multilevel"/>
    <w:tmpl w:val="9CAC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7320C"/>
    <w:multiLevelType w:val="multilevel"/>
    <w:tmpl w:val="72DA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67F80"/>
    <w:multiLevelType w:val="multilevel"/>
    <w:tmpl w:val="2AB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0E3DC9"/>
    <w:multiLevelType w:val="multilevel"/>
    <w:tmpl w:val="264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43959"/>
    <w:multiLevelType w:val="multilevel"/>
    <w:tmpl w:val="A8C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5A757357"/>
    <w:multiLevelType w:val="multilevel"/>
    <w:tmpl w:val="48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32CC4"/>
    <w:multiLevelType w:val="multilevel"/>
    <w:tmpl w:val="4510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0725A"/>
    <w:multiLevelType w:val="multilevel"/>
    <w:tmpl w:val="7688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4"/>
  </w:num>
  <w:num w:numId="3">
    <w:abstractNumId w:val="17"/>
  </w:num>
  <w:num w:numId="4">
    <w:abstractNumId w:val="11"/>
  </w:num>
  <w:num w:numId="5">
    <w:abstractNumId w:val="36"/>
  </w:num>
  <w:num w:numId="6">
    <w:abstractNumId w:val="23"/>
  </w:num>
  <w:num w:numId="7">
    <w:abstractNumId w:val="22"/>
  </w:num>
  <w:num w:numId="8">
    <w:abstractNumId w:val="4"/>
  </w:num>
  <w:num w:numId="9">
    <w:abstractNumId w:val="27"/>
  </w:num>
  <w:num w:numId="10">
    <w:abstractNumId w:val="2"/>
  </w:num>
  <w:num w:numId="11">
    <w:abstractNumId w:val="38"/>
  </w:num>
  <w:num w:numId="12">
    <w:abstractNumId w:val="0"/>
  </w:num>
  <w:num w:numId="13">
    <w:abstractNumId w:val="41"/>
  </w:num>
  <w:num w:numId="14">
    <w:abstractNumId w:val="35"/>
  </w:num>
  <w:num w:numId="15">
    <w:abstractNumId w:val="16"/>
  </w:num>
  <w:num w:numId="16">
    <w:abstractNumId w:val="1"/>
  </w:num>
  <w:num w:numId="17">
    <w:abstractNumId w:val="26"/>
  </w:num>
  <w:num w:numId="18">
    <w:abstractNumId w:val="32"/>
  </w:num>
  <w:num w:numId="19">
    <w:abstractNumId w:val="12"/>
  </w:num>
  <w:num w:numId="20">
    <w:abstractNumId w:val="31"/>
  </w:num>
  <w:num w:numId="21">
    <w:abstractNumId w:val="8"/>
  </w:num>
  <w:num w:numId="22">
    <w:abstractNumId w:val="25"/>
  </w:num>
  <w:num w:numId="23">
    <w:abstractNumId w:val="15"/>
  </w:num>
  <w:num w:numId="24">
    <w:abstractNumId w:val="37"/>
  </w:num>
  <w:num w:numId="25">
    <w:abstractNumId w:val="29"/>
  </w:num>
  <w:num w:numId="26">
    <w:abstractNumId w:val="33"/>
  </w:num>
  <w:num w:numId="27">
    <w:abstractNumId w:val="24"/>
  </w:num>
  <w:num w:numId="28">
    <w:abstractNumId w:val="20"/>
  </w:num>
  <w:num w:numId="29">
    <w:abstractNumId w:val="6"/>
  </w:num>
  <w:num w:numId="30">
    <w:abstractNumId w:val="9"/>
  </w:num>
  <w:num w:numId="31">
    <w:abstractNumId w:val="21"/>
  </w:num>
  <w:num w:numId="32">
    <w:abstractNumId w:val="3"/>
  </w:num>
  <w:num w:numId="33">
    <w:abstractNumId w:val="13"/>
  </w:num>
  <w:num w:numId="34">
    <w:abstractNumId w:val="39"/>
  </w:num>
  <w:num w:numId="35">
    <w:abstractNumId w:val="5"/>
  </w:num>
  <w:num w:numId="36">
    <w:abstractNumId w:val="40"/>
  </w:num>
  <w:num w:numId="37">
    <w:abstractNumId w:val="18"/>
  </w:num>
  <w:num w:numId="38">
    <w:abstractNumId w:val="14"/>
  </w:num>
  <w:num w:numId="39">
    <w:abstractNumId w:val="19"/>
  </w:num>
  <w:num w:numId="40">
    <w:abstractNumId w:val="10"/>
  </w:num>
  <w:num w:numId="41">
    <w:abstractNumId w:val="2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827EA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23ECB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0D7C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uiPriority w:val="99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uiPriority w:val="99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paragraph" w:customStyle="1" w:styleId="ConsPlusNonformat">
    <w:name w:val="ConsPlusNonformat"/>
    <w:uiPriority w:val="99"/>
    <w:rsid w:val="00423E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423E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23E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db.consultant.ru/news/29336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db.consultant.ru/news/2933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db.consultant.ru/news/2933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ndb.consultant.ru/news/293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db.consultant.ru/news/29336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C3C7-34E2-41E4-8B78-42C0746C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2849BD62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2025-08-28T14:15:00Z</dcterms:created>
  <dcterms:modified xsi:type="dcterms:W3CDTF">2025-08-28T14:15:00Z</dcterms:modified>
</cp:coreProperties>
</file>