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C3" w:rsidRPr="00717EC3" w:rsidRDefault="00717EC3" w:rsidP="00717EC3">
      <w:pPr>
        <w:widowControl w:val="0"/>
        <w:shd w:val="clear" w:color="auto" w:fill="FFFFFF"/>
        <w:spacing w:before="120" w:after="120"/>
        <w:jc w:val="center"/>
        <w:textAlignment w:val="top"/>
        <w:rPr>
          <w:rFonts w:ascii="Arial" w:hAnsi="Arial" w:cs="Arial"/>
          <w:b/>
          <w:bCs/>
          <w:color w:val="2F5496"/>
          <w:sz w:val="32"/>
          <w:szCs w:val="32"/>
        </w:rPr>
      </w:pPr>
      <w:bookmarkStart w:id="0" w:name="_GoBack"/>
      <w:r w:rsidRPr="00717EC3">
        <w:rPr>
          <w:rFonts w:ascii="Arial" w:hAnsi="Arial" w:cs="Arial"/>
          <w:b/>
          <w:bCs/>
          <w:color w:val="2F5496"/>
          <w:sz w:val="32"/>
          <w:szCs w:val="32"/>
        </w:rPr>
        <w:t>Должная осмотрительность при выборе контрагента</w:t>
      </w:r>
      <w:bookmarkEnd w:id="0"/>
      <w:r w:rsidRPr="00717EC3">
        <w:rPr>
          <w:rFonts w:ascii="Arial" w:hAnsi="Arial" w:cs="Arial"/>
          <w:b/>
          <w:bCs/>
          <w:color w:val="2F5496"/>
          <w:sz w:val="32"/>
          <w:szCs w:val="32"/>
        </w:rPr>
        <w:t>: разбираемся на примерах судебных споров за 2025 год</w:t>
      </w:r>
    </w:p>
    <w:p w:rsidR="00717EC3" w:rsidRPr="00717EC3" w:rsidRDefault="00717EC3" w:rsidP="00717EC3">
      <w:pPr>
        <w:widowControl w:val="0"/>
        <w:shd w:val="clear" w:color="auto" w:fill="FFFFFF"/>
        <w:spacing w:before="120" w:after="120"/>
        <w:textAlignment w:val="top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17EC3" w:rsidRPr="00717EC3" w:rsidRDefault="00717EC3" w:rsidP="00717EC3">
      <w:pPr>
        <w:widowControl w:val="0"/>
        <w:shd w:val="clear" w:color="auto" w:fill="FFFFFF"/>
        <w:spacing w:before="120" w:after="120"/>
        <w:textAlignment w:val="top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17EC3" w:rsidRPr="00717EC3" w:rsidRDefault="00717EC3" w:rsidP="00717EC3">
      <w:pPr>
        <w:widowControl w:val="0"/>
        <w:shd w:val="clear" w:color="auto" w:fill="FFFFFF"/>
        <w:spacing w:before="120" w:after="120"/>
        <w:textAlignment w:val="top"/>
        <w:rPr>
          <w:rFonts w:ascii="Arial" w:hAnsi="Arial" w:cs="Arial"/>
          <w:b/>
          <w:bCs/>
          <w:color w:val="000000"/>
          <w:sz w:val="20"/>
          <w:szCs w:val="20"/>
        </w:rPr>
      </w:pPr>
      <w:r w:rsidRPr="00717EC3">
        <w:rPr>
          <w:rFonts w:ascii="Arial" w:hAnsi="Arial" w:cs="Arial"/>
          <w:b/>
          <w:bCs/>
          <w:color w:val="000000"/>
          <w:sz w:val="20"/>
          <w:szCs w:val="20"/>
        </w:rPr>
        <w:t xml:space="preserve">Достаточно ли получить </w:t>
      </w:r>
      <w:proofErr w:type="spellStart"/>
      <w:r w:rsidRPr="00717EC3">
        <w:rPr>
          <w:rFonts w:ascii="Arial" w:hAnsi="Arial" w:cs="Arial"/>
          <w:b/>
          <w:bCs/>
          <w:color w:val="000000"/>
          <w:sz w:val="20"/>
          <w:szCs w:val="20"/>
        </w:rPr>
        <w:t>регдокументы</w:t>
      </w:r>
      <w:proofErr w:type="spellEnd"/>
      <w:r w:rsidRPr="00717EC3">
        <w:rPr>
          <w:rFonts w:ascii="Arial" w:hAnsi="Arial" w:cs="Arial"/>
          <w:b/>
          <w:bCs/>
          <w:color w:val="000000"/>
          <w:sz w:val="20"/>
          <w:szCs w:val="20"/>
        </w:rPr>
        <w:t xml:space="preserve"> контрагента и выписку о нем из ЕГРЮЛ, чтобы подтвердить должную осмотрительность? Нужно ли подтверждать деловые переговоры и как проверить репутацию контрагента? Есть ли единые критерии должной осмотрительности? Об этом и не только читайте в обзоре.</w:t>
      </w:r>
    </w:p>
    <w:p w:rsidR="00717EC3" w:rsidRPr="00717EC3" w:rsidRDefault="00717EC3" w:rsidP="00717EC3">
      <w:pPr>
        <w:pStyle w:val="2"/>
        <w:keepNext w:val="0"/>
        <w:widowControl w:val="0"/>
        <w:shd w:val="clear" w:color="auto" w:fill="FFFFFF"/>
        <w:spacing w:before="360" w:after="360"/>
        <w:textAlignment w:val="baseline"/>
        <w:rPr>
          <w:rFonts w:ascii="Arial" w:hAnsi="Arial" w:cs="Arial"/>
          <w:color w:val="2F5496"/>
          <w:sz w:val="20"/>
          <w:szCs w:val="20"/>
        </w:rPr>
      </w:pPr>
      <w:r w:rsidRPr="00717EC3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 xml:space="preserve">Выбор контрагента нужно обосновать, недостаточно получить </w:t>
      </w:r>
      <w:proofErr w:type="spellStart"/>
      <w:r w:rsidRPr="00717EC3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регдокументы</w:t>
      </w:r>
      <w:proofErr w:type="spellEnd"/>
      <w:r w:rsidRPr="00717EC3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 xml:space="preserve"> и выписку из ЕГРЮЛ</w:t>
      </w:r>
    </w:p>
    <w:p w:rsidR="00717EC3" w:rsidRPr="00717EC3" w:rsidRDefault="00717EC3" w:rsidP="00717EC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Инспекция посчитала, что документооборот налогоплательщика с контрагентами формальный. Документы – уставы, свидетельства об ИНН и КПП, приказы о назначении руководителей, выписки из ЕГРЮЛ и т.д. – проверяющие как доказательство должной осмотрительности не приняли.</w:t>
      </w:r>
    </w:p>
    <w:p w:rsidR="00717EC3" w:rsidRPr="00717EC3" w:rsidRDefault="00717EC3" w:rsidP="00717EC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АС Московского округа с проверяющими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согласился</w:t>
      </w:r>
      <w:r w:rsidRPr="00717EC3">
        <w:rPr>
          <w:rFonts w:ascii="Arial" w:hAnsi="Arial" w:cs="Arial"/>
          <w:color w:val="0E0E0E"/>
          <w:sz w:val="20"/>
          <w:szCs w:val="20"/>
        </w:rPr>
        <w:t>:</w:t>
      </w:r>
    </w:p>
    <w:p w:rsidR="00717EC3" w:rsidRPr="00717EC3" w:rsidRDefault="00717EC3" w:rsidP="00717EC3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документы формальные, они не подтверждают, что осмотрительность проявили;</w:t>
      </w:r>
    </w:p>
    <w:p w:rsidR="00717EC3" w:rsidRPr="00717EC3" w:rsidRDefault="00717EC3" w:rsidP="00717EC3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организация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 обосновала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мотивы заключения договоров с контрагентами без деловой репутации и материальных ресурсов.</w:t>
      </w:r>
    </w:p>
    <w:p w:rsidR="00717EC3" w:rsidRPr="00717EC3" w:rsidRDefault="00717EC3" w:rsidP="00717EC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В другом деле этот же суд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отметил</w:t>
      </w:r>
      <w:r w:rsidRPr="00717EC3">
        <w:rPr>
          <w:rFonts w:ascii="Arial" w:hAnsi="Arial" w:cs="Arial"/>
          <w:color w:val="0E0E0E"/>
          <w:sz w:val="20"/>
          <w:szCs w:val="20"/>
        </w:rPr>
        <w:t>: информация о госрегистрации и постановке на учет контрагентов справочная. Она не характеризует их как добросовестных, надежных и стабильных участников.</w:t>
      </w:r>
    </w:p>
    <w:p w:rsidR="00717EC3" w:rsidRPr="00717EC3" w:rsidRDefault="00717EC3" w:rsidP="00717EC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Те же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выводы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сделал АС Северо-Западного округа.</w:t>
      </w:r>
    </w:p>
    <w:p w:rsidR="00717EC3" w:rsidRPr="00717EC3" w:rsidRDefault="00717EC3" w:rsidP="00717EC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В споре, который рассмотрел АС Поволжского округа, инспекция посчитала, что налогоплательщик не проявил осмотрительности. Он находил поставщиков и субподрядчиков прямо на объектах, переговоры вел в устной форме, а документооборот – только на бумаге. Суд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поддержал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налоговиков:</w:t>
      </w:r>
    </w:p>
    <w:p w:rsidR="00717EC3" w:rsidRPr="00717EC3" w:rsidRDefault="00717EC3" w:rsidP="00717EC3">
      <w:pPr>
        <w:widowControl w:val="0"/>
        <w:numPr>
          <w:ilvl w:val="0"/>
          <w:numId w:val="3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организация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 представила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детального описания порядка заключения и исполнения сделок, не обосновала выбор контрагентов;</w:t>
      </w:r>
    </w:p>
    <w:p w:rsidR="00717EC3" w:rsidRPr="00717EC3" w:rsidRDefault="00717EC3" w:rsidP="00717EC3">
      <w:pPr>
        <w:widowControl w:val="0"/>
        <w:numPr>
          <w:ilvl w:val="0"/>
          <w:numId w:val="3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проверка регистрации контрагента в ЕГРЮЛ и получение документов по запросу у них самих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 подтверждают</w:t>
      </w:r>
      <w:r w:rsidRPr="00717EC3">
        <w:rPr>
          <w:rFonts w:ascii="Arial" w:hAnsi="Arial" w:cs="Arial"/>
          <w:color w:val="0E0E0E"/>
          <w:sz w:val="20"/>
          <w:szCs w:val="20"/>
        </w:rPr>
        <w:t>, что осмотрительность проявлена;</w:t>
      </w:r>
    </w:p>
    <w:p w:rsidR="00717EC3" w:rsidRPr="00717EC3" w:rsidRDefault="00717EC3" w:rsidP="00717EC3">
      <w:pPr>
        <w:widowControl w:val="0"/>
        <w:numPr>
          <w:ilvl w:val="0"/>
          <w:numId w:val="3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регистрация контрагентов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 гарантирует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достоверность документов и наличие полномочий у подписавших их лиц.</w:t>
      </w:r>
    </w:p>
    <w:p w:rsidR="00717EC3" w:rsidRPr="00717EC3" w:rsidRDefault="00717EC3" w:rsidP="00717EC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АС Центрального округа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отметил</w:t>
      </w:r>
      <w:r w:rsidRPr="00717EC3">
        <w:rPr>
          <w:rFonts w:ascii="Arial" w:hAnsi="Arial" w:cs="Arial"/>
          <w:color w:val="0E0E0E"/>
          <w:sz w:val="20"/>
          <w:szCs w:val="20"/>
        </w:rPr>
        <w:t>, что должная осмотрительность – это не формальное ознакомление с уставом и выпиской из ЕГРЮЛ. Данные документы подтверждают регистрацию контрагента, а не то, что он может исполнить договор. Налогоплательщик не представил:</w:t>
      </w:r>
    </w:p>
    <w:p w:rsidR="00717EC3" w:rsidRPr="00717EC3" w:rsidRDefault="00717EC3" w:rsidP="00717EC3">
      <w:pPr>
        <w:widowControl w:val="0"/>
        <w:numPr>
          <w:ilvl w:val="0"/>
          <w:numId w:val="36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документы о деловой репутации, платежеспособности, числе работников и ресурсах контрагентов для выполнения работ;</w:t>
      </w:r>
    </w:p>
    <w:p w:rsidR="00717EC3" w:rsidRPr="00717EC3" w:rsidRDefault="00717EC3" w:rsidP="00717EC3">
      <w:pPr>
        <w:widowControl w:val="0"/>
        <w:numPr>
          <w:ilvl w:val="0"/>
          <w:numId w:val="36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доказательства условий и обстоятельств заключения сделок;</w:t>
      </w:r>
    </w:p>
    <w:p w:rsidR="00717EC3" w:rsidRPr="00717EC3" w:rsidRDefault="00717EC3" w:rsidP="00717EC3">
      <w:pPr>
        <w:widowControl w:val="0"/>
        <w:numPr>
          <w:ilvl w:val="0"/>
          <w:numId w:val="36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пояснения по проверке полномочий лиц, подписавших документы.</w:t>
      </w:r>
    </w:p>
    <w:p w:rsidR="00717EC3" w:rsidRPr="00717EC3" w:rsidRDefault="00717EC3" w:rsidP="00717EC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Суд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отклонил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доводы о благонадежности контрагентов по сведениям из интернета. Эти факты не говорят о состоятельности контрагентов в период спорных сделок. Также реальность сделок контрагентов с другими лицами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 подтверждает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того, что сделки заключали и с налогоплательщиком.</w:t>
      </w:r>
    </w:p>
    <w:p w:rsidR="00717EC3" w:rsidRDefault="00717EC3" w:rsidP="00717EC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Сходные выводы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АС Центрального округа сделал и в другом решении.</w:t>
      </w:r>
    </w:p>
    <w:p w:rsidR="00717EC3" w:rsidRDefault="00717EC3" w:rsidP="00717EC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</w:p>
    <w:p w:rsidR="00717EC3" w:rsidRPr="00717EC3" w:rsidRDefault="00717EC3" w:rsidP="00717EC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</w:p>
    <w:p w:rsidR="00717EC3" w:rsidRPr="00717EC3" w:rsidRDefault="00717EC3" w:rsidP="00717EC3">
      <w:pPr>
        <w:pStyle w:val="2"/>
        <w:keepNext w:val="0"/>
        <w:widowControl w:val="0"/>
        <w:shd w:val="clear" w:color="auto" w:fill="FFFFFF"/>
        <w:spacing w:before="360" w:after="360"/>
        <w:textAlignment w:val="baseline"/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</w:pPr>
      <w:r w:rsidRPr="00717EC3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lastRenderedPageBreak/>
        <w:t>Деловые переговоры и проверка репутации контрагента – признаки должной осмотрительности</w:t>
      </w:r>
    </w:p>
    <w:p w:rsidR="00717EC3" w:rsidRPr="00717EC3" w:rsidRDefault="00717EC3" w:rsidP="00717EC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 xml:space="preserve">Налоговики сочли сделки налогоплательщика нереальными, в </w:t>
      </w:r>
      <w:proofErr w:type="spellStart"/>
      <w:r w:rsidRPr="00717EC3">
        <w:rPr>
          <w:rFonts w:ascii="Arial" w:hAnsi="Arial" w:cs="Arial"/>
          <w:color w:val="0E0E0E"/>
          <w:sz w:val="20"/>
          <w:szCs w:val="20"/>
        </w:rPr>
        <w:t>т.ч</w:t>
      </w:r>
      <w:proofErr w:type="spellEnd"/>
      <w:r w:rsidRPr="00717EC3">
        <w:rPr>
          <w:rFonts w:ascii="Arial" w:hAnsi="Arial" w:cs="Arial"/>
          <w:color w:val="0E0E0E"/>
          <w:sz w:val="20"/>
          <w:szCs w:val="20"/>
        </w:rPr>
        <w:t>. из-за недостаточной осмотрительности при выборе контрагента.</w:t>
      </w:r>
    </w:p>
    <w:p w:rsidR="00717EC3" w:rsidRPr="00717EC3" w:rsidRDefault="00717EC3" w:rsidP="00717EC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АС Московского округа с проверяющими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согласился</w:t>
      </w:r>
      <w:r w:rsidRPr="00717EC3">
        <w:rPr>
          <w:rFonts w:ascii="Arial" w:hAnsi="Arial" w:cs="Arial"/>
          <w:color w:val="0E0E0E"/>
          <w:sz w:val="20"/>
          <w:szCs w:val="20"/>
        </w:rPr>
        <w:t>:</w:t>
      </w:r>
    </w:p>
    <w:p w:rsidR="00717EC3" w:rsidRPr="00717EC3" w:rsidRDefault="00717EC3" w:rsidP="00717EC3">
      <w:pPr>
        <w:widowControl w:val="0"/>
        <w:numPr>
          <w:ilvl w:val="0"/>
          <w:numId w:val="3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налогоплательщик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 раскрыл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обстоятельства заключения и исполнения сделок. Он не обосновал выбор именно этих контрагентов;</w:t>
      </w:r>
    </w:p>
    <w:p w:rsidR="00717EC3" w:rsidRPr="00717EC3" w:rsidRDefault="00717EC3" w:rsidP="00717EC3">
      <w:pPr>
        <w:widowControl w:val="0"/>
        <w:numPr>
          <w:ilvl w:val="0"/>
          <w:numId w:val="3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он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 доказал</w:t>
      </w:r>
      <w:r w:rsidRPr="00717EC3">
        <w:rPr>
          <w:rFonts w:ascii="Arial" w:hAnsi="Arial" w:cs="Arial"/>
          <w:color w:val="0E0E0E"/>
          <w:sz w:val="20"/>
          <w:szCs w:val="20"/>
        </w:rPr>
        <w:t>, что вел деловые переговоры, проверял репутацию контрагентов, выяснял адреса и телефоны офисов и т.д.</w:t>
      </w:r>
    </w:p>
    <w:p w:rsidR="00717EC3" w:rsidRPr="00717EC3" w:rsidRDefault="00717EC3" w:rsidP="00717EC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Суд также отметил:</w:t>
      </w:r>
    </w:p>
    <w:p w:rsidR="00717EC3" w:rsidRPr="00717EC3" w:rsidRDefault="00717EC3" w:rsidP="00717EC3">
      <w:pPr>
        <w:widowControl w:val="0"/>
        <w:numPr>
          <w:ilvl w:val="0"/>
          <w:numId w:val="38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по условиям делового оборота при выборе контрагента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оценивают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не только условия сделки и их коммерческую привлекательность. Нужно анализировать деловую репутацию, платежеспособность контрагентов, риск неисполнения обязательств, проверить, есть ли у него нужные ресурсы (транспорт, персонал) и опыт;</w:t>
      </w:r>
    </w:p>
    <w:p w:rsidR="00717EC3" w:rsidRPr="00717EC3" w:rsidRDefault="00717EC3" w:rsidP="00717EC3">
      <w:pPr>
        <w:widowControl w:val="0"/>
        <w:numPr>
          <w:ilvl w:val="0"/>
          <w:numId w:val="38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осмотрительность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можно подтвердить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заверенными копиями документов, информацией из открытых источников, проверками по базам, анализом рынка и коммерческих предложений и т.д.;</w:t>
      </w:r>
    </w:p>
    <w:p w:rsidR="00717EC3" w:rsidRPr="00717EC3" w:rsidRDefault="00717EC3" w:rsidP="00717EC3">
      <w:pPr>
        <w:widowControl w:val="0"/>
        <w:numPr>
          <w:ilvl w:val="0"/>
          <w:numId w:val="38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на стадии выбора контрагента итоги проверки закрепляют в досье;</w:t>
      </w:r>
    </w:p>
    <w:p w:rsidR="00717EC3" w:rsidRPr="00717EC3" w:rsidRDefault="00717EC3" w:rsidP="00717EC3">
      <w:pPr>
        <w:widowControl w:val="0"/>
        <w:numPr>
          <w:ilvl w:val="0"/>
          <w:numId w:val="38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выписки из системы "</w:t>
      </w:r>
      <w:proofErr w:type="spellStart"/>
      <w:r w:rsidRPr="00717EC3">
        <w:rPr>
          <w:rFonts w:ascii="Arial" w:hAnsi="Arial" w:cs="Arial"/>
          <w:color w:val="0E0E0E"/>
          <w:sz w:val="20"/>
          <w:szCs w:val="20"/>
        </w:rPr>
        <w:t>Спарк</w:t>
      </w:r>
      <w:proofErr w:type="spellEnd"/>
      <w:r w:rsidRPr="00717EC3">
        <w:rPr>
          <w:rFonts w:ascii="Arial" w:hAnsi="Arial" w:cs="Arial"/>
          <w:color w:val="0E0E0E"/>
          <w:sz w:val="20"/>
          <w:szCs w:val="20"/>
        </w:rPr>
        <w:t>" на момент рассмотрения дела в суде, сайт налоговой и иные сервисы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 говорят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об осмотрительности, проявленной до заключения договоров.</w:t>
      </w:r>
    </w:p>
    <w:p w:rsidR="00717EC3" w:rsidRPr="00717EC3" w:rsidRDefault="00717EC3" w:rsidP="00717EC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В другом споре АС Дальневосточного округа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 принял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как доказательство осмотрительности такие факты:</w:t>
      </w:r>
    </w:p>
    <w:p w:rsidR="00717EC3" w:rsidRPr="00717EC3" w:rsidRDefault="00717EC3" w:rsidP="00717EC3">
      <w:pPr>
        <w:widowControl w:val="0"/>
        <w:numPr>
          <w:ilvl w:val="0"/>
          <w:numId w:val="3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контрагенты работают;</w:t>
      </w:r>
    </w:p>
    <w:p w:rsidR="00717EC3" w:rsidRPr="00717EC3" w:rsidRDefault="00717EC3" w:rsidP="00717EC3">
      <w:pPr>
        <w:widowControl w:val="0"/>
        <w:numPr>
          <w:ilvl w:val="0"/>
          <w:numId w:val="3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на момент сделок сведения о них были в ЕГРЮЛ;</w:t>
      </w:r>
    </w:p>
    <w:p w:rsidR="00717EC3" w:rsidRPr="00717EC3" w:rsidRDefault="00717EC3" w:rsidP="00717EC3">
      <w:pPr>
        <w:widowControl w:val="0"/>
        <w:numPr>
          <w:ilvl w:val="0"/>
          <w:numId w:val="3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в публичных источниках нет недостоверных данных об адресе, руководителе и учредителе.</w:t>
      </w:r>
    </w:p>
    <w:p w:rsidR="00717EC3" w:rsidRPr="00717EC3" w:rsidRDefault="00717EC3" w:rsidP="00717EC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Организация не подтвердила, что проводила деловые переговоры, проверяла репутацию. Она не выясняла адреса и телефоны офисов, должности, имена и фамилии должностных лиц и др.</w:t>
      </w:r>
    </w:p>
    <w:p w:rsidR="00717EC3" w:rsidRPr="00717EC3" w:rsidRDefault="00717EC3" w:rsidP="00717EC3">
      <w:pPr>
        <w:pStyle w:val="2"/>
        <w:keepNext w:val="0"/>
        <w:widowControl w:val="0"/>
        <w:shd w:val="clear" w:color="auto" w:fill="FFFFFF"/>
        <w:spacing w:before="360" w:after="360"/>
        <w:textAlignment w:val="baseline"/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</w:pPr>
      <w:r w:rsidRPr="00717EC3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Критерии должной осмотрительности не могут быть едиными для разных случаев</w:t>
      </w:r>
    </w:p>
    <w:p w:rsidR="00717EC3" w:rsidRPr="00717EC3" w:rsidRDefault="00717EC3" w:rsidP="00717EC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АС Северо-Кавказского округа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 поддержал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проверяющих в том, что организация не проявила должной осмотрительности. Он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подчеркнул</w:t>
      </w:r>
      <w:r w:rsidRPr="00717EC3">
        <w:rPr>
          <w:rFonts w:ascii="Arial" w:hAnsi="Arial" w:cs="Arial"/>
          <w:color w:val="0E0E0E"/>
          <w:sz w:val="20"/>
          <w:szCs w:val="20"/>
        </w:rPr>
        <w:t>, что критерии такой осмотрительности не могут быть одинаковыми для ординарного пополнения запасов и покупки дорогостоящего актива или привлечения подрядчика для выполнения большого объема работ.</w:t>
      </w:r>
    </w:p>
    <w:p w:rsidR="00717EC3" w:rsidRPr="00717EC3" w:rsidRDefault="00717EC3" w:rsidP="00717EC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Перед заключением договора налогоплательщик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проверил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правоспособность, деловую репутацию и финансовое состояние контрагента. Анализ арбитражных дел не выявил, что есть акты, которые установили бы фиктивные отношения контрагента с иными лицами.</w:t>
      </w:r>
    </w:p>
    <w:p w:rsidR="00717EC3" w:rsidRPr="00717EC3" w:rsidRDefault="00717EC3" w:rsidP="00717EC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На то, что критерии должной осмотрительности зависят от характера сделки, указывали, например, АС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Уральского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и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Центрального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округов.</w:t>
      </w:r>
    </w:p>
    <w:p w:rsidR="00717EC3" w:rsidRPr="00717EC3" w:rsidRDefault="00717EC3" w:rsidP="00717EC3">
      <w:pPr>
        <w:pStyle w:val="2"/>
        <w:keepNext w:val="0"/>
        <w:widowControl w:val="0"/>
        <w:shd w:val="clear" w:color="auto" w:fill="FFFFFF"/>
        <w:spacing w:before="360" w:after="360"/>
        <w:textAlignment w:val="baseline"/>
        <w:rPr>
          <w:rStyle w:val="aff"/>
          <w:color w:val="2F5496"/>
          <w:bdr w:val="none" w:sz="0" w:space="0" w:color="auto" w:frame="1"/>
        </w:rPr>
      </w:pPr>
      <w:r w:rsidRPr="00717EC3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Сделка на обычных условиях, репутация контрагента проверена – нет сомнений в осмотрительности</w:t>
      </w:r>
    </w:p>
    <w:p w:rsidR="00717EC3" w:rsidRPr="00717EC3" w:rsidRDefault="00717EC3" w:rsidP="00717EC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АС Московского округа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 поддержал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контролеров в том, что организация не проявила должной осмотрительности:</w:t>
      </w:r>
    </w:p>
    <w:p w:rsidR="00717EC3" w:rsidRPr="00717EC3" w:rsidRDefault="00717EC3" w:rsidP="00717EC3">
      <w:pPr>
        <w:widowControl w:val="0"/>
        <w:numPr>
          <w:ilvl w:val="0"/>
          <w:numId w:val="4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она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проверила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 xml:space="preserve">контрагента через доступные источники, в </w:t>
      </w:r>
      <w:proofErr w:type="spellStart"/>
      <w:r w:rsidRPr="00717EC3">
        <w:rPr>
          <w:rFonts w:ascii="Arial" w:hAnsi="Arial" w:cs="Arial"/>
          <w:color w:val="0E0E0E"/>
          <w:sz w:val="20"/>
          <w:szCs w:val="20"/>
        </w:rPr>
        <w:t>т.ч</w:t>
      </w:r>
      <w:proofErr w:type="spellEnd"/>
      <w:r w:rsidRPr="00717EC3">
        <w:rPr>
          <w:rFonts w:ascii="Arial" w:hAnsi="Arial" w:cs="Arial"/>
          <w:color w:val="0E0E0E"/>
          <w:sz w:val="20"/>
          <w:szCs w:val="20"/>
        </w:rPr>
        <w:t>. ресурсы ФНС;</w:t>
      </w:r>
    </w:p>
    <w:p w:rsidR="00717EC3" w:rsidRPr="00717EC3" w:rsidRDefault="00717EC3" w:rsidP="00717EC3">
      <w:pPr>
        <w:widowControl w:val="0"/>
        <w:numPr>
          <w:ilvl w:val="0"/>
          <w:numId w:val="4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исследовала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учредительные документы и документы, подтверждающие полномочия руководителя;</w:t>
      </w:r>
    </w:p>
    <w:p w:rsidR="00717EC3" w:rsidRPr="00717EC3" w:rsidRDefault="00717EC3" w:rsidP="00717EC3">
      <w:pPr>
        <w:widowControl w:val="0"/>
        <w:numPr>
          <w:ilvl w:val="0"/>
          <w:numId w:val="4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изучила деловую репутацию контрагента, его платежеспособность, выяснила, есть ли у него ресурсы, подает ли он отчетность в инспекцию;</w:t>
      </w:r>
    </w:p>
    <w:p w:rsidR="00717EC3" w:rsidRPr="00717EC3" w:rsidRDefault="00717EC3" w:rsidP="00717EC3">
      <w:pPr>
        <w:widowControl w:val="0"/>
        <w:numPr>
          <w:ilvl w:val="0"/>
          <w:numId w:val="4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проверила, если ли у контрагента долги по исполнительным производствам и судебные дела, на сайте ФССП, по картотеке арбитражных дел, в иных открытых источниках.</w:t>
      </w:r>
    </w:p>
    <w:p w:rsidR="00717EC3" w:rsidRPr="00717EC3" w:rsidRDefault="00717EC3" w:rsidP="00717EC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lastRenderedPageBreak/>
        <w:t>Суд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посчитал</w:t>
      </w:r>
      <w:r w:rsidRPr="00717EC3">
        <w:rPr>
          <w:rFonts w:ascii="Arial" w:hAnsi="Arial" w:cs="Arial"/>
          <w:color w:val="0E0E0E"/>
          <w:sz w:val="20"/>
          <w:szCs w:val="20"/>
        </w:rPr>
        <w:t>, что у налогоплательщика не было оснований сомневаться в исполнении договоров контрагентами, а цена работ была рыночной. Организации заключили сделку на обычных условиях.</w:t>
      </w:r>
    </w:p>
    <w:p w:rsidR="00717EC3" w:rsidRPr="00717EC3" w:rsidRDefault="00717EC3" w:rsidP="00717EC3">
      <w:pPr>
        <w:pStyle w:val="2"/>
        <w:keepNext w:val="0"/>
        <w:widowControl w:val="0"/>
        <w:shd w:val="clear" w:color="auto" w:fill="FFFFFF"/>
        <w:spacing w:before="360" w:after="360"/>
        <w:textAlignment w:val="baseline"/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</w:pPr>
      <w:r w:rsidRPr="00717EC3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Регистрация перед сделкой, информации в открытых источниках нет – осмотрительности не проявили</w:t>
      </w:r>
    </w:p>
    <w:p w:rsidR="00717EC3" w:rsidRPr="00717EC3" w:rsidRDefault="00717EC3" w:rsidP="00717EC3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Вывод инспекции о том, что налогоплательщик при заключении крупных сделок не проявил должной осмотрительности,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поддержал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АС Поволжского округа:</w:t>
      </w:r>
    </w:p>
    <w:p w:rsidR="00717EC3" w:rsidRPr="00717EC3" w:rsidRDefault="00717EC3" w:rsidP="00717EC3">
      <w:pPr>
        <w:widowControl w:val="0"/>
        <w:numPr>
          <w:ilvl w:val="0"/>
          <w:numId w:val="4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контрагенты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зарегистрированы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незадолго до сделок;</w:t>
      </w:r>
    </w:p>
    <w:p w:rsidR="00717EC3" w:rsidRPr="00717EC3" w:rsidRDefault="00717EC3" w:rsidP="00717EC3">
      <w:pPr>
        <w:widowControl w:val="0"/>
        <w:numPr>
          <w:ilvl w:val="0"/>
          <w:numId w:val="4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организация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 раскрыла</w:t>
      </w:r>
      <w:r w:rsidRPr="00717EC3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717EC3">
        <w:rPr>
          <w:rFonts w:ascii="Arial" w:hAnsi="Arial" w:cs="Arial"/>
          <w:color w:val="0E0E0E"/>
          <w:sz w:val="20"/>
          <w:szCs w:val="20"/>
        </w:rPr>
        <w:t>способы взаимодействия с контрагентами. У тех не было контактной информации в открытых источниках, телефонных номеров, сайтов в интернете, офисов;</w:t>
      </w:r>
    </w:p>
    <w:p w:rsidR="00717EC3" w:rsidRPr="00717EC3" w:rsidRDefault="00717EC3" w:rsidP="00717EC3">
      <w:pPr>
        <w:widowControl w:val="0"/>
        <w:numPr>
          <w:ilvl w:val="0"/>
          <w:numId w:val="4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контрагенты не размещали рекламу;</w:t>
      </w:r>
    </w:p>
    <w:p w:rsidR="00717EC3" w:rsidRPr="00717EC3" w:rsidRDefault="00717EC3" w:rsidP="00717EC3">
      <w:pPr>
        <w:widowControl w:val="0"/>
        <w:numPr>
          <w:ilvl w:val="0"/>
          <w:numId w:val="4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717EC3">
        <w:rPr>
          <w:rFonts w:ascii="Arial" w:hAnsi="Arial" w:cs="Arial"/>
          <w:color w:val="0E0E0E"/>
          <w:sz w:val="20"/>
          <w:szCs w:val="20"/>
        </w:rPr>
        <w:t>сведения с сайтов позволяли предположить сомнительность контрагентов.</w:t>
      </w:r>
    </w:p>
    <w:p w:rsidR="00D43F17" w:rsidRPr="00717EC3" w:rsidRDefault="00D43F17" w:rsidP="00717EC3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</w:p>
    <w:sectPr w:rsidR="00D43F17" w:rsidRPr="00717EC3" w:rsidSect="003326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C8" w:rsidRDefault="009A41C8" w:rsidP="00704AA4">
      <w:r>
        <w:separator/>
      </w:r>
    </w:p>
  </w:endnote>
  <w:endnote w:type="continuationSeparator" w:id="0">
    <w:p w:rsidR="009A41C8" w:rsidRDefault="009A41C8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717EC3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717EC3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pt;height:30.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717EC3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717EC3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7pt;height:30.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C8" w:rsidRDefault="009A41C8" w:rsidP="00704AA4">
      <w:r>
        <w:separator/>
      </w:r>
    </w:p>
  </w:footnote>
  <w:footnote w:type="continuationSeparator" w:id="0">
    <w:p w:rsidR="009A41C8" w:rsidRDefault="009A41C8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C8" w:rsidRDefault="009A41C8" w:rsidP="00EE3F99">
    <w:pPr>
      <w:pStyle w:val="af0"/>
      <w:tabs>
        <w:tab w:val="clear" w:pos="9355"/>
        <w:tab w:val="right" w:pos="9639"/>
      </w:tabs>
    </w:pPr>
  </w:p>
  <w:p w:rsidR="009A41C8" w:rsidRPr="00704AA4" w:rsidRDefault="009A41C8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9A41C8" w:rsidRPr="00704AA4" w:rsidTr="006D28A7">
      <w:tc>
        <w:tcPr>
          <w:tcW w:w="4390" w:type="dxa"/>
          <w:shd w:val="clear" w:color="auto" w:fill="auto"/>
        </w:tcPr>
        <w:p w:rsidR="009A41C8" w:rsidRPr="00704AA4" w:rsidRDefault="00717EC3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9pt;height:37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9A41C8" w:rsidRPr="006D28A7" w:rsidRDefault="009A41C8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9A41C8" w:rsidRPr="006D28A7" w:rsidRDefault="00717EC3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9A41C8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9A41C8" w:rsidRPr="00704AA4" w:rsidRDefault="009A41C8" w:rsidP="00D6731D">
          <w:pPr>
            <w:pStyle w:val="af0"/>
          </w:pPr>
        </w:p>
      </w:tc>
    </w:tr>
  </w:tbl>
  <w:p w:rsidR="009A41C8" w:rsidRDefault="00717EC3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33F0"/>
    <w:multiLevelType w:val="multilevel"/>
    <w:tmpl w:val="7E50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F4CAB"/>
    <w:multiLevelType w:val="multilevel"/>
    <w:tmpl w:val="1ED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43ACB"/>
    <w:multiLevelType w:val="multilevel"/>
    <w:tmpl w:val="932E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241BF2"/>
    <w:multiLevelType w:val="multilevel"/>
    <w:tmpl w:val="B02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5A2D02"/>
    <w:multiLevelType w:val="multilevel"/>
    <w:tmpl w:val="C78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C851411"/>
    <w:multiLevelType w:val="multilevel"/>
    <w:tmpl w:val="197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762009"/>
    <w:multiLevelType w:val="multilevel"/>
    <w:tmpl w:val="851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B77DDD"/>
    <w:multiLevelType w:val="multilevel"/>
    <w:tmpl w:val="9A7A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B96B2D"/>
    <w:multiLevelType w:val="multilevel"/>
    <w:tmpl w:val="C94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A60EE3"/>
    <w:multiLevelType w:val="multilevel"/>
    <w:tmpl w:val="80DA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157336"/>
    <w:multiLevelType w:val="multilevel"/>
    <w:tmpl w:val="75F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B95A58"/>
    <w:multiLevelType w:val="multilevel"/>
    <w:tmpl w:val="3BC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994E2A"/>
    <w:multiLevelType w:val="multilevel"/>
    <w:tmpl w:val="CC4E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A724424"/>
    <w:multiLevelType w:val="multilevel"/>
    <w:tmpl w:val="D5C0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5473A3"/>
    <w:multiLevelType w:val="multilevel"/>
    <w:tmpl w:val="1EB8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8C7E2F"/>
    <w:multiLevelType w:val="multilevel"/>
    <w:tmpl w:val="30A8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C319D3"/>
    <w:multiLevelType w:val="multilevel"/>
    <w:tmpl w:val="DBA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8">
    <w:nsid w:val="5BCC67E0"/>
    <w:multiLevelType w:val="multilevel"/>
    <w:tmpl w:val="AC3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1A008EE"/>
    <w:multiLevelType w:val="multilevel"/>
    <w:tmpl w:val="66D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0E0CB5"/>
    <w:multiLevelType w:val="multilevel"/>
    <w:tmpl w:val="441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EE356BB"/>
    <w:multiLevelType w:val="multilevel"/>
    <w:tmpl w:val="0B8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0326E"/>
    <w:multiLevelType w:val="multilevel"/>
    <w:tmpl w:val="B26E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0E307D"/>
    <w:multiLevelType w:val="multilevel"/>
    <w:tmpl w:val="DA16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3"/>
  </w:num>
  <w:num w:numId="3">
    <w:abstractNumId w:val="15"/>
  </w:num>
  <w:num w:numId="4">
    <w:abstractNumId w:val="9"/>
  </w:num>
  <w:num w:numId="5">
    <w:abstractNumId w:val="35"/>
  </w:num>
  <w:num w:numId="6">
    <w:abstractNumId w:val="21"/>
  </w:num>
  <w:num w:numId="7">
    <w:abstractNumId w:val="20"/>
  </w:num>
  <w:num w:numId="8">
    <w:abstractNumId w:val="4"/>
  </w:num>
  <w:num w:numId="9">
    <w:abstractNumId w:val="27"/>
  </w:num>
  <w:num w:numId="10">
    <w:abstractNumId w:val="2"/>
  </w:num>
  <w:num w:numId="11">
    <w:abstractNumId w:val="37"/>
  </w:num>
  <w:num w:numId="12">
    <w:abstractNumId w:val="0"/>
  </w:num>
  <w:num w:numId="13">
    <w:abstractNumId w:val="40"/>
  </w:num>
  <w:num w:numId="14">
    <w:abstractNumId w:val="34"/>
  </w:num>
  <w:num w:numId="15">
    <w:abstractNumId w:val="14"/>
  </w:num>
  <w:num w:numId="16">
    <w:abstractNumId w:val="1"/>
  </w:num>
  <w:num w:numId="17">
    <w:abstractNumId w:val="26"/>
  </w:num>
  <w:num w:numId="18">
    <w:abstractNumId w:val="31"/>
  </w:num>
  <w:num w:numId="19">
    <w:abstractNumId w:val="10"/>
  </w:num>
  <w:num w:numId="20">
    <w:abstractNumId w:val="30"/>
  </w:num>
  <w:num w:numId="21">
    <w:abstractNumId w:val="7"/>
  </w:num>
  <w:num w:numId="22">
    <w:abstractNumId w:val="25"/>
  </w:num>
  <w:num w:numId="23">
    <w:abstractNumId w:val="13"/>
  </w:num>
  <w:num w:numId="24">
    <w:abstractNumId w:val="36"/>
  </w:num>
  <w:num w:numId="25">
    <w:abstractNumId w:val="28"/>
  </w:num>
  <w:num w:numId="26">
    <w:abstractNumId w:val="32"/>
  </w:num>
  <w:num w:numId="27">
    <w:abstractNumId w:val="24"/>
  </w:num>
  <w:num w:numId="28">
    <w:abstractNumId w:val="17"/>
  </w:num>
  <w:num w:numId="29">
    <w:abstractNumId w:val="5"/>
  </w:num>
  <w:num w:numId="30">
    <w:abstractNumId w:val="8"/>
  </w:num>
  <w:num w:numId="31">
    <w:abstractNumId w:val="18"/>
  </w:num>
  <w:num w:numId="32">
    <w:abstractNumId w:val="3"/>
  </w:num>
  <w:num w:numId="33">
    <w:abstractNumId w:val="11"/>
  </w:num>
  <w:num w:numId="34">
    <w:abstractNumId w:val="19"/>
  </w:num>
  <w:num w:numId="35">
    <w:abstractNumId w:val="39"/>
  </w:num>
  <w:num w:numId="36">
    <w:abstractNumId w:val="12"/>
  </w:num>
  <w:num w:numId="37">
    <w:abstractNumId w:val="22"/>
  </w:num>
  <w:num w:numId="38">
    <w:abstractNumId w:val="38"/>
  </w:num>
  <w:num w:numId="39">
    <w:abstractNumId w:val="23"/>
  </w:num>
  <w:num w:numId="40">
    <w:abstractNumId w:val="6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26837"/>
    <w:rsid w:val="000331DC"/>
    <w:rsid w:val="00035A19"/>
    <w:rsid w:val="0004022D"/>
    <w:rsid w:val="000409B5"/>
    <w:rsid w:val="00052C0A"/>
    <w:rsid w:val="00055168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50800"/>
    <w:rsid w:val="0015710A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87580"/>
    <w:rsid w:val="00393E75"/>
    <w:rsid w:val="003A6765"/>
    <w:rsid w:val="003D0624"/>
    <w:rsid w:val="003D5111"/>
    <w:rsid w:val="004043DC"/>
    <w:rsid w:val="00405C7C"/>
    <w:rsid w:val="00407E4E"/>
    <w:rsid w:val="004209BF"/>
    <w:rsid w:val="00423ECB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5A5B"/>
    <w:rsid w:val="005974E9"/>
    <w:rsid w:val="00597962"/>
    <w:rsid w:val="005A4B2A"/>
    <w:rsid w:val="005B15B3"/>
    <w:rsid w:val="005B34C8"/>
    <w:rsid w:val="005B6629"/>
    <w:rsid w:val="005C4051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C25EA"/>
    <w:rsid w:val="006D28A7"/>
    <w:rsid w:val="006E7EE2"/>
    <w:rsid w:val="00704AA4"/>
    <w:rsid w:val="00715800"/>
    <w:rsid w:val="00717EC3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1C8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0D7C"/>
    <w:rsid w:val="00A57BBA"/>
    <w:rsid w:val="00A63FF0"/>
    <w:rsid w:val="00A66D6F"/>
    <w:rsid w:val="00A73878"/>
    <w:rsid w:val="00A73AD3"/>
    <w:rsid w:val="00A7507F"/>
    <w:rsid w:val="00A86317"/>
    <w:rsid w:val="00A86F13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C3927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uiPriority w:val="99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uiPriority w:val="99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9A41C8"/>
    <w:rPr>
      <w:i/>
      <w:iCs/>
    </w:rPr>
  </w:style>
  <w:style w:type="paragraph" w:customStyle="1" w:styleId="ConsPlusNonformat">
    <w:name w:val="ConsPlusNonformat"/>
    <w:uiPriority w:val="99"/>
    <w:rsid w:val="00423E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23EC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423EC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423E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423E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5A395-56D9-4AD3-A5D6-EB90A5DA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2849BD62</Template>
  <TotalTime>1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2025-08-28T14:09:00Z</dcterms:created>
  <dcterms:modified xsi:type="dcterms:W3CDTF">2025-08-28T14:09:00Z</dcterms:modified>
</cp:coreProperties>
</file>