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B671" w14:textId="77777777" w:rsidR="00B00097" w:rsidRPr="005F6C10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F6C10">
        <w:rPr>
          <w:rFonts w:ascii="Arial" w:hAnsi="Arial" w:cs="Arial"/>
          <w:b/>
          <w:color w:val="FF0000"/>
          <w:sz w:val="24"/>
          <w:szCs w:val="24"/>
        </w:rPr>
        <w:t>САМЫЕ  ВАЖНЫЕ  ИЗМЕНЕНИЯ  В РАБОТЕ  БУХГАЛТЕРА</w:t>
      </w:r>
    </w:p>
    <w:p w14:paraId="32BAC58C" w14:textId="6E35C060" w:rsidR="00B00097" w:rsidRPr="00AE0E49" w:rsidRDefault="00B00097" w:rsidP="009D77BE">
      <w:pPr>
        <w:spacing w:before="120" w:after="0" w:line="240" w:lineRule="auto"/>
        <w:jc w:val="center"/>
        <w:rPr>
          <w:rFonts w:ascii="Arial" w:hAnsi="Arial" w:cs="Arial"/>
          <w:bCs/>
          <w:color w:val="800080"/>
          <w:sz w:val="24"/>
          <w:szCs w:val="24"/>
        </w:rPr>
      </w:pPr>
      <w:r w:rsidRPr="005F6C10">
        <w:rPr>
          <w:rFonts w:ascii="Arial" w:hAnsi="Arial" w:cs="Arial"/>
          <w:b/>
          <w:color w:val="FF0000"/>
          <w:sz w:val="24"/>
          <w:szCs w:val="24"/>
        </w:rPr>
        <w:t xml:space="preserve">ЗА </w:t>
      </w:r>
      <w:r w:rsidR="00A3653A" w:rsidRPr="005F6C10">
        <w:rPr>
          <w:rFonts w:ascii="Arial" w:hAnsi="Arial" w:cs="Arial"/>
          <w:b/>
          <w:color w:val="FF0000"/>
          <w:sz w:val="24"/>
          <w:szCs w:val="24"/>
          <w:lang w:val="en-US"/>
        </w:rPr>
        <w:t>I</w:t>
      </w:r>
      <w:r w:rsidRPr="005F6C10">
        <w:rPr>
          <w:rFonts w:ascii="Arial" w:hAnsi="Arial" w:cs="Arial"/>
          <w:b/>
          <w:color w:val="FF0000"/>
          <w:sz w:val="24"/>
          <w:szCs w:val="24"/>
        </w:rPr>
        <w:t xml:space="preserve"> КВАРТАЛ </w:t>
      </w:r>
      <w:r w:rsidRPr="00AE0E49">
        <w:rPr>
          <w:rFonts w:ascii="Arial" w:hAnsi="Arial" w:cs="Arial"/>
          <w:bCs/>
          <w:color w:val="800080"/>
          <w:sz w:val="24"/>
          <w:szCs w:val="24"/>
        </w:rPr>
        <w:t>(</w:t>
      </w:r>
      <w:r w:rsidR="00131C7C" w:rsidRPr="00AE0E49">
        <w:rPr>
          <w:rFonts w:ascii="Arial" w:hAnsi="Arial" w:cs="Arial"/>
          <w:bCs/>
          <w:color w:val="800080"/>
          <w:sz w:val="24"/>
          <w:szCs w:val="24"/>
        </w:rPr>
        <w:t>янва</w:t>
      </w:r>
      <w:r w:rsidR="00C7383C" w:rsidRPr="00AE0E49">
        <w:rPr>
          <w:rFonts w:ascii="Arial" w:hAnsi="Arial" w:cs="Arial"/>
          <w:bCs/>
          <w:color w:val="800080"/>
          <w:sz w:val="24"/>
          <w:szCs w:val="24"/>
        </w:rPr>
        <w:t>р</w:t>
      </w:r>
      <w:r w:rsidR="00A3653A" w:rsidRPr="00AE0E49">
        <w:rPr>
          <w:rFonts w:ascii="Arial" w:hAnsi="Arial" w:cs="Arial"/>
          <w:bCs/>
          <w:color w:val="800080"/>
          <w:sz w:val="24"/>
          <w:szCs w:val="24"/>
        </w:rPr>
        <w:t>ь</w:t>
      </w:r>
      <w:r w:rsidR="005F6C10" w:rsidRPr="00AE0E49">
        <w:rPr>
          <w:rFonts w:ascii="Arial" w:hAnsi="Arial" w:cs="Arial"/>
          <w:bCs/>
          <w:color w:val="800080"/>
          <w:sz w:val="24"/>
          <w:szCs w:val="24"/>
        </w:rPr>
        <w:t xml:space="preserve"> – </w:t>
      </w:r>
      <w:r w:rsidR="00131C7C" w:rsidRPr="00AE0E49">
        <w:rPr>
          <w:rFonts w:ascii="Arial" w:hAnsi="Arial" w:cs="Arial"/>
          <w:bCs/>
          <w:color w:val="800080"/>
          <w:sz w:val="24"/>
          <w:szCs w:val="24"/>
        </w:rPr>
        <w:t>март</w:t>
      </w:r>
      <w:r w:rsidRPr="00AE0E49">
        <w:rPr>
          <w:rFonts w:ascii="Arial" w:hAnsi="Arial" w:cs="Arial"/>
          <w:bCs/>
          <w:color w:val="800080"/>
          <w:sz w:val="24"/>
          <w:szCs w:val="24"/>
        </w:rPr>
        <w:t xml:space="preserve"> 202</w:t>
      </w:r>
      <w:r w:rsidR="00131C7C" w:rsidRPr="00AE0E49">
        <w:rPr>
          <w:rFonts w:ascii="Arial" w:hAnsi="Arial" w:cs="Arial"/>
          <w:bCs/>
          <w:color w:val="800080"/>
          <w:sz w:val="24"/>
          <w:szCs w:val="24"/>
        </w:rPr>
        <w:t xml:space="preserve">4 </w:t>
      </w:r>
      <w:r w:rsidRPr="00AE0E49">
        <w:rPr>
          <w:rFonts w:ascii="Arial" w:hAnsi="Arial" w:cs="Arial"/>
          <w:bCs/>
          <w:color w:val="800080"/>
          <w:sz w:val="24"/>
          <w:szCs w:val="24"/>
        </w:rPr>
        <w:t>г.)</w:t>
      </w:r>
    </w:p>
    <w:p w14:paraId="6DD83D90" w14:textId="77777777" w:rsidR="00B7552B" w:rsidRPr="00CE3F7E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CE3F7E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CE3F7E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CE3F7E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604FE3D" w:rsidR="00B00097" w:rsidRPr="00CE3F7E" w:rsidRDefault="00B00097" w:rsidP="00B710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CE3F7E" w14:paraId="2C45E354" w14:textId="77777777" w:rsidTr="00B17272">
        <w:tc>
          <w:tcPr>
            <w:tcW w:w="10485" w:type="dxa"/>
            <w:gridSpan w:val="3"/>
            <w:shd w:val="clear" w:color="auto" w:fill="E36C0A" w:themeFill="accent6" w:themeFillShade="BF"/>
          </w:tcPr>
          <w:p w14:paraId="2D0ECFC7" w14:textId="2883E33D" w:rsidR="009A287B" w:rsidRPr="00CE3F7E" w:rsidRDefault="00B17272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Бухгалтерский учет</w:t>
            </w:r>
          </w:p>
        </w:tc>
      </w:tr>
      <w:tr w:rsidR="000251D0" w:rsidRPr="00CE3F7E" w14:paraId="386032BC" w14:textId="77777777" w:rsidTr="00DC3AA2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1F435ABC" w:rsidR="000251D0" w:rsidRPr="00CE3F7E" w:rsidRDefault="00B17272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14:paraId="5AADF428" w14:textId="75E93CDA" w:rsidR="00415FD3" w:rsidRPr="00CE3F7E" w:rsidRDefault="00B17272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Для систематизации и уточнения правил со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ставления отчетности утвержден ФСБУ 4/2023 </w:t>
            </w:r>
            <w:r w:rsidR="005021CD">
              <w:rPr>
                <w:rFonts w:ascii="Arial" w:hAnsi="Arial" w:cs="Arial"/>
                <w:sz w:val="20"/>
                <w:szCs w:val="20"/>
              </w:rPr>
              <w:t>«</w:t>
            </w:r>
            <w:r w:rsidRPr="00CE3F7E">
              <w:rPr>
                <w:rFonts w:ascii="Arial" w:hAnsi="Arial" w:cs="Arial"/>
                <w:sz w:val="20"/>
                <w:szCs w:val="20"/>
              </w:rPr>
              <w:t>Бухгалтерская (финансовая) отчетность</w:t>
            </w:r>
            <w:r w:rsidR="005021CD">
              <w:rPr>
                <w:rFonts w:ascii="Arial" w:hAnsi="Arial" w:cs="Arial"/>
                <w:sz w:val="20"/>
                <w:szCs w:val="20"/>
              </w:rPr>
              <w:t>»</w:t>
            </w:r>
            <w:r w:rsidRPr="00CE3F7E">
              <w:rPr>
                <w:rFonts w:ascii="Arial" w:hAnsi="Arial" w:cs="Arial"/>
                <w:sz w:val="20"/>
                <w:szCs w:val="20"/>
              </w:rPr>
              <w:t>.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>Он устанавливает</w:t>
            </w:r>
            <w:r w:rsidR="00303174">
              <w:rPr>
                <w:rFonts w:ascii="Arial" w:hAnsi="Arial" w:cs="Arial"/>
                <w:sz w:val="20"/>
                <w:szCs w:val="20"/>
              </w:rPr>
              <w:t>, в частности,</w:t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 xml:space="preserve"> состав и содержа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>ние информации, которую раскрывают в 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415FD3" w:rsidRPr="00CE3F7E">
              <w:rPr>
                <w:rFonts w:ascii="Arial" w:hAnsi="Arial" w:cs="Arial"/>
                <w:sz w:val="20"/>
                <w:szCs w:val="20"/>
              </w:rPr>
              <w:t>четности, порядок оформления отчетности, условия ее достоверности, требования к упрощенной и промежуточной бухотчетности.</w:t>
            </w:r>
            <w:r w:rsidR="009E7CBC">
              <w:rPr>
                <w:rFonts w:ascii="Arial" w:hAnsi="Arial" w:cs="Arial"/>
                <w:sz w:val="20"/>
                <w:szCs w:val="20"/>
              </w:rPr>
              <w:t xml:space="preserve"> В с</w:t>
            </w:r>
            <w:r w:rsidR="00303174">
              <w:rPr>
                <w:rFonts w:ascii="Arial" w:hAnsi="Arial" w:cs="Arial"/>
                <w:sz w:val="20"/>
                <w:szCs w:val="20"/>
              </w:rPr>
              <w:t>тандарте также приведены образцы форм отчетности.</w:t>
            </w:r>
          </w:p>
          <w:p w14:paraId="4A2CC35F" w14:textId="6525EDB6" w:rsidR="00250995" w:rsidRPr="00CE3F7E" w:rsidRDefault="00415FD3" w:rsidP="004F5BA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Новый стандарт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нужно применять с отчетности за 2025 г. Досрочное применение не преду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>смотрено.</w:t>
            </w:r>
          </w:p>
          <w:p w14:paraId="4B63223E" w14:textId="5A933E62" w:rsidR="00AC1BEE" w:rsidRPr="00CE3F7E" w:rsidRDefault="00415FD3" w:rsidP="004F5BA8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Он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заменяет ПБУ</w:t>
            </w:r>
            <w:r w:rsidR="004F3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4/99 и Приказ № 66н. Остальные </w:t>
            </w:r>
            <w:r w:rsidR="004F38C1">
              <w:rPr>
                <w:rFonts w:ascii="Arial" w:hAnsi="Arial" w:cs="Arial"/>
                <w:sz w:val="20"/>
                <w:szCs w:val="20"/>
              </w:rPr>
              <w:t>НПА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C36">
              <w:rPr>
                <w:rFonts w:ascii="Arial" w:hAnsi="Arial" w:cs="Arial"/>
                <w:sz w:val="20"/>
                <w:szCs w:val="20"/>
              </w:rPr>
              <w:t xml:space="preserve">по вопросам регулирования </w:t>
            </w:r>
            <w:r w:rsidR="00164C36" w:rsidRPr="00CE3F7E">
              <w:rPr>
                <w:rFonts w:ascii="Arial" w:hAnsi="Arial" w:cs="Arial"/>
                <w:sz w:val="20"/>
                <w:szCs w:val="20"/>
              </w:rPr>
              <w:t>ФСБУ 4/2023</w:t>
            </w:r>
            <w:r w:rsidR="00164C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CD3" w:rsidRPr="00CE3F7E">
              <w:rPr>
                <w:rFonts w:ascii="Arial" w:hAnsi="Arial" w:cs="Arial"/>
                <w:sz w:val="20"/>
                <w:szCs w:val="20"/>
              </w:rPr>
              <w:t>могут применяться в части, не противоречащей</w:t>
            </w:r>
            <w:r w:rsidR="00164C36">
              <w:rPr>
                <w:rFonts w:ascii="Arial" w:hAnsi="Arial" w:cs="Arial"/>
                <w:sz w:val="20"/>
                <w:szCs w:val="20"/>
              </w:rPr>
              <w:t xml:space="preserve"> ему</w:t>
            </w:r>
          </w:p>
        </w:tc>
        <w:tc>
          <w:tcPr>
            <w:tcW w:w="3431" w:type="dxa"/>
            <w:shd w:val="clear" w:color="auto" w:fill="auto"/>
          </w:tcPr>
          <w:p w14:paraId="129E8F7A" w14:textId="3DE26DA2" w:rsidR="003951D5" w:rsidRPr="00E80603" w:rsidRDefault="005021CD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3951D5" w:rsidRPr="00E806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2322F2" w14:textId="0F6E0AE4" w:rsidR="00682871" w:rsidRPr="00E80603" w:rsidRDefault="006A3CA3" w:rsidP="005021C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Бухгалтерскую отчет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ность за 2025 год надо со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ставлять по стандарту</w:t>
              </w:r>
              <w:r w:rsid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951D5" w:rsidRPr="00E80603">
                <w:rPr>
                  <w:rFonts w:ascii="Arial" w:hAnsi="Arial" w:cs="Arial"/>
                </w:rPr>
                <w:t>;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</w:t>
              </w:r>
            </w:hyperlink>
          </w:p>
          <w:p w14:paraId="4CF9E8FB" w14:textId="4C75065C" w:rsidR="003951D5" w:rsidRPr="00E80603" w:rsidRDefault="006A3CA3" w:rsidP="005021C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изме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 в связи с ФСБУ 4/2023 бухгалтеру следует учитывать с отчетности за 2025 г.</w:t>
              </w:r>
            </w:hyperlink>
          </w:p>
          <w:p w14:paraId="42C91CBC" w14:textId="0FD06F4F" w:rsidR="003951D5" w:rsidRPr="00E80603" w:rsidRDefault="005021CD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0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</w:t>
              </w:r>
              <w:r w:rsidR="009E7C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Бухгал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51D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терская отчетность</w:t>
              </w:r>
            </w:hyperlink>
          </w:p>
        </w:tc>
      </w:tr>
      <w:tr w:rsidR="00A408BD" w:rsidRPr="00CE3F7E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7F882D35" w:rsidR="00A408BD" w:rsidRPr="00E80603" w:rsidRDefault="00F16D39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</w:t>
            </w:r>
            <w:r w:rsidR="00C10F43" w:rsidRPr="00E80603">
              <w:rPr>
                <w:rFonts w:ascii="Arial" w:hAnsi="Arial" w:cs="Arial"/>
                <w:b/>
                <w:color w:val="800080"/>
                <w:sz w:val="20"/>
                <w:szCs w:val="20"/>
              </w:rPr>
              <w:t>С</w:t>
            </w:r>
          </w:p>
        </w:tc>
      </w:tr>
      <w:tr w:rsidR="00A408BD" w:rsidRPr="00CE3F7E" w14:paraId="6A9071B1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089A25CF" w:rsidR="00A408BD" w:rsidRPr="00CE3F7E" w:rsidRDefault="00C10F43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Заявительный порядок возмещения</w:t>
            </w:r>
          </w:p>
        </w:tc>
        <w:tc>
          <w:tcPr>
            <w:tcW w:w="4678" w:type="dxa"/>
            <w:shd w:val="clear" w:color="auto" w:fill="auto"/>
          </w:tcPr>
          <w:p w14:paraId="63A91E9F" w14:textId="6A089E63" w:rsidR="003C012D" w:rsidRPr="00CE3F7E" w:rsidRDefault="00C10F43" w:rsidP="005021CD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направила рекомендуемые формы, форматы и порядки заполнения для заявлений:</w:t>
            </w:r>
          </w:p>
          <w:p w14:paraId="42D53DED" w14:textId="31E81819" w:rsidR="00F82F53" w:rsidRPr="00CE3F7E" w:rsidRDefault="00F82F53" w:rsidP="00F82F5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о заявительном порядке возмещения НДС (акциза);</w:t>
            </w:r>
          </w:p>
          <w:p w14:paraId="2FF15618" w14:textId="18E5D516" w:rsidR="00F82F53" w:rsidRPr="00CE3F7E" w:rsidRDefault="00855E37" w:rsidP="00F82F5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замене банковской гарантии или поручи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тельства;</w:t>
            </w:r>
          </w:p>
          <w:p w14:paraId="5D66ED3A" w14:textId="3C01E68D" w:rsidR="00F82F53" w:rsidRPr="00CE3F7E" w:rsidRDefault="00855E37" w:rsidP="00F82F5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уведомлении налогоплательщика об осво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бождении гаранта от обязательств по бан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CE3F7E">
              <w:rPr>
                <w:rFonts w:ascii="Arial" w:hAnsi="Arial" w:cs="Arial"/>
                <w:sz w:val="20"/>
                <w:szCs w:val="20"/>
              </w:rPr>
              <w:t>ковской гарантии.</w:t>
            </w:r>
          </w:p>
          <w:p w14:paraId="1C86E938" w14:textId="3B32D1CA" w:rsidR="00F82F53" w:rsidRPr="00CE3F7E" w:rsidRDefault="00C26252" w:rsidP="005021CD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Также служба рекомендовала формат банков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ской гарантии. 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С 1 апреля 2024 г</w:t>
            </w:r>
            <w:r w:rsidR="00806DA0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ее 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как обес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печение при заявительном порядке возмеще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ния</w:t>
            </w:r>
            <w:r w:rsidR="00806DA0">
              <w:rPr>
                <w:rFonts w:ascii="Arial" w:hAnsi="Arial" w:cs="Arial"/>
                <w:sz w:val="20"/>
                <w:szCs w:val="20"/>
              </w:rPr>
              <w:t>, равно как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F7E">
              <w:rPr>
                <w:rFonts w:ascii="Arial" w:hAnsi="Arial" w:cs="Arial"/>
                <w:sz w:val="20"/>
                <w:szCs w:val="20"/>
              </w:rPr>
              <w:t>и заявлени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е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о применении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0D6" w:rsidRPr="00CE3F7E">
              <w:rPr>
                <w:rFonts w:ascii="Arial" w:hAnsi="Arial" w:cs="Arial"/>
                <w:sz w:val="20"/>
                <w:szCs w:val="20"/>
              </w:rPr>
              <w:t>та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D510D6" w:rsidRPr="00CE3F7E">
              <w:rPr>
                <w:rFonts w:ascii="Arial" w:hAnsi="Arial" w:cs="Arial"/>
                <w:sz w:val="20"/>
                <w:szCs w:val="20"/>
              </w:rPr>
              <w:t>к</w:t>
            </w:r>
            <w:r w:rsidRPr="00CE3F7E">
              <w:rPr>
                <w:rFonts w:ascii="Arial" w:hAnsi="Arial" w:cs="Arial"/>
                <w:sz w:val="20"/>
                <w:szCs w:val="20"/>
              </w:rPr>
              <w:t>о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го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порядк</w:t>
            </w:r>
            <w:r w:rsidR="005F5460" w:rsidRPr="00CE3F7E">
              <w:rPr>
                <w:rFonts w:ascii="Arial" w:hAnsi="Arial" w:cs="Arial"/>
                <w:sz w:val="20"/>
                <w:szCs w:val="20"/>
              </w:rPr>
              <w:t>а</w:t>
            </w:r>
            <w:r w:rsidR="00806DA0">
              <w:rPr>
                <w:rFonts w:ascii="Arial" w:hAnsi="Arial" w:cs="Arial"/>
                <w:sz w:val="20"/>
                <w:szCs w:val="20"/>
              </w:rPr>
              <w:t>,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представляют только в элек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тронной форме</w:t>
            </w:r>
          </w:p>
        </w:tc>
        <w:tc>
          <w:tcPr>
            <w:tcW w:w="3431" w:type="dxa"/>
            <w:shd w:val="clear" w:color="auto" w:fill="auto"/>
          </w:tcPr>
          <w:p w14:paraId="5EC944FC" w14:textId="06EF4E38" w:rsidR="00A408BD" w:rsidRPr="00E80603" w:rsidRDefault="005021CD" w:rsidP="005021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Составить заявление помогут</w:t>
            </w:r>
            <w:r w:rsidR="00A62F39" w:rsidRPr="00E806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791E3" w14:textId="37BFAD84" w:rsidR="00A62F39" w:rsidRPr="00E80603" w:rsidRDefault="006A3CA3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заявление о применении заявительного порядка воз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мещения НДС</w:t>
              </w:r>
            </w:hyperlink>
            <w:r w:rsidR="00A62F39" w:rsidRPr="00E8060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EADBF4A" w14:textId="30162B68" w:rsidR="00A62F39" w:rsidRPr="00E80603" w:rsidRDefault="006A3CA3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примене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заявительного порядка возмещения налога на до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бавленную стоимость (ак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циза) по рекомендуемой форме с 1 апреля 2024 г. (Форма по КНД 1151152) (об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657DF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320E5D" w:rsidRPr="00CE3F7E" w14:paraId="0772BD1B" w14:textId="77777777" w:rsidTr="00683AE6">
        <w:trPr>
          <w:trHeight w:val="260"/>
        </w:trPr>
        <w:tc>
          <w:tcPr>
            <w:tcW w:w="2376" w:type="dxa"/>
            <w:shd w:val="clear" w:color="auto" w:fill="auto"/>
          </w:tcPr>
          <w:p w14:paraId="10224D0F" w14:textId="05CCE89D" w:rsidR="00320E5D" w:rsidRPr="00CE3F7E" w:rsidRDefault="001411E7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Счет-фактура и УПД</w:t>
            </w:r>
          </w:p>
        </w:tc>
        <w:tc>
          <w:tcPr>
            <w:tcW w:w="4678" w:type="dxa"/>
            <w:shd w:val="clear" w:color="auto" w:fill="auto"/>
          </w:tcPr>
          <w:p w14:paraId="58F78A44" w14:textId="43C39AEC" w:rsidR="0030050B" w:rsidRPr="00CE3F7E" w:rsidRDefault="004A1F51" w:rsidP="00DC3AA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9 февраля 2024 г</w:t>
            </w:r>
            <w:r w:rsidR="0028132A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813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F7E">
              <w:rPr>
                <w:rFonts w:ascii="Arial" w:hAnsi="Arial" w:cs="Arial"/>
                <w:sz w:val="20"/>
                <w:szCs w:val="20"/>
              </w:rPr>
              <w:t>действуют новые фор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маты счета-фактуры и УПД.</w:t>
            </w:r>
            <w:r w:rsidR="00147982" w:rsidRPr="00CE3F7E">
              <w:rPr>
                <w:rFonts w:ascii="Arial" w:hAnsi="Arial" w:cs="Arial"/>
                <w:sz w:val="20"/>
                <w:szCs w:val="20"/>
              </w:rPr>
              <w:t xml:space="preserve"> В них учтены </w:t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>по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 xml:space="preserve">следние </w:t>
            </w:r>
            <w:r w:rsidR="00147982" w:rsidRPr="00CE3F7E">
              <w:rPr>
                <w:rFonts w:ascii="Arial" w:hAnsi="Arial" w:cs="Arial"/>
                <w:sz w:val="20"/>
                <w:szCs w:val="20"/>
              </w:rPr>
              <w:t xml:space="preserve">изменения законодательства </w:t>
            </w:r>
            <w:r w:rsidR="00EA01DA" w:rsidRPr="00CE3F7E">
              <w:rPr>
                <w:rFonts w:ascii="Arial" w:hAnsi="Arial" w:cs="Arial"/>
                <w:sz w:val="20"/>
                <w:szCs w:val="20"/>
              </w:rPr>
              <w:t>(в част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EA01DA" w:rsidRPr="00CE3F7E">
              <w:rPr>
                <w:rFonts w:ascii="Arial" w:hAnsi="Arial" w:cs="Arial"/>
                <w:sz w:val="20"/>
                <w:szCs w:val="20"/>
              </w:rPr>
              <w:t xml:space="preserve">ности, добавление информации о стоимости прослеживаемых товаров) </w:t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>и сделаны техниче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006464" w:rsidRPr="00CE3F7E">
              <w:rPr>
                <w:rFonts w:ascii="Arial" w:hAnsi="Arial" w:cs="Arial"/>
                <w:sz w:val="20"/>
                <w:szCs w:val="20"/>
              </w:rPr>
              <w:t>ские доработки.</w:t>
            </w:r>
          </w:p>
          <w:p w14:paraId="5A273433" w14:textId="61CC968E" w:rsidR="00006464" w:rsidRDefault="00006464" w:rsidP="00DC3AA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Прежние форматы документов утратили силу. Но </w:t>
            </w:r>
            <w:r w:rsidRPr="00372CD7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апреля 2025 г</w:t>
            </w:r>
            <w:r w:rsidR="0028132A">
              <w:rPr>
                <w:rFonts w:ascii="Arial" w:hAnsi="Arial" w:cs="Arial"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допускается использо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вание аналогичных им новых форматов.</w:t>
            </w:r>
          </w:p>
          <w:p w14:paraId="0EF2F6CB" w14:textId="105F34BF" w:rsidR="006D0F2F" w:rsidRPr="00CE3F7E" w:rsidRDefault="006D0F2F" w:rsidP="00DC3AA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0F2F">
              <w:rPr>
                <w:rFonts w:ascii="Arial" w:hAnsi="Arial" w:cs="Arial"/>
                <w:sz w:val="20"/>
                <w:szCs w:val="20"/>
              </w:rPr>
              <w:t>ФНС России направила подробные разъясне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6D0F2F">
              <w:rPr>
                <w:rFonts w:ascii="Arial" w:hAnsi="Arial" w:cs="Arial"/>
                <w:sz w:val="20"/>
                <w:szCs w:val="20"/>
              </w:rPr>
              <w:t>ния о новых форматах счета-фактуры и УПД</w:t>
            </w:r>
          </w:p>
        </w:tc>
        <w:tc>
          <w:tcPr>
            <w:tcW w:w="3431" w:type="dxa"/>
            <w:shd w:val="clear" w:color="auto" w:fill="auto"/>
          </w:tcPr>
          <w:p w14:paraId="592AD9AC" w14:textId="7EDF38B7" w:rsidR="00320E5D" w:rsidRPr="00E80603" w:rsidRDefault="00B907D3" w:rsidP="00DC3AA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DC3A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42E8CC" w14:textId="63FEF704" w:rsidR="00BD4643" w:rsidRPr="00E80603" w:rsidRDefault="006A3CA3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3" w:tooltip="Ссылка на КонсультантПлюс" w:history="1">
              <w:r w:rsidR="00DC3A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</w:t>
              </w:r>
              <w:r w:rsidR="00006464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Счет-фактура</w:t>
              </w:r>
            </w:hyperlink>
            <w:r w:rsidR="00BD4643" w:rsidRPr="00E80603">
              <w:rPr>
                <w:rFonts w:ascii="Arial" w:hAnsi="Arial" w:cs="Arial"/>
              </w:rPr>
              <w:t>;</w:t>
            </w:r>
          </w:p>
          <w:p w14:paraId="0E24CDA1" w14:textId="5F3D3907" w:rsidR="00712DAE" w:rsidRPr="00E80603" w:rsidRDefault="006A3CA3" w:rsidP="00DC3A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hyperlink r:id="rId15" w:tooltip="Ссылка на КонсультантПлюс" w:history="1">
                <w:r w:rsidR="00DC3AA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</w:t>
                </w:r>
                <w:r w:rsidR="00006464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Уни</w:t>
                </w:r>
                <w:r w:rsidR="00B7107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006464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версальный передаточный документ</w:t>
                </w:r>
              </w:hyperlink>
              <w:r w:rsidR="00B907D3" w:rsidRPr="00E80603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.</w:t>
              </w:r>
            </w:hyperlink>
          </w:p>
          <w:p w14:paraId="4057435A" w14:textId="6FE1B35E" w:rsidR="00BC1B57" w:rsidRPr="00E80603" w:rsidRDefault="00DC3AA2" w:rsidP="00DC3AA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Разобраться </w:t>
            </w:r>
            <w:r w:rsidR="00B907D3" w:rsidRPr="00E80603">
              <w:rPr>
                <w:rFonts w:ascii="Arial" w:hAnsi="Arial" w:cs="Arial"/>
                <w:sz w:val="20"/>
                <w:szCs w:val="20"/>
              </w:rPr>
              <w:t>помогут:</w:t>
            </w:r>
          </w:p>
          <w:p w14:paraId="49D274BA" w14:textId="787767E8" w:rsidR="00B907D3" w:rsidRPr="00E80603" w:rsidRDefault="006A3CA3" w:rsidP="00B907D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hyperlink r:id="rId17" w:tooltip="Ссылка на КонсультантПлюс" w:history="1">
                <w:r w:rsidR="00B82F2F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выстав</w:t>
                </w:r>
                <w:r w:rsidR="00B7107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B82F2F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ляются электронные счета-фактуры</w:t>
                </w:r>
              </w:hyperlink>
              <w:r w:rsidR="00B907D3" w:rsidRPr="00E80603">
                <w:rPr>
                  <w:rFonts w:ascii="Arial" w:hAnsi="Arial" w:cs="Arial"/>
                </w:rPr>
                <w:t>;</w:t>
              </w:r>
            </w:hyperlink>
          </w:p>
          <w:p w14:paraId="19F28205" w14:textId="5F905170" w:rsidR="00B907D3" w:rsidRPr="004F5BA8" w:rsidRDefault="006A3CA3" w:rsidP="00683A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8" w:tooltip="Ссылка на КонсультантПлюс" w:history="1">
              <w:r w:rsidR="00B82F2F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 выстав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B82F2F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лять УПД в электронной форме</w:t>
              </w:r>
            </w:hyperlink>
          </w:p>
        </w:tc>
      </w:tr>
      <w:tr w:rsidR="00742D8B" w:rsidRPr="00CE3F7E" w14:paraId="46953F68" w14:textId="77777777" w:rsidTr="00742D8B">
        <w:trPr>
          <w:trHeight w:val="544"/>
        </w:trPr>
        <w:tc>
          <w:tcPr>
            <w:tcW w:w="2376" w:type="dxa"/>
            <w:shd w:val="clear" w:color="auto" w:fill="auto"/>
          </w:tcPr>
          <w:p w14:paraId="15B5857B" w14:textId="1CA919CB" w:rsidR="00742D8B" w:rsidRPr="00CE3F7E" w:rsidRDefault="00B82F2F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Подтверждение нулевой ставки</w:t>
            </w:r>
          </w:p>
        </w:tc>
        <w:tc>
          <w:tcPr>
            <w:tcW w:w="4678" w:type="dxa"/>
            <w:shd w:val="clear" w:color="auto" w:fill="auto"/>
          </w:tcPr>
          <w:p w14:paraId="3BF2A5CC" w14:textId="7A3B707F" w:rsidR="00EC75E0" w:rsidRPr="00CE3F7E" w:rsidRDefault="00B82F2F" w:rsidP="0000434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372C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квартала 2024 г</w:t>
            </w:r>
            <w:r w:rsidR="00541BEA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нулевую ставку при экс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порте товаров нужно подтверждать электрон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lastRenderedPageBreak/>
              <w:t xml:space="preserve">ными реестрами. Для этого ФНС России утвердила их 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формы, порядки заполнения и </w:t>
            </w:r>
            <w:r w:rsidRPr="00CE3F7E">
              <w:rPr>
                <w:rFonts w:ascii="Arial" w:hAnsi="Arial" w:cs="Arial"/>
                <w:sz w:val="20"/>
                <w:szCs w:val="20"/>
              </w:rPr>
              <w:t>форматы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 подачи. Утвержденные документы </w:t>
            </w:r>
            <w:r w:rsidR="00133A87">
              <w:rPr>
                <w:rFonts w:ascii="Arial" w:hAnsi="Arial" w:cs="Arial"/>
                <w:sz w:val="20"/>
                <w:szCs w:val="20"/>
              </w:rPr>
              <w:t xml:space="preserve">официально 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начнут действовать </w:t>
            </w:r>
            <w:r w:rsidR="00A03647" w:rsidRPr="00372CD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июля 2024 г</w:t>
            </w:r>
            <w:r w:rsidR="002125CF" w:rsidRPr="00372CD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A03647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A87">
              <w:rPr>
                <w:rFonts w:ascii="Arial" w:hAnsi="Arial" w:cs="Arial"/>
                <w:sz w:val="20"/>
                <w:szCs w:val="20"/>
              </w:rPr>
              <w:t>Но служба рекомендовала использо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33A87">
              <w:rPr>
                <w:rFonts w:ascii="Arial" w:hAnsi="Arial" w:cs="Arial"/>
                <w:sz w:val="20"/>
                <w:szCs w:val="20"/>
              </w:rPr>
              <w:t xml:space="preserve">вать </w:t>
            </w:r>
            <w:r w:rsidR="002125CF">
              <w:rPr>
                <w:rFonts w:ascii="Arial" w:hAnsi="Arial" w:cs="Arial"/>
                <w:sz w:val="20"/>
                <w:szCs w:val="20"/>
              </w:rPr>
              <w:t>их</w:t>
            </w:r>
            <w:r w:rsidR="00133A87">
              <w:rPr>
                <w:rFonts w:ascii="Arial" w:hAnsi="Arial" w:cs="Arial"/>
                <w:sz w:val="20"/>
                <w:szCs w:val="20"/>
              </w:rPr>
              <w:t xml:space="preserve"> уже </w:t>
            </w:r>
            <w:r w:rsidR="00133A87" w:rsidRPr="00372CD7">
              <w:rPr>
                <w:rFonts w:ascii="Arial" w:hAnsi="Arial" w:cs="Arial"/>
                <w:b/>
                <w:bCs/>
                <w:sz w:val="20"/>
                <w:szCs w:val="20"/>
              </w:rPr>
              <w:t>с 1 апреля</w:t>
            </w:r>
            <w:r w:rsidR="002125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56A67D" w14:textId="3EECCA6F" w:rsidR="00742D8B" w:rsidRPr="00CE3F7E" w:rsidRDefault="00A03647" w:rsidP="0000434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Также рекомендованы документы для под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тверждения электронными реестрами нулевой ставки в отношении связанных с экспортом услуг и работ.</w:t>
            </w:r>
          </w:p>
          <w:p w14:paraId="6FCE6ED0" w14:textId="00A17907" w:rsidR="00A03647" w:rsidRPr="00CE3F7E" w:rsidRDefault="00EC75E0" w:rsidP="004F5BA8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Под новые форматы реестров уже доработаны программный комплекс </w:t>
            </w:r>
            <w:r w:rsidR="005021CD">
              <w:rPr>
                <w:rFonts w:ascii="Arial" w:hAnsi="Arial" w:cs="Arial"/>
                <w:sz w:val="20"/>
                <w:szCs w:val="20"/>
              </w:rPr>
              <w:t>«</w:t>
            </w:r>
            <w:r w:rsidRPr="00CE3F7E">
              <w:rPr>
                <w:rFonts w:ascii="Arial" w:hAnsi="Arial" w:cs="Arial"/>
                <w:sz w:val="20"/>
                <w:szCs w:val="20"/>
              </w:rPr>
              <w:t>Налогоплательщик ЮЛ</w:t>
            </w:r>
            <w:r w:rsidR="005021CD">
              <w:rPr>
                <w:rFonts w:ascii="Arial" w:hAnsi="Arial" w:cs="Arial"/>
                <w:sz w:val="20"/>
                <w:szCs w:val="20"/>
              </w:rPr>
              <w:t>»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и сервис </w:t>
            </w:r>
            <w:r w:rsidR="005021CD">
              <w:rPr>
                <w:rFonts w:ascii="Arial" w:hAnsi="Arial" w:cs="Arial"/>
                <w:sz w:val="20"/>
                <w:szCs w:val="20"/>
              </w:rPr>
              <w:t>«</w:t>
            </w:r>
            <w:r w:rsidRPr="00CE3F7E">
              <w:rPr>
                <w:rFonts w:ascii="Arial" w:hAnsi="Arial" w:cs="Arial"/>
                <w:sz w:val="20"/>
                <w:szCs w:val="20"/>
              </w:rPr>
              <w:t>Офис экспортера</w:t>
            </w:r>
            <w:r w:rsidR="005021C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431" w:type="dxa"/>
            <w:shd w:val="clear" w:color="auto" w:fill="auto"/>
          </w:tcPr>
          <w:p w14:paraId="08305601" w14:textId="16DB58B0" w:rsidR="00742D8B" w:rsidRPr="00CE3F7E" w:rsidRDefault="00004342" w:rsidP="0000434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Больше информации в </w:t>
            </w:r>
            <w:hyperlink r:id="rId19" w:tooltip="Ссылка на КонсультантПлюс" w:history="1"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Реестр деклараций на </w:t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товары (таможенных) для под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C75E0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тверждения нулевой ставки НДС</w:t>
              </w:r>
            </w:hyperlink>
            <w:r w:rsidR="00F46C58" w:rsidRPr="00CE3F7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18F8FA1" w14:textId="0F56A6E9" w:rsidR="00F46C58" w:rsidRPr="00CE3F7E" w:rsidRDefault="00004342" w:rsidP="0074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F46C58" w:rsidRPr="00CE3F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5AC987" w14:textId="19E3223F" w:rsidR="00F46C58" w:rsidRPr="00CE3F7E" w:rsidRDefault="006A3CA3" w:rsidP="0000434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20" w:tooltip="Ссылка на КонсультантПлюс" w:history="1"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043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(в страны ЕАЭС)</w:t>
              </w:r>
            </w:hyperlink>
            <w:r w:rsidR="00F46C58" w:rsidRPr="00CE3F7E">
              <w:rPr>
                <w:rFonts w:ascii="Arial" w:hAnsi="Arial" w:cs="Arial"/>
              </w:rPr>
              <w:t>;</w:t>
            </w:r>
          </w:p>
          <w:p w14:paraId="5D7E0511" w14:textId="67FCC658" w:rsidR="00F46C58" w:rsidRPr="00CE3F7E" w:rsidRDefault="006A3CA3" w:rsidP="0000434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1" w:tooltip="Ссылка на КонсультантПлюс" w:history="1"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043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и подтвержде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6C5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ставки 0% (кроме стран ЕАЭС)</w:t>
              </w:r>
            </w:hyperlink>
          </w:p>
        </w:tc>
      </w:tr>
      <w:tr w:rsidR="00D8132B" w:rsidRPr="00CE3F7E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5C0FA97D" w:rsidR="00D8132B" w:rsidRPr="00CE3F7E" w:rsidRDefault="00BA184D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Налогообложение прибыли</w:t>
            </w:r>
          </w:p>
        </w:tc>
      </w:tr>
      <w:tr w:rsidR="0079226D" w:rsidRPr="00CE3F7E" w14:paraId="3E1E57FA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1E4F3EF0" w:rsidR="0079226D" w:rsidRPr="00CE3F7E" w:rsidRDefault="00620F12" w:rsidP="00B71078">
            <w:pPr>
              <w:spacing w:before="120" w:after="12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</w:t>
            </w:r>
            <w:r w:rsidR="00B35B54"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овый расчет</w:t>
            </w: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 выплат </w:t>
            </w:r>
            <w:r w:rsidR="00B35B54"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иностранным организациям</w:t>
            </w:r>
          </w:p>
        </w:tc>
        <w:tc>
          <w:tcPr>
            <w:tcW w:w="4678" w:type="dxa"/>
            <w:shd w:val="clear" w:color="auto" w:fill="auto"/>
          </w:tcPr>
          <w:p w14:paraId="72EC802F" w14:textId="5058CDB0" w:rsidR="00D17CC8" w:rsidRPr="00CE3F7E" w:rsidRDefault="003B31B8" w:rsidP="004F5BA8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ФНС России направила внутридокументные контрольные соотношения для показателей обновленной формы налогового расчета, кото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рый применяют с отчета за 2023 г. Часть из этих соотношений применяется с первого 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четного периода 2024 г.</w:t>
            </w:r>
          </w:p>
        </w:tc>
        <w:tc>
          <w:tcPr>
            <w:tcW w:w="3431" w:type="dxa"/>
            <w:shd w:val="clear" w:color="auto" w:fill="auto"/>
          </w:tcPr>
          <w:p w14:paraId="75FE76BE" w14:textId="5D64E1C6" w:rsidR="00005302" w:rsidRPr="00CE3F7E" w:rsidRDefault="007C701F" w:rsidP="007C70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22" w:tooltip="Ссылка на КонсультантПлюс" w:history="1">
              <w:r w:rsidR="00C315B8" w:rsidRP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C315B8" w:rsidRP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и сдать налоговый расчет сумм выплаченных ино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15B8" w:rsidRPr="005021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странным организациям доходов и удержанных налогов по форме КНД 1151056 </w:t>
              </w:r>
            </w:hyperlink>
          </w:p>
        </w:tc>
      </w:tr>
      <w:tr w:rsidR="008159A9" w:rsidRPr="00CE3F7E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03F21102" w:rsidR="008159A9" w:rsidRPr="00CE3F7E" w:rsidRDefault="0029159C" w:rsidP="009D0B7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096E29" w:rsidRPr="00CE3F7E" w14:paraId="79671AC8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153893C1" w14:textId="649FD330" w:rsidR="00096E29" w:rsidRPr="00CE3F7E" w:rsidRDefault="00096E2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Налоговые вычеты</w:t>
            </w:r>
          </w:p>
        </w:tc>
        <w:tc>
          <w:tcPr>
            <w:tcW w:w="4678" w:type="dxa"/>
            <w:shd w:val="clear" w:color="auto" w:fill="auto"/>
          </w:tcPr>
          <w:p w14:paraId="69194A35" w14:textId="5109AC0D" w:rsidR="00096E29" w:rsidRPr="00CE3F7E" w:rsidRDefault="00096E29" w:rsidP="007C70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Ввели новый вид вычетов – на долгосрочные сбережения граждан. Он охватывает добро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вольные взносы по государственному пенси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онному обеспечению, сберегательные взносы по договорам долгосрочных сбережений с НПФ, пополнения и доходы на ИИС.</w:t>
            </w:r>
          </w:p>
          <w:p w14:paraId="78C8B536" w14:textId="3C3A4BB8" w:rsidR="00096E29" w:rsidRPr="00CE3F7E" w:rsidRDefault="00096E29" w:rsidP="007C70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Вычеты на пенсионные и сберегательные взносы можно получать до окончания налого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вого периода у работодателя</w:t>
            </w:r>
            <w:r w:rsidR="00923134" w:rsidRPr="00CE3F7E">
              <w:rPr>
                <w:rFonts w:ascii="Arial" w:hAnsi="Arial" w:cs="Arial"/>
                <w:sz w:val="20"/>
                <w:szCs w:val="20"/>
              </w:rPr>
              <w:t>, когда он сам их перечислял с удержанием из доходов работни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923134" w:rsidRPr="00CE3F7E">
              <w:rPr>
                <w:rFonts w:ascii="Arial" w:hAnsi="Arial" w:cs="Arial"/>
                <w:sz w:val="20"/>
                <w:szCs w:val="20"/>
              </w:rPr>
              <w:t>ков.</w:t>
            </w:r>
          </w:p>
          <w:p w14:paraId="3689156D" w14:textId="27D67EE6" w:rsidR="0024306C" w:rsidRPr="00CE3F7E" w:rsidRDefault="0024306C" w:rsidP="007C70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Предусмотрено поэтапное вступление в силу изменений. Часть из них уже действует</w:t>
            </w:r>
          </w:p>
        </w:tc>
        <w:tc>
          <w:tcPr>
            <w:tcW w:w="3431" w:type="dxa"/>
            <w:shd w:val="clear" w:color="auto" w:fill="auto"/>
          </w:tcPr>
          <w:p w14:paraId="4407C6EC" w14:textId="38E02047" w:rsidR="00096E29" w:rsidRPr="00E80603" w:rsidRDefault="00F3155C" w:rsidP="007C70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23" w:tooltip="Ссылка на КонсультантПлюс" w:history="1">
              <w:r w:rsidR="000C3176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Путеводителе. Вычеты по НДФЛ</w:t>
              </w:r>
            </w:hyperlink>
          </w:p>
        </w:tc>
      </w:tr>
      <w:tr w:rsidR="00685E2C" w:rsidRPr="00CE3F7E" w14:paraId="438C3633" w14:textId="77777777" w:rsidTr="003E6CC2">
        <w:trPr>
          <w:trHeight w:val="260"/>
        </w:trPr>
        <w:tc>
          <w:tcPr>
            <w:tcW w:w="2376" w:type="dxa"/>
            <w:shd w:val="clear" w:color="auto" w:fill="auto"/>
          </w:tcPr>
          <w:p w14:paraId="525827E9" w14:textId="7AB48249" w:rsidR="00685E2C" w:rsidRPr="00CE3F7E" w:rsidRDefault="001F383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147850C4" w14:textId="344364B0" w:rsidR="00EC65F6" w:rsidRDefault="009A5A3C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B97">
              <w:rPr>
                <w:rFonts w:ascii="Arial" w:hAnsi="Arial" w:cs="Arial"/>
                <w:b/>
                <w:bCs/>
                <w:sz w:val="20"/>
                <w:szCs w:val="20"/>
              </w:rPr>
              <w:t>С 9 апреля 2024 г</w:t>
            </w:r>
            <w:r w:rsidR="008055D9" w:rsidRPr="00972B9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действуют обновленные форм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ы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6-НДФЛ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 и справки о доходах и суммах налога физлица, которые утвердила ФНС Рос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сии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Поправки в расчет предусмотрены 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для отчетности с </w:t>
            </w:r>
            <w:r w:rsidRPr="00CE3F7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квартала 2024 г</w:t>
            </w:r>
            <w:r w:rsidR="008055D9">
              <w:rPr>
                <w:rFonts w:ascii="Arial" w:hAnsi="Arial" w:cs="Arial"/>
                <w:sz w:val="20"/>
                <w:szCs w:val="20"/>
              </w:rPr>
              <w:t>.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62B5F1" w14:textId="2F841E1A" w:rsidR="00D47842" w:rsidRDefault="00D47842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Обновленные утвержденные </w:t>
            </w:r>
            <w:r w:rsidR="00EC65F6">
              <w:rPr>
                <w:rFonts w:ascii="Arial" w:hAnsi="Arial" w:cs="Arial"/>
                <w:sz w:val="20"/>
                <w:szCs w:val="20"/>
              </w:rPr>
              <w:t xml:space="preserve">формы </w:t>
            </w:r>
            <w:r>
              <w:rPr>
                <w:rFonts w:ascii="Arial" w:hAnsi="Arial" w:cs="Arial"/>
                <w:sz w:val="20"/>
                <w:szCs w:val="20"/>
              </w:rPr>
              <w:t>иден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тичны</w:t>
            </w:r>
            <w:r w:rsidR="00EC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рекомендованным, которые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служба направляла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ранее. </w:t>
            </w:r>
          </w:p>
          <w:p w14:paraId="1AFFE958" w14:textId="1ACE7CAF" w:rsidR="009D2A10" w:rsidRPr="00CE3F7E" w:rsidRDefault="00D47842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ФНС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уточнила, что </w:t>
            </w:r>
            <w:r>
              <w:rPr>
                <w:rFonts w:ascii="Arial" w:hAnsi="Arial" w:cs="Arial"/>
                <w:sz w:val="20"/>
                <w:szCs w:val="20"/>
              </w:rPr>
              <w:t>контрольные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соот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 xml:space="preserve">ношения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рекомендованной формы, направленные ранее, </w:t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с отдельными оговор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1F383C" w:rsidRPr="00CE3F7E">
              <w:rPr>
                <w:rFonts w:ascii="Arial" w:hAnsi="Arial" w:cs="Arial"/>
                <w:sz w:val="20"/>
                <w:szCs w:val="20"/>
              </w:rPr>
              <w:t>ками можно применять и к утвержденной форме</w:t>
            </w:r>
          </w:p>
        </w:tc>
        <w:tc>
          <w:tcPr>
            <w:tcW w:w="3431" w:type="dxa"/>
            <w:shd w:val="clear" w:color="auto" w:fill="auto"/>
          </w:tcPr>
          <w:p w14:paraId="6647AD3C" w14:textId="074A9D10" w:rsidR="00E90E85" w:rsidRPr="00E80603" w:rsidRDefault="004E0448" w:rsidP="00972B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1F383C" w:rsidRPr="00E80603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4" w:tooltip="Ссылка на КонсультантПлюс" w:history="1">
              <w:r w:rsidR="001F383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6-НДФЛ</w:t>
              </w:r>
            </w:hyperlink>
            <w:r w:rsidR="001F383C" w:rsidRPr="00E80603">
              <w:rPr>
                <w:rFonts w:ascii="Arial" w:hAnsi="Arial" w:cs="Arial"/>
              </w:rPr>
              <w:t xml:space="preserve">. </w:t>
            </w:r>
          </w:p>
          <w:p w14:paraId="45E2381A" w14:textId="54781ADF" w:rsidR="00F67DDC" w:rsidRPr="00E80603" w:rsidRDefault="00F67DDC" w:rsidP="004E044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sz w:val="20"/>
                <w:szCs w:val="20"/>
              </w:rPr>
              <w:t>Заполнить форму помогут:</w:t>
            </w:r>
          </w:p>
          <w:p w14:paraId="184CDC73" w14:textId="39004107" w:rsidR="00F67DDC" w:rsidRPr="00E80603" w:rsidRDefault="006A3CA3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F67DD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7DD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зациям и ИП заполнить форму 6-НДФЛ за I квартал 2024 г. и последующие пери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7DDC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оды</w:t>
              </w:r>
              <w:r w:rsidR="00F67DDC" w:rsidRPr="00E80603">
                <w:rPr>
                  <w:rFonts w:ascii="Arial" w:hAnsi="Arial" w:cs="Arial"/>
                </w:rPr>
                <w:t>;</w:t>
              </w:r>
            </w:hyperlink>
          </w:p>
          <w:p w14:paraId="66A78452" w14:textId="44FB7E43" w:rsidR="00F67DDC" w:rsidRPr="004F5BA8" w:rsidRDefault="006A3CA3" w:rsidP="00972B9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6" w:tooltip="Ссылка на КонсультантПлюс" w:history="1"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Расчет сумм налога на доходы физических лиц, исчисленных и удержанных налоговым агентом за I квар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тал 2024 г., по новой утвер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жденной форме. Форма N 6-НДФЛ (Форма по КНД 1151100) (образец заполне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67DDC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28186A" w:rsidRPr="00CE3F7E" w14:paraId="28D272E4" w14:textId="77777777" w:rsidTr="005021CD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455BD750" w:rsidR="0028186A" w:rsidRPr="00E80603" w:rsidRDefault="005E58E2" w:rsidP="00972B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28186A" w:rsidRPr="00CE3F7E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8E4BA99" w:rsidR="0028186A" w:rsidRPr="00CE3F7E" w:rsidRDefault="00B22155" w:rsidP="009D0B7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Пособия</w:t>
            </w:r>
          </w:p>
        </w:tc>
        <w:tc>
          <w:tcPr>
            <w:tcW w:w="4678" w:type="dxa"/>
            <w:shd w:val="clear" w:color="auto" w:fill="auto"/>
          </w:tcPr>
          <w:p w14:paraId="619FC21C" w14:textId="2151ECA7" w:rsidR="0028186A" w:rsidRPr="00CE3F7E" w:rsidRDefault="001A7657" w:rsidP="009D0B7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1 февраля 2024 г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62944">
              <w:rPr>
                <w:rFonts w:ascii="Arial" w:hAnsi="Arial" w:cs="Arial"/>
                <w:sz w:val="20"/>
                <w:szCs w:val="20"/>
              </w:rPr>
              <w:t>п</w:t>
            </w:r>
            <w:r w:rsidR="00B22155" w:rsidRPr="00CE3F7E">
              <w:rPr>
                <w:rFonts w:ascii="Arial" w:hAnsi="Arial" w:cs="Arial"/>
                <w:sz w:val="20"/>
                <w:szCs w:val="20"/>
              </w:rPr>
              <w:t>равительство проиндек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B22155" w:rsidRPr="00CE3F7E">
              <w:rPr>
                <w:rFonts w:ascii="Arial" w:hAnsi="Arial" w:cs="Arial"/>
                <w:sz w:val="20"/>
                <w:szCs w:val="20"/>
              </w:rPr>
              <w:t>сировало на 7,4% размер пособий. Среди них пособия гражданам с детьми</w:t>
            </w:r>
          </w:p>
        </w:tc>
        <w:tc>
          <w:tcPr>
            <w:tcW w:w="3431" w:type="dxa"/>
            <w:shd w:val="clear" w:color="auto" w:fill="auto"/>
          </w:tcPr>
          <w:p w14:paraId="5DC4B7EF" w14:textId="0275295E" w:rsidR="00753359" w:rsidRPr="00E80603" w:rsidRDefault="009D0B7D" w:rsidP="009D0B7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22155" w:rsidRPr="00E806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171CCA" w14:textId="170A6037" w:rsidR="00B22155" w:rsidRPr="00E80603" w:rsidRDefault="006A3CA3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выпла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чивается единовременное по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собие при рождении ребенка</w:t>
              </w:r>
            </w:hyperlink>
            <w:r w:rsidR="00B22155" w:rsidRPr="00E80603">
              <w:rPr>
                <w:rFonts w:ascii="Arial" w:hAnsi="Arial" w:cs="Arial"/>
              </w:rPr>
              <w:t>;</w:t>
            </w:r>
          </w:p>
          <w:p w14:paraId="48E6A7BA" w14:textId="0712C0ED" w:rsidR="00B22155" w:rsidRPr="00E80603" w:rsidRDefault="006A3CA3" w:rsidP="009D0B7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Какими ве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22155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личинами ограничен размер пособия работнику по уходу за ребенком до 1,5 лет</w:t>
              </w:r>
            </w:hyperlink>
          </w:p>
        </w:tc>
      </w:tr>
      <w:tr w:rsidR="00B47EC2" w:rsidRPr="00CE3F7E" w14:paraId="742FF93B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8413EB4" w14:textId="4696D2E7" w:rsidR="00B47EC2" w:rsidRPr="00CE3F7E" w:rsidRDefault="0029320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06F59F62" w14:textId="7DD8D83E" w:rsidR="00B47EC2" w:rsidRPr="00791A8B" w:rsidRDefault="000F2656" w:rsidP="00791A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Для ЕФС-1 определен новый формат сведе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ний. Он действует </w:t>
            </w:r>
            <w:r w:rsidRPr="00791A8B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г.</w:t>
            </w:r>
          </w:p>
          <w:p w14:paraId="6AD25E85" w14:textId="77BCD310" w:rsidR="000F2656" w:rsidRPr="00CE3F7E" w:rsidRDefault="000F2656" w:rsidP="00791A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СФР разъяснил порядок действий при </w:t>
            </w:r>
            <w:r w:rsidR="00007D7F">
              <w:rPr>
                <w:rFonts w:ascii="Arial" w:hAnsi="Arial" w:cs="Arial"/>
                <w:sz w:val="20"/>
                <w:szCs w:val="20"/>
              </w:rPr>
              <w:t>обнару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007D7F">
              <w:rPr>
                <w:rFonts w:ascii="Arial" w:hAnsi="Arial" w:cs="Arial"/>
                <w:sz w:val="20"/>
                <w:szCs w:val="20"/>
              </w:rPr>
              <w:t xml:space="preserve">жении </w:t>
            </w:r>
            <w:r w:rsidRPr="00CE3F7E">
              <w:rPr>
                <w:rFonts w:ascii="Arial" w:hAnsi="Arial" w:cs="Arial"/>
                <w:sz w:val="20"/>
                <w:szCs w:val="20"/>
              </w:rPr>
              <w:t>ошибки в Ф.И.О. и СНИЛ</w:t>
            </w:r>
            <w:r w:rsidR="00CC0B3B">
              <w:rPr>
                <w:rFonts w:ascii="Arial" w:hAnsi="Arial" w:cs="Arial"/>
                <w:sz w:val="20"/>
                <w:szCs w:val="20"/>
              </w:rPr>
              <w:t>С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работника, указанных в ЕФС-1.</w:t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 xml:space="preserve"> Придется направить ис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>правленные данные подраздела 1 раздела 1.</w:t>
            </w:r>
          </w:p>
          <w:p w14:paraId="6A0F4346" w14:textId="678E4EE3" w:rsidR="000F2656" w:rsidRPr="00CE3F7E" w:rsidRDefault="000F2656" w:rsidP="00791A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ФНС России направила контрольные соотно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шения для обновленного РСВ.</w:t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 xml:space="preserve"> По сравнению с прежними соотношения расширены и уточ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DC01F6" w:rsidRPr="00CE3F7E">
              <w:rPr>
                <w:rFonts w:ascii="Arial" w:hAnsi="Arial" w:cs="Arial"/>
                <w:sz w:val="20"/>
                <w:szCs w:val="20"/>
              </w:rPr>
              <w:t>нены</w:t>
            </w:r>
          </w:p>
        </w:tc>
        <w:tc>
          <w:tcPr>
            <w:tcW w:w="3431" w:type="dxa"/>
            <w:shd w:val="clear" w:color="auto" w:fill="auto"/>
          </w:tcPr>
          <w:p w14:paraId="2E07BE20" w14:textId="5C7C3C91" w:rsidR="00DF1E1D" w:rsidRPr="00CE3F7E" w:rsidRDefault="00225964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29" w:tooltip="Ссылка на КонсультантПлюс" w:history="1"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Формы и сроки пред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ставления отчетности по персо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E1D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нифицированному учету, в том числе ЕФС-1</w:t>
              </w:r>
            </w:hyperlink>
            <w:r w:rsidR="00DF1E1D" w:rsidRPr="00CE3F7E">
              <w:rPr>
                <w:rFonts w:ascii="Arial" w:hAnsi="Arial" w:cs="Arial"/>
              </w:rPr>
              <w:t>.</w:t>
            </w:r>
          </w:p>
          <w:p w14:paraId="06B7B08E" w14:textId="07B522FD" w:rsidR="001C1B0E" w:rsidRPr="00CE3F7E" w:rsidRDefault="001C1B0E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Внести исправления </w:t>
            </w:r>
            <w:r w:rsidR="00225964">
              <w:rPr>
                <w:rFonts w:ascii="Arial" w:hAnsi="Arial" w:cs="Arial"/>
                <w:sz w:val="20"/>
                <w:szCs w:val="20"/>
              </w:rPr>
              <w:t xml:space="preserve">поможет </w:t>
            </w:r>
            <w:hyperlink r:id="rId30" w:tooltip="Ссылка на КонсультантПлюс" w:history="1"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259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</w:t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скорректи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ровать сведения персонифици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рованного учета по итогам про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52BE8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СФР</w:t>
              </w:r>
            </w:hyperlink>
          </w:p>
          <w:p w14:paraId="6694C3FF" w14:textId="46E56382" w:rsidR="00B47EC2" w:rsidRPr="00CE3F7E" w:rsidRDefault="00DC01F6" w:rsidP="00791A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Проверить правильность запол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нения РСВ поможет </w:t>
            </w:r>
            <w:hyperlink r:id="rId31" w:tooltip="Ссылка на КонсультантПлюс" w:history="1">
              <w:r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шение: Как заполнить расчет по страховым взносам за отчетные (расчетный) периоды</w:t>
              </w:r>
            </w:hyperlink>
          </w:p>
        </w:tc>
      </w:tr>
      <w:tr w:rsidR="00C4661F" w:rsidRPr="00CE3F7E" w14:paraId="35068E06" w14:textId="77777777" w:rsidTr="005021CD">
        <w:trPr>
          <w:trHeight w:val="35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7A184D2C" w:rsidR="00C4661F" w:rsidRPr="00CE3F7E" w:rsidRDefault="00B83211" w:rsidP="00791A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Взаимоотношения с налоговыми органами</w:t>
            </w:r>
          </w:p>
        </w:tc>
      </w:tr>
      <w:tr w:rsidR="00C4661F" w:rsidRPr="00CE3F7E" w14:paraId="7FFBDB3B" w14:textId="77777777" w:rsidTr="00095AD8">
        <w:trPr>
          <w:trHeight w:val="544"/>
        </w:trPr>
        <w:tc>
          <w:tcPr>
            <w:tcW w:w="2376" w:type="dxa"/>
            <w:shd w:val="clear" w:color="auto" w:fill="auto"/>
          </w:tcPr>
          <w:p w14:paraId="57834CBA" w14:textId="14D1C99B" w:rsidR="00C4661F" w:rsidRPr="00CE3F7E" w:rsidRDefault="00B83211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 о движении денежных средств и иных финансовых активов</w:t>
            </w:r>
          </w:p>
        </w:tc>
        <w:tc>
          <w:tcPr>
            <w:tcW w:w="4678" w:type="dxa"/>
            <w:shd w:val="clear" w:color="auto" w:fill="auto"/>
          </w:tcPr>
          <w:p w14:paraId="63235F86" w14:textId="2FB4CB33" w:rsidR="00C4661F" w:rsidRPr="00CE3F7E" w:rsidRDefault="00B83211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ФНС России направила </w:t>
            </w:r>
            <w:r w:rsidR="00E03595" w:rsidRPr="00CE3F7E">
              <w:rPr>
                <w:rFonts w:ascii="Arial" w:hAnsi="Arial" w:cs="Arial"/>
                <w:sz w:val="20"/>
                <w:szCs w:val="20"/>
              </w:rPr>
              <w:t xml:space="preserve">рекомендованные </w:t>
            </w:r>
            <w:r w:rsidRPr="00CE3F7E">
              <w:rPr>
                <w:rFonts w:ascii="Arial" w:hAnsi="Arial" w:cs="Arial"/>
                <w:sz w:val="20"/>
                <w:szCs w:val="20"/>
              </w:rPr>
              <w:t>формы и форматы отчетов о движении денеж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ных средств и иных финансовых активов</w:t>
            </w:r>
            <w:r w:rsidR="00AB3A03">
              <w:rPr>
                <w:rFonts w:ascii="Arial" w:hAnsi="Arial" w:cs="Arial"/>
                <w:sz w:val="20"/>
                <w:szCs w:val="20"/>
              </w:rPr>
              <w:t>, а также при переводе денежных средств без от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AB3A03">
              <w:rPr>
                <w:rFonts w:ascii="Arial" w:hAnsi="Arial" w:cs="Arial"/>
                <w:sz w:val="20"/>
                <w:szCs w:val="20"/>
              </w:rPr>
              <w:t>крытия банковского счета с использованием иностранных электронных средств платежа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для резидентов: физлиц, ИП и организаций. </w:t>
            </w:r>
            <w:r w:rsidR="00AB3A03">
              <w:rPr>
                <w:rFonts w:ascii="Arial" w:hAnsi="Arial" w:cs="Arial"/>
                <w:sz w:val="20"/>
                <w:szCs w:val="20"/>
              </w:rPr>
              <w:t>Эти ф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орматы отчетов можно использовать </w:t>
            </w:r>
            <w:r w:rsidR="004F5BA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25964">
              <w:rPr>
                <w:rFonts w:ascii="Arial" w:hAnsi="Arial" w:cs="Arial"/>
                <w:b/>
                <w:bCs/>
                <w:sz w:val="20"/>
                <w:szCs w:val="20"/>
              </w:rPr>
              <w:t>с 1 марта 2024 г.</w:t>
            </w:r>
          </w:p>
        </w:tc>
        <w:tc>
          <w:tcPr>
            <w:tcW w:w="3431" w:type="dxa"/>
            <w:shd w:val="clear" w:color="auto" w:fill="auto"/>
          </w:tcPr>
          <w:p w14:paraId="5F147D5B" w14:textId="6EA5AFFC" w:rsidR="00C4661F" w:rsidRPr="00CE3F7E" w:rsidRDefault="00126B04" w:rsidP="0022596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 отчет помогут</w:t>
            </w:r>
            <w:r w:rsidR="00C4661F" w:rsidRPr="00CE3F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19F88E" w14:textId="4A0E658D" w:rsidR="00C4661F" w:rsidRPr="00CE3F7E" w:rsidRDefault="006A3CA3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рези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денту РФ - юридическому лицу или ИП заполнить и сдать отчет о движении 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нежных средств и иных фи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нансовых активов по счету (вкладу) в банке за преде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лами территории РФ и о пе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реводах без открытия банков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F7E" w:rsidRPr="00CE3F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ского счета по форме КНД 1112521</w:t>
              </w:r>
            </w:hyperlink>
            <w:r w:rsidR="00C4661F" w:rsidRPr="00CE3F7E">
              <w:rPr>
                <w:rFonts w:ascii="Arial" w:hAnsi="Arial" w:cs="Arial"/>
              </w:rPr>
              <w:t>;</w:t>
            </w:r>
          </w:p>
          <w:p w14:paraId="203E6071" w14:textId="05F25CBF" w:rsidR="00C4661F" w:rsidRPr="00A8036A" w:rsidRDefault="006A3CA3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движении 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нежных средств по счету (вкладу) в банке за преде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лами территории РФ по реко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мендованной форме, запол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ненный юрлицом-резидентом (Форма по КНД 1112521) (об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B3A03" w:rsidRPr="00AB3A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  <w:r w:rsidR="00A8036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F613A06" w14:textId="64521CEB" w:rsidR="00A8036A" w:rsidRPr="004F5BA8" w:rsidRDefault="006A3CA3" w:rsidP="00095AD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4" w:tooltip="Ссылка на КонсультантПлюс" w:history="1"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Отчет при переводе денежных средств без откры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тия банковского счета с ис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пользованием иностранных электронных средств платежа по форме, рекомендованной ФНС России (Форма по КНД 1112521) (образец заполне</w:t>
              </w:r>
              <w:r w:rsidR="00B71078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8036A" w:rsidRPr="004F5BA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BC7B4D" w:rsidRPr="00CE3F7E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612E4DE2" w:rsidR="00BC7B4D" w:rsidRPr="00CE3F7E" w:rsidRDefault="00BC7B4D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1" w:name="_Hlk162954835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об исчисленных налогах</w:t>
            </w:r>
          </w:p>
        </w:tc>
        <w:tc>
          <w:tcPr>
            <w:tcW w:w="4678" w:type="dxa"/>
            <w:shd w:val="clear" w:color="auto" w:fill="auto"/>
          </w:tcPr>
          <w:p w14:paraId="232E5AF9" w14:textId="296DC24B" w:rsidR="00BC7B4D" w:rsidRDefault="00180A47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замену предыдущему </w:t>
            </w:r>
            <w:r w:rsidR="00BC7B4D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EF7190">
              <w:rPr>
                <w:rFonts w:ascii="Arial" w:hAnsi="Arial" w:cs="Arial"/>
                <w:sz w:val="20"/>
                <w:szCs w:val="20"/>
              </w:rPr>
              <w:t>напра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BC7B4D">
              <w:rPr>
                <w:rFonts w:ascii="Arial" w:hAnsi="Arial" w:cs="Arial"/>
                <w:sz w:val="20"/>
                <w:szCs w:val="20"/>
              </w:rPr>
              <w:t xml:space="preserve">вила </w:t>
            </w:r>
            <w:r w:rsidR="00EF7190">
              <w:rPr>
                <w:rFonts w:ascii="Arial" w:hAnsi="Arial" w:cs="Arial"/>
                <w:sz w:val="20"/>
                <w:szCs w:val="20"/>
              </w:rPr>
              <w:t xml:space="preserve">новый перечень </w:t>
            </w:r>
            <w:r w:rsidR="00BC7B4D">
              <w:rPr>
                <w:rFonts w:ascii="Arial" w:hAnsi="Arial" w:cs="Arial"/>
                <w:sz w:val="20"/>
                <w:szCs w:val="20"/>
              </w:rPr>
              <w:t>контрольны</w:t>
            </w:r>
            <w:r w:rsidR="00EF7190">
              <w:rPr>
                <w:rFonts w:ascii="Arial" w:hAnsi="Arial" w:cs="Arial"/>
                <w:sz w:val="20"/>
                <w:szCs w:val="20"/>
              </w:rPr>
              <w:t>х</w:t>
            </w:r>
            <w:r w:rsidR="00BC7B4D">
              <w:rPr>
                <w:rFonts w:ascii="Arial" w:hAnsi="Arial" w:cs="Arial"/>
                <w:sz w:val="20"/>
                <w:szCs w:val="20"/>
              </w:rPr>
              <w:t xml:space="preserve"> соотноше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BC7B4D">
              <w:rPr>
                <w:rFonts w:ascii="Arial" w:hAnsi="Arial" w:cs="Arial"/>
                <w:sz w:val="20"/>
                <w:szCs w:val="20"/>
              </w:rPr>
              <w:t>ни</w:t>
            </w:r>
            <w:r w:rsidR="00EF7190">
              <w:rPr>
                <w:rFonts w:ascii="Arial" w:hAnsi="Arial" w:cs="Arial"/>
                <w:sz w:val="20"/>
                <w:szCs w:val="20"/>
              </w:rPr>
              <w:t xml:space="preserve">й </w:t>
            </w:r>
            <w:r w:rsidR="00BC7B4D">
              <w:rPr>
                <w:rFonts w:ascii="Arial" w:hAnsi="Arial" w:cs="Arial"/>
                <w:sz w:val="20"/>
                <w:szCs w:val="20"/>
              </w:rPr>
              <w:t>для уведомления</w:t>
            </w:r>
            <w:r w:rsidR="00EF7190">
              <w:rPr>
                <w:rFonts w:ascii="Arial" w:hAnsi="Arial" w:cs="Arial"/>
                <w:sz w:val="20"/>
                <w:szCs w:val="20"/>
              </w:rPr>
              <w:t>. Отличия в основном в части НДФЛ.</w:t>
            </w:r>
          </w:p>
          <w:p w14:paraId="53DB493E" w14:textId="70CEDD95" w:rsidR="00EF7190" w:rsidRPr="00CE3F7E" w:rsidRDefault="00EF7190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перечню приложена таблица соответствия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КБК, отчетных (налоговых) периодов и сроков уплаты</w:t>
            </w:r>
          </w:p>
        </w:tc>
        <w:tc>
          <w:tcPr>
            <w:tcW w:w="3431" w:type="dxa"/>
            <w:shd w:val="clear" w:color="auto" w:fill="auto"/>
          </w:tcPr>
          <w:p w14:paraId="1E95C23E" w14:textId="201DD3B6" w:rsidR="00BC7B4D" w:rsidRPr="00CE3F7E" w:rsidRDefault="00402606" w:rsidP="0040260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Больше информации в </w:t>
            </w:r>
            <w:hyperlink r:id="rId35" w:tooltip="Ссылка на КонсультантПлюс" w:history="1"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и прове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рить уведомление об исчислен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суммах налогов, авансовых платежей по налогам, сборов, страховых взносов, уплачивае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7190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мых в качестве ЕНП (форма по КНД 1110355)</w:t>
              </w:r>
            </w:hyperlink>
          </w:p>
        </w:tc>
      </w:tr>
      <w:bookmarkEnd w:id="1"/>
      <w:tr w:rsidR="0057643E" w:rsidRPr="00CE3F7E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486EC8FE" w:rsidR="0057643E" w:rsidRDefault="0057643E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Соглашения о защите и поощрении капиталовложений</w:t>
            </w:r>
          </w:p>
        </w:tc>
        <w:tc>
          <w:tcPr>
            <w:tcW w:w="4678" w:type="dxa"/>
            <w:shd w:val="clear" w:color="auto" w:fill="auto"/>
          </w:tcPr>
          <w:p w14:paraId="299456DA" w14:textId="7141ED07" w:rsidR="0057643E" w:rsidRDefault="0057643E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Правительство утвердило форму и порядок заполнения уведомления о налоговом вычете для соглашения о защите и </w:t>
            </w:r>
            <w:r w:rsidRPr="0057643E">
              <w:rPr>
                <w:rFonts w:ascii="Arial" w:hAnsi="Arial" w:cs="Arial"/>
                <w:sz w:val="20"/>
                <w:szCs w:val="20"/>
              </w:rPr>
              <w:t>поощрении капи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Pr="0057643E">
              <w:rPr>
                <w:rFonts w:ascii="Arial" w:hAnsi="Arial" w:cs="Arial"/>
                <w:sz w:val="20"/>
                <w:szCs w:val="20"/>
              </w:rPr>
              <w:t>таловложений</w:t>
            </w:r>
            <w:r>
              <w:rPr>
                <w:rFonts w:ascii="Arial" w:hAnsi="Arial" w:cs="Arial"/>
                <w:sz w:val="20"/>
                <w:szCs w:val="20"/>
              </w:rPr>
              <w:t>. Уведомление в ФНС России подает уполномоченный федеральный орган, подписавший соглашение от имени РФ.</w:t>
            </w:r>
          </w:p>
          <w:p w14:paraId="1D2D9BE8" w14:textId="4B1797C9" w:rsidR="0057643E" w:rsidRDefault="0057643E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 действуют </w:t>
            </w:r>
            <w:r w:rsidRPr="00D960FF">
              <w:rPr>
                <w:rFonts w:ascii="Arial" w:hAnsi="Arial" w:cs="Arial"/>
                <w:b/>
                <w:bCs/>
                <w:sz w:val="20"/>
                <w:szCs w:val="20"/>
              </w:rPr>
              <w:t>с 4 марта 2024 г.</w:t>
            </w:r>
          </w:p>
        </w:tc>
        <w:tc>
          <w:tcPr>
            <w:tcW w:w="3431" w:type="dxa"/>
            <w:shd w:val="clear" w:color="auto" w:fill="auto"/>
          </w:tcPr>
          <w:p w14:paraId="79C2CA5A" w14:textId="04D8F87E" w:rsidR="0057643E" w:rsidRDefault="00402606" w:rsidP="0040260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3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</w:t>
              </w:r>
              <w:r w:rsidR="0057643E" w:rsidRPr="005764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57643E" w:rsidRPr="005764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Особенности налогообложения при реализации соглашений о защите и поощрении капитало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643E" w:rsidRPr="005764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вложений</w:t>
              </w:r>
            </w:hyperlink>
          </w:p>
        </w:tc>
      </w:tr>
      <w:tr w:rsidR="00250FD1" w:rsidRPr="00CE3F7E" w14:paraId="728BD26C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3EFB9DE7" w14:textId="5D2195B5" w:rsidR="00250FD1" w:rsidRDefault="00250FD1" w:rsidP="00B7107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Налоговый мониторинг</w:t>
            </w:r>
          </w:p>
        </w:tc>
        <w:tc>
          <w:tcPr>
            <w:tcW w:w="4678" w:type="dxa"/>
            <w:shd w:val="clear" w:color="auto" w:fill="auto"/>
          </w:tcPr>
          <w:p w14:paraId="55E577B1" w14:textId="50C2D1C3" w:rsidR="00250FD1" w:rsidRDefault="00250FD1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 утвердила новые формы и фор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маты документов для мотивированного мнения при налоговом мониторинге. </w:t>
            </w:r>
            <w:r w:rsidR="00EB37A1">
              <w:rPr>
                <w:rFonts w:ascii="Arial" w:hAnsi="Arial" w:cs="Arial"/>
                <w:sz w:val="20"/>
                <w:szCs w:val="20"/>
              </w:rPr>
              <w:t>Они начнут при</w:t>
            </w:r>
            <w:r w:rsidR="00B71078">
              <w:rPr>
                <w:rFonts w:ascii="Arial" w:hAnsi="Arial" w:cs="Arial"/>
                <w:sz w:val="20"/>
                <w:szCs w:val="20"/>
              </w:rPr>
              <w:softHyphen/>
            </w:r>
            <w:r w:rsidR="00EB37A1">
              <w:rPr>
                <w:rFonts w:ascii="Arial" w:hAnsi="Arial" w:cs="Arial"/>
                <w:sz w:val="20"/>
                <w:szCs w:val="20"/>
              </w:rPr>
              <w:t xml:space="preserve">меняться </w:t>
            </w:r>
            <w:r w:rsidR="00EB37A1" w:rsidRPr="00D960F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19 апреля 2024 г.</w:t>
            </w:r>
          </w:p>
        </w:tc>
        <w:tc>
          <w:tcPr>
            <w:tcW w:w="3431" w:type="dxa"/>
            <w:shd w:val="clear" w:color="auto" w:fill="auto"/>
          </w:tcPr>
          <w:p w14:paraId="2F287C8A" w14:textId="6E61E8E8" w:rsidR="00250FD1" w:rsidRDefault="00402606" w:rsidP="00D960F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r w:rsidR="00EB37A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</w:t>
              </w:r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Налого</w:t>
              </w:r>
              <w:r w:rsidR="00B710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мониторинг</w:t>
              </w:r>
            </w:hyperlink>
            <w:r w:rsidR="00EB37A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F2D93CC" w14:textId="3D11F2E3" w:rsidR="00EB37A1" w:rsidRDefault="00402606" w:rsidP="00D960F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поможет</w:t>
            </w:r>
            <w:r w:rsidR="00EB37A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8" w:tooltip="Ссылка на КонсультантПлюс" w:history="1">
              <w:r w:rsidR="00EB37A1" w:rsidRPr="00EB37A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Запрос о предоставлении мотивированного мнения налогового органа по форме, действующей с 19 апреля 2024 г. (Форма по КНД 1110305) (образец заполнения)</w:t>
              </w:r>
            </w:hyperlink>
          </w:p>
        </w:tc>
      </w:tr>
    </w:tbl>
    <w:p w14:paraId="6C68E859" w14:textId="77777777" w:rsidR="00FE3837" w:rsidRPr="00CE3F7E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CE3F7E" w:rsidSect="00FE3837">
      <w:footerReference w:type="even" r:id="rId39"/>
      <w:footerReference w:type="default" r:id="rId4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9245" w14:textId="77777777" w:rsidR="00BF0A20" w:rsidRDefault="00BF0A20" w:rsidP="00B00097">
      <w:pPr>
        <w:spacing w:after="0" w:line="240" w:lineRule="auto"/>
      </w:pPr>
      <w:r>
        <w:separator/>
      </w:r>
    </w:p>
  </w:endnote>
  <w:endnote w:type="continuationSeparator" w:id="0">
    <w:p w14:paraId="3C05E51C" w14:textId="77777777" w:rsidR="00BF0A20" w:rsidRDefault="00BF0A20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C040" w14:textId="5CF0FC8E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A3CA3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112DDF13" w:rsidR="00685E2C" w:rsidRPr="0038387E" w:rsidRDefault="00685E2C" w:rsidP="006A3CA3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36ACF" w14:textId="77777777" w:rsidR="00BF0A20" w:rsidRDefault="00BF0A20" w:rsidP="00B00097">
      <w:pPr>
        <w:spacing w:after="0" w:line="240" w:lineRule="auto"/>
      </w:pPr>
      <w:r>
        <w:separator/>
      </w:r>
    </w:p>
  </w:footnote>
  <w:footnote w:type="continuationSeparator" w:id="0">
    <w:p w14:paraId="324C777D" w14:textId="77777777" w:rsidR="00BF0A20" w:rsidRDefault="00BF0A20" w:rsidP="00B0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342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503C3"/>
    <w:rsid w:val="00054958"/>
    <w:rsid w:val="000556A9"/>
    <w:rsid w:val="00055D1D"/>
    <w:rsid w:val="0005718E"/>
    <w:rsid w:val="00060372"/>
    <w:rsid w:val="00060F2D"/>
    <w:rsid w:val="00061ED9"/>
    <w:rsid w:val="000646B9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7BA7"/>
    <w:rsid w:val="000908B1"/>
    <w:rsid w:val="00092471"/>
    <w:rsid w:val="000929B3"/>
    <w:rsid w:val="00095AD8"/>
    <w:rsid w:val="00096E29"/>
    <w:rsid w:val="00096F3A"/>
    <w:rsid w:val="000979A5"/>
    <w:rsid w:val="000A109C"/>
    <w:rsid w:val="000A26C9"/>
    <w:rsid w:val="000A58B3"/>
    <w:rsid w:val="000A60E8"/>
    <w:rsid w:val="000A78CD"/>
    <w:rsid w:val="000A7955"/>
    <w:rsid w:val="000A7F3F"/>
    <w:rsid w:val="000B6933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71E2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53F7"/>
    <w:rsid w:val="00126B04"/>
    <w:rsid w:val="00131C7C"/>
    <w:rsid w:val="00133A87"/>
    <w:rsid w:val="00133DEE"/>
    <w:rsid w:val="00140E0F"/>
    <w:rsid w:val="001411E7"/>
    <w:rsid w:val="00146D1C"/>
    <w:rsid w:val="00147982"/>
    <w:rsid w:val="00152C66"/>
    <w:rsid w:val="0015586A"/>
    <w:rsid w:val="001558F8"/>
    <w:rsid w:val="00157B55"/>
    <w:rsid w:val="00162C42"/>
    <w:rsid w:val="00164C36"/>
    <w:rsid w:val="00165816"/>
    <w:rsid w:val="00165975"/>
    <w:rsid w:val="00170085"/>
    <w:rsid w:val="001723D3"/>
    <w:rsid w:val="00172D25"/>
    <w:rsid w:val="00173114"/>
    <w:rsid w:val="001732BD"/>
    <w:rsid w:val="0017588A"/>
    <w:rsid w:val="00180A47"/>
    <w:rsid w:val="001873BE"/>
    <w:rsid w:val="00191204"/>
    <w:rsid w:val="00191B4E"/>
    <w:rsid w:val="0019337C"/>
    <w:rsid w:val="00195023"/>
    <w:rsid w:val="00195F67"/>
    <w:rsid w:val="00196C10"/>
    <w:rsid w:val="001973D9"/>
    <w:rsid w:val="001A0882"/>
    <w:rsid w:val="001A69B4"/>
    <w:rsid w:val="001A702F"/>
    <w:rsid w:val="001A7657"/>
    <w:rsid w:val="001A780E"/>
    <w:rsid w:val="001B15AD"/>
    <w:rsid w:val="001B1A99"/>
    <w:rsid w:val="001B1B44"/>
    <w:rsid w:val="001B28FB"/>
    <w:rsid w:val="001B346C"/>
    <w:rsid w:val="001B6A41"/>
    <w:rsid w:val="001B7732"/>
    <w:rsid w:val="001B7D34"/>
    <w:rsid w:val="001C025F"/>
    <w:rsid w:val="001C1B0E"/>
    <w:rsid w:val="001C252B"/>
    <w:rsid w:val="001C3F5D"/>
    <w:rsid w:val="001C7017"/>
    <w:rsid w:val="001D765A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25CF"/>
    <w:rsid w:val="00213D7B"/>
    <w:rsid w:val="0021485C"/>
    <w:rsid w:val="00214BAF"/>
    <w:rsid w:val="002160B8"/>
    <w:rsid w:val="002174AB"/>
    <w:rsid w:val="00222494"/>
    <w:rsid w:val="002224A3"/>
    <w:rsid w:val="00224EA7"/>
    <w:rsid w:val="00225964"/>
    <w:rsid w:val="002265E6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FD1"/>
    <w:rsid w:val="00252282"/>
    <w:rsid w:val="002553B4"/>
    <w:rsid w:val="002637D2"/>
    <w:rsid w:val="002657DF"/>
    <w:rsid w:val="00265D99"/>
    <w:rsid w:val="002668F0"/>
    <w:rsid w:val="00271F5E"/>
    <w:rsid w:val="0027271C"/>
    <w:rsid w:val="002779FE"/>
    <w:rsid w:val="00280426"/>
    <w:rsid w:val="00280B06"/>
    <w:rsid w:val="0028132A"/>
    <w:rsid w:val="002817FE"/>
    <w:rsid w:val="0028186A"/>
    <w:rsid w:val="00283498"/>
    <w:rsid w:val="00283A0F"/>
    <w:rsid w:val="00284359"/>
    <w:rsid w:val="00287385"/>
    <w:rsid w:val="0029159C"/>
    <w:rsid w:val="0029320D"/>
    <w:rsid w:val="002969F4"/>
    <w:rsid w:val="002A177F"/>
    <w:rsid w:val="002A2DBD"/>
    <w:rsid w:val="002A4761"/>
    <w:rsid w:val="002A72E2"/>
    <w:rsid w:val="002A775A"/>
    <w:rsid w:val="002B225D"/>
    <w:rsid w:val="002B36B0"/>
    <w:rsid w:val="002B59E2"/>
    <w:rsid w:val="002B706F"/>
    <w:rsid w:val="002C051D"/>
    <w:rsid w:val="002C0BB6"/>
    <w:rsid w:val="002C470F"/>
    <w:rsid w:val="002C7461"/>
    <w:rsid w:val="002D6C11"/>
    <w:rsid w:val="002D78E3"/>
    <w:rsid w:val="002E00AC"/>
    <w:rsid w:val="002E2F6E"/>
    <w:rsid w:val="002E3093"/>
    <w:rsid w:val="002E53EA"/>
    <w:rsid w:val="002E5DA9"/>
    <w:rsid w:val="002F45EA"/>
    <w:rsid w:val="0030050B"/>
    <w:rsid w:val="003006B9"/>
    <w:rsid w:val="00303174"/>
    <w:rsid w:val="003118C0"/>
    <w:rsid w:val="00315C27"/>
    <w:rsid w:val="00317C26"/>
    <w:rsid w:val="00320E5D"/>
    <w:rsid w:val="00323C28"/>
    <w:rsid w:val="00330C52"/>
    <w:rsid w:val="003342E1"/>
    <w:rsid w:val="00336C2E"/>
    <w:rsid w:val="00336FBF"/>
    <w:rsid w:val="003370F9"/>
    <w:rsid w:val="0034027E"/>
    <w:rsid w:val="0034119B"/>
    <w:rsid w:val="003419D4"/>
    <w:rsid w:val="0034351A"/>
    <w:rsid w:val="00345E01"/>
    <w:rsid w:val="00350729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72CD7"/>
    <w:rsid w:val="00374BB8"/>
    <w:rsid w:val="00376821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A03C8"/>
    <w:rsid w:val="003A0FDA"/>
    <w:rsid w:val="003A555F"/>
    <w:rsid w:val="003A660A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D2469"/>
    <w:rsid w:val="003D2A0E"/>
    <w:rsid w:val="003D4DE9"/>
    <w:rsid w:val="003E0F92"/>
    <w:rsid w:val="003E2203"/>
    <w:rsid w:val="003E6A02"/>
    <w:rsid w:val="003E6A25"/>
    <w:rsid w:val="003E6CC2"/>
    <w:rsid w:val="003F4966"/>
    <w:rsid w:val="003F62D6"/>
    <w:rsid w:val="004014E5"/>
    <w:rsid w:val="00402606"/>
    <w:rsid w:val="00405713"/>
    <w:rsid w:val="0040592A"/>
    <w:rsid w:val="004075EE"/>
    <w:rsid w:val="00410112"/>
    <w:rsid w:val="00415FD3"/>
    <w:rsid w:val="004164F1"/>
    <w:rsid w:val="004176D5"/>
    <w:rsid w:val="0042238A"/>
    <w:rsid w:val="00423FD1"/>
    <w:rsid w:val="00424B24"/>
    <w:rsid w:val="004261A6"/>
    <w:rsid w:val="00427994"/>
    <w:rsid w:val="00432875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2783"/>
    <w:rsid w:val="00452BE8"/>
    <w:rsid w:val="004539AD"/>
    <w:rsid w:val="004544A7"/>
    <w:rsid w:val="00454CC5"/>
    <w:rsid w:val="00457063"/>
    <w:rsid w:val="004578F5"/>
    <w:rsid w:val="0046679F"/>
    <w:rsid w:val="004669EE"/>
    <w:rsid w:val="004672E2"/>
    <w:rsid w:val="00467B5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1F51"/>
    <w:rsid w:val="004A31B9"/>
    <w:rsid w:val="004A3448"/>
    <w:rsid w:val="004B2725"/>
    <w:rsid w:val="004B5B48"/>
    <w:rsid w:val="004B6FB5"/>
    <w:rsid w:val="004C1350"/>
    <w:rsid w:val="004C1687"/>
    <w:rsid w:val="004C3459"/>
    <w:rsid w:val="004C48F9"/>
    <w:rsid w:val="004D44BE"/>
    <w:rsid w:val="004D44EE"/>
    <w:rsid w:val="004D5A1A"/>
    <w:rsid w:val="004E0448"/>
    <w:rsid w:val="004E15A2"/>
    <w:rsid w:val="004E28D7"/>
    <w:rsid w:val="004E3A42"/>
    <w:rsid w:val="004E3B16"/>
    <w:rsid w:val="004E42DF"/>
    <w:rsid w:val="004F273C"/>
    <w:rsid w:val="004F38C1"/>
    <w:rsid w:val="004F42D4"/>
    <w:rsid w:val="004F4706"/>
    <w:rsid w:val="004F4AC6"/>
    <w:rsid w:val="004F4C69"/>
    <w:rsid w:val="004F514C"/>
    <w:rsid w:val="004F5BA8"/>
    <w:rsid w:val="004F60CC"/>
    <w:rsid w:val="004F67E3"/>
    <w:rsid w:val="0050207B"/>
    <w:rsid w:val="005021CD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90E"/>
    <w:rsid w:val="00522ED4"/>
    <w:rsid w:val="00523F83"/>
    <w:rsid w:val="0052413E"/>
    <w:rsid w:val="00524CFE"/>
    <w:rsid w:val="00525ACB"/>
    <w:rsid w:val="005273A7"/>
    <w:rsid w:val="00530380"/>
    <w:rsid w:val="00530E54"/>
    <w:rsid w:val="00536020"/>
    <w:rsid w:val="005366FE"/>
    <w:rsid w:val="00541BEA"/>
    <w:rsid w:val="005435AA"/>
    <w:rsid w:val="005440BE"/>
    <w:rsid w:val="005452E4"/>
    <w:rsid w:val="00545BE0"/>
    <w:rsid w:val="00545CF2"/>
    <w:rsid w:val="00551894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7012B"/>
    <w:rsid w:val="0057120B"/>
    <w:rsid w:val="00572E21"/>
    <w:rsid w:val="0057476C"/>
    <w:rsid w:val="00575BCD"/>
    <w:rsid w:val="0057643E"/>
    <w:rsid w:val="00580223"/>
    <w:rsid w:val="00580D12"/>
    <w:rsid w:val="0058161A"/>
    <w:rsid w:val="00583BAC"/>
    <w:rsid w:val="00590D73"/>
    <w:rsid w:val="00595138"/>
    <w:rsid w:val="005A1805"/>
    <w:rsid w:val="005B4230"/>
    <w:rsid w:val="005B4ACA"/>
    <w:rsid w:val="005B7024"/>
    <w:rsid w:val="005B76DC"/>
    <w:rsid w:val="005B7F19"/>
    <w:rsid w:val="005C29E5"/>
    <w:rsid w:val="005C29EC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58E2"/>
    <w:rsid w:val="005E6EA3"/>
    <w:rsid w:val="005F1186"/>
    <w:rsid w:val="005F1B61"/>
    <w:rsid w:val="005F5460"/>
    <w:rsid w:val="005F65CC"/>
    <w:rsid w:val="005F6C10"/>
    <w:rsid w:val="006019AB"/>
    <w:rsid w:val="0061146C"/>
    <w:rsid w:val="0061307D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77CB"/>
    <w:rsid w:val="00630664"/>
    <w:rsid w:val="00631516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3AE6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A19C4"/>
    <w:rsid w:val="006A3CA3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0F2F"/>
    <w:rsid w:val="006D24E3"/>
    <w:rsid w:val="006D296D"/>
    <w:rsid w:val="006D3029"/>
    <w:rsid w:val="006D5AC0"/>
    <w:rsid w:val="006D79DF"/>
    <w:rsid w:val="006E3388"/>
    <w:rsid w:val="006E5EEF"/>
    <w:rsid w:val="006F012B"/>
    <w:rsid w:val="006F2F68"/>
    <w:rsid w:val="006F3C55"/>
    <w:rsid w:val="006F4010"/>
    <w:rsid w:val="006F49D1"/>
    <w:rsid w:val="006F718B"/>
    <w:rsid w:val="006F7E52"/>
    <w:rsid w:val="00703AE0"/>
    <w:rsid w:val="00703B0A"/>
    <w:rsid w:val="0070453E"/>
    <w:rsid w:val="0070534A"/>
    <w:rsid w:val="00705441"/>
    <w:rsid w:val="00705A4C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64DD"/>
    <w:rsid w:val="00742D8B"/>
    <w:rsid w:val="00744D1A"/>
    <w:rsid w:val="0075042B"/>
    <w:rsid w:val="007515DB"/>
    <w:rsid w:val="00753359"/>
    <w:rsid w:val="0075457E"/>
    <w:rsid w:val="0075483B"/>
    <w:rsid w:val="00763124"/>
    <w:rsid w:val="00765613"/>
    <w:rsid w:val="007703E5"/>
    <w:rsid w:val="00770C21"/>
    <w:rsid w:val="00771A1D"/>
    <w:rsid w:val="00780C48"/>
    <w:rsid w:val="00781D7B"/>
    <w:rsid w:val="00783A15"/>
    <w:rsid w:val="0078475F"/>
    <w:rsid w:val="00786092"/>
    <w:rsid w:val="00791A8B"/>
    <w:rsid w:val="0079226D"/>
    <w:rsid w:val="0079608A"/>
    <w:rsid w:val="00796F76"/>
    <w:rsid w:val="007A0119"/>
    <w:rsid w:val="007A254F"/>
    <w:rsid w:val="007A26A1"/>
    <w:rsid w:val="007A4AF8"/>
    <w:rsid w:val="007A547B"/>
    <w:rsid w:val="007A56C8"/>
    <w:rsid w:val="007A5AFC"/>
    <w:rsid w:val="007A672D"/>
    <w:rsid w:val="007A7033"/>
    <w:rsid w:val="007B1706"/>
    <w:rsid w:val="007B620F"/>
    <w:rsid w:val="007C0F5A"/>
    <w:rsid w:val="007C3CF5"/>
    <w:rsid w:val="007C4ACC"/>
    <w:rsid w:val="007C701F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189C"/>
    <w:rsid w:val="00802848"/>
    <w:rsid w:val="00803F50"/>
    <w:rsid w:val="00804370"/>
    <w:rsid w:val="008055D9"/>
    <w:rsid w:val="00806DA0"/>
    <w:rsid w:val="0081325D"/>
    <w:rsid w:val="008159A9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5545"/>
    <w:rsid w:val="00836101"/>
    <w:rsid w:val="00837588"/>
    <w:rsid w:val="00840585"/>
    <w:rsid w:val="00842215"/>
    <w:rsid w:val="00846BEA"/>
    <w:rsid w:val="00846DAA"/>
    <w:rsid w:val="008507BD"/>
    <w:rsid w:val="0085352E"/>
    <w:rsid w:val="00855CA1"/>
    <w:rsid w:val="00855E37"/>
    <w:rsid w:val="00856F59"/>
    <w:rsid w:val="00860AF6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3BAA"/>
    <w:rsid w:val="00890B59"/>
    <w:rsid w:val="00894DEE"/>
    <w:rsid w:val="008A0650"/>
    <w:rsid w:val="008A3838"/>
    <w:rsid w:val="008A411E"/>
    <w:rsid w:val="008A66C4"/>
    <w:rsid w:val="008B1C09"/>
    <w:rsid w:val="008B28FB"/>
    <w:rsid w:val="008C367F"/>
    <w:rsid w:val="008C4378"/>
    <w:rsid w:val="008C4CA2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393B"/>
    <w:rsid w:val="00904B7B"/>
    <w:rsid w:val="00906B4E"/>
    <w:rsid w:val="0090728E"/>
    <w:rsid w:val="00915761"/>
    <w:rsid w:val="0091703F"/>
    <w:rsid w:val="009204E6"/>
    <w:rsid w:val="00923134"/>
    <w:rsid w:val="00923F29"/>
    <w:rsid w:val="00923F65"/>
    <w:rsid w:val="009247F8"/>
    <w:rsid w:val="00926CB3"/>
    <w:rsid w:val="009277B4"/>
    <w:rsid w:val="00930342"/>
    <w:rsid w:val="009317AD"/>
    <w:rsid w:val="00931EB8"/>
    <w:rsid w:val="0093258E"/>
    <w:rsid w:val="00933A85"/>
    <w:rsid w:val="0093555C"/>
    <w:rsid w:val="00942B49"/>
    <w:rsid w:val="00947B73"/>
    <w:rsid w:val="009505AE"/>
    <w:rsid w:val="00951CF2"/>
    <w:rsid w:val="00952DD4"/>
    <w:rsid w:val="00954009"/>
    <w:rsid w:val="00962226"/>
    <w:rsid w:val="00962709"/>
    <w:rsid w:val="0096294E"/>
    <w:rsid w:val="00963270"/>
    <w:rsid w:val="009657B8"/>
    <w:rsid w:val="0096609E"/>
    <w:rsid w:val="009662D1"/>
    <w:rsid w:val="00967065"/>
    <w:rsid w:val="0096719E"/>
    <w:rsid w:val="00967F1F"/>
    <w:rsid w:val="00972B97"/>
    <w:rsid w:val="00975075"/>
    <w:rsid w:val="00975581"/>
    <w:rsid w:val="00976EB9"/>
    <w:rsid w:val="0098472F"/>
    <w:rsid w:val="00985D09"/>
    <w:rsid w:val="009860FA"/>
    <w:rsid w:val="00996C79"/>
    <w:rsid w:val="009A2129"/>
    <w:rsid w:val="009A287B"/>
    <w:rsid w:val="009A5A38"/>
    <w:rsid w:val="009A5A3C"/>
    <w:rsid w:val="009A683C"/>
    <w:rsid w:val="009A6932"/>
    <w:rsid w:val="009A7726"/>
    <w:rsid w:val="009B0B11"/>
    <w:rsid w:val="009B19EC"/>
    <w:rsid w:val="009B437C"/>
    <w:rsid w:val="009C02B2"/>
    <w:rsid w:val="009C3DB1"/>
    <w:rsid w:val="009C6C4A"/>
    <w:rsid w:val="009D0803"/>
    <w:rsid w:val="009D0B7D"/>
    <w:rsid w:val="009D28DB"/>
    <w:rsid w:val="009D2A10"/>
    <w:rsid w:val="009D5489"/>
    <w:rsid w:val="009D77BE"/>
    <w:rsid w:val="009E12D5"/>
    <w:rsid w:val="009E13EB"/>
    <w:rsid w:val="009E23A2"/>
    <w:rsid w:val="009E35E3"/>
    <w:rsid w:val="009E4B26"/>
    <w:rsid w:val="009E4BB6"/>
    <w:rsid w:val="009E715F"/>
    <w:rsid w:val="009E7CBC"/>
    <w:rsid w:val="009E7D17"/>
    <w:rsid w:val="009F07D8"/>
    <w:rsid w:val="009F3336"/>
    <w:rsid w:val="009F5002"/>
    <w:rsid w:val="009F5AD2"/>
    <w:rsid w:val="009F6549"/>
    <w:rsid w:val="00A00D26"/>
    <w:rsid w:val="00A03647"/>
    <w:rsid w:val="00A0612B"/>
    <w:rsid w:val="00A075C1"/>
    <w:rsid w:val="00A07D08"/>
    <w:rsid w:val="00A1150F"/>
    <w:rsid w:val="00A15CC1"/>
    <w:rsid w:val="00A2197F"/>
    <w:rsid w:val="00A22515"/>
    <w:rsid w:val="00A24591"/>
    <w:rsid w:val="00A2694E"/>
    <w:rsid w:val="00A27F8B"/>
    <w:rsid w:val="00A30007"/>
    <w:rsid w:val="00A30303"/>
    <w:rsid w:val="00A32389"/>
    <w:rsid w:val="00A32E94"/>
    <w:rsid w:val="00A3653A"/>
    <w:rsid w:val="00A40742"/>
    <w:rsid w:val="00A408BD"/>
    <w:rsid w:val="00A40DDB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E34"/>
    <w:rsid w:val="00A65C4A"/>
    <w:rsid w:val="00A67214"/>
    <w:rsid w:val="00A71A74"/>
    <w:rsid w:val="00A73C0C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E6A"/>
    <w:rsid w:val="00A84A73"/>
    <w:rsid w:val="00A9363D"/>
    <w:rsid w:val="00AA2A63"/>
    <w:rsid w:val="00AA3474"/>
    <w:rsid w:val="00AA4222"/>
    <w:rsid w:val="00AB0DB9"/>
    <w:rsid w:val="00AB1148"/>
    <w:rsid w:val="00AB15FC"/>
    <w:rsid w:val="00AB2C6E"/>
    <w:rsid w:val="00AB3A03"/>
    <w:rsid w:val="00AB67A8"/>
    <w:rsid w:val="00AC18C6"/>
    <w:rsid w:val="00AC1BEE"/>
    <w:rsid w:val="00AC209C"/>
    <w:rsid w:val="00AC25FB"/>
    <w:rsid w:val="00AC602A"/>
    <w:rsid w:val="00AD02F4"/>
    <w:rsid w:val="00AE0E49"/>
    <w:rsid w:val="00AE2312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0E77"/>
    <w:rsid w:val="00B1335B"/>
    <w:rsid w:val="00B133C0"/>
    <w:rsid w:val="00B15D5B"/>
    <w:rsid w:val="00B17272"/>
    <w:rsid w:val="00B20E9C"/>
    <w:rsid w:val="00B22155"/>
    <w:rsid w:val="00B23D36"/>
    <w:rsid w:val="00B26023"/>
    <w:rsid w:val="00B3142C"/>
    <w:rsid w:val="00B31E67"/>
    <w:rsid w:val="00B33D47"/>
    <w:rsid w:val="00B35B54"/>
    <w:rsid w:val="00B36917"/>
    <w:rsid w:val="00B40AF0"/>
    <w:rsid w:val="00B41676"/>
    <w:rsid w:val="00B43B2B"/>
    <w:rsid w:val="00B4471B"/>
    <w:rsid w:val="00B477E6"/>
    <w:rsid w:val="00B47AB0"/>
    <w:rsid w:val="00B47EC2"/>
    <w:rsid w:val="00B51CCA"/>
    <w:rsid w:val="00B57E5F"/>
    <w:rsid w:val="00B63B84"/>
    <w:rsid w:val="00B67FF5"/>
    <w:rsid w:val="00B71078"/>
    <w:rsid w:val="00B71D17"/>
    <w:rsid w:val="00B7552B"/>
    <w:rsid w:val="00B821C0"/>
    <w:rsid w:val="00B8263A"/>
    <w:rsid w:val="00B82F2F"/>
    <w:rsid w:val="00B83043"/>
    <w:rsid w:val="00B83211"/>
    <w:rsid w:val="00B86C28"/>
    <w:rsid w:val="00B907D3"/>
    <w:rsid w:val="00B92E20"/>
    <w:rsid w:val="00B92FDF"/>
    <w:rsid w:val="00B96541"/>
    <w:rsid w:val="00B97776"/>
    <w:rsid w:val="00BA184D"/>
    <w:rsid w:val="00BA591A"/>
    <w:rsid w:val="00BB0E7E"/>
    <w:rsid w:val="00BB643E"/>
    <w:rsid w:val="00BC1B57"/>
    <w:rsid w:val="00BC4C60"/>
    <w:rsid w:val="00BC6840"/>
    <w:rsid w:val="00BC7B4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502B"/>
    <w:rsid w:val="00BE5599"/>
    <w:rsid w:val="00BE5F05"/>
    <w:rsid w:val="00BF0A20"/>
    <w:rsid w:val="00BF394E"/>
    <w:rsid w:val="00BF717B"/>
    <w:rsid w:val="00C009A0"/>
    <w:rsid w:val="00C00FF3"/>
    <w:rsid w:val="00C02BDF"/>
    <w:rsid w:val="00C07695"/>
    <w:rsid w:val="00C10F43"/>
    <w:rsid w:val="00C110EC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6252"/>
    <w:rsid w:val="00C276C1"/>
    <w:rsid w:val="00C315B8"/>
    <w:rsid w:val="00C33FBD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E41"/>
    <w:rsid w:val="00C520A3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504"/>
    <w:rsid w:val="00C70DF9"/>
    <w:rsid w:val="00C73609"/>
    <w:rsid w:val="00C7383C"/>
    <w:rsid w:val="00C738EC"/>
    <w:rsid w:val="00C75F43"/>
    <w:rsid w:val="00C7679D"/>
    <w:rsid w:val="00C76D9A"/>
    <w:rsid w:val="00C823EF"/>
    <w:rsid w:val="00C84065"/>
    <w:rsid w:val="00C859ED"/>
    <w:rsid w:val="00C91E30"/>
    <w:rsid w:val="00C935D2"/>
    <w:rsid w:val="00C956AA"/>
    <w:rsid w:val="00C959AB"/>
    <w:rsid w:val="00CA4879"/>
    <w:rsid w:val="00CA7BEE"/>
    <w:rsid w:val="00CB0449"/>
    <w:rsid w:val="00CB37BD"/>
    <w:rsid w:val="00CB74D7"/>
    <w:rsid w:val="00CB7AA3"/>
    <w:rsid w:val="00CC0B3B"/>
    <w:rsid w:val="00CC1146"/>
    <w:rsid w:val="00CC14C4"/>
    <w:rsid w:val="00CC21B8"/>
    <w:rsid w:val="00CC3248"/>
    <w:rsid w:val="00CC6740"/>
    <w:rsid w:val="00CD0522"/>
    <w:rsid w:val="00CD3676"/>
    <w:rsid w:val="00CD665E"/>
    <w:rsid w:val="00CD7EEB"/>
    <w:rsid w:val="00CE1012"/>
    <w:rsid w:val="00CE36AF"/>
    <w:rsid w:val="00CE3F7E"/>
    <w:rsid w:val="00CE435A"/>
    <w:rsid w:val="00CE4603"/>
    <w:rsid w:val="00CE58BB"/>
    <w:rsid w:val="00CF269E"/>
    <w:rsid w:val="00CF29F8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40B9"/>
    <w:rsid w:val="00D1591B"/>
    <w:rsid w:val="00D177D4"/>
    <w:rsid w:val="00D17CC8"/>
    <w:rsid w:val="00D279D9"/>
    <w:rsid w:val="00D27BD5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842"/>
    <w:rsid w:val="00D479C5"/>
    <w:rsid w:val="00D47ED8"/>
    <w:rsid w:val="00D5004F"/>
    <w:rsid w:val="00D510D6"/>
    <w:rsid w:val="00D52395"/>
    <w:rsid w:val="00D52C0C"/>
    <w:rsid w:val="00D52E98"/>
    <w:rsid w:val="00D5326F"/>
    <w:rsid w:val="00D5641B"/>
    <w:rsid w:val="00D565E0"/>
    <w:rsid w:val="00D672EC"/>
    <w:rsid w:val="00D70839"/>
    <w:rsid w:val="00D70F2D"/>
    <w:rsid w:val="00D75A64"/>
    <w:rsid w:val="00D77602"/>
    <w:rsid w:val="00D8132B"/>
    <w:rsid w:val="00D827EA"/>
    <w:rsid w:val="00D85387"/>
    <w:rsid w:val="00D87591"/>
    <w:rsid w:val="00D9049C"/>
    <w:rsid w:val="00D90659"/>
    <w:rsid w:val="00D9082C"/>
    <w:rsid w:val="00D93E87"/>
    <w:rsid w:val="00D960FF"/>
    <w:rsid w:val="00D97987"/>
    <w:rsid w:val="00DA00CA"/>
    <w:rsid w:val="00DA0990"/>
    <w:rsid w:val="00DA24BD"/>
    <w:rsid w:val="00DA5D02"/>
    <w:rsid w:val="00DA6074"/>
    <w:rsid w:val="00DB2B46"/>
    <w:rsid w:val="00DB408F"/>
    <w:rsid w:val="00DB7C65"/>
    <w:rsid w:val="00DB7FE0"/>
    <w:rsid w:val="00DC01F6"/>
    <w:rsid w:val="00DC1508"/>
    <w:rsid w:val="00DC3150"/>
    <w:rsid w:val="00DC3AA2"/>
    <w:rsid w:val="00DC40A6"/>
    <w:rsid w:val="00DC6455"/>
    <w:rsid w:val="00DC6943"/>
    <w:rsid w:val="00DC73A0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145C0"/>
    <w:rsid w:val="00E15A96"/>
    <w:rsid w:val="00E16D46"/>
    <w:rsid w:val="00E269A7"/>
    <w:rsid w:val="00E328D2"/>
    <w:rsid w:val="00E33BBE"/>
    <w:rsid w:val="00E3418C"/>
    <w:rsid w:val="00E40A52"/>
    <w:rsid w:val="00E42DEB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1C33"/>
    <w:rsid w:val="00E71E49"/>
    <w:rsid w:val="00E73901"/>
    <w:rsid w:val="00E755BC"/>
    <w:rsid w:val="00E76FA8"/>
    <w:rsid w:val="00E80603"/>
    <w:rsid w:val="00E8232D"/>
    <w:rsid w:val="00E82F51"/>
    <w:rsid w:val="00E847D2"/>
    <w:rsid w:val="00E86402"/>
    <w:rsid w:val="00E870F9"/>
    <w:rsid w:val="00E872A6"/>
    <w:rsid w:val="00E90E85"/>
    <w:rsid w:val="00E923DD"/>
    <w:rsid w:val="00E9359B"/>
    <w:rsid w:val="00E9408B"/>
    <w:rsid w:val="00E94758"/>
    <w:rsid w:val="00E95538"/>
    <w:rsid w:val="00E96C20"/>
    <w:rsid w:val="00E9705F"/>
    <w:rsid w:val="00EA01DA"/>
    <w:rsid w:val="00EA630C"/>
    <w:rsid w:val="00EA63AC"/>
    <w:rsid w:val="00EB3306"/>
    <w:rsid w:val="00EB37A1"/>
    <w:rsid w:val="00EB700B"/>
    <w:rsid w:val="00EB76E1"/>
    <w:rsid w:val="00EC3EE9"/>
    <w:rsid w:val="00EC41FA"/>
    <w:rsid w:val="00EC49E5"/>
    <w:rsid w:val="00EC65F6"/>
    <w:rsid w:val="00EC6F26"/>
    <w:rsid w:val="00EC75E0"/>
    <w:rsid w:val="00EC77D0"/>
    <w:rsid w:val="00ED3F28"/>
    <w:rsid w:val="00ED5E5C"/>
    <w:rsid w:val="00EE40E1"/>
    <w:rsid w:val="00EE4307"/>
    <w:rsid w:val="00EE4E37"/>
    <w:rsid w:val="00EE4EC4"/>
    <w:rsid w:val="00EE534A"/>
    <w:rsid w:val="00EE5BE2"/>
    <w:rsid w:val="00EE7B52"/>
    <w:rsid w:val="00EF2059"/>
    <w:rsid w:val="00EF5C62"/>
    <w:rsid w:val="00EF7190"/>
    <w:rsid w:val="00EF76C7"/>
    <w:rsid w:val="00F00104"/>
    <w:rsid w:val="00F02952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155C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386"/>
    <w:rsid w:val="00F528CE"/>
    <w:rsid w:val="00F55D90"/>
    <w:rsid w:val="00F56F51"/>
    <w:rsid w:val="00F57810"/>
    <w:rsid w:val="00F62944"/>
    <w:rsid w:val="00F63036"/>
    <w:rsid w:val="00F64B5F"/>
    <w:rsid w:val="00F67DDC"/>
    <w:rsid w:val="00F74488"/>
    <w:rsid w:val="00F758B4"/>
    <w:rsid w:val="00F764B4"/>
    <w:rsid w:val="00F82F53"/>
    <w:rsid w:val="00F83F1D"/>
    <w:rsid w:val="00F841A5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485"/>
    <w:rsid w:val="00FD1767"/>
    <w:rsid w:val="00FD3D72"/>
    <w:rsid w:val="00FD48BC"/>
    <w:rsid w:val="00FD4A33"/>
    <w:rsid w:val="00FD5196"/>
    <w:rsid w:val="00FE1A15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59717"/>
  <w15:docId w15:val="{F816DC7B-2247-4CB1-AC2F-F2AFA538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PNK&amp;n=99&amp;dst=100001" TargetMode="External"/><Relationship Id="rId18" Type="http://schemas.openxmlformats.org/officeDocument/2006/relationships/hyperlink" Target="https://login.consultant.ru/link/?req=doc&amp;base=PBI&amp;n=244440&amp;dst=100001" TargetMode="External"/><Relationship Id="rId26" Type="http://schemas.openxmlformats.org/officeDocument/2006/relationships/hyperlink" Target="https://login.consultant.ru/link/?req=doc&amp;base=PAP&amp;n=112394&amp;dst=10000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IPNK&amp;n=95&amp;dst=100001" TargetMode="External"/><Relationship Id="rId34" Type="http://schemas.openxmlformats.org/officeDocument/2006/relationships/hyperlink" Target="https://login.consultant.ru/link/?req=doc&amp;base=PAP&amp;n=112390&amp;dst=10000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897362A07175609F5534D2DC37D835DD9ED0B0BFB7BAC00B3F2C01B1F8013F965A5E8B11F533EE64D5B71BA3AF562DE1D9E223F9CD8E95wBw0O" TargetMode="External"/><Relationship Id="rId20" Type="http://schemas.openxmlformats.org/officeDocument/2006/relationships/hyperlink" Target="https://login.consultant.ru/link/?req=doc&amp;base=IPNK&amp;n=104&amp;dst=100001" TargetMode="External"/><Relationship Id="rId29" Type="http://schemas.openxmlformats.org/officeDocument/2006/relationships/hyperlink" Target="https://login.consultant.ru/link/?req=doc&amp;base=PBI&amp;n=308840&amp;dst=1000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37487&amp;dst=100001" TargetMode="External"/><Relationship Id="rId24" Type="http://schemas.openxmlformats.org/officeDocument/2006/relationships/hyperlink" Target="https://login.consultant.ru/link/?req=doc&amp;base=IPNK&amp;n=225&amp;dst=100249" TargetMode="External"/><Relationship Id="rId32" Type="http://schemas.openxmlformats.org/officeDocument/2006/relationships/hyperlink" Target="https://login.consultant.ru/link/?req=doc&amp;base=PBI&amp;n=234840&amp;dst=100001" TargetMode="External"/><Relationship Id="rId37" Type="http://schemas.openxmlformats.org/officeDocument/2006/relationships/hyperlink" Target="https://login.consultant.ru/link/?req=doc&amp;base=IPNK&amp;n=200&amp;dst=100249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189&amp;dst=100001" TargetMode="External"/><Relationship Id="rId23" Type="http://schemas.openxmlformats.org/officeDocument/2006/relationships/hyperlink" Target="https://login.consultant.ru/link/?req=doc&amp;base=PPN&amp;n=89&amp;dst=100001" TargetMode="External"/><Relationship Id="rId28" Type="http://schemas.openxmlformats.org/officeDocument/2006/relationships/hyperlink" Target="https://login.consultant.ru/link/?req=doc&amp;base=PBI&amp;n=236957&amp;dst=100001" TargetMode="External"/><Relationship Id="rId36" Type="http://schemas.openxmlformats.org/officeDocument/2006/relationships/hyperlink" Target="https://login.consultant.ru/link/?req=doc&amp;base=PBI&amp;n=302247&amp;dst=100001" TargetMode="External"/><Relationship Id="rId10" Type="http://schemas.openxmlformats.org/officeDocument/2006/relationships/hyperlink" Target="https://login.consultant.ru/link/?req=doc&amp;base=IPNK&amp;n=188&amp;dst=100001" TargetMode="External"/><Relationship Id="rId19" Type="http://schemas.openxmlformats.org/officeDocument/2006/relationships/hyperlink" Target="https://login.consultant.ru/link/?req=doc&amp;base=PBI&amp;n=238959&amp;dst=100001" TargetMode="External"/><Relationship Id="rId31" Type="http://schemas.openxmlformats.org/officeDocument/2006/relationships/hyperlink" Target="https://login.consultant.ru/link/?req=doc&amp;base=PBI&amp;n=323069&amp;dst=100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328645&amp;dst=100001" TargetMode="External"/><Relationship Id="rId14" Type="http://schemas.openxmlformats.org/officeDocument/2006/relationships/hyperlink" Target="consultantplus://offline/ref=F71CEC20B46AA621619A33AA0CDC725408DDFF0FFCB2BB4E0F034C1EC4A52B0718F3BF236992C971483ECBA1302D88DC5DE3F2549601HFv4O" TargetMode="External"/><Relationship Id="rId22" Type="http://schemas.openxmlformats.org/officeDocument/2006/relationships/hyperlink" Target="https://login.consultant.ru/link/?req=doc&amp;base=PBI&amp;n=322564&amp;dst=100001&amp;date=09.04.2024" TargetMode="External"/><Relationship Id="rId27" Type="http://schemas.openxmlformats.org/officeDocument/2006/relationships/hyperlink" Target="https://login.consultant.ru/link/?req=doc&amp;base=PBI&amp;n=247911&amp;dst=100001" TargetMode="External"/><Relationship Id="rId30" Type="http://schemas.openxmlformats.org/officeDocument/2006/relationships/hyperlink" Target="https://login.consultant.ru/link/?req=doc&amp;base=PISH&amp;n=37&amp;dst=100001" TargetMode="External"/><Relationship Id="rId35" Type="http://schemas.openxmlformats.org/officeDocument/2006/relationships/hyperlink" Target="https://login.consultant.ru/link/?req=doc&amp;base=PBI&amp;n=308972&amp;dst=100092" TargetMode="External"/><Relationship Id="rId8" Type="http://schemas.openxmlformats.org/officeDocument/2006/relationships/hyperlink" Target="https://login.consultant.ru/link/?req=doc&amp;base=LAW&amp;n=472873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AP&amp;n=112516&amp;dst=100001" TargetMode="External"/><Relationship Id="rId17" Type="http://schemas.openxmlformats.org/officeDocument/2006/relationships/hyperlink" Target="https://login.consultant.ru/link/?req=doc&amp;base=PBI&amp;n=242015&amp;dst=100001" TargetMode="External"/><Relationship Id="rId25" Type="http://schemas.openxmlformats.org/officeDocument/2006/relationships/hyperlink" Target="https://login.consultant.ru/link/?req=doc&amp;base=PBI&amp;n=326635&amp;dst=100001" TargetMode="External"/><Relationship Id="rId33" Type="http://schemas.openxmlformats.org/officeDocument/2006/relationships/hyperlink" Target="https://login.consultant.ru/link/?req=doc&amp;base=PAP&amp;n=112388&amp;dst=100001" TargetMode="External"/><Relationship Id="rId38" Type="http://schemas.openxmlformats.org/officeDocument/2006/relationships/hyperlink" Target="https://login.consultant.ru/link/?req=doc&amp;base=PAP&amp;n=112585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1D63-AB7A-47D4-88A0-02E042AE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A09E4136.dotm</Template>
  <TotalTime>78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Трегубов Иван Михайлович</dc:creator>
  <cp:lastModifiedBy>Пустарнакова Юлия Анатольевна</cp:lastModifiedBy>
  <cp:revision>42</cp:revision>
  <dcterms:created xsi:type="dcterms:W3CDTF">2024-04-02T12:15:00Z</dcterms:created>
  <dcterms:modified xsi:type="dcterms:W3CDTF">2024-04-24T13:56:00Z</dcterms:modified>
</cp:coreProperties>
</file>