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E0BA" w14:textId="77777777" w:rsidR="0097779B" w:rsidRPr="00B12E10" w:rsidRDefault="00293EEB" w:rsidP="00A273F8">
      <w:pPr>
        <w:spacing w:before="36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САМЫЕ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ВАЖНЫЕ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И</w:t>
      </w:r>
      <w:r w:rsidR="00B207E5" w:rsidRPr="00B12E10">
        <w:rPr>
          <w:rFonts w:asciiTheme="minorBidi" w:hAnsiTheme="minorBidi" w:cstheme="minorBidi"/>
          <w:b/>
          <w:color w:val="FF0000"/>
          <w:sz w:val="32"/>
          <w:szCs w:val="32"/>
        </w:rPr>
        <w:t>ЗМЕНЕНИЯ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="00B207E5" w:rsidRPr="00B12E10">
        <w:rPr>
          <w:rFonts w:asciiTheme="minorBidi" w:hAnsiTheme="minorBidi" w:cstheme="minorBidi"/>
          <w:b/>
          <w:color w:val="FF0000"/>
          <w:sz w:val="32"/>
          <w:szCs w:val="32"/>
        </w:rPr>
        <w:t>В РАБОТЕ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</w:p>
    <w:p w14:paraId="5DBB2350" w14:textId="5DED89D0" w:rsidR="00293EEB" w:rsidRPr="00B12E10" w:rsidRDefault="00E5065E" w:rsidP="00B12E10">
      <w:pPr>
        <w:spacing w:before="12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СПЕЦИАЛИСТА ПО ЗАКУПКАМ</w:t>
      </w:r>
    </w:p>
    <w:p w14:paraId="6F468E93" w14:textId="5CBAF183" w:rsidR="00293EEB" w:rsidRPr="00B12E10" w:rsidRDefault="00293EEB" w:rsidP="00A273F8">
      <w:pPr>
        <w:spacing w:before="120" w:after="240"/>
        <w:jc w:val="center"/>
        <w:rPr>
          <w:rFonts w:asciiTheme="minorBidi" w:hAnsiTheme="minorBidi" w:cstheme="minorBidi"/>
          <w:color w:val="80008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ЗА </w:t>
      </w:r>
      <w:r w:rsidR="00315F95" w:rsidRPr="00B12E10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="00724FE6" w:rsidRPr="00B12E10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КВАРТАЛ </w:t>
      </w:r>
      <w:r w:rsidRPr="00B12E10">
        <w:rPr>
          <w:rFonts w:asciiTheme="minorBidi" w:hAnsiTheme="minorBidi" w:cstheme="minorBidi"/>
          <w:color w:val="800080"/>
          <w:sz w:val="32"/>
          <w:szCs w:val="32"/>
        </w:rPr>
        <w:t>(</w:t>
      </w:r>
      <w:r w:rsidR="00724FE6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апрель </w:t>
      </w:r>
      <w:r w:rsidR="00F5584E" w:rsidRPr="00B12E10">
        <w:rPr>
          <w:rFonts w:asciiTheme="minorBidi" w:hAnsiTheme="minorBidi" w:cstheme="minorBidi"/>
          <w:color w:val="800080"/>
          <w:sz w:val="32"/>
          <w:szCs w:val="32"/>
        </w:rPr>
        <w:t>–</w:t>
      </w:r>
      <w:r w:rsidR="00B70FC1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 </w:t>
      </w:r>
      <w:r w:rsidR="00724FE6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июнь </w:t>
      </w:r>
      <w:r w:rsidR="00946BFE" w:rsidRPr="00B12E10">
        <w:rPr>
          <w:rFonts w:asciiTheme="minorBidi" w:hAnsiTheme="minorBidi" w:cstheme="minorBidi"/>
          <w:color w:val="800080"/>
          <w:sz w:val="32"/>
          <w:szCs w:val="32"/>
        </w:rPr>
        <w:t>202</w:t>
      </w:r>
      <w:r w:rsidR="00B70FC1" w:rsidRPr="00B12E10">
        <w:rPr>
          <w:rFonts w:asciiTheme="minorBidi" w:hAnsiTheme="minorBidi" w:cstheme="minorBidi"/>
          <w:color w:val="800080"/>
          <w:sz w:val="32"/>
          <w:szCs w:val="32"/>
        </w:rPr>
        <w:t>3</w:t>
      </w:r>
      <w:r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 г.)</w:t>
      </w:r>
    </w:p>
    <w:p w14:paraId="639FFBCD" w14:textId="77777777" w:rsidR="000D1988" w:rsidRPr="00B12E10" w:rsidRDefault="000D1988" w:rsidP="00B12E10">
      <w:pPr>
        <w:spacing w:before="120"/>
        <w:rPr>
          <w:rFonts w:asciiTheme="minorBidi" w:hAnsiTheme="minorBidi" w:cstheme="minorBidi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B12E10" w14:paraId="5E542100" w14:textId="77777777" w:rsidTr="00E54A2D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B12E10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B12E10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12E10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B12E10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3A235D88" w:rsidR="009A6C26" w:rsidRPr="000206A4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0206A4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403BC4" w:rsidRPr="00B12E10" w14:paraId="70263E1C" w14:textId="77777777" w:rsidTr="00EE6D02">
        <w:trPr>
          <w:trHeight w:val="449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31A7098D" w14:textId="32DE3B52" w:rsidR="00403BC4" w:rsidRPr="000206A4" w:rsidRDefault="00EE6D02" w:rsidP="00B12E10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АНТИКРИЗИСНЫЕ МЕРЫ</w:t>
            </w:r>
            <w:r w:rsidR="00EF6EB1"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 xml:space="preserve"> </w:t>
            </w:r>
            <w:r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по Закону №</w:t>
            </w:r>
            <w:r w:rsidR="008671F6"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 xml:space="preserve"> </w:t>
            </w:r>
            <w:r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44-ФЗ</w:t>
            </w:r>
          </w:p>
        </w:tc>
      </w:tr>
      <w:tr w:rsidR="000E2ECD" w:rsidRPr="00B12E10" w14:paraId="7D9FCD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0A042637" w14:textId="3296991F" w:rsidR="001F0B2F" w:rsidRPr="00B12E10" w:rsidRDefault="008D4229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Условия проведения м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алы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х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электронны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х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закуп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ок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у единственного поставщика (подрядчика, исполнителя)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C3AC047" w14:textId="5C052E0A" w:rsidR="000C3548" w:rsidRPr="00B12E10" w:rsidRDefault="00C77E4D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Электронные закупки у единственного поставщика (подрядчика, исполнителя) можно </w:t>
            </w:r>
            <w:r w:rsidR="00AB08BF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проводить на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сумму до 5 млн руб.</w:t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, а не </w:t>
            </w:r>
            <w:r w:rsidR="00FC2265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до </w:t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3 млн руб., как было ра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нее.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Кроме того, установлен годовой объем таких закупок, который не дол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жен превышать 100 млн руб., и он не учитывается в годовом объеме неэлек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тронных закупок у единственного по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ставщика (подрядчика, исполнителя) </w:t>
            </w:r>
          </w:p>
        </w:tc>
        <w:tc>
          <w:tcPr>
            <w:tcW w:w="3715" w:type="dxa"/>
            <w:shd w:val="clear" w:color="auto" w:fill="auto"/>
          </w:tcPr>
          <w:p w14:paraId="3648FA9B" w14:textId="0BAB4C00" w:rsidR="000D1988" w:rsidRPr="000206A4" w:rsidRDefault="000D198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Подробнее в </w:t>
            </w:r>
            <w:hyperlink r:id="rId8" w:history="1">
              <w:r w:rsidRPr="000206A4">
                <w:rPr>
                  <w:rStyle w:val="a4"/>
                  <w:rFonts w:asciiTheme="minorBidi" w:hAnsiTheme="minorBidi" w:cstheme="minorBidi"/>
                  <w:iCs/>
                  <w:spacing w:val="-4"/>
                  <w:sz w:val="20"/>
                  <w:szCs w:val="20"/>
                  <w:u w:val="none"/>
                </w:rPr>
                <w:t xml:space="preserve">Обзоре: 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pacing w:val="-4"/>
                  <w:sz w:val="20"/>
                  <w:szCs w:val="20"/>
                  <w:u w:val="none"/>
                </w:rPr>
                <w:t>«</w:t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pacing w:val="-4"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pacing w:val="-4"/>
                  <w:sz w:val="20"/>
                  <w:szCs w:val="20"/>
                  <w:u w:val="none"/>
                </w:rPr>
                <w:t>»</w:t>
              </w:r>
            </w:hyperlink>
            <w:r w:rsidR="000A0547" w:rsidRPr="000206A4">
              <w:rPr>
                <w:rFonts w:asciiTheme="minorBidi" w:hAnsiTheme="minorBidi" w:cstheme="minorBidi"/>
                <w:iCs/>
                <w:spacing w:val="-4"/>
                <w:sz w:val="20"/>
                <w:szCs w:val="20"/>
              </w:rPr>
              <w:t>.</w:t>
            </w:r>
          </w:p>
          <w:p w14:paraId="7496177C" w14:textId="0CD337D5" w:rsidR="000D1988" w:rsidRPr="000206A4" w:rsidRDefault="000D1988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Также посмотрите:</w:t>
            </w:r>
          </w:p>
          <w:p w14:paraId="48EED11C" w14:textId="167A39D6" w:rsidR="000D1988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color w:val="auto"/>
                <w:sz w:val="20"/>
                <w:szCs w:val="20"/>
                <w:u w:val="none"/>
              </w:rPr>
            </w:pPr>
            <w:hyperlink r:id="rId9" w:history="1"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провести электронную малую закупку у единственного поставщика по Закону N 44-ФЗ</w:t>
              </w:r>
            </w:hyperlink>
            <w:r w:rsidR="000D1988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0D1988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202D999D" w14:textId="4FD88C1A" w:rsidR="000D1988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0" w:history="1"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Малая электронная закупка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</w:t>
              </w:r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B77196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54EF5BC1" w14:textId="18126274" w:rsidR="00B77196" w:rsidRPr="000206A4" w:rsidRDefault="00AC6E27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1" w:history="1">
              <w:r w:rsidR="00B7719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Порядок проведения закупки у единствен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7719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ного поставщика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</w:t>
              </w:r>
              <w:r w:rsidR="00B7719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C3548" w:rsidRPr="00B12E10" w14:paraId="6E230C7D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0F57C15B" w14:textId="07B12993" w:rsidR="000C3548" w:rsidRPr="00B12E10" w:rsidRDefault="008D4229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Ограничения на проведени</w:t>
            </w:r>
            <w:r w:rsidR="004D005B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апрос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котировок в электронной форме</w:t>
            </w:r>
            <w:r w:rsidR="000D1988" w:rsidRPr="00B12E10"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2AD6743" w14:textId="3FB6CDEC" w:rsidR="005A0C7B" w:rsidRDefault="001061B4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Запрос котировок в электронной форме можно проводить </w:t>
            </w:r>
            <w:r w:rsidR="008F52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НМЦК не более 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 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10 млн руб.</w:t>
            </w:r>
          </w:p>
          <w:p w14:paraId="34A17A5B" w14:textId="415F504E" w:rsidR="000C3548" w:rsidRPr="00B12E10" w:rsidRDefault="001061B4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Ограничения по годовому объему таких закупок не применяются </w:t>
            </w:r>
            <w:r w:rsidR="00520EB0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до 31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декабря 2026 г.</w:t>
            </w:r>
          </w:p>
        </w:tc>
        <w:tc>
          <w:tcPr>
            <w:tcW w:w="3715" w:type="dxa"/>
            <w:shd w:val="clear" w:color="auto" w:fill="auto"/>
          </w:tcPr>
          <w:p w14:paraId="7CDB227B" w14:textId="0F7808F3" w:rsidR="000D1988" w:rsidRPr="000206A4" w:rsidRDefault="000D198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2" w:history="1"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760E9F6E" w14:textId="4B70D3D0" w:rsidR="000D1988" w:rsidRPr="000206A4" w:rsidRDefault="000D1988" w:rsidP="00DE66CF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отражена: </w:t>
            </w:r>
          </w:p>
          <w:p w14:paraId="4E1CF17B" w14:textId="2AEE64F8" w:rsidR="000D1988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3" w:history="1"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провести запрос котировок в электронной форме по Закону N 44-ФЗ</w:t>
              </w:r>
            </w:hyperlink>
            <w:r w:rsidR="000D1988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0D1988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31DFB4AD" w14:textId="7392034F" w:rsidR="000C3548" w:rsidRPr="000206A4" w:rsidRDefault="00AC6E27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14" w:history="1"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Электрон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ный запрос котировок по Закону N 44-ФЗ</w:t>
              </w:r>
            </w:hyperlink>
          </w:p>
        </w:tc>
      </w:tr>
      <w:tr w:rsidR="000C3548" w:rsidRPr="00B12E10" w14:paraId="0B202067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710A5CE3" w14:textId="4949A237" w:rsidR="000C3548" w:rsidRPr="00B12E10" w:rsidRDefault="00304843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Срок</w:t>
            </w:r>
            <w:r w:rsidR="008D4229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заключения строительных контрактов </w:t>
            </w:r>
            <w:r w:rsid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«</w:t>
            </w:r>
            <w:r w:rsidR="008D4229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под ключ</w:t>
            </w:r>
            <w:r w:rsid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»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и авансирование по ним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1E867A7" w14:textId="23A30300" w:rsidR="00730AC8" w:rsidRPr="00B12E10" w:rsidRDefault="00730AC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Возможность заключать строительные контракты </w:t>
            </w:r>
            <w:r w:rsid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«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под ключ</w:t>
            </w:r>
            <w:r w:rsid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»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3E567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согласно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ч. 56 ст. 112 Закона N 44-ФЗ продлена 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до </w:t>
            </w:r>
            <w:r w:rsidR="00993AC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   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1 января 2025 г</w:t>
            </w:r>
            <w:r w:rsidR="005735DF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</w:p>
          <w:p w14:paraId="359A6DBF" w14:textId="005157CE" w:rsidR="000C3548" w:rsidRPr="00B12E10" w:rsidRDefault="00D1411D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Установлены особенности </w:t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определе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ния размера аванса по таким контрак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там. </w:t>
            </w:r>
            <w:r w:rsidR="000D6F3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</w:t>
            </w:r>
            <w:r w:rsidR="0030484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апример, в отношении этапов контракта по подготовке проектной до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30484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кументации и выполнения инженерных изысканий</w:t>
            </w:r>
            <w:r w:rsidR="00C8375A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аванс может быть равен нулю</w:t>
            </w:r>
            <w:r w:rsidR="00304843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7C1F44EC" w14:textId="7AC33E9C" w:rsidR="008D4229" w:rsidRPr="000206A4" w:rsidRDefault="008D4229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5" w:history="1"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Антикризис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ные меры: обзор последних ново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стей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64659872" w14:textId="77777777" w:rsidR="008D4229" w:rsidRPr="000206A4" w:rsidRDefault="008D4229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7E8DC235" w14:textId="0DB9D72E" w:rsidR="008D4229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6" w:history="1"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В каком по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рядке провести закупку работ по капитальному ремонту объекта капстроительства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</w:t>
              </w:r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8D4229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007106D7" w14:textId="37927276" w:rsidR="008D4229" w:rsidRPr="000206A4" w:rsidRDefault="00AC6E27" w:rsidP="00DE66C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7" w:history="1"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строительных работ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</w:t>
              </w:r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C3548" w:rsidRPr="00B12E10" w14:paraId="4A332A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1F92E612" w14:textId="1612DF21" w:rsidR="000C3548" w:rsidRPr="00B12E10" w:rsidRDefault="00B42E5A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lastRenderedPageBreak/>
              <w:t>Основания для заключения контакта</w:t>
            </w:r>
            <w:r w:rsidR="00A12103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="0035574A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после одностороннего расторжения </w:t>
            </w:r>
            <w:r w:rsidR="00D54DAC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заказчиком </w:t>
            </w:r>
            <w:r w:rsidR="0035574A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предыдущего контракта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191132F" w14:textId="4E4F30AC" w:rsidR="000C3548" w:rsidRPr="00B12E10" w:rsidRDefault="00CC3F61" w:rsidP="00A273F8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После расторжения контракта заказчик может заключить новый контракт с участником, с которым в соответствии с Законом N 44-ФЗ заключается кон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тракт, если победитель закупки укло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нился от его заключения, даже если сведения о контрагенте не включили в РНП. Это правило применяется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E1016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если причина невключения сведений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в РНП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1A1F14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–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невозможность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надлежаще испол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нить контракт</w:t>
            </w:r>
            <w:r w:rsidR="009F1C2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из-за обстоятельств непреодолимой силы</w:t>
            </w:r>
          </w:p>
        </w:tc>
        <w:tc>
          <w:tcPr>
            <w:tcW w:w="3715" w:type="dxa"/>
            <w:shd w:val="clear" w:color="auto" w:fill="auto"/>
          </w:tcPr>
          <w:p w14:paraId="21BE4B8D" w14:textId="740333FB" w:rsidR="000C3548" w:rsidRPr="000206A4" w:rsidRDefault="0035574A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8" w:history="1"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1C651E57" w14:textId="77777777" w:rsidR="0035574A" w:rsidRPr="000206A4" w:rsidRDefault="0035574A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Также посмотрите:</w:t>
            </w:r>
          </w:p>
          <w:p w14:paraId="2A640CCC" w14:textId="5A90A0F8" w:rsidR="0035574A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9" w:history="1">
              <w:r w:rsidR="0035574A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По каким осно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ваниям заказчик может расторг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нуть государственный или муни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ципальный контракт</w:t>
              </w:r>
            </w:hyperlink>
            <w:r w:rsidR="0035574A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1599D954" w14:textId="081F1753" w:rsidR="00CC3F61" w:rsidRPr="000206A4" w:rsidRDefault="00AC6E27" w:rsidP="00415EA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0" w:history="1">
              <w:r w:rsidR="00CC3F61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Расторжение контракта по За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CC3F61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AC75C2" w:rsidRPr="00B12E10" w14:paraId="12230A59" w14:textId="77777777" w:rsidTr="007065F7">
        <w:tc>
          <w:tcPr>
            <w:tcW w:w="10627" w:type="dxa"/>
            <w:gridSpan w:val="3"/>
            <w:shd w:val="clear" w:color="auto" w:fill="E36C0A" w:themeFill="accent6" w:themeFillShade="BF"/>
          </w:tcPr>
          <w:p w14:paraId="1591B6EB" w14:textId="4D1D28A1" w:rsidR="00AC75C2" w:rsidRPr="000206A4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Обеспечение заявки на участие в электронной закупке</w:t>
            </w:r>
          </w:p>
        </w:tc>
      </w:tr>
      <w:tr w:rsidR="00AC75C2" w:rsidRPr="00B12E10" w14:paraId="6ECC4827" w14:textId="77777777" w:rsidTr="00FC2265">
        <w:trPr>
          <w:trHeight w:val="410"/>
        </w:trPr>
        <w:tc>
          <w:tcPr>
            <w:tcW w:w="2943" w:type="dxa"/>
            <w:shd w:val="clear" w:color="auto" w:fill="auto"/>
          </w:tcPr>
          <w:p w14:paraId="08945CC8" w14:textId="2C9A6FA0" w:rsidR="00AC75C2" w:rsidRPr="00B12E10" w:rsidRDefault="00E523BC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Порядок обеспечения заявок участниками закупок из стран ЕАЭС</w:t>
            </w:r>
          </w:p>
        </w:tc>
        <w:tc>
          <w:tcPr>
            <w:tcW w:w="3969" w:type="dxa"/>
            <w:shd w:val="clear" w:color="auto" w:fill="auto"/>
          </w:tcPr>
          <w:p w14:paraId="5ECC86DF" w14:textId="080F5590" w:rsidR="00D95A4E" w:rsidRPr="00B12E10" w:rsidRDefault="00E523BC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Участники </w:t>
            </w:r>
            <w:r w:rsidR="001A1F14" w:rsidRPr="00B12E10">
              <w:rPr>
                <w:rFonts w:asciiTheme="minorBidi" w:hAnsiTheme="minorBidi" w:cstheme="minorBidi"/>
                <w:bCs/>
                <w:sz w:val="20"/>
                <w:szCs w:val="20"/>
                <w:lang w:bidi="he-IL"/>
              </w:rPr>
              <w:t xml:space="preserve">электронных закупок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из стран ЕАЭС </w:t>
            </w:r>
            <w:r w:rsidR="001A1F1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могут направить на счет заказчика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денежные средства для обеспечения заявки </w:t>
            </w:r>
            <w:r w:rsidR="00D95A4E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и предоставить подтверждающие документы. </w:t>
            </w:r>
          </w:p>
          <w:p w14:paraId="3EB80B65" w14:textId="61966A87" w:rsidR="00AC75C2" w:rsidRPr="00B12E10" w:rsidRDefault="002E0063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Заказчик вернет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деньги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участнику не позднее пяти рабочих дней со дня, следующего за днем наступления од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ного из установленных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оснований та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кого возврата</w:t>
            </w:r>
          </w:p>
        </w:tc>
        <w:tc>
          <w:tcPr>
            <w:tcW w:w="3715" w:type="dxa"/>
            <w:shd w:val="clear" w:color="auto" w:fill="auto"/>
          </w:tcPr>
          <w:p w14:paraId="72AC8339" w14:textId="44847E9C" w:rsidR="00AC75C2" w:rsidRPr="000206A4" w:rsidRDefault="00AC75C2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Подробнее:</w:t>
            </w:r>
          </w:p>
          <w:p w14:paraId="29F9F01A" w14:textId="5027FF87" w:rsidR="00321366" w:rsidRPr="000206A4" w:rsidRDefault="00AC6E27" w:rsidP="00415EA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1" w:history="1"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требования предъявляют к обес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печению заявки на участие в конкурсе, аукционе, запросе ко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тировок по Закону N 44-ФЗ</w:t>
              </w:r>
            </w:hyperlink>
            <w:r w:rsidR="00321366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4CCE783E" w14:textId="22A78CC9" w:rsidR="00AC75C2" w:rsidRPr="000206A4" w:rsidRDefault="00AC6E27" w:rsidP="00415EA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2" w:history="1"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Обеспечение заявки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</w:t>
              </w:r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321366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321366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3599F802" w14:textId="67F3C183" w:rsidR="00B77196" w:rsidRPr="000206A4" w:rsidRDefault="00AC6E27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3" w:history="1">
              <w:r w:rsidR="00E523BC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Извеще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523BC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ние о конкурентной закупке по Закону N 44-ФЗ</w:t>
              </w:r>
            </w:hyperlink>
          </w:p>
        </w:tc>
      </w:tr>
      <w:tr w:rsidR="00AC75C2" w:rsidRPr="00B12E10" w14:paraId="1AD4692E" w14:textId="77777777" w:rsidTr="00AC75C2">
        <w:trPr>
          <w:trHeight w:val="41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79DFD3FC" w14:textId="0E1026E1" w:rsidR="00AC75C2" w:rsidRPr="000206A4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Типовые услови</w:t>
            </w:r>
            <w:r w:rsidR="001A1F14"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я</w:t>
            </w: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 конт</w:t>
            </w:r>
            <w:r w:rsidR="00AC6E27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р</w:t>
            </w: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актов</w:t>
            </w:r>
          </w:p>
        </w:tc>
      </w:tr>
      <w:tr w:rsidR="00AC75C2" w:rsidRPr="00B12E10" w14:paraId="1295301E" w14:textId="77777777" w:rsidTr="001C1689">
        <w:trPr>
          <w:trHeight w:val="410"/>
        </w:trPr>
        <w:tc>
          <w:tcPr>
            <w:tcW w:w="2943" w:type="dxa"/>
            <w:shd w:val="clear" w:color="auto" w:fill="auto"/>
          </w:tcPr>
          <w:p w14:paraId="70DCC7AE" w14:textId="3F588874" w:rsidR="00AC75C2" w:rsidRPr="00B12E10" w:rsidRDefault="00AC75C2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Типовые условия контрактов на ремонт автомобильных дорог и искусственных дорожных сооружений</w:t>
            </w:r>
          </w:p>
        </w:tc>
        <w:tc>
          <w:tcPr>
            <w:tcW w:w="3969" w:type="dxa"/>
            <w:shd w:val="clear" w:color="auto" w:fill="auto"/>
          </w:tcPr>
          <w:p w14:paraId="555054BF" w14:textId="24C62F9C" w:rsidR="00AC75C2" w:rsidRPr="00B12E10" w:rsidRDefault="00BA3B11" w:rsidP="0078714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Утверждены </w:t>
            </w:r>
            <w:r w:rsidR="003035D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новые типовые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условия контрактов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на ремонт автомобиль</w:t>
            </w:r>
            <w:bookmarkStart w:id="0" w:name="_GoBack"/>
            <w:bookmarkEnd w:id="0"/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ных дорог и искусственных дорожных со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оружений. </w:t>
            </w:r>
            <w:r w:rsidR="009370F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них определены, в </w:t>
            </w:r>
            <w:r w:rsidR="002C3FC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частно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2C3FC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:</w:t>
            </w:r>
          </w:p>
          <w:p w14:paraId="05CFFCC8" w14:textId="242BBE41" w:rsidR="00AC75C2" w:rsidRPr="00B12E10" w:rsidRDefault="00AC75C2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права и </w:t>
            </w:r>
            <w:r w:rsidR="009370F8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обязанности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подрядчика и заказчика;</w:t>
            </w:r>
          </w:p>
          <w:p w14:paraId="1661EAD3" w14:textId="00E0BC9F" w:rsidR="009370F8" w:rsidRPr="00B12E10" w:rsidRDefault="009370F8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порядок 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приемк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 оплат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ы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выпол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ненных работ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;</w:t>
            </w:r>
          </w:p>
          <w:p w14:paraId="6EB5B611" w14:textId="0D2CC12B" w:rsidR="00AC75C2" w:rsidRPr="00B12E10" w:rsidRDefault="00AC75C2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формы актов о приемке работ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.</w:t>
            </w:r>
          </w:p>
          <w:p w14:paraId="60E55A4A" w14:textId="299C7F36" w:rsidR="00AC75C2" w:rsidRPr="00B12E10" w:rsidRDefault="00B77196" w:rsidP="00A273F8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акреплено, что 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контракт мо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жно 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включать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иные условия, если они не противоречат законодательству</w:t>
            </w:r>
          </w:p>
        </w:tc>
        <w:tc>
          <w:tcPr>
            <w:tcW w:w="3715" w:type="dxa"/>
            <w:shd w:val="clear" w:color="auto" w:fill="auto"/>
          </w:tcPr>
          <w:p w14:paraId="7C1435C3" w14:textId="77777777" w:rsidR="00AC75C2" w:rsidRPr="000206A4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Информация отражена:</w:t>
            </w:r>
          </w:p>
          <w:p w14:paraId="69745CC5" w14:textId="34414F77" w:rsidR="00521680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4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строительных работ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</w:t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AC75C2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59C5C14B" w14:textId="3CE8C667" w:rsidR="00AC75C2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25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Форма: Проект государственного контракта на ремонт дорог с ти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повыми условиями (образец за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полнения)</w:t>
              </w:r>
            </w:hyperlink>
            <w:r w:rsidR="00AC75C2"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521680" w:rsidRPr="00B12E10" w14:paraId="3313723C" w14:textId="77777777" w:rsidTr="001C1689">
        <w:trPr>
          <w:trHeight w:val="410"/>
        </w:trPr>
        <w:tc>
          <w:tcPr>
            <w:tcW w:w="2943" w:type="dxa"/>
            <w:shd w:val="clear" w:color="auto" w:fill="auto"/>
          </w:tcPr>
          <w:p w14:paraId="32E6FCC5" w14:textId="420963D1" w:rsidR="00521680" w:rsidRPr="00B12E10" w:rsidRDefault="00521680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Типовые условия контрактов на оказание услуг пи</w:t>
            </w:r>
            <w:r w:rsidR="00F87F2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тания</w:t>
            </w:r>
          </w:p>
        </w:tc>
        <w:tc>
          <w:tcPr>
            <w:tcW w:w="3969" w:type="dxa"/>
            <w:shd w:val="clear" w:color="auto" w:fill="auto"/>
          </w:tcPr>
          <w:p w14:paraId="627BE778" w14:textId="383D2773" w:rsidR="00521680" w:rsidRPr="00B12E10" w:rsidRDefault="000450B3" w:rsidP="00A273F8">
            <w:pPr>
              <w:autoSpaceDE w:val="0"/>
              <w:autoSpaceDN w:val="0"/>
              <w:adjustRightInd w:val="0"/>
              <w:spacing w:before="120" w:after="7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Введены в действие  </w:t>
            </w:r>
            <w:r w:rsidR="00230D07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типовые условия контрактов на оказание услуг питания. Они</w:t>
            </w:r>
            <w:r w:rsidR="00230D07" w:rsidRPr="00B12E10">
              <w:rPr>
                <w:rFonts w:asciiTheme="minorBidi" w:hAnsiTheme="minorBidi" w:cstheme="minorBidi"/>
                <w:bCs/>
                <w:color w:val="7030A0"/>
                <w:sz w:val="20"/>
                <w:szCs w:val="20"/>
              </w:rPr>
              <w:t xml:space="preserve"> </w:t>
            </w:r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содержат условия, касающиеся обязанностей как исполнителя, так и заказчика</w:t>
            </w:r>
            <w:r w:rsidR="00454B9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 </w:t>
            </w:r>
            <w:r w:rsidR="00BF1A2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включаются в контракты на оказание услуг питания детей, обуча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BF1A2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ющихся по программам начального общего, основного общего и среднего общего образования</w:t>
            </w:r>
          </w:p>
        </w:tc>
        <w:tc>
          <w:tcPr>
            <w:tcW w:w="3715" w:type="dxa"/>
            <w:shd w:val="clear" w:color="auto" w:fill="auto"/>
          </w:tcPr>
          <w:p w14:paraId="466BDD3E" w14:textId="1CE3B0B5" w:rsidR="00521680" w:rsidRPr="000206A4" w:rsidRDefault="00BF1A2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 в материале </w:t>
            </w:r>
            <w:hyperlink r:id="rId26" w:history="1"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Типовые кон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тракты (типовые условия контрактов) по Закону N 44-ФЗ</w:t>
              </w:r>
            </w:hyperlink>
          </w:p>
        </w:tc>
      </w:tr>
      <w:tr w:rsidR="00AC75C2" w:rsidRPr="00B12E10" w14:paraId="4F02785C" w14:textId="77777777" w:rsidTr="00C50ACD">
        <w:trPr>
          <w:trHeight w:val="333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1856A4F1" w14:textId="5AC1A4BB" w:rsidR="00AC75C2" w:rsidRPr="000206A4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Закупки по решению врачебной комиссии</w:t>
            </w:r>
          </w:p>
        </w:tc>
      </w:tr>
      <w:tr w:rsidR="00AC75C2" w:rsidRPr="00B12E10" w14:paraId="385D1C4E" w14:textId="77777777" w:rsidTr="003A6E74">
        <w:trPr>
          <w:trHeight w:val="2779"/>
        </w:trPr>
        <w:tc>
          <w:tcPr>
            <w:tcW w:w="2943" w:type="dxa"/>
            <w:shd w:val="clear" w:color="auto" w:fill="auto"/>
          </w:tcPr>
          <w:p w14:paraId="59F56060" w14:textId="758DEEC8" w:rsidR="00AC75C2" w:rsidRPr="00B12E10" w:rsidRDefault="00AC75C2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Описание объекта закупки и </w:t>
            </w:r>
            <w:r w:rsidR="008A1955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информация,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включаемая в реестр контрактов </w:t>
            </w:r>
          </w:p>
        </w:tc>
        <w:tc>
          <w:tcPr>
            <w:tcW w:w="3969" w:type="dxa"/>
            <w:shd w:val="clear" w:color="auto" w:fill="auto"/>
          </w:tcPr>
          <w:p w14:paraId="28875976" w14:textId="721358CE" w:rsidR="00AC75C2" w:rsidRPr="00B12E10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Заказчик вправе указать в описании объекта закупки товарный знак, если закупает по решению врачебной ко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миссии медизделия, специализирован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ные продукты лечебного питания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кото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рые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включены в перечень, утвер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жден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ный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Правительство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РФ. </w:t>
            </w:r>
          </w:p>
          <w:p w14:paraId="357F16B9" w14:textId="599470DE" w:rsidR="00AC75C2" w:rsidRPr="00B12E10" w:rsidRDefault="00AC75C2" w:rsidP="005A0C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 этом случае решение</w:t>
            </w:r>
            <w:r w:rsidR="00A12103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врачебной ко</w:t>
            </w:r>
            <w:r w:rsidR="00F87F24">
              <w:rPr>
                <w:rFonts w:asciiTheme="minorBidi" w:hAnsiTheme="minorBidi" w:cstheme="minorBidi"/>
                <w:bCs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миссии </w:t>
            </w:r>
            <w:r w:rsidR="0002703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размещается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 реестр</w:t>
            </w:r>
            <w:r w:rsidR="0002703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е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кон</w:t>
            </w:r>
            <w:r w:rsidR="00F87F24">
              <w:rPr>
                <w:rFonts w:asciiTheme="minorBidi" w:hAnsiTheme="minorBidi" w:cstheme="minorBidi"/>
                <w:bCs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трактов</w:t>
            </w:r>
          </w:p>
        </w:tc>
        <w:tc>
          <w:tcPr>
            <w:tcW w:w="3715" w:type="dxa"/>
            <w:shd w:val="clear" w:color="auto" w:fill="auto"/>
          </w:tcPr>
          <w:p w14:paraId="2227C82C" w14:textId="77777777" w:rsidR="00AC75C2" w:rsidRPr="000206A4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6374A3C3" w14:textId="7FED035F" w:rsidR="00AC75C2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7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учесть при закупке продук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тов и услуг общественного пита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по Закону N 44-ФЗ</w:t>
              </w:r>
            </w:hyperlink>
            <w:r w:rsidR="00AC75C2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AC75C2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53923508" w14:textId="545413A7" w:rsidR="00AC75C2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8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Закупка медизделий (оборудования) по Закону N 44-ФЗ</w:t>
              </w:r>
            </w:hyperlink>
            <w:r w:rsidR="00AC75C2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6797747F" w14:textId="44E92353" w:rsidR="00AC75C2" w:rsidRPr="000206A4" w:rsidRDefault="00AC6E27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9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Реестр контрактов по Закону N 44-ФЗ</w:t>
              </w:r>
            </w:hyperlink>
          </w:p>
        </w:tc>
      </w:tr>
      <w:tr w:rsidR="00AC75C2" w:rsidRPr="00B12E10" w14:paraId="7D581800" w14:textId="77777777" w:rsidTr="00301C41">
        <w:tc>
          <w:tcPr>
            <w:tcW w:w="10627" w:type="dxa"/>
            <w:gridSpan w:val="3"/>
            <w:shd w:val="clear" w:color="auto" w:fill="E36C0A" w:themeFill="accent6" w:themeFillShade="BF"/>
          </w:tcPr>
          <w:p w14:paraId="1BED6568" w14:textId="4E4870D4" w:rsidR="00AC75C2" w:rsidRPr="000206A4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Национальный режим </w:t>
            </w:r>
          </w:p>
        </w:tc>
      </w:tr>
      <w:tr w:rsidR="00AC75C2" w:rsidRPr="00B12E10" w14:paraId="5D6BC4B2" w14:textId="77777777" w:rsidTr="00B12E10">
        <w:trPr>
          <w:trHeight w:val="4243"/>
        </w:trPr>
        <w:tc>
          <w:tcPr>
            <w:tcW w:w="2943" w:type="dxa"/>
            <w:shd w:val="clear" w:color="auto" w:fill="auto"/>
          </w:tcPr>
          <w:p w14:paraId="36664EE1" w14:textId="610E63EB" w:rsidR="00AC75C2" w:rsidRPr="00B12E10" w:rsidRDefault="00AC53CF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bookmarkStart w:id="1" w:name="Par0"/>
            <w:bookmarkEnd w:id="1"/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Ограничения и</w:t>
            </w:r>
            <w:r w:rsidR="00D0010D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запреты на </w:t>
            </w:r>
            <w:r w:rsidR="008A6CB5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допуск иностранных товаров </w:t>
            </w:r>
          </w:p>
        </w:tc>
        <w:tc>
          <w:tcPr>
            <w:tcW w:w="3969" w:type="dxa"/>
            <w:shd w:val="clear" w:color="auto" w:fill="auto"/>
          </w:tcPr>
          <w:p w14:paraId="6DB3D152" w14:textId="7AB4B522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отношении 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некоторых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иностранных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товаров, к которым ранее применялся запрет на допуск, теперь применяются ограничения допуска. Это </w:t>
            </w:r>
            <w:r w:rsidR="00FF15F9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касается портативных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компьютеров массой не более 10 кг, </w:t>
            </w:r>
            <w:r w:rsidR="00FF15F9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ряда цифровы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ЭВМ и си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стем хранения данных. </w:t>
            </w:r>
          </w:p>
          <w:p w14:paraId="0DECDC31" w14:textId="08EABD78" w:rsidR="008A6CB5" w:rsidRPr="00B12E10" w:rsidRDefault="00E72663" w:rsidP="0078714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Кроме того, п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 общему </w:t>
            </w:r>
            <w:r w:rsidR="008F62FB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правилу при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исполнении контракта по поставке то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варов, в отношении которых установ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лен запрет на допуск иностранных промышленных товаров</w:t>
            </w:r>
            <w:r w:rsidR="0029581F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поставщик</w:t>
            </w:r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ам не надо </w:t>
            </w:r>
            <w:r w:rsidR="0098694B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предоставлять документы</w:t>
            </w:r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о стране происхождения товара, на ос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новании которых он включен в реестр российской промышленной продукции или евразийский реестр промтоваров</w:t>
            </w:r>
          </w:p>
        </w:tc>
        <w:tc>
          <w:tcPr>
            <w:tcW w:w="3715" w:type="dxa"/>
            <w:shd w:val="clear" w:color="auto" w:fill="auto"/>
          </w:tcPr>
          <w:p w14:paraId="3A2ACECB" w14:textId="5FA821BB" w:rsidR="00E72663" w:rsidRPr="000206A4" w:rsidRDefault="00A273F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Изменения отражены</w:t>
            </w:r>
            <w:r w:rsidR="00E72663"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5FCA983D" w14:textId="7E8A2930" w:rsidR="0098694B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0" w:history="1">
              <w:r w:rsidR="0098694B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694B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694B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  <w:r w:rsidR="0098694B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12FCC06C" w14:textId="11CB3DBF" w:rsidR="00D0010D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1" w:history="1">
              <w:r w:rsidR="00D0010D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D0010D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</w:t>
              </w:r>
            </w:hyperlink>
            <w:r w:rsidR="00E72663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52C7FE18" w14:textId="6D421F38" w:rsidR="00D0010D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2" w:history="1">
              <w:r w:rsidR="008E143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Запреты на допуск иностранных товаров по Закону N 44-ФЗ</w:t>
              </w:r>
            </w:hyperlink>
          </w:p>
        </w:tc>
      </w:tr>
      <w:tr w:rsidR="008A6CB5" w:rsidRPr="00B12E10" w14:paraId="1F80CDBB" w14:textId="77777777" w:rsidTr="005A0C7B">
        <w:trPr>
          <w:trHeight w:val="2162"/>
        </w:trPr>
        <w:tc>
          <w:tcPr>
            <w:tcW w:w="2943" w:type="dxa"/>
            <w:shd w:val="clear" w:color="auto" w:fill="auto"/>
          </w:tcPr>
          <w:p w14:paraId="39FB86E9" w14:textId="082C1F68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Перечень квотируемых товаров</w:t>
            </w:r>
          </w:p>
        </w:tc>
        <w:tc>
          <w:tcPr>
            <w:tcW w:w="3969" w:type="dxa"/>
            <w:shd w:val="clear" w:color="auto" w:fill="auto"/>
          </w:tcPr>
          <w:p w14:paraId="01736680" w14:textId="7953EC73" w:rsidR="008A6CB5" w:rsidRPr="00B12E10" w:rsidRDefault="008A6CB5" w:rsidP="005A0C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Изменен список квотируемых товаров. Например, в него включили компью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теры портативные массой не более 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 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10 кг (ноутбуки, планшетные компью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теры, карманные компьютеры). При их закуп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ках надо учитывать, что в 2023 г. ми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нимум 70% таких товаров должны быть российского происхождения </w:t>
            </w:r>
          </w:p>
        </w:tc>
        <w:tc>
          <w:tcPr>
            <w:tcW w:w="3715" w:type="dxa"/>
            <w:shd w:val="clear" w:color="auto" w:fill="auto"/>
          </w:tcPr>
          <w:p w14:paraId="2B52ADD8" w14:textId="1214CCE7" w:rsidR="008A6CB5" w:rsidRPr="000206A4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Подробнее: </w:t>
            </w:r>
          </w:p>
          <w:p w14:paraId="4305744A" w14:textId="59A04CC6" w:rsidR="008A6CB5" w:rsidRPr="000206A4" w:rsidRDefault="00AC6E2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3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учесть при закупке компь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ютеров и компьютерной техники по Закону N 44-ФЗ</w:t>
              </w:r>
            </w:hyperlink>
            <w:r w:rsidR="008A6CB5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432FE569" w14:textId="5A6FED71" w:rsidR="008A6CB5" w:rsidRPr="000206A4" w:rsidRDefault="00AC6E27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hyperlink r:id="rId34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Квотиро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вание отечественных товаров по Закону N 44-ФЗ</w:t>
              </w:r>
            </w:hyperlink>
          </w:p>
        </w:tc>
      </w:tr>
      <w:tr w:rsidR="008A6CB5" w:rsidRPr="00B12E10" w14:paraId="4FA19C94" w14:textId="77777777" w:rsidTr="004A2CB7">
        <w:trPr>
          <w:trHeight w:val="14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0743D07A" w14:textId="43F5FE40" w:rsidR="008A6CB5" w:rsidRPr="000206A4" w:rsidRDefault="008A6CB5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Закон N 223-ФЗ</w:t>
            </w:r>
          </w:p>
        </w:tc>
      </w:tr>
      <w:tr w:rsidR="008A6CB5" w:rsidRPr="00B12E10" w14:paraId="470FADF3" w14:textId="77777777" w:rsidTr="00211B59">
        <w:trPr>
          <w:trHeight w:val="562"/>
        </w:trPr>
        <w:tc>
          <w:tcPr>
            <w:tcW w:w="2943" w:type="dxa"/>
            <w:shd w:val="clear" w:color="auto" w:fill="auto"/>
          </w:tcPr>
          <w:p w14:paraId="60ACFCD0" w14:textId="42EF88CB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Сведения, включаемые в реестр договоров </w:t>
            </w:r>
          </w:p>
        </w:tc>
        <w:tc>
          <w:tcPr>
            <w:tcW w:w="3969" w:type="dxa"/>
            <w:shd w:val="clear" w:color="auto" w:fill="auto"/>
          </w:tcPr>
          <w:p w14:paraId="7A5FA903" w14:textId="4C499785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Скорректирован перечень сведений, включаемых в реестр договоров (без размещения на официальном сайте ЕИС), если закупка проводилась между СМСП. В частности, </w:t>
            </w:r>
            <w:r w:rsidR="008D5A7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подлежит включе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8D5A7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нию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информация о способе и размере обеспечения исполнения договора. При предоставлении независимой гарантии включаются:</w:t>
            </w:r>
          </w:p>
          <w:p w14:paraId="42E3CD0E" w14:textId="10F22ED5" w:rsidR="008A6CB5" w:rsidRPr="00211B59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сведения о ее номере реестровой записи из реестра независимых гарантий</w:t>
            </w:r>
            <w:r w:rsidR="00DB7FC0"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;</w:t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83E5A64" w14:textId="18D75AA5" w:rsidR="008A6CB5" w:rsidRPr="00211B59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информация о прекращении обя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зательств поставщика, обеспе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ченных такой гарантией;</w:t>
            </w:r>
          </w:p>
          <w:p w14:paraId="676B955F" w14:textId="0224D083" w:rsidR="008A6CB5" w:rsidRPr="00A273F8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 w:after="12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</w:pP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сведения о сумме</w:t>
            </w:r>
            <w:r w:rsidR="00DB7FC0"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,</w:t>
            </w: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 xml:space="preserve"> истребованной заказчиком и уплаченной гаран</w:t>
            </w:r>
            <w:r w:rsidR="00F87F24"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softHyphen/>
            </w: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 xml:space="preserve">том </w:t>
            </w:r>
          </w:p>
        </w:tc>
        <w:tc>
          <w:tcPr>
            <w:tcW w:w="3715" w:type="dxa"/>
            <w:shd w:val="clear" w:color="auto" w:fill="auto"/>
          </w:tcPr>
          <w:p w14:paraId="6EFB788A" w14:textId="77777777" w:rsidR="008A6CB5" w:rsidRPr="000206A4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Также посмотрите: </w:t>
            </w:r>
          </w:p>
          <w:p w14:paraId="404C2FC8" w14:textId="22A9DEA9" w:rsidR="008A6CB5" w:rsidRPr="000206A4" w:rsidRDefault="00AC6E27" w:rsidP="00211B5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5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заказчи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кам вносить сведения в реестр договоров по Закону N 223-ФЗ</w:t>
              </w:r>
            </w:hyperlink>
            <w:r w:rsidR="008A6CB5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45D1E9FE" w14:textId="6430ADD1" w:rsidR="008A6CB5" w:rsidRPr="000206A4" w:rsidRDefault="00AC6E27" w:rsidP="00211B5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6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Реестр договоров по Закону N 223-ФЗ</w:t>
              </w:r>
            </w:hyperlink>
          </w:p>
          <w:p w14:paraId="254E473D" w14:textId="5374B082" w:rsidR="008A6CB5" w:rsidRPr="000206A4" w:rsidRDefault="008A6CB5" w:rsidP="00B12E10">
            <w:pPr>
              <w:pStyle w:val="aa"/>
              <w:autoSpaceDE w:val="0"/>
              <w:autoSpaceDN w:val="0"/>
              <w:adjustRightInd w:val="0"/>
              <w:spacing w:before="120"/>
              <w:ind w:left="34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A6CB5" w:rsidRPr="00B12E10" w14:paraId="5A440E28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737984D9" w14:textId="2F486A8B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Отнесение коллективного участника к СМСП</w:t>
            </w:r>
          </w:p>
        </w:tc>
        <w:tc>
          <w:tcPr>
            <w:tcW w:w="3969" w:type="dxa"/>
            <w:shd w:val="clear" w:color="auto" w:fill="auto"/>
          </w:tcPr>
          <w:p w14:paraId="17EA7E48" w14:textId="54A82BEE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ФАС России разъяснил</w:t>
            </w:r>
            <w:r w:rsidR="00DB7FC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а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что для отне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сения группы лиц к категории СМСП каждый из участников этой группы должен соответствовать требованиям к СМСП</w:t>
            </w:r>
          </w:p>
        </w:tc>
        <w:tc>
          <w:tcPr>
            <w:tcW w:w="3715" w:type="dxa"/>
            <w:shd w:val="clear" w:color="auto" w:fill="auto"/>
          </w:tcPr>
          <w:p w14:paraId="2D28F0F3" w14:textId="77777777" w:rsidR="008A6CB5" w:rsidRPr="000206A4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16B0589F" w14:textId="132B6601" w:rsidR="008A6CB5" w:rsidRPr="000206A4" w:rsidRDefault="00AC6E27" w:rsidP="00D832B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7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коллективного участия в закупке предусмотрены Законом N 223-ФЗ</w:t>
              </w:r>
            </w:hyperlink>
            <w:r w:rsidR="008A6CB5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0539C867" w14:textId="487B16D1" w:rsidR="008A6CB5" w:rsidRPr="000206A4" w:rsidRDefault="00AC6E27" w:rsidP="00D832B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8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провести закупки по Закону N 223-ФЗ у СМСП и самозанятых</w:t>
              </w:r>
            </w:hyperlink>
            <w:r w:rsidR="008A6CB5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19FB56F7" w14:textId="5F5CBDCD" w:rsidR="008A6CB5" w:rsidRPr="000206A4" w:rsidRDefault="00AC6E27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39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Требова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к участникам и заявкам по Закону N 223-ФЗ</w:t>
              </w:r>
            </w:hyperlink>
          </w:p>
        </w:tc>
      </w:tr>
    </w:tbl>
    <w:p w14:paraId="70E61360" w14:textId="728A7C0E" w:rsidR="001E3E0B" w:rsidRPr="00B12E10" w:rsidRDefault="00EE3A16" w:rsidP="005A0C7B">
      <w:pPr>
        <w:rPr>
          <w:rFonts w:asciiTheme="minorBidi" w:hAnsiTheme="minorBidi" w:cstheme="minorBidi"/>
          <w:sz w:val="20"/>
          <w:szCs w:val="20"/>
        </w:rPr>
      </w:pPr>
      <w:r w:rsidRPr="00B12E10">
        <w:rPr>
          <w:rFonts w:asciiTheme="minorBidi" w:hAnsiTheme="minorBidi" w:cstheme="minorBidi"/>
          <w:sz w:val="20"/>
          <w:szCs w:val="20"/>
        </w:rPr>
        <w:t xml:space="preserve"> </w:t>
      </w:r>
    </w:p>
    <w:sectPr w:rsidR="001E3E0B" w:rsidRPr="00B12E10" w:rsidSect="00563591">
      <w:headerReference w:type="default" r:id="rId40"/>
      <w:footerReference w:type="even" r:id="rId41"/>
      <w:footerReference w:type="default" r:id="rId42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24CF4" w14:textId="77777777" w:rsidR="0036214D" w:rsidRDefault="0036214D" w:rsidP="00293EEB">
      <w:r>
        <w:separator/>
      </w:r>
    </w:p>
  </w:endnote>
  <w:endnote w:type="continuationSeparator" w:id="0">
    <w:p w14:paraId="3649DF3E" w14:textId="77777777" w:rsidR="0036214D" w:rsidRDefault="0036214D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AC6E27">
      <w:rPr>
        <w:rStyle w:val="a7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3AF36CC4" w:rsidR="001E3E0B" w:rsidRPr="00345351" w:rsidRDefault="001E3E0B" w:rsidP="00B12E10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FC2265">
      <w:rPr>
        <w:i/>
        <w:color w:val="808080"/>
        <w:sz w:val="18"/>
        <w:szCs w:val="18"/>
      </w:rPr>
      <w:t>1</w:t>
    </w:r>
    <w:r w:rsidR="00B12E10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>0</w:t>
    </w:r>
    <w:r w:rsidR="00724FE6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 xml:space="preserve">2023 </w:t>
    </w:r>
    <w:r w:rsidR="00044847">
      <w:rPr>
        <w:i/>
        <w:color w:val="808080"/>
        <w:sz w:val="18"/>
        <w:szCs w:val="18"/>
      </w:rPr>
      <w:t xml:space="preserve">    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17B56" w14:textId="77777777" w:rsidR="0036214D" w:rsidRDefault="0036214D" w:rsidP="00293EEB">
      <w:r>
        <w:separator/>
      </w:r>
    </w:p>
  </w:footnote>
  <w:footnote w:type="continuationSeparator" w:id="0">
    <w:p w14:paraId="63D1FF75" w14:textId="77777777" w:rsidR="0036214D" w:rsidRDefault="0036214D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ACB5" w14:textId="3EDC66C5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B70FC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74B0"/>
    <w:multiLevelType w:val="hybridMultilevel"/>
    <w:tmpl w:val="A73AD7D2"/>
    <w:lvl w:ilvl="0" w:tplc="9962F0A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95A"/>
    <w:multiLevelType w:val="hybridMultilevel"/>
    <w:tmpl w:val="38D6C7B2"/>
    <w:lvl w:ilvl="0" w:tplc="9962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C7"/>
    <w:rsid w:val="000022D4"/>
    <w:rsid w:val="000033FA"/>
    <w:rsid w:val="00005389"/>
    <w:rsid w:val="000055D4"/>
    <w:rsid w:val="00006E7D"/>
    <w:rsid w:val="000115B9"/>
    <w:rsid w:val="00011EFE"/>
    <w:rsid w:val="00012593"/>
    <w:rsid w:val="0001541D"/>
    <w:rsid w:val="00015836"/>
    <w:rsid w:val="00015FC4"/>
    <w:rsid w:val="0001684F"/>
    <w:rsid w:val="0001734B"/>
    <w:rsid w:val="00017687"/>
    <w:rsid w:val="00017746"/>
    <w:rsid w:val="0001793B"/>
    <w:rsid w:val="00020384"/>
    <w:rsid w:val="000206A4"/>
    <w:rsid w:val="00022BC7"/>
    <w:rsid w:val="00023141"/>
    <w:rsid w:val="00023B5C"/>
    <w:rsid w:val="00025A80"/>
    <w:rsid w:val="00025CD4"/>
    <w:rsid w:val="00026AA3"/>
    <w:rsid w:val="00027034"/>
    <w:rsid w:val="00027C27"/>
    <w:rsid w:val="000332D3"/>
    <w:rsid w:val="00033519"/>
    <w:rsid w:val="0003595B"/>
    <w:rsid w:val="0003783F"/>
    <w:rsid w:val="000378D2"/>
    <w:rsid w:val="00037CCD"/>
    <w:rsid w:val="000432DB"/>
    <w:rsid w:val="0004435B"/>
    <w:rsid w:val="00044847"/>
    <w:rsid w:val="00045028"/>
    <w:rsid w:val="000450B3"/>
    <w:rsid w:val="00047182"/>
    <w:rsid w:val="00047FF8"/>
    <w:rsid w:val="000518BD"/>
    <w:rsid w:val="00052404"/>
    <w:rsid w:val="0005346E"/>
    <w:rsid w:val="00053AB4"/>
    <w:rsid w:val="00053BC4"/>
    <w:rsid w:val="00053CF2"/>
    <w:rsid w:val="00053FE0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5EC7"/>
    <w:rsid w:val="00067125"/>
    <w:rsid w:val="0007074B"/>
    <w:rsid w:val="00071786"/>
    <w:rsid w:val="00071AD0"/>
    <w:rsid w:val="000728DC"/>
    <w:rsid w:val="00075AD2"/>
    <w:rsid w:val="0007644B"/>
    <w:rsid w:val="00076ADF"/>
    <w:rsid w:val="00076B2D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0547"/>
    <w:rsid w:val="000A14AC"/>
    <w:rsid w:val="000A1A71"/>
    <w:rsid w:val="000A27C3"/>
    <w:rsid w:val="000A66DA"/>
    <w:rsid w:val="000B3582"/>
    <w:rsid w:val="000B3A1E"/>
    <w:rsid w:val="000B557D"/>
    <w:rsid w:val="000B5CEC"/>
    <w:rsid w:val="000B6AAA"/>
    <w:rsid w:val="000B7A82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503D"/>
    <w:rsid w:val="000D6F33"/>
    <w:rsid w:val="000E1981"/>
    <w:rsid w:val="000E1D1C"/>
    <w:rsid w:val="000E2ECD"/>
    <w:rsid w:val="000E3BA9"/>
    <w:rsid w:val="000E433B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0F4739"/>
    <w:rsid w:val="000F7C79"/>
    <w:rsid w:val="00100B6D"/>
    <w:rsid w:val="00103205"/>
    <w:rsid w:val="001061B4"/>
    <w:rsid w:val="001067C7"/>
    <w:rsid w:val="0010684E"/>
    <w:rsid w:val="00106B2F"/>
    <w:rsid w:val="00110854"/>
    <w:rsid w:val="0011101D"/>
    <w:rsid w:val="001117ED"/>
    <w:rsid w:val="0011388B"/>
    <w:rsid w:val="0011388D"/>
    <w:rsid w:val="0011452D"/>
    <w:rsid w:val="00117079"/>
    <w:rsid w:val="00117293"/>
    <w:rsid w:val="00120C59"/>
    <w:rsid w:val="00122318"/>
    <w:rsid w:val="0012267C"/>
    <w:rsid w:val="00122B07"/>
    <w:rsid w:val="00122E1D"/>
    <w:rsid w:val="00122EAC"/>
    <w:rsid w:val="00123431"/>
    <w:rsid w:val="00126E49"/>
    <w:rsid w:val="00127A42"/>
    <w:rsid w:val="00127CD9"/>
    <w:rsid w:val="001306CD"/>
    <w:rsid w:val="0013095F"/>
    <w:rsid w:val="00131575"/>
    <w:rsid w:val="001333E4"/>
    <w:rsid w:val="001337B8"/>
    <w:rsid w:val="00133978"/>
    <w:rsid w:val="00133C28"/>
    <w:rsid w:val="001360E9"/>
    <w:rsid w:val="00140402"/>
    <w:rsid w:val="0014169F"/>
    <w:rsid w:val="0014636C"/>
    <w:rsid w:val="00147C7F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72FA9"/>
    <w:rsid w:val="00173AEC"/>
    <w:rsid w:val="00176BF1"/>
    <w:rsid w:val="00180E0C"/>
    <w:rsid w:val="00180FDF"/>
    <w:rsid w:val="00181AE5"/>
    <w:rsid w:val="00182B4B"/>
    <w:rsid w:val="00183078"/>
    <w:rsid w:val="00184DCB"/>
    <w:rsid w:val="0018521C"/>
    <w:rsid w:val="00185426"/>
    <w:rsid w:val="001859FC"/>
    <w:rsid w:val="00187702"/>
    <w:rsid w:val="00190707"/>
    <w:rsid w:val="00192515"/>
    <w:rsid w:val="001931B7"/>
    <w:rsid w:val="00195002"/>
    <w:rsid w:val="00195EA8"/>
    <w:rsid w:val="001966E4"/>
    <w:rsid w:val="0019708D"/>
    <w:rsid w:val="001971E1"/>
    <w:rsid w:val="001A0118"/>
    <w:rsid w:val="001A1F14"/>
    <w:rsid w:val="001A2482"/>
    <w:rsid w:val="001A29D6"/>
    <w:rsid w:val="001A6490"/>
    <w:rsid w:val="001A7063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451D"/>
    <w:rsid w:val="001D5DC1"/>
    <w:rsid w:val="001D7083"/>
    <w:rsid w:val="001D7E25"/>
    <w:rsid w:val="001E3E0B"/>
    <w:rsid w:val="001E6396"/>
    <w:rsid w:val="001E7EAD"/>
    <w:rsid w:val="001F0B2F"/>
    <w:rsid w:val="001F1817"/>
    <w:rsid w:val="001F62C7"/>
    <w:rsid w:val="001F7980"/>
    <w:rsid w:val="00200416"/>
    <w:rsid w:val="002031A1"/>
    <w:rsid w:val="00203F6B"/>
    <w:rsid w:val="00211B59"/>
    <w:rsid w:val="00213EC3"/>
    <w:rsid w:val="00214E63"/>
    <w:rsid w:val="0021568B"/>
    <w:rsid w:val="002164E7"/>
    <w:rsid w:val="00216AD9"/>
    <w:rsid w:val="00217564"/>
    <w:rsid w:val="00217D6F"/>
    <w:rsid w:val="00220A5B"/>
    <w:rsid w:val="00225797"/>
    <w:rsid w:val="002307C4"/>
    <w:rsid w:val="00230A00"/>
    <w:rsid w:val="00230D07"/>
    <w:rsid w:val="00231F5D"/>
    <w:rsid w:val="0023264B"/>
    <w:rsid w:val="0023345D"/>
    <w:rsid w:val="00233EF0"/>
    <w:rsid w:val="00234E89"/>
    <w:rsid w:val="00235668"/>
    <w:rsid w:val="002365A3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47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28F6"/>
    <w:rsid w:val="002749A2"/>
    <w:rsid w:val="002766D9"/>
    <w:rsid w:val="002769A2"/>
    <w:rsid w:val="00277811"/>
    <w:rsid w:val="00277A80"/>
    <w:rsid w:val="00280FB8"/>
    <w:rsid w:val="00281B0D"/>
    <w:rsid w:val="00281D62"/>
    <w:rsid w:val="00283622"/>
    <w:rsid w:val="002844B6"/>
    <w:rsid w:val="00287C06"/>
    <w:rsid w:val="002900CB"/>
    <w:rsid w:val="002902BA"/>
    <w:rsid w:val="0029040D"/>
    <w:rsid w:val="00290AEC"/>
    <w:rsid w:val="0029108B"/>
    <w:rsid w:val="00292108"/>
    <w:rsid w:val="00292F71"/>
    <w:rsid w:val="0029365C"/>
    <w:rsid w:val="00293EEB"/>
    <w:rsid w:val="0029581F"/>
    <w:rsid w:val="00295893"/>
    <w:rsid w:val="00295B2E"/>
    <w:rsid w:val="00295C99"/>
    <w:rsid w:val="002969DB"/>
    <w:rsid w:val="002976D0"/>
    <w:rsid w:val="002A1022"/>
    <w:rsid w:val="002A1566"/>
    <w:rsid w:val="002A1739"/>
    <w:rsid w:val="002A38EC"/>
    <w:rsid w:val="002A49A8"/>
    <w:rsid w:val="002A7FE4"/>
    <w:rsid w:val="002B084C"/>
    <w:rsid w:val="002B469C"/>
    <w:rsid w:val="002B5C2D"/>
    <w:rsid w:val="002B7CBB"/>
    <w:rsid w:val="002C1195"/>
    <w:rsid w:val="002C15AE"/>
    <w:rsid w:val="002C2389"/>
    <w:rsid w:val="002C2875"/>
    <w:rsid w:val="002C3FC6"/>
    <w:rsid w:val="002C3FF8"/>
    <w:rsid w:val="002C4CFB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61B1"/>
    <w:rsid w:val="002E6FA0"/>
    <w:rsid w:val="002F0143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35DC"/>
    <w:rsid w:val="00304843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E4D"/>
    <w:rsid w:val="00323E2C"/>
    <w:rsid w:val="00323EEF"/>
    <w:rsid w:val="0032489B"/>
    <w:rsid w:val="003248B9"/>
    <w:rsid w:val="003337E4"/>
    <w:rsid w:val="003364F9"/>
    <w:rsid w:val="00340EA6"/>
    <w:rsid w:val="0034487A"/>
    <w:rsid w:val="00345351"/>
    <w:rsid w:val="003472E3"/>
    <w:rsid w:val="00347359"/>
    <w:rsid w:val="00347D62"/>
    <w:rsid w:val="00347D7F"/>
    <w:rsid w:val="00351258"/>
    <w:rsid w:val="0035331C"/>
    <w:rsid w:val="00354B6A"/>
    <w:rsid w:val="0035574A"/>
    <w:rsid w:val="003577D7"/>
    <w:rsid w:val="00360C9E"/>
    <w:rsid w:val="00361A8F"/>
    <w:rsid w:val="00361C98"/>
    <w:rsid w:val="0036214D"/>
    <w:rsid w:val="0036349B"/>
    <w:rsid w:val="003637D6"/>
    <w:rsid w:val="00364793"/>
    <w:rsid w:val="00364BD7"/>
    <w:rsid w:val="00375610"/>
    <w:rsid w:val="00375C19"/>
    <w:rsid w:val="00381138"/>
    <w:rsid w:val="0038297E"/>
    <w:rsid w:val="00382A3B"/>
    <w:rsid w:val="0038325F"/>
    <w:rsid w:val="00385590"/>
    <w:rsid w:val="00385AF1"/>
    <w:rsid w:val="003862BB"/>
    <w:rsid w:val="00387237"/>
    <w:rsid w:val="00387794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5053"/>
    <w:rsid w:val="003A5DF7"/>
    <w:rsid w:val="003A6E74"/>
    <w:rsid w:val="003B01C8"/>
    <w:rsid w:val="003B124F"/>
    <w:rsid w:val="003B5B32"/>
    <w:rsid w:val="003B5D0A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650"/>
    <w:rsid w:val="003D0CE9"/>
    <w:rsid w:val="003D18E2"/>
    <w:rsid w:val="003D18F2"/>
    <w:rsid w:val="003D5F72"/>
    <w:rsid w:val="003D790E"/>
    <w:rsid w:val="003E2035"/>
    <w:rsid w:val="003E2040"/>
    <w:rsid w:val="003E2469"/>
    <w:rsid w:val="003E34A9"/>
    <w:rsid w:val="003E567D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1AF"/>
    <w:rsid w:val="0041381E"/>
    <w:rsid w:val="00413AB6"/>
    <w:rsid w:val="004140A9"/>
    <w:rsid w:val="0041449E"/>
    <w:rsid w:val="00415EA7"/>
    <w:rsid w:val="004169BB"/>
    <w:rsid w:val="00417D5F"/>
    <w:rsid w:val="00417E76"/>
    <w:rsid w:val="00420ABB"/>
    <w:rsid w:val="0042253C"/>
    <w:rsid w:val="0042603E"/>
    <w:rsid w:val="0043091A"/>
    <w:rsid w:val="004323F6"/>
    <w:rsid w:val="00437032"/>
    <w:rsid w:val="00437376"/>
    <w:rsid w:val="00440185"/>
    <w:rsid w:val="00440537"/>
    <w:rsid w:val="004414B6"/>
    <w:rsid w:val="00442A78"/>
    <w:rsid w:val="00442DDA"/>
    <w:rsid w:val="0044309E"/>
    <w:rsid w:val="0044335B"/>
    <w:rsid w:val="00443A50"/>
    <w:rsid w:val="00443A78"/>
    <w:rsid w:val="0044421E"/>
    <w:rsid w:val="00444FEE"/>
    <w:rsid w:val="004453DE"/>
    <w:rsid w:val="00445D71"/>
    <w:rsid w:val="00446066"/>
    <w:rsid w:val="004466E1"/>
    <w:rsid w:val="00447D17"/>
    <w:rsid w:val="00450A40"/>
    <w:rsid w:val="00452F61"/>
    <w:rsid w:val="00454B9D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0973"/>
    <w:rsid w:val="004821C7"/>
    <w:rsid w:val="0048385B"/>
    <w:rsid w:val="0048439C"/>
    <w:rsid w:val="00484583"/>
    <w:rsid w:val="004845EF"/>
    <w:rsid w:val="00485D85"/>
    <w:rsid w:val="0048655A"/>
    <w:rsid w:val="00487FA9"/>
    <w:rsid w:val="004928E3"/>
    <w:rsid w:val="004929BB"/>
    <w:rsid w:val="004939B0"/>
    <w:rsid w:val="004977B9"/>
    <w:rsid w:val="004A034A"/>
    <w:rsid w:val="004A0F08"/>
    <w:rsid w:val="004A2CB7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9CE"/>
    <w:rsid w:val="004B5CD6"/>
    <w:rsid w:val="004B77B6"/>
    <w:rsid w:val="004C019B"/>
    <w:rsid w:val="004C14FA"/>
    <w:rsid w:val="004C1A6E"/>
    <w:rsid w:val="004C1AB3"/>
    <w:rsid w:val="004C3F3B"/>
    <w:rsid w:val="004C4CB9"/>
    <w:rsid w:val="004D005B"/>
    <w:rsid w:val="004D01DC"/>
    <w:rsid w:val="004D063F"/>
    <w:rsid w:val="004D0C1D"/>
    <w:rsid w:val="004D2635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F1093"/>
    <w:rsid w:val="004F6877"/>
    <w:rsid w:val="004F735A"/>
    <w:rsid w:val="004F7A05"/>
    <w:rsid w:val="00500DFC"/>
    <w:rsid w:val="005019AA"/>
    <w:rsid w:val="00504A63"/>
    <w:rsid w:val="00507288"/>
    <w:rsid w:val="0051215F"/>
    <w:rsid w:val="005130F3"/>
    <w:rsid w:val="00513381"/>
    <w:rsid w:val="005139A4"/>
    <w:rsid w:val="00515A56"/>
    <w:rsid w:val="005167ED"/>
    <w:rsid w:val="00517DF3"/>
    <w:rsid w:val="00520EB0"/>
    <w:rsid w:val="00521680"/>
    <w:rsid w:val="005216F1"/>
    <w:rsid w:val="005219A9"/>
    <w:rsid w:val="00521D21"/>
    <w:rsid w:val="00522335"/>
    <w:rsid w:val="00524331"/>
    <w:rsid w:val="00524D83"/>
    <w:rsid w:val="00526C5B"/>
    <w:rsid w:val="0053301E"/>
    <w:rsid w:val="0053454A"/>
    <w:rsid w:val="0053612F"/>
    <w:rsid w:val="0053660B"/>
    <w:rsid w:val="00540CA7"/>
    <w:rsid w:val="00541BDC"/>
    <w:rsid w:val="00541E13"/>
    <w:rsid w:val="00541EB7"/>
    <w:rsid w:val="005438D6"/>
    <w:rsid w:val="00543C50"/>
    <w:rsid w:val="005441F0"/>
    <w:rsid w:val="00544272"/>
    <w:rsid w:val="00545BA4"/>
    <w:rsid w:val="00555775"/>
    <w:rsid w:val="00555E65"/>
    <w:rsid w:val="00556417"/>
    <w:rsid w:val="005575DC"/>
    <w:rsid w:val="0056087A"/>
    <w:rsid w:val="005608A4"/>
    <w:rsid w:val="00562A26"/>
    <w:rsid w:val="00562C38"/>
    <w:rsid w:val="00562F56"/>
    <w:rsid w:val="00563591"/>
    <w:rsid w:val="005642B3"/>
    <w:rsid w:val="00564C34"/>
    <w:rsid w:val="00566AFD"/>
    <w:rsid w:val="00566FE0"/>
    <w:rsid w:val="0057200D"/>
    <w:rsid w:val="005720F1"/>
    <w:rsid w:val="00572A61"/>
    <w:rsid w:val="005734D6"/>
    <w:rsid w:val="005735DF"/>
    <w:rsid w:val="00573EAA"/>
    <w:rsid w:val="00574DD5"/>
    <w:rsid w:val="005755C4"/>
    <w:rsid w:val="00575B6F"/>
    <w:rsid w:val="00575CAD"/>
    <w:rsid w:val="00576531"/>
    <w:rsid w:val="00577F9E"/>
    <w:rsid w:val="0058072D"/>
    <w:rsid w:val="005816D0"/>
    <w:rsid w:val="005837E7"/>
    <w:rsid w:val="00587818"/>
    <w:rsid w:val="0059584A"/>
    <w:rsid w:val="00595B29"/>
    <w:rsid w:val="005A08D2"/>
    <w:rsid w:val="005A0C7B"/>
    <w:rsid w:val="005A1A85"/>
    <w:rsid w:val="005A2BCE"/>
    <w:rsid w:val="005A7196"/>
    <w:rsid w:val="005B1E6A"/>
    <w:rsid w:val="005B295F"/>
    <w:rsid w:val="005B6BCA"/>
    <w:rsid w:val="005B6C30"/>
    <w:rsid w:val="005B7577"/>
    <w:rsid w:val="005B764A"/>
    <w:rsid w:val="005C35D7"/>
    <w:rsid w:val="005C5F3B"/>
    <w:rsid w:val="005C6105"/>
    <w:rsid w:val="005C64C8"/>
    <w:rsid w:val="005C785E"/>
    <w:rsid w:val="005D0D47"/>
    <w:rsid w:val="005D1C55"/>
    <w:rsid w:val="005D2E3E"/>
    <w:rsid w:val="005D3A40"/>
    <w:rsid w:val="005D4613"/>
    <w:rsid w:val="005D7843"/>
    <w:rsid w:val="005E179E"/>
    <w:rsid w:val="005E2298"/>
    <w:rsid w:val="005E2A36"/>
    <w:rsid w:val="005E2F58"/>
    <w:rsid w:val="005E375C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1DB7"/>
    <w:rsid w:val="00612CEE"/>
    <w:rsid w:val="006130DB"/>
    <w:rsid w:val="00613760"/>
    <w:rsid w:val="0061481C"/>
    <w:rsid w:val="00617C76"/>
    <w:rsid w:val="006226D9"/>
    <w:rsid w:val="00623347"/>
    <w:rsid w:val="00624C1C"/>
    <w:rsid w:val="00625169"/>
    <w:rsid w:val="00625505"/>
    <w:rsid w:val="0062684E"/>
    <w:rsid w:val="00626D03"/>
    <w:rsid w:val="0063040C"/>
    <w:rsid w:val="00630B8F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465"/>
    <w:rsid w:val="0066387E"/>
    <w:rsid w:val="0066392E"/>
    <w:rsid w:val="00664288"/>
    <w:rsid w:val="006645D4"/>
    <w:rsid w:val="00666FB9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027"/>
    <w:rsid w:val="0069036A"/>
    <w:rsid w:val="00690B29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A678D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553B"/>
    <w:rsid w:val="006C5DD9"/>
    <w:rsid w:val="006D1205"/>
    <w:rsid w:val="006D1659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328E"/>
    <w:rsid w:val="006F40F8"/>
    <w:rsid w:val="006F664D"/>
    <w:rsid w:val="00701FBE"/>
    <w:rsid w:val="00703C22"/>
    <w:rsid w:val="0070435C"/>
    <w:rsid w:val="00704F96"/>
    <w:rsid w:val="007065F7"/>
    <w:rsid w:val="0070667A"/>
    <w:rsid w:val="007075B3"/>
    <w:rsid w:val="00710819"/>
    <w:rsid w:val="007153AD"/>
    <w:rsid w:val="00717264"/>
    <w:rsid w:val="007206E3"/>
    <w:rsid w:val="00720BDE"/>
    <w:rsid w:val="0072110C"/>
    <w:rsid w:val="00722CE3"/>
    <w:rsid w:val="00724FE6"/>
    <w:rsid w:val="0072577B"/>
    <w:rsid w:val="00726D9D"/>
    <w:rsid w:val="00726E0C"/>
    <w:rsid w:val="00727FE8"/>
    <w:rsid w:val="00730AC8"/>
    <w:rsid w:val="00732146"/>
    <w:rsid w:val="00733775"/>
    <w:rsid w:val="007403D6"/>
    <w:rsid w:val="00741B15"/>
    <w:rsid w:val="00741C1A"/>
    <w:rsid w:val="00741D2A"/>
    <w:rsid w:val="00744161"/>
    <w:rsid w:val="00746B5E"/>
    <w:rsid w:val="007474AB"/>
    <w:rsid w:val="0075194A"/>
    <w:rsid w:val="0075435A"/>
    <w:rsid w:val="00754378"/>
    <w:rsid w:val="00755870"/>
    <w:rsid w:val="00756480"/>
    <w:rsid w:val="0076120F"/>
    <w:rsid w:val="007613E5"/>
    <w:rsid w:val="007638CE"/>
    <w:rsid w:val="00763F09"/>
    <w:rsid w:val="0076498C"/>
    <w:rsid w:val="00764B62"/>
    <w:rsid w:val="00765E01"/>
    <w:rsid w:val="00767933"/>
    <w:rsid w:val="00767BA2"/>
    <w:rsid w:val="007713C7"/>
    <w:rsid w:val="007727DC"/>
    <w:rsid w:val="00774035"/>
    <w:rsid w:val="00774C03"/>
    <w:rsid w:val="00774C85"/>
    <w:rsid w:val="00776901"/>
    <w:rsid w:val="007769A2"/>
    <w:rsid w:val="00777FD9"/>
    <w:rsid w:val="00782157"/>
    <w:rsid w:val="007840A0"/>
    <w:rsid w:val="00784B21"/>
    <w:rsid w:val="00785FD1"/>
    <w:rsid w:val="0078714A"/>
    <w:rsid w:val="00790977"/>
    <w:rsid w:val="00791145"/>
    <w:rsid w:val="00791799"/>
    <w:rsid w:val="00792EEC"/>
    <w:rsid w:val="0079546B"/>
    <w:rsid w:val="00795916"/>
    <w:rsid w:val="00796BD4"/>
    <w:rsid w:val="00796CF1"/>
    <w:rsid w:val="007A13B0"/>
    <w:rsid w:val="007A2DCE"/>
    <w:rsid w:val="007A5E64"/>
    <w:rsid w:val="007B0A2F"/>
    <w:rsid w:val="007B2663"/>
    <w:rsid w:val="007B5E6D"/>
    <w:rsid w:val="007B73B9"/>
    <w:rsid w:val="007C1136"/>
    <w:rsid w:val="007C1B18"/>
    <w:rsid w:val="007C1F30"/>
    <w:rsid w:val="007C3EE0"/>
    <w:rsid w:val="007C41D6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201E"/>
    <w:rsid w:val="007F20B6"/>
    <w:rsid w:val="007F26C6"/>
    <w:rsid w:val="007F2D51"/>
    <w:rsid w:val="007F2E0E"/>
    <w:rsid w:val="007F307A"/>
    <w:rsid w:val="007F4692"/>
    <w:rsid w:val="007F4EE0"/>
    <w:rsid w:val="007F5122"/>
    <w:rsid w:val="007F6EF6"/>
    <w:rsid w:val="007F7ABD"/>
    <w:rsid w:val="007F7B66"/>
    <w:rsid w:val="007F7E13"/>
    <w:rsid w:val="00801C8C"/>
    <w:rsid w:val="008028DA"/>
    <w:rsid w:val="008047A9"/>
    <w:rsid w:val="0080744E"/>
    <w:rsid w:val="00813090"/>
    <w:rsid w:val="0081365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277D1"/>
    <w:rsid w:val="0083005C"/>
    <w:rsid w:val="00831636"/>
    <w:rsid w:val="00835247"/>
    <w:rsid w:val="008401AE"/>
    <w:rsid w:val="008412D3"/>
    <w:rsid w:val="00841FF9"/>
    <w:rsid w:val="008457D4"/>
    <w:rsid w:val="008464AB"/>
    <w:rsid w:val="00846A76"/>
    <w:rsid w:val="00851F85"/>
    <w:rsid w:val="00855018"/>
    <w:rsid w:val="00855CD5"/>
    <w:rsid w:val="00857167"/>
    <w:rsid w:val="00857B2E"/>
    <w:rsid w:val="00860683"/>
    <w:rsid w:val="008671F6"/>
    <w:rsid w:val="00867938"/>
    <w:rsid w:val="00872390"/>
    <w:rsid w:val="00874FE7"/>
    <w:rsid w:val="008762B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955"/>
    <w:rsid w:val="008A1BA8"/>
    <w:rsid w:val="008A249C"/>
    <w:rsid w:val="008A49E2"/>
    <w:rsid w:val="008A4B7E"/>
    <w:rsid w:val="008A6CB5"/>
    <w:rsid w:val="008A70CC"/>
    <w:rsid w:val="008B21E5"/>
    <w:rsid w:val="008C009F"/>
    <w:rsid w:val="008C0490"/>
    <w:rsid w:val="008C0864"/>
    <w:rsid w:val="008C336E"/>
    <w:rsid w:val="008C3EF2"/>
    <w:rsid w:val="008C7E12"/>
    <w:rsid w:val="008D1D03"/>
    <w:rsid w:val="008D2E0D"/>
    <w:rsid w:val="008D35D7"/>
    <w:rsid w:val="008D4229"/>
    <w:rsid w:val="008D430C"/>
    <w:rsid w:val="008D5A71"/>
    <w:rsid w:val="008E1439"/>
    <w:rsid w:val="008E2DE6"/>
    <w:rsid w:val="008E4093"/>
    <w:rsid w:val="008E6319"/>
    <w:rsid w:val="008E683D"/>
    <w:rsid w:val="008E6C98"/>
    <w:rsid w:val="008F3F8C"/>
    <w:rsid w:val="008F49A4"/>
    <w:rsid w:val="008F520D"/>
    <w:rsid w:val="008F54A6"/>
    <w:rsid w:val="008F5661"/>
    <w:rsid w:val="008F62FB"/>
    <w:rsid w:val="008F765B"/>
    <w:rsid w:val="008F7B57"/>
    <w:rsid w:val="009015FC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489D"/>
    <w:rsid w:val="0091622C"/>
    <w:rsid w:val="0091646E"/>
    <w:rsid w:val="00920055"/>
    <w:rsid w:val="00920FA8"/>
    <w:rsid w:val="009225BF"/>
    <w:rsid w:val="00931192"/>
    <w:rsid w:val="00932265"/>
    <w:rsid w:val="0093378E"/>
    <w:rsid w:val="00933A6E"/>
    <w:rsid w:val="00933C3A"/>
    <w:rsid w:val="00934378"/>
    <w:rsid w:val="00934566"/>
    <w:rsid w:val="00936CC3"/>
    <w:rsid w:val="009370F8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61708"/>
    <w:rsid w:val="009618E1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31E"/>
    <w:rsid w:val="0097779B"/>
    <w:rsid w:val="00980FA4"/>
    <w:rsid w:val="00982DAA"/>
    <w:rsid w:val="00983457"/>
    <w:rsid w:val="0098694B"/>
    <w:rsid w:val="00986B5E"/>
    <w:rsid w:val="009912DF"/>
    <w:rsid w:val="0099156E"/>
    <w:rsid w:val="00992AB0"/>
    <w:rsid w:val="00993AC1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B1BA9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CF1"/>
    <w:rsid w:val="009C3502"/>
    <w:rsid w:val="009C4695"/>
    <w:rsid w:val="009D11CF"/>
    <w:rsid w:val="009D128E"/>
    <w:rsid w:val="009D15D5"/>
    <w:rsid w:val="009D2A3B"/>
    <w:rsid w:val="009D3828"/>
    <w:rsid w:val="009D387D"/>
    <w:rsid w:val="009D39D1"/>
    <w:rsid w:val="009D55DF"/>
    <w:rsid w:val="009D625C"/>
    <w:rsid w:val="009E0FBA"/>
    <w:rsid w:val="009E1ACE"/>
    <w:rsid w:val="009E3FAE"/>
    <w:rsid w:val="009E6C04"/>
    <w:rsid w:val="009F04D3"/>
    <w:rsid w:val="009F1C2D"/>
    <w:rsid w:val="009F4A22"/>
    <w:rsid w:val="009F4C7E"/>
    <w:rsid w:val="009F6124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668C"/>
    <w:rsid w:val="00A172DC"/>
    <w:rsid w:val="00A21A8C"/>
    <w:rsid w:val="00A21AD5"/>
    <w:rsid w:val="00A273F8"/>
    <w:rsid w:val="00A27702"/>
    <w:rsid w:val="00A33405"/>
    <w:rsid w:val="00A33AAB"/>
    <w:rsid w:val="00A341B2"/>
    <w:rsid w:val="00A344E2"/>
    <w:rsid w:val="00A34761"/>
    <w:rsid w:val="00A377FE"/>
    <w:rsid w:val="00A4026B"/>
    <w:rsid w:val="00A43F99"/>
    <w:rsid w:val="00A4477A"/>
    <w:rsid w:val="00A44A15"/>
    <w:rsid w:val="00A467B5"/>
    <w:rsid w:val="00A47277"/>
    <w:rsid w:val="00A47CAC"/>
    <w:rsid w:val="00A507B9"/>
    <w:rsid w:val="00A50ACC"/>
    <w:rsid w:val="00A52114"/>
    <w:rsid w:val="00A52A7D"/>
    <w:rsid w:val="00A53427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807A4"/>
    <w:rsid w:val="00A8447A"/>
    <w:rsid w:val="00A84906"/>
    <w:rsid w:val="00A8502E"/>
    <w:rsid w:val="00A86955"/>
    <w:rsid w:val="00A876EA"/>
    <w:rsid w:val="00A91734"/>
    <w:rsid w:val="00A94FD8"/>
    <w:rsid w:val="00A95C45"/>
    <w:rsid w:val="00A973D0"/>
    <w:rsid w:val="00AA07EC"/>
    <w:rsid w:val="00AA25FF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375"/>
    <w:rsid w:val="00AB65FB"/>
    <w:rsid w:val="00AC046F"/>
    <w:rsid w:val="00AC0B3B"/>
    <w:rsid w:val="00AC17C2"/>
    <w:rsid w:val="00AC1EC1"/>
    <w:rsid w:val="00AC53CF"/>
    <w:rsid w:val="00AC6E27"/>
    <w:rsid w:val="00AC75C2"/>
    <w:rsid w:val="00AD1655"/>
    <w:rsid w:val="00AD1DD5"/>
    <w:rsid w:val="00AD49D9"/>
    <w:rsid w:val="00AD68A6"/>
    <w:rsid w:val="00AD6CA8"/>
    <w:rsid w:val="00AE1978"/>
    <w:rsid w:val="00AE2CC5"/>
    <w:rsid w:val="00AE3FF1"/>
    <w:rsid w:val="00AE42F0"/>
    <w:rsid w:val="00AE4D65"/>
    <w:rsid w:val="00AE5EBC"/>
    <w:rsid w:val="00AF0CCE"/>
    <w:rsid w:val="00AF1E25"/>
    <w:rsid w:val="00AF5243"/>
    <w:rsid w:val="00AF5A6F"/>
    <w:rsid w:val="00AF6D2B"/>
    <w:rsid w:val="00AF7300"/>
    <w:rsid w:val="00B00984"/>
    <w:rsid w:val="00B03261"/>
    <w:rsid w:val="00B05B08"/>
    <w:rsid w:val="00B07045"/>
    <w:rsid w:val="00B10FC4"/>
    <w:rsid w:val="00B12E10"/>
    <w:rsid w:val="00B13D7B"/>
    <w:rsid w:val="00B15C85"/>
    <w:rsid w:val="00B15FCF"/>
    <w:rsid w:val="00B207E5"/>
    <w:rsid w:val="00B23721"/>
    <w:rsid w:val="00B26322"/>
    <w:rsid w:val="00B26A60"/>
    <w:rsid w:val="00B30339"/>
    <w:rsid w:val="00B30D05"/>
    <w:rsid w:val="00B31E89"/>
    <w:rsid w:val="00B327D5"/>
    <w:rsid w:val="00B330F0"/>
    <w:rsid w:val="00B330FB"/>
    <w:rsid w:val="00B36B91"/>
    <w:rsid w:val="00B400A8"/>
    <w:rsid w:val="00B40CAE"/>
    <w:rsid w:val="00B417D5"/>
    <w:rsid w:val="00B4234C"/>
    <w:rsid w:val="00B42E5A"/>
    <w:rsid w:val="00B43461"/>
    <w:rsid w:val="00B46A03"/>
    <w:rsid w:val="00B508F6"/>
    <w:rsid w:val="00B51323"/>
    <w:rsid w:val="00B5203B"/>
    <w:rsid w:val="00B5675E"/>
    <w:rsid w:val="00B57578"/>
    <w:rsid w:val="00B60338"/>
    <w:rsid w:val="00B61D72"/>
    <w:rsid w:val="00B64DB1"/>
    <w:rsid w:val="00B65AA4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AC4"/>
    <w:rsid w:val="00B7536C"/>
    <w:rsid w:val="00B77196"/>
    <w:rsid w:val="00B82CE4"/>
    <w:rsid w:val="00B83267"/>
    <w:rsid w:val="00B832B5"/>
    <w:rsid w:val="00B83360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12E1"/>
    <w:rsid w:val="00BA3640"/>
    <w:rsid w:val="00BA39D7"/>
    <w:rsid w:val="00BA3B11"/>
    <w:rsid w:val="00BA47C0"/>
    <w:rsid w:val="00BA4CDF"/>
    <w:rsid w:val="00BA5953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18F"/>
    <w:rsid w:val="00BC2197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3CB1"/>
    <w:rsid w:val="00BE3E50"/>
    <w:rsid w:val="00BE4C52"/>
    <w:rsid w:val="00BE64A6"/>
    <w:rsid w:val="00BE69CA"/>
    <w:rsid w:val="00BE7FAE"/>
    <w:rsid w:val="00BF0451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CCC"/>
    <w:rsid w:val="00C03EEE"/>
    <w:rsid w:val="00C04CB7"/>
    <w:rsid w:val="00C04FB4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6905"/>
    <w:rsid w:val="00C16E85"/>
    <w:rsid w:val="00C17529"/>
    <w:rsid w:val="00C178B2"/>
    <w:rsid w:val="00C17EF3"/>
    <w:rsid w:val="00C20CFB"/>
    <w:rsid w:val="00C21AB2"/>
    <w:rsid w:val="00C21E00"/>
    <w:rsid w:val="00C24B4B"/>
    <w:rsid w:val="00C27944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A65"/>
    <w:rsid w:val="00C35E1D"/>
    <w:rsid w:val="00C400A6"/>
    <w:rsid w:val="00C4023D"/>
    <w:rsid w:val="00C42AFB"/>
    <w:rsid w:val="00C43D79"/>
    <w:rsid w:val="00C45C28"/>
    <w:rsid w:val="00C461D3"/>
    <w:rsid w:val="00C50ACD"/>
    <w:rsid w:val="00C5176E"/>
    <w:rsid w:val="00C53A74"/>
    <w:rsid w:val="00C54F37"/>
    <w:rsid w:val="00C55633"/>
    <w:rsid w:val="00C565BA"/>
    <w:rsid w:val="00C57E58"/>
    <w:rsid w:val="00C60F1E"/>
    <w:rsid w:val="00C62065"/>
    <w:rsid w:val="00C62F52"/>
    <w:rsid w:val="00C63B0F"/>
    <w:rsid w:val="00C65E4C"/>
    <w:rsid w:val="00C66BB9"/>
    <w:rsid w:val="00C67A81"/>
    <w:rsid w:val="00C67AD4"/>
    <w:rsid w:val="00C71D51"/>
    <w:rsid w:val="00C736EC"/>
    <w:rsid w:val="00C76FE9"/>
    <w:rsid w:val="00C7721C"/>
    <w:rsid w:val="00C77821"/>
    <w:rsid w:val="00C77C01"/>
    <w:rsid w:val="00C77C26"/>
    <w:rsid w:val="00C77E4D"/>
    <w:rsid w:val="00C80FF2"/>
    <w:rsid w:val="00C81D2E"/>
    <w:rsid w:val="00C8375A"/>
    <w:rsid w:val="00C83927"/>
    <w:rsid w:val="00C83C3F"/>
    <w:rsid w:val="00C85DA9"/>
    <w:rsid w:val="00C87414"/>
    <w:rsid w:val="00C901A6"/>
    <w:rsid w:val="00C92F36"/>
    <w:rsid w:val="00C950B5"/>
    <w:rsid w:val="00C95D04"/>
    <w:rsid w:val="00C97278"/>
    <w:rsid w:val="00CA0826"/>
    <w:rsid w:val="00CA121F"/>
    <w:rsid w:val="00CA168A"/>
    <w:rsid w:val="00CA1A71"/>
    <w:rsid w:val="00CA271A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60D6"/>
    <w:rsid w:val="00CB62F8"/>
    <w:rsid w:val="00CB6391"/>
    <w:rsid w:val="00CB6685"/>
    <w:rsid w:val="00CB6C32"/>
    <w:rsid w:val="00CC0072"/>
    <w:rsid w:val="00CC01F2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7EDF"/>
    <w:rsid w:val="00CF0EAD"/>
    <w:rsid w:val="00CF13C0"/>
    <w:rsid w:val="00CF1E68"/>
    <w:rsid w:val="00CF3848"/>
    <w:rsid w:val="00CF462C"/>
    <w:rsid w:val="00CF4ABC"/>
    <w:rsid w:val="00CF51C9"/>
    <w:rsid w:val="00D0010D"/>
    <w:rsid w:val="00D00353"/>
    <w:rsid w:val="00D006E2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411D"/>
    <w:rsid w:val="00D157E4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4DAC"/>
    <w:rsid w:val="00D55BEB"/>
    <w:rsid w:val="00D5673D"/>
    <w:rsid w:val="00D56B1C"/>
    <w:rsid w:val="00D57F84"/>
    <w:rsid w:val="00D608A0"/>
    <w:rsid w:val="00D6370C"/>
    <w:rsid w:val="00D66AF0"/>
    <w:rsid w:val="00D702C2"/>
    <w:rsid w:val="00D7099A"/>
    <w:rsid w:val="00D73273"/>
    <w:rsid w:val="00D742F3"/>
    <w:rsid w:val="00D75613"/>
    <w:rsid w:val="00D76BB2"/>
    <w:rsid w:val="00D802D8"/>
    <w:rsid w:val="00D819E6"/>
    <w:rsid w:val="00D82791"/>
    <w:rsid w:val="00D83158"/>
    <w:rsid w:val="00D83202"/>
    <w:rsid w:val="00D832B0"/>
    <w:rsid w:val="00D8381C"/>
    <w:rsid w:val="00D90F69"/>
    <w:rsid w:val="00D9246E"/>
    <w:rsid w:val="00D92E15"/>
    <w:rsid w:val="00D95A4E"/>
    <w:rsid w:val="00D967DF"/>
    <w:rsid w:val="00DA0C7A"/>
    <w:rsid w:val="00DA129C"/>
    <w:rsid w:val="00DA24C4"/>
    <w:rsid w:val="00DA3197"/>
    <w:rsid w:val="00DA385E"/>
    <w:rsid w:val="00DA3BCF"/>
    <w:rsid w:val="00DA424B"/>
    <w:rsid w:val="00DA4D51"/>
    <w:rsid w:val="00DA7B6A"/>
    <w:rsid w:val="00DB071E"/>
    <w:rsid w:val="00DB2F21"/>
    <w:rsid w:val="00DB395A"/>
    <w:rsid w:val="00DB3CCE"/>
    <w:rsid w:val="00DB42B2"/>
    <w:rsid w:val="00DB7FA1"/>
    <w:rsid w:val="00DB7FC0"/>
    <w:rsid w:val="00DC0186"/>
    <w:rsid w:val="00DC09D8"/>
    <w:rsid w:val="00DC4347"/>
    <w:rsid w:val="00DC5274"/>
    <w:rsid w:val="00DC693D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CDA"/>
    <w:rsid w:val="00DE1F2A"/>
    <w:rsid w:val="00DE3B0F"/>
    <w:rsid w:val="00DE4E79"/>
    <w:rsid w:val="00DE66CF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4AF2"/>
    <w:rsid w:val="00E1530C"/>
    <w:rsid w:val="00E16044"/>
    <w:rsid w:val="00E165B5"/>
    <w:rsid w:val="00E16C2D"/>
    <w:rsid w:val="00E16EDA"/>
    <w:rsid w:val="00E1748E"/>
    <w:rsid w:val="00E21ABB"/>
    <w:rsid w:val="00E24788"/>
    <w:rsid w:val="00E24E9A"/>
    <w:rsid w:val="00E26188"/>
    <w:rsid w:val="00E2722F"/>
    <w:rsid w:val="00E30B59"/>
    <w:rsid w:val="00E31C9E"/>
    <w:rsid w:val="00E33873"/>
    <w:rsid w:val="00E3458A"/>
    <w:rsid w:val="00E36208"/>
    <w:rsid w:val="00E40107"/>
    <w:rsid w:val="00E42960"/>
    <w:rsid w:val="00E42BA9"/>
    <w:rsid w:val="00E430E0"/>
    <w:rsid w:val="00E443ED"/>
    <w:rsid w:val="00E44AD7"/>
    <w:rsid w:val="00E47B05"/>
    <w:rsid w:val="00E5043E"/>
    <w:rsid w:val="00E5065E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1263"/>
    <w:rsid w:val="00E716B6"/>
    <w:rsid w:val="00E71B60"/>
    <w:rsid w:val="00E72663"/>
    <w:rsid w:val="00E72ADD"/>
    <w:rsid w:val="00E737BA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8E"/>
    <w:rsid w:val="00EA40F2"/>
    <w:rsid w:val="00EA58D6"/>
    <w:rsid w:val="00EA76B8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D1A48"/>
    <w:rsid w:val="00ED224D"/>
    <w:rsid w:val="00ED3F74"/>
    <w:rsid w:val="00ED40A1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6C5E"/>
    <w:rsid w:val="00EE6D02"/>
    <w:rsid w:val="00EF0A82"/>
    <w:rsid w:val="00EF2B33"/>
    <w:rsid w:val="00EF40CA"/>
    <w:rsid w:val="00EF4686"/>
    <w:rsid w:val="00EF48BD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E5B"/>
    <w:rsid w:val="00F03288"/>
    <w:rsid w:val="00F06554"/>
    <w:rsid w:val="00F100AE"/>
    <w:rsid w:val="00F10881"/>
    <w:rsid w:val="00F12126"/>
    <w:rsid w:val="00F12994"/>
    <w:rsid w:val="00F15D2C"/>
    <w:rsid w:val="00F16779"/>
    <w:rsid w:val="00F16788"/>
    <w:rsid w:val="00F16DE4"/>
    <w:rsid w:val="00F23A47"/>
    <w:rsid w:val="00F23AC2"/>
    <w:rsid w:val="00F240BD"/>
    <w:rsid w:val="00F300C9"/>
    <w:rsid w:val="00F32364"/>
    <w:rsid w:val="00F33814"/>
    <w:rsid w:val="00F33936"/>
    <w:rsid w:val="00F33DDF"/>
    <w:rsid w:val="00F348DF"/>
    <w:rsid w:val="00F34B8C"/>
    <w:rsid w:val="00F37944"/>
    <w:rsid w:val="00F43F11"/>
    <w:rsid w:val="00F44027"/>
    <w:rsid w:val="00F45F7E"/>
    <w:rsid w:val="00F5254F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66563"/>
    <w:rsid w:val="00F74F0C"/>
    <w:rsid w:val="00F754B4"/>
    <w:rsid w:val="00F76C7E"/>
    <w:rsid w:val="00F77696"/>
    <w:rsid w:val="00F81560"/>
    <w:rsid w:val="00F83FF8"/>
    <w:rsid w:val="00F87F24"/>
    <w:rsid w:val="00F90D5F"/>
    <w:rsid w:val="00F91189"/>
    <w:rsid w:val="00F95481"/>
    <w:rsid w:val="00F958E7"/>
    <w:rsid w:val="00F96155"/>
    <w:rsid w:val="00F96BD1"/>
    <w:rsid w:val="00F970FE"/>
    <w:rsid w:val="00F973F5"/>
    <w:rsid w:val="00FA10AD"/>
    <w:rsid w:val="00FA1256"/>
    <w:rsid w:val="00FA2162"/>
    <w:rsid w:val="00FA224E"/>
    <w:rsid w:val="00FA6049"/>
    <w:rsid w:val="00FA7108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C2265"/>
    <w:rsid w:val="00FD11AD"/>
    <w:rsid w:val="00FD17FA"/>
    <w:rsid w:val="00FD3CA2"/>
    <w:rsid w:val="00FD40E0"/>
    <w:rsid w:val="00FD4B45"/>
    <w:rsid w:val="00FD6634"/>
    <w:rsid w:val="00FE2A62"/>
    <w:rsid w:val="00FE348A"/>
    <w:rsid w:val="00FE51C7"/>
    <w:rsid w:val="00FE6217"/>
    <w:rsid w:val="00FE65E7"/>
    <w:rsid w:val="00FE7449"/>
    <w:rsid w:val="00FE7B37"/>
    <w:rsid w:val="00FF06BC"/>
    <w:rsid w:val="00FF15F9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51ED2"/>
  <w15:docId w15:val="{D7345582-E998-46F4-B38E-AA29FF1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38510&amp;dst=100013&amp;date=17.07.2023" TargetMode="External"/><Relationship Id="rId18" Type="http://schemas.openxmlformats.org/officeDocument/2006/relationships/hyperlink" Target="https://login.consultant.ru/link/?req=doc&amp;base=LAW&amp;n=411198&amp;dst=101319&amp;date=17.07.2023" TargetMode="External"/><Relationship Id="rId26" Type="http://schemas.openxmlformats.org/officeDocument/2006/relationships/hyperlink" Target="https://login.consultant.ru/link/?req=doc&amp;base=IVGZ&amp;n=9&amp;dst=100350&amp;date=17.07.2023" TargetMode="External"/><Relationship Id="rId39" Type="http://schemas.openxmlformats.org/officeDocument/2006/relationships/hyperlink" Target="https://login.consultant.ru/link/?req=doc&amp;base=IVGZ&amp;n=61&amp;dst=100064&amp;date=17.07.2023" TargetMode="External"/><Relationship Id="rId21" Type="http://schemas.openxmlformats.org/officeDocument/2006/relationships/hyperlink" Target="https://login.consultant.ru/link/?req=doc&amp;base=CJI&amp;n=114101&amp;dst=100001&amp;date=17.07.2023" TargetMode="External"/><Relationship Id="rId34" Type="http://schemas.openxmlformats.org/officeDocument/2006/relationships/hyperlink" Target="https://login.consultant.ru/link/?req=doc&amp;base=IVGZ&amp;n=57&amp;dst=100068&amp;date=17.07.2023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38652&amp;dst=100092&amp;date=17.07.2023" TargetMode="External"/><Relationship Id="rId20" Type="http://schemas.openxmlformats.org/officeDocument/2006/relationships/hyperlink" Target="https://login.consultant.ru/link/?req=doc&amp;base=IVGZ&amp;n=21&amp;dst=100091&amp;date=17.07.2023" TargetMode="External"/><Relationship Id="rId29" Type="http://schemas.openxmlformats.org/officeDocument/2006/relationships/hyperlink" Target="https://login.consultant.ru/link/?req=doc&amp;base=IVGZ&amp;n=43&amp;dst=100297&amp;date=17.07.2023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GZ&amp;n=22&amp;dst=100275&amp;date=17.07.2023" TargetMode="External"/><Relationship Id="rId24" Type="http://schemas.openxmlformats.org/officeDocument/2006/relationships/hyperlink" Target="https://login.consultant.ru/link/?req=doc&amp;base=IVGZ&amp;n=71&amp;dst=100208&amp;date=17.07.2023" TargetMode="External"/><Relationship Id="rId32" Type="http://schemas.openxmlformats.org/officeDocument/2006/relationships/hyperlink" Target="https://login.consultant.ru/link/?req=doc&amp;base=IVGZ&amp;n=5&amp;dst=100260&amp;date=17.07.2023" TargetMode="External"/><Relationship Id="rId37" Type="http://schemas.openxmlformats.org/officeDocument/2006/relationships/hyperlink" Target="https://login.consultant.ru/link/?req=doc&amp;base=CJI&amp;n=134375&amp;dst=100004&amp;date=17.07.2023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08139&amp;dst=100363&amp;date=17.07.2023" TargetMode="External"/><Relationship Id="rId23" Type="http://schemas.openxmlformats.org/officeDocument/2006/relationships/hyperlink" Target="https://login.consultant.ru/link/?req=doc&amp;base=IVGZ&amp;n=35&amp;dst=100137&amp;date=17.07.2023" TargetMode="External"/><Relationship Id="rId28" Type="http://schemas.openxmlformats.org/officeDocument/2006/relationships/hyperlink" Target="https://login.consultant.ru/link/?req=doc&amp;base=IVGZ&amp;n=66&amp;dst=100149&amp;date=17.07.2023" TargetMode="External"/><Relationship Id="rId36" Type="http://schemas.openxmlformats.org/officeDocument/2006/relationships/hyperlink" Target="https://login.consultant.ru/link/?req=doc&amp;base=IVGZ&amp;n=41&amp;dst=100085&amp;date=17.07.2023" TargetMode="External"/><Relationship Id="rId10" Type="http://schemas.openxmlformats.org/officeDocument/2006/relationships/hyperlink" Target="https://login.consultant.ru/link/?req=doc&amp;base=IVGZ&amp;n=55&amp;dst=100070&amp;date=17.07.2023" TargetMode="External"/><Relationship Id="rId19" Type="http://schemas.openxmlformats.org/officeDocument/2006/relationships/hyperlink" Target="https://login.consultant.ru/link/?req=doc&amp;base=CJI&amp;n=117109&amp;dst=100017&amp;date=17.07.2023" TargetMode="External"/><Relationship Id="rId31" Type="http://schemas.openxmlformats.org/officeDocument/2006/relationships/hyperlink" Target="https://login.consultant.ru/link/?req=doc&amp;base=IVGZ&amp;n=2&amp;dst=100403&amp;date=17.07.202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CJI&amp;n=135143&amp;dst=100007&amp;date=17.07.2023" TargetMode="External"/><Relationship Id="rId14" Type="http://schemas.openxmlformats.org/officeDocument/2006/relationships/hyperlink" Target="https://login.consultant.ru/link/?req=doc&amp;base=IVGZ&amp;n=29&amp;dst=100110&amp;date=17.07.2023" TargetMode="External"/><Relationship Id="rId22" Type="http://schemas.openxmlformats.org/officeDocument/2006/relationships/hyperlink" Target="https://login.consultant.ru/link/?req=doc&amp;base=IVGZ&amp;n=12&amp;dst=100134&amp;date=17.07.2023" TargetMode="External"/><Relationship Id="rId27" Type="http://schemas.openxmlformats.org/officeDocument/2006/relationships/hyperlink" Target="https://login.consultant.ru/link/?req=doc&amp;base=CJI&amp;n=114140&amp;dst=100031&amp;date=17.07.2023" TargetMode="External"/><Relationship Id="rId30" Type="http://schemas.openxmlformats.org/officeDocument/2006/relationships/hyperlink" Target="https://login.consultant.ru/link/?req=doc&amp;base=CJI&amp;n=116996&amp;dst=100096&amp;date=17.07.2023" TargetMode="External"/><Relationship Id="rId35" Type="http://schemas.openxmlformats.org/officeDocument/2006/relationships/hyperlink" Target="https://login.consultant.ru/link/?req=doc&amp;base=CJI&amp;n=118747&amp;dst=100043&amp;date=17.07.202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11198&amp;dst=101319&amp;date=17.07.2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11198&amp;dst=101319&amp;date=17.07.2023" TargetMode="External"/><Relationship Id="rId17" Type="http://schemas.openxmlformats.org/officeDocument/2006/relationships/hyperlink" Target="https://login.consultant.ru/link/?req=doc&amp;base=IVGZ&amp;n=71&amp;dst=100227&amp;date=17.07.2023" TargetMode="External"/><Relationship Id="rId25" Type="http://schemas.openxmlformats.org/officeDocument/2006/relationships/hyperlink" Target="https://login.consultant.ru/link/?req=doc&amp;base=PAP&amp;n=100894&amp;dst=100001&amp;date=17.07.2023" TargetMode="External"/><Relationship Id="rId33" Type="http://schemas.openxmlformats.org/officeDocument/2006/relationships/hyperlink" Target="https://login.consultant.ru/link/?req=doc&amp;base=CJI&amp;n=136046&amp;dst=100006&amp;date=17.07.2023" TargetMode="External"/><Relationship Id="rId38" Type="http://schemas.openxmlformats.org/officeDocument/2006/relationships/hyperlink" Target="https://login.consultant.ru/link/?req=doc&amp;base=CJI&amp;n=133018&amp;dst=100035&amp;date=1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DD01-1412-42CC-834D-AEB06671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C1B311F8.dotm</Template>
  <TotalTime>39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Дмитриев Виктор Михайлович</cp:lastModifiedBy>
  <cp:revision>16</cp:revision>
  <dcterms:created xsi:type="dcterms:W3CDTF">2023-07-17T14:04:00Z</dcterms:created>
  <dcterms:modified xsi:type="dcterms:W3CDTF">2023-07-21T08:02:00Z</dcterms:modified>
</cp:coreProperties>
</file>